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Pr="00CF27C5" w:rsidRDefault="00563CD9" w:rsidP="00DB3978">
      <w:pPr>
        <w:pStyle w:val="broodtekst"/>
        <w:spacing w:line="20" w:lineRule="exact"/>
        <w:rPr>
          <w:sz w:val="16"/>
          <w:szCs w:val="16"/>
        </w:rPr>
        <w:sectPr w:rsidR="001E4D5D" w:rsidRPr="00CF27C5" w:rsidSect="00802CEA">
          <w:headerReference w:type="even" r:id="rId10"/>
          <w:footerReference w:type="even" r:id="rId11"/>
          <w:footerReference w:type="default" r:id="rId12"/>
          <w:headerReference w:type="first" r:id="rId13"/>
          <w:footerReference w:type="first" r:id="rId14"/>
          <w:pgSz w:w="11906" w:h="16838" w:code="9"/>
          <w:pgMar w:top="4683" w:right="1700" w:bottom="1247" w:left="2127" w:header="2398" w:footer="561" w:gutter="0"/>
          <w:paperSrc w:first="259" w:other="259"/>
          <w:cols w:space="720"/>
          <w:titlePg/>
          <w:docGrid w:linePitch="360"/>
        </w:sectPr>
      </w:pPr>
      <w:r>
        <w:rPr>
          <w:noProof/>
          <w:sz w:val="16"/>
          <w:szCs w:val="16"/>
        </w:rPr>
        <w:pict w14:anchorId="6E2D08AC">
          <v:shapetype id="_x0000_t202" coordsize="21600,21600" o:spt="202" path="m,l,21600r21600,l21600,xe">
            <v:stroke joinstyle="miter"/>
            <v:path gradientshapeok="t" o:connecttype="rect"/>
          </v:shapetype>
          <v:shape id="Carma DocSys~wijwa" o:spid="_x0000_s1027" type="#_x0000_t202" style="position:absolute;margin-left:0;margin-top:0;width:0;height:0;z-index:251662336;visibility:hidden;mso-wrap-distance-left:3.17494mm;mso-wrap-distance-top:-6e-5mm;mso-wrap-distance-right:3.17494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H38QIAABQ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DZVoH38QIAABQGAAAOAAAA&#10;AAAAAAAAAAAAAC4CAABkcnMvZTJvRG9jLnhtbFBLAQItABQABgAIAAAAIQDQD8px1QAAAP8AAAAP&#10;AAAAAAAAAAAAAAAAAEsFAABkcnMvZG93bnJldi54bWxQSwUGAAAAAAQABADzAAAATQYAAAAA&#10;" strokecolor="fuchsia">
            <v:textbox style="layout-flow:vertical;mso-layout-flow-alt:bottom-to-top;mso-next-textbox:#Carma DocSys~wijwa">
              <w:txbxContent>
                <w:p w:rsidR="002C2376" w:rsidRDefault="002C2376" w:rsidP="001E4D5D"/>
              </w:txbxContent>
            </v:textbox>
            <w10:wrap anchorx="page" anchory="page"/>
          </v:shape>
        </w:pict>
      </w:r>
      <w:r>
        <w:rPr>
          <w:noProof/>
          <w:sz w:val="16"/>
          <w:szCs w:val="16"/>
        </w:rPr>
        <w:pict w14:anchorId="50B2B248">
          <v:shape id="_x0000_s1026" type="#_x0000_t202" style="position:absolute;margin-left:0;margin-top:0;width:0;height:0;z-index:251661312;visibility:hidden;mso-wrap-distance-left:3.17497mm;mso-wrap-distance-top:-3e-5mm;mso-wrap-distance-right:3.17497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" strokecolor="fuchsia">
            <v:textbox style="layout-flow:vertical;mso-layout-flow-alt:bottom-to-top;mso-next-textbox:#_x0000_s1026">
              <w:txbxContent>
                <w:p w:rsidR="002C2376" w:rsidRDefault="002C2376" w:rsidP="001E4D5D"/>
              </w:txbxContent>
            </v:textbox>
            <w10:wrap anchorx="page" anchory="page"/>
          </v:shape>
        </w:pict>
      </w:r>
      <w:r w:rsidR="00130955" w:rsidRPr="00CF27C5">
        <w:rPr>
          <w:noProof/>
          <w:sz w:val="16"/>
          <w:szCs w:val="16"/>
        </w:rPr>
        <mc:AlternateContent>
          <mc:Choice Requires="wps">
            <w:drawing>
              <wp:anchor distT="4294967294" distB="4294967294" distL="114298" distR="114298" simplePos="0" relativeHeight="251658240" behindDoc="0" locked="0" layoutInCell="1" allowOverlap="1" wp14:anchorId="3002782F" wp14:editId="69C96E60">
                <wp:simplePos x="0" y="0"/>
                <wp:positionH relativeFrom="page">
                  <wp:posOffset>-1</wp:posOffset>
                </wp:positionH>
                <wp:positionV relativeFrom="page">
                  <wp:posOffset>-1</wp:posOffset>
                </wp:positionV>
                <wp:extent cx="0" cy="0"/>
                <wp:effectExtent l="0" t="0" r="0" b="0"/>
                <wp:wrapNone/>
                <wp:docPr id="2"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2376" w:rsidRDefault="002C2376"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wijwa" o:spid="_x0000_s1026" type="#_x0000_t202" style="position:absolute;margin-left:0;margin-top:0;width:0;height:0;z-index:251658240;visibility:hidden;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" strokecolor="fuchsia">
                <v:textbox style="layout-flow:vertical;mso-layout-flow-alt:bottom-to-top">
                  <w:txbxContent>
                    <w:p w:rsidR="002C2376" w:rsidRDefault="002C2376" w:rsidP="001E4D5D"/>
                  </w:txbxContent>
                </v:textbox>
                <w10:wrap anchorx="page" anchory="page"/>
              </v:shape>
            </w:pict>
          </mc:Fallback>
        </mc:AlternateContent>
      </w:r>
    </w:p>
    <w:p w:rsidR="003F79CC" w:rsidRPr="00CF27C5" w:rsidRDefault="00393F5C" w:rsidP="00155ED4">
      <w:pPr>
        <w:rPr>
          <w:szCs w:val="18"/>
        </w:rPr>
      </w:pPr>
      <w:r w:rsidRPr="00CF27C5">
        <w:rPr>
          <w:b/>
          <w:szCs w:val="18"/>
        </w:rPr>
        <w:lastRenderedPageBreak/>
        <w:t xml:space="preserve">Wijziging van onder meer de Wet studiefinanciering 2000 in verband met de introductie van een nieuw stelsel van studiefinanciering in het hoger onderwijs </w:t>
      </w:r>
      <w:bookmarkStart w:id="0" w:name="_GoBack"/>
      <w:bookmarkEnd w:id="0"/>
      <w:r w:rsidRPr="00CF27C5">
        <w:rPr>
          <w:b/>
          <w:szCs w:val="18"/>
        </w:rPr>
        <w:t>en de uitvoering van een toekomstgerichte onderwijsagenda</w:t>
      </w:r>
      <w:r w:rsidRPr="00CF27C5" w:rsidDel="00393F5C">
        <w:rPr>
          <w:b/>
          <w:szCs w:val="18"/>
        </w:rPr>
        <w:t xml:space="preserve"> </w:t>
      </w:r>
      <w:r w:rsidR="00B17C3E" w:rsidRPr="00CF27C5">
        <w:rPr>
          <w:b/>
          <w:szCs w:val="18"/>
        </w:rPr>
        <w:t xml:space="preserve">voor het hoger onderwijs </w:t>
      </w:r>
      <w:r w:rsidR="006D19AD" w:rsidRPr="00CF27C5">
        <w:rPr>
          <w:b/>
          <w:szCs w:val="18"/>
        </w:rPr>
        <w:t>(Wet studievoorschot hoger onderwijs</w:t>
      </w:r>
      <w:r w:rsidR="003F79CC" w:rsidRPr="00CF27C5">
        <w:rPr>
          <w:b/>
          <w:szCs w:val="18"/>
        </w:rPr>
        <w:t>)</w:t>
      </w:r>
    </w:p>
    <w:p w:rsidR="00155ED4" w:rsidRPr="00CF27C5" w:rsidRDefault="00155ED4" w:rsidP="00155ED4">
      <w:pPr>
        <w:rPr>
          <w:szCs w:val="18"/>
        </w:rPr>
      </w:pPr>
    </w:p>
    <w:p w:rsidR="00155ED4" w:rsidRPr="00CF27C5" w:rsidRDefault="00155ED4" w:rsidP="00155ED4">
      <w:pPr>
        <w:rPr>
          <w:b/>
          <w:szCs w:val="18"/>
        </w:rPr>
      </w:pPr>
      <w:r w:rsidRPr="00CF27C5">
        <w:rPr>
          <w:b/>
          <w:szCs w:val="18"/>
        </w:rPr>
        <w:t>Voorstel van wet</w:t>
      </w:r>
    </w:p>
    <w:p w:rsidR="00155ED4" w:rsidRPr="00CF27C5" w:rsidRDefault="00155ED4" w:rsidP="00155ED4">
      <w:pPr>
        <w:rPr>
          <w:szCs w:val="18"/>
        </w:rPr>
      </w:pPr>
    </w:p>
    <w:p w:rsidR="00155ED4" w:rsidRPr="00CF27C5" w:rsidRDefault="00155ED4" w:rsidP="00155ED4">
      <w:pPr>
        <w:rPr>
          <w:szCs w:val="18"/>
        </w:rPr>
      </w:pPr>
    </w:p>
    <w:p w:rsidR="00155ED4" w:rsidRPr="00CF27C5" w:rsidRDefault="00155ED4" w:rsidP="00155ED4">
      <w:pPr>
        <w:rPr>
          <w:szCs w:val="18"/>
        </w:rPr>
      </w:pPr>
      <w:r w:rsidRPr="00CF27C5">
        <w:rPr>
          <w:szCs w:val="18"/>
        </w:rPr>
        <w:t>Allen, die deze zullen zien of horen lezen, saluut! doen te weten:</w:t>
      </w:r>
    </w:p>
    <w:p w:rsidR="00155ED4" w:rsidRPr="00CF27C5" w:rsidRDefault="00155ED4" w:rsidP="00155ED4">
      <w:pPr>
        <w:rPr>
          <w:szCs w:val="18"/>
        </w:rPr>
      </w:pPr>
    </w:p>
    <w:p w:rsidR="00155ED4" w:rsidRPr="00CF27C5" w:rsidRDefault="00155ED4" w:rsidP="00155ED4">
      <w:pPr>
        <w:rPr>
          <w:szCs w:val="18"/>
        </w:rPr>
      </w:pPr>
      <w:r w:rsidRPr="00CF27C5">
        <w:rPr>
          <w:szCs w:val="18"/>
        </w:rPr>
        <w:t xml:space="preserve">Alzo Wij in overweging genomen hebben, dat </w:t>
      </w:r>
      <w:r w:rsidR="00DB3978" w:rsidRPr="00CF27C5">
        <w:rPr>
          <w:szCs w:val="18"/>
        </w:rPr>
        <w:t xml:space="preserve">het wenselijk is het </w:t>
      </w:r>
      <w:r w:rsidR="00627694" w:rsidRPr="00CF27C5">
        <w:rPr>
          <w:szCs w:val="18"/>
        </w:rPr>
        <w:t xml:space="preserve">stelsel van studiefinanciering </w:t>
      </w:r>
      <w:r w:rsidR="00A110CF" w:rsidRPr="00CF27C5">
        <w:rPr>
          <w:szCs w:val="18"/>
        </w:rPr>
        <w:t xml:space="preserve">te hervormen </w:t>
      </w:r>
      <w:r w:rsidR="00262D8D" w:rsidRPr="00CF27C5">
        <w:rPr>
          <w:szCs w:val="18"/>
        </w:rPr>
        <w:t>om</w:t>
      </w:r>
      <w:r w:rsidR="00060033" w:rsidRPr="00CF27C5">
        <w:rPr>
          <w:szCs w:val="18"/>
        </w:rPr>
        <w:t xml:space="preserve"> </w:t>
      </w:r>
      <w:r w:rsidR="00627694" w:rsidRPr="00CF27C5">
        <w:rPr>
          <w:szCs w:val="18"/>
        </w:rPr>
        <w:t xml:space="preserve">te </w:t>
      </w:r>
      <w:r w:rsidR="000C3473" w:rsidRPr="00CF27C5">
        <w:rPr>
          <w:szCs w:val="18"/>
        </w:rPr>
        <w:t xml:space="preserve">komen tot </w:t>
      </w:r>
      <w:r w:rsidR="0018607D" w:rsidRPr="00CF27C5">
        <w:rPr>
          <w:szCs w:val="18"/>
        </w:rPr>
        <w:t xml:space="preserve">een doelmatiger en rechtvaardiger </w:t>
      </w:r>
      <w:r w:rsidR="003A06EA" w:rsidRPr="00CF27C5">
        <w:rPr>
          <w:szCs w:val="18"/>
        </w:rPr>
        <w:t>studiefinancierings</w:t>
      </w:r>
      <w:r w:rsidR="003F79CC" w:rsidRPr="00CF27C5">
        <w:rPr>
          <w:szCs w:val="18"/>
        </w:rPr>
        <w:t>stelsel</w:t>
      </w:r>
      <w:r w:rsidR="00060033" w:rsidRPr="00CF27C5">
        <w:rPr>
          <w:szCs w:val="18"/>
        </w:rPr>
        <w:t xml:space="preserve"> </w:t>
      </w:r>
      <w:r w:rsidR="00911BF9" w:rsidRPr="00CF27C5">
        <w:rPr>
          <w:szCs w:val="18"/>
        </w:rPr>
        <w:t xml:space="preserve">waardoor </w:t>
      </w:r>
      <w:r w:rsidR="00262D8D" w:rsidRPr="00CF27C5">
        <w:rPr>
          <w:szCs w:val="18"/>
        </w:rPr>
        <w:t xml:space="preserve">tevens </w:t>
      </w:r>
      <w:r w:rsidR="0018607D" w:rsidRPr="00CF27C5">
        <w:rPr>
          <w:szCs w:val="18"/>
        </w:rPr>
        <w:t xml:space="preserve">een </w:t>
      </w:r>
      <w:r w:rsidR="00911BF9" w:rsidRPr="00CF27C5">
        <w:rPr>
          <w:szCs w:val="18"/>
        </w:rPr>
        <w:t xml:space="preserve">toekomstgerichte onderwijsagenda </w:t>
      </w:r>
      <w:r w:rsidR="00B17C3E" w:rsidRPr="00CF27C5">
        <w:rPr>
          <w:szCs w:val="18"/>
        </w:rPr>
        <w:t xml:space="preserve">voor het hoger onderwijs </w:t>
      </w:r>
      <w:r w:rsidR="00911BF9" w:rsidRPr="00CF27C5">
        <w:rPr>
          <w:szCs w:val="18"/>
        </w:rPr>
        <w:t>kan worden uitgevoerd</w:t>
      </w:r>
      <w:r w:rsidRPr="00CF27C5">
        <w:rPr>
          <w:szCs w:val="18"/>
        </w:rPr>
        <w:t>;</w:t>
      </w:r>
    </w:p>
    <w:p w:rsidR="00155ED4" w:rsidRPr="00CF27C5" w:rsidRDefault="00155ED4" w:rsidP="00155ED4">
      <w:pPr>
        <w:rPr>
          <w:szCs w:val="18"/>
        </w:rPr>
      </w:pPr>
    </w:p>
    <w:p w:rsidR="00155ED4" w:rsidRPr="00CF27C5" w:rsidRDefault="00155ED4" w:rsidP="00155ED4">
      <w:pPr>
        <w:rPr>
          <w:szCs w:val="18"/>
        </w:rPr>
      </w:pPr>
      <w:r w:rsidRPr="00CF27C5">
        <w:rPr>
          <w:szCs w:val="18"/>
        </w:rPr>
        <w:t>Zo is het, dat Wij, de Afdeling advisering van de Raad van State gehoord, en met gemeen overleg der Staten-Generaal, hebben goedgevonden en verstaan, gelijk Wij goedvinden en verstaan bij deze:</w:t>
      </w:r>
    </w:p>
    <w:p w:rsidR="00155ED4" w:rsidRPr="00CF27C5" w:rsidRDefault="00155ED4" w:rsidP="00155ED4">
      <w:pPr>
        <w:rPr>
          <w:szCs w:val="18"/>
        </w:rPr>
      </w:pPr>
    </w:p>
    <w:p w:rsidR="009929A4" w:rsidRPr="00CF27C5" w:rsidRDefault="009929A4" w:rsidP="00155ED4">
      <w:pPr>
        <w:rPr>
          <w:b/>
          <w:szCs w:val="18"/>
        </w:rPr>
      </w:pPr>
    </w:p>
    <w:p w:rsidR="00155ED4" w:rsidRPr="00CF27C5" w:rsidRDefault="00DB3978" w:rsidP="00155ED4">
      <w:pPr>
        <w:rPr>
          <w:b/>
          <w:szCs w:val="18"/>
        </w:rPr>
      </w:pPr>
      <w:r w:rsidRPr="00CF27C5">
        <w:rPr>
          <w:b/>
          <w:szCs w:val="18"/>
        </w:rPr>
        <w:t>ARTIKEL I. Wijziging Wet studiefinanciering 2000</w:t>
      </w:r>
    </w:p>
    <w:p w:rsidR="00155ED4" w:rsidRPr="00CF27C5" w:rsidRDefault="00155ED4" w:rsidP="00155ED4">
      <w:pPr>
        <w:rPr>
          <w:szCs w:val="18"/>
        </w:rPr>
      </w:pPr>
    </w:p>
    <w:p w:rsidR="00155ED4" w:rsidRPr="00CF27C5" w:rsidRDefault="00DB3978" w:rsidP="00155ED4">
      <w:pPr>
        <w:rPr>
          <w:szCs w:val="18"/>
        </w:rPr>
      </w:pPr>
      <w:r w:rsidRPr="00CF27C5">
        <w:rPr>
          <w:szCs w:val="18"/>
        </w:rPr>
        <w:t>De Wet studiefinanciering</w:t>
      </w:r>
      <w:r w:rsidR="0030644D" w:rsidRPr="00CF27C5">
        <w:rPr>
          <w:szCs w:val="18"/>
        </w:rPr>
        <w:t xml:space="preserve"> 2000</w:t>
      </w:r>
      <w:r w:rsidRPr="00CF27C5">
        <w:rPr>
          <w:szCs w:val="18"/>
        </w:rPr>
        <w:t xml:space="preserve"> wordt als volgt gewijzigd:</w:t>
      </w:r>
    </w:p>
    <w:p w:rsidR="00155ED4" w:rsidRPr="00CF27C5" w:rsidRDefault="00155ED4" w:rsidP="00155ED4">
      <w:pPr>
        <w:rPr>
          <w:szCs w:val="18"/>
        </w:rPr>
      </w:pPr>
    </w:p>
    <w:p w:rsidR="006211AE" w:rsidRPr="00CF27C5" w:rsidRDefault="006211AE" w:rsidP="0097096B">
      <w:pPr>
        <w:numPr>
          <w:ilvl w:val="0"/>
          <w:numId w:val="1"/>
        </w:numPr>
        <w:rPr>
          <w:szCs w:val="18"/>
        </w:rPr>
      </w:pPr>
    </w:p>
    <w:p w:rsidR="006211AE" w:rsidRPr="00CF27C5" w:rsidRDefault="006211AE" w:rsidP="00155ED4">
      <w:pPr>
        <w:rPr>
          <w:szCs w:val="18"/>
        </w:rPr>
      </w:pPr>
    </w:p>
    <w:p w:rsidR="00031CBE" w:rsidRPr="00CF27C5" w:rsidRDefault="00031CBE" w:rsidP="00155ED4">
      <w:pPr>
        <w:rPr>
          <w:szCs w:val="18"/>
        </w:rPr>
      </w:pPr>
      <w:r w:rsidRPr="00CF27C5">
        <w:rPr>
          <w:szCs w:val="18"/>
        </w:rPr>
        <w:t>Artikel 1.1, eerste lid, wordt als volgt gewijzigd:</w:t>
      </w:r>
    </w:p>
    <w:p w:rsidR="00031CBE" w:rsidRPr="00CF27C5" w:rsidRDefault="00031CBE" w:rsidP="00155ED4">
      <w:pPr>
        <w:rPr>
          <w:szCs w:val="18"/>
        </w:rPr>
      </w:pPr>
    </w:p>
    <w:p w:rsidR="00C440B0" w:rsidRPr="00CF27C5" w:rsidRDefault="00C440B0" w:rsidP="00C440B0">
      <w:pPr>
        <w:rPr>
          <w:szCs w:val="18"/>
        </w:rPr>
      </w:pPr>
      <w:r w:rsidRPr="00CF27C5">
        <w:rPr>
          <w:szCs w:val="18"/>
        </w:rPr>
        <w:t>1. In de begripsomschrijving van ‘afsluitend examen’ wordt in onderdeel b “de hoofdstukken 5 en 10” vervangen door: hoofdstuk 5.</w:t>
      </w:r>
    </w:p>
    <w:p w:rsidR="00C440B0" w:rsidRPr="00CF27C5" w:rsidRDefault="00C440B0" w:rsidP="00155ED4">
      <w:pPr>
        <w:rPr>
          <w:szCs w:val="18"/>
        </w:rPr>
      </w:pPr>
    </w:p>
    <w:p w:rsidR="00C52F4B" w:rsidRPr="00CF27C5" w:rsidRDefault="00B125E9" w:rsidP="00C52F4B">
      <w:pPr>
        <w:rPr>
          <w:szCs w:val="18"/>
        </w:rPr>
      </w:pPr>
      <w:r w:rsidRPr="00CF27C5">
        <w:rPr>
          <w:szCs w:val="18"/>
        </w:rPr>
        <w:t xml:space="preserve">2. </w:t>
      </w:r>
      <w:r w:rsidR="00C52F4B" w:rsidRPr="00CF27C5">
        <w:rPr>
          <w:szCs w:val="18"/>
        </w:rPr>
        <w:t xml:space="preserve">In de begripsomschrijving van </w:t>
      </w:r>
      <w:r w:rsidR="007A62A8" w:rsidRPr="00CF27C5">
        <w:rPr>
          <w:szCs w:val="18"/>
        </w:rPr>
        <w:t>‘</w:t>
      </w:r>
      <w:r w:rsidR="00C52F4B" w:rsidRPr="00CF27C5">
        <w:rPr>
          <w:szCs w:val="18"/>
        </w:rPr>
        <w:t>lening</w:t>
      </w:r>
      <w:r w:rsidR="007A62A8" w:rsidRPr="00CF27C5">
        <w:rPr>
          <w:szCs w:val="18"/>
        </w:rPr>
        <w:t>’</w:t>
      </w:r>
      <w:r w:rsidR="00C52F4B" w:rsidRPr="00CF27C5">
        <w:rPr>
          <w:szCs w:val="18"/>
        </w:rPr>
        <w:t xml:space="preserve"> vervalt de zinsnede “, onverminderd omzetting, bedoeld in artikel 10.8”.</w:t>
      </w:r>
    </w:p>
    <w:p w:rsidR="00246C11" w:rsidRPr="00CF27C5" w:rsidRDefault="00246C11" w:rsidP="00C52F4B">
      <w:pPr>
        <w:rPr>
          <w:szCs w:val="18"/>
        </w:rPr>
      </w:pPr>
    </w:p>
    <w:p w:rsidR="00246C11" w:rsidRPr="00CF27C5" w:rsidRDefault="00F86F77" w:rsidP="00C52F4B">
      <w:pPr>
        <w:rPr>
          <w:szCs w:val="18"/>
        </w:rPr>
      </w:pPr>
      <w:r w:rsidRPr="00CF27C5">
        <w:rPr>
          <w:szCs w:val="18"/>
        </w:rPr>
        <w:t>3</w:t>
      </w:r>
      <w:r w:rsidR="00246C11" w:rsidRPr="00CF27C5">
        <w:rPr>
          <w:szCs w:val="18"/>
        </w:rPr>
        <w:t>. In de alfabetische rangschikking wordt een begripsbepaling ingevoegd, luidende:</w:t>
      </w:r>
    </w:p>
    <w:p w:rsidR="00246C11" w:rsidRPr="00CF27C5" w:rsidRDefault="00246C11" w:rsidP="00C52F4B">
      <w:pPr>
        <w:rPr>
          <w:szCs w:val="18"/>
        </w:rPr>
      </w:pPr>
      <w:proofErr w:type="spellStart"/>
      <w:r w:rsidRPr="00CF27C5">
        <w:rPr>
          <w:b/>
          <w:szCs w:val="18"/>
        </w:rPr>
        <w:t>levenlanglerenkrediet</w:t>
      </w:r>
      <w:proofErr w:type="spellEnd"/>
      <w:r w:rsidR="00B770C3" w:rsidRPr="00CF27C5">
        <w:rPr>
          <w:szCs w:val="18"/>
        </w:rPr>
        <w:t xml:space="preserve">: </w:t>
      </w:r>
      <w:r w:rsidR="00074A30" w:rsidRPr="00CF27C5">
        <w:rPr>
          <w:szCs w:val="18"/>
        </w:rPr>
        <w:t xml:space="preserve">lening voor betaling van het lesgeld in het beroepsonderwijs of </w:t>
      </w:r>
      <w:r w:rsidR="00874C4A" w:rsidRPr="00CF27C5">
        <w:rPr>
          <w:szCs w:val="18"/>
        </w:rPr>
        <w:t xml:space="preserve">het </w:t>
      </w:r>
      <w:r w:rsidR="00074A30" w:rsidRPr="00CF27C5">
        <w:rPr>
          <w:szCs w:val="18"/>
        </w:rPr>
        <w:t>collegegeld in het hoger onderwijs,</w:t>
      </w:r>
    </w:p>
    <w:p w:rsidR="00C52F4B" w:rsidRPr="00CF27C5" w:rsidRDefault="00C52F4B" w:rsidP="00155ED4">
      <w:pPr>
        <w:rPr>
          <w:szCs w:val="18"/>
        </w:rPr>
      </w:pPr>
    </w:p>
    <w:p w:rsidR="006211AE" w:rsidRPr="00CF27C5" w:rsidRDefault="000011C0" w:rsidP="00155ED4">
      <w:pPr>
        <w:rPr>
          <w:szCs w:val="18"/>
        </w:rPr>
      </w:pPr>
      <w:r w:rsidRPr="00CF27C5">
        <w:rPr>
          <w:szCs w:val="18"/>
        </w:rPr>
        <w:t>4</w:t>
      </w:r>
      <w:r w:rsidR="00031CBE" w:rsidRPr="00CF27C5">
        <w:rPr>
          <w:szCs w:val="18"/>
        </w:rPr>
        <w:t>. In d</w:t>
      </w:r>
      <w:r w:rsidR="006132D0" w:rsidRPr="00CF27C5">
        <w:rPr>
          <w:szCs w:val="18"/>
        </w:rPr>
        <w:t xml:space="preserve">e begripsomschrijving van </w:t>
      </w:r>
      <w:r w:rsidR="00031CBE" w:rsidRPr="00CF27C5">
        <w:rPr>
          <w:szCs w:val="18"/>
        </w:rPr>
        <w:t>‘</w:t>
      </w:r>
      <w:r w:rsidR="006132D0" w:rsidRPr="00CF27C5">
        <w:rPr>
          <w:szCs w:val="18"/>
        </w:rPr>
        <w:t>opleiding niveau 1 of 2</w:t>
      </w:r>
      <w:r w:rsidR="00031CBE" w:rsidRPr="00CF27C5">
        <w:rPr>
          <w:szCs w:val="18"/>
        </w:rPr>
        <w:t>’</w:t>
      </w:r>
      <w:r w:rsidR="006132D0" w:rsidRPr="00CF27C5">
        <w:rPr>
          <w:szCs w:val="18"/>
        </w:rPr>
        <w:t xml:space="preserve"> en de begripsomschrijving van </w:t>
      </w:r>
      <w:r w:rsidR="00031CBE" w:rsidRPr="00CF27C5">
        <w:rPr>
          <w:szCs w:val="18"/>
        </w:rPr>
        <w:t>‘</w:t>
      </w:r>
      <w:r w:rsidR="006132D0" w:rsidRPr="00CF27C5">
        <w:rPr>
          <w:szCs w:val="18"/>
        </w:rPr>
        <w:t>opleiding niveau 3 of 4</w:t>
      </w:r>
      <w:r w:rsidR="00031CBE" w:rsidRPr="00CF27C5">
        <w:rPr>
          <w:szCs w:val="18"/>
        </w:rPr>
        <w:t>’</w:t>
      </w:r>
      <w:r w:rsidR="006132D0" w:rsidRPr="00CF27C5">
        <w:rPr>
          <w:szCs w:val="18"/>
        </w:rPr>
        <w:t xml:space="preserve"> </w:t>
      </w:r>
      <w:r w:rsidR="00031CBE" w:rsidRPr="00CF27C5">
        <w:rPr>
          <w:szCs w:val="18"/>
        </w:rPr>
        <w:t xml:space="preserve">wordt </w:t>
      </w:r>
      <w:r w:rsidR="006132D0" w:rsidRPr="00CF27C5">
        <w:rPr>
          <w:szCs w:val="18"/>
        </w:rPr>
        <w:t>“</w:t>
      </w:r>
      <w:r w:rsidR="00772A51" w:rsidRPr="00CF27C5">
        <w:rPr>
          <w:szCs w:val="18"/>
        </w:rPr>
        <w:t>en waarvan</w:t>
      </w:r>
      <w:r w:rsidR="006132D0" w:rsidRPr="00CF27C5">
        <w:rPr>
          <w:szCs w:val="18"/>
        </w:rPr>
        <w:t>”</w:t>
      </w:r>
      <w:r w:rsidR="00772A51" w:rsidRPr="00CF27C5">
        <w:rPr>
          <w:szCs w:val="18"/>
        </w:rPr>
        <w:t xml:space="preserve"> </w:t>
      </w:r>
      <w:r w:rsidR="000722F2" w:rsidRPr="00CF27C5">
        <w:rPr>
          <w:szCs w:val="18"/>
        </w:rPr>
        <w:t xml:space="preserve">telkens </w:t>
      </w:r>
      <w:r w:rsidR="00772A51" w:rsidRPr="00CF27C5">
        <w:rPr>
          <w:szCs w:val="18"/>
        </w:rPr>
        <w:t>vervangen door: waarvan.</w:t>
      </w:r>
    </w:p>
    <w:p w:rsidR="00031CBE" w:rsidRPr="00CF27C5" w:rsidRDefault="00031CBE" w:rsidP="00155ED4">
      <w:pPr>
        <w:rPr>
          <w:szCs w:val="18"/>
        </w:rPr>
      </w:pPr>
    </w:p>
    <w:p w:rsidR="00031CBE" w:rsidRPr="00CF27C5" w:rsidRDefault="000011C0" w:rsidP="00155ED4">
      <w:pPr>
        <w:rPr>
          <w:szCs w:val="18"/>
        </w:rPr>
      </w:pPr>
      <w:r w:rsidRPr="00CF27C5">
        <w:rPr>
          <w:szCs w:val="18"/>
        </w:rPr>
        <w:t>5</w:t>
      </w:r>
      <w:r w:rsidR="00031CBE" w:rsidRPr="00CF27C5">
        <w:rPr>
          <w:szCs w:val="18"/>
        </w:rPr>
        <w:t>. In de alfabetische rangschikking worden twee begrips</w:t>
      </w:r>
      <w:r w:rsidR="009A3D56" w:rsidRPr="00CF27C5">
        <w:rPr>
          <w:szCs w:val="18"/>
        </w:rPr>
        <w:t>bepalingen</w:t>
      </w:r>
      <w:r w:rsidR="00031CBE" w:rsidRPr="00CF27C5">
        <w:rPr>
          <w:szCs w:val="18"/>
        </w:rPr>
        <w:t xml:space="preserve"> ingevoegd, luidende:</w:t>
      </w:r>
    </w:p>
    <w:p w:rsidR="003F79CC" w:rsidRPr="00CF27C5" w:rsidRDefault="00031CBE" w:rsidP="00745059">
      <w:pPr>
        <w:rPr>
          <w:b/>
          <w:szCs w:val="18"/>
        </w:rPr>
      </w:pPr>
      <w:r w:rsidRPr="00CF27C5">
        <w:rPr>
          <w:b/>
          <w:szCs w:val="18"/>
        </w:rPr>
        <w:t xml:space="preserve">prestatiebeurs beroepsonderwijs: </w:t>
      </w:r>
      <w:r w:rsidR="003F79CC" w:rsidRPr="00CF27C5">
        <w:rPr>
          <w:szCs w:val="18"/>
        </w:rPr>
        <w:t>prestatiebeurs als bedoeld in artikel 4.6</w:t>
      </w:r>
      <w:r w:rsidR="00745059" w:rsidRPr="00CF27C5">
        <w:rPr>
          <w:szCs w:val="18"/>
        </w:rPr>
        <w:t>a,</w:t>
      </w:r>
    </w:p>
    <w:p w:rsidR="003F79CC" w:rsidRPr="00CF27C5" w:rsidRDefault="00031CBE" w:rsidP="00745059">
      <w:pPr>
        <w:rPr>
          <w:szCs w:val="18"/>
        </w:rPr>
      </w:pPr>
      <w:r w:rsidRPr="00CF27C5">
        <w:rPr>
          <w:b/>
          <w:szCs w:val="18"/>
        </w:rPr>
        <w:t>prestatiebeurs hoger onderwijs:</w:t>
      </w:r>
      <w:r w:rsidR="00933D63" w:rsidRPr="00CF27C5">
        <w:rPr>
          <w:b/>
          <w:szCs w:val="18"/>
        </w:rPr>
        <w:t xml:space="preserve"> </w:t>
      </w:r>
      <w:r w:rsidR="003F79CC" w:rsidRPr="00CF27C5">
        <w:rPr>
          <w:szCs w:val="18"/>
        </w:rPr>
        <w:t>prestatiebeurs als bedoeld in artikel 5.1,</w:t>
      </w:r>
    </w:p>
    <w:p w:rsidR="001F0CAF" w:rsidRPr="00CF27C5" w:rsidRDefault="001F0CAF" w:rsidP="00155ED4">
      <w:pPr>
        <w:rPr>
          <w:szCs w:val="18"/>
        </w:rPr>
      </w:pPr>
    </w:p>
    <w:p w:rsidR="004A4CA4" w:rsidRPr="00CF27C5" w:rsidRDefault="000955E5" w:rsidP="00155ED4">
      <w:pPr>
        <w:rPr>
          <w:szCs w:val="18"/>
        </w:rPr>
      </w:pPr>
      <w:r w:rsidRPr="00CF27C5">
        <w:rPr>
          <w:szCs w:val="18"/>
        </w:rPr>
        <w:lastRenderedPageBreak/>
        <w:t>6</w:t>
      </w:r>
      <w:r w:rsidR="003F79CC" w:rsidRPr="00CF27C5">
        <w:rPr>
          <w:szCs w:val="18"/>
        </w:rPr>
        <w:t>.</w:t>
      </w:r>
      <w:r w:rsidR="004A4CA4" w:rsidRPr="00CF27C5">
        <w:rPr>
          <w:szCs w:val="18"/>
        </w:rPr>
        <w:t xml:space="preserve"> </w:t>
      </w:r>
      <w:r w:rsidR="001E53FE" w:rsidRPr="00CF27C5">
        <w:rPr>
          <w:szCs w:val="18"/>
        </w:rPr>
        <w:t xml:space="preserve">Het begrip en </w:t>
      </w:r>
      <w:r w:rsidR="003F79CC" w:rsidRPr="00CF27C5">
        <w:rPr>
          <w:szCs w:val="18"/>
        </w:rPr>
        <w:t>de</w:t>
      </w:r>
      <w:r w:rsidR="004A4CA4" w:rsidRPr="00CF27C5">
        <w:rPr>
          <w:szCs w:val="18"/>
        </w:rPr>
        <w:t xml:space="preserve"> </w:t>
      </w:r>
      <w:r w:rsidR="001E53FE" w:rsidRPr="00CF27C5">
        <w:rPr>
          <w:szCs w:val="18"/>
        </w:rPr>
        <w:t xml:space="preserve">daarbij behorende </w:t>
      </w:r>
      <w:r w:rsidR="004A4CA4" w:rsidRPr="00CF27C5">
        <w:rPr>
          <w:szCs w:val="18"/>
        </w:rPr>
        <w:t>begripsomschrijving</w:t>
      </w:r>
      <w:r w:rsidR="00EA7064" w:rsidRPr="00CF27C5">
        <w:rPr>
          <w:szCs w:val="18"/>
        </w:rPr>
        <w:t xml:space="preserve"> </w:t>
      </w:r>
      <w:r w:rsidR="00492B83" w:rsidRPr="00CF27C5">
        <w:rPr>
          <w:szCs w:val="18"/>
        </w:rPr>
        <w:t>‘</w:t>
      </w:r>
      <w:r w:rsidR="00CD0C06" w:rsidRPr="00CF27C5">
        <w:rPr>
          <w:szCs w:val="18"/>
        </w:rPr>
        <w:t>thuiswonende</w:t>
      </w:r>
      <w:r w:rsidR="004A4CA4" w:rsidRPr="00CF27C5">
        <w:rPr>
          <w:szCs w:val="18"/>
        </w:rPr>
        <w:t xml:space="preserve"> studerende</w:t>
      </w:r>
      <w:r w:rsidR="00492B83" w:rsidRPr="00CF27C5">
        <w:rPr>
          <w:szCs w:val="18"/>
        </w:rPr>
        <w:t>’</w:t>
      </w:r>
      <w:r w:rsidR="004A4CA4" w:rsidRPr="00CF27C5">
        <w:rPr>
          <w:szCs w:val="18"/>
        </w:rPr>
        <w:t xml:space="preserve"> komt te luiden:</w:t>
      </w:r>
    </w:p>
    <w:p w:rsidR="003F7F75" w:rsidRPr="00CF27C5" w:rsidRDefault="00CD0C06" w:rsidP="00155ED4">
      <w:pPr>
        <w:rPr>
          <w:szCs w:val="18"/>
        </w:rPr>
      </w:pPr>
      <w:r w:rsidRPr="00CF27C5">
        <w:rPr>
          <w:b/>
          <w:szCs w:val="18"/>
        </w:rPr>
        <w:t>thuiswonende</w:t>
      </w:r>
      <w:r w:rsidR="003F7F75" w:rsidRPr="00CF27C5">
        <w:rPr>
          <w:b/>
          <w:szCs w:val="18"/>
        </w:rPr>
        <w:t xml:space="preserve"> deelnemer: </w:t>
      </w:r>
      <w:r w:rsidRPr="00CF27C5">
        <w:rPr>
          <w:szCs w:val="18"/>
        </w:rPr>
        <w:t xml:space="preserve">deelnemer die </w:t>
      </w:r>
      <w:r w:rsidR="00EA20B1" w:rsidRPr="00CF27C5">
        <w:rPr>
          <w:szCs w:val="18"/>
        </w:rPr>
        <w:t>niet een uitwonende deelnemer is,</w:t>
      </w:r>
    </w:p>
    <w:p w:rsidR="003F7F75" w:rsidRPr="00CF27C5" w:rsidRDefault="003F7F75" w:rsidP="00155ED4">
      <w:pPr>
        <w:rPr>
          <w:szCs w:val="18"/>
        </w:rPr>
      </w:pPr>
    </w:p>
    <w:p w:rsidR="00E42316" w:rsidRPr="00CF27C5" w:rsidRDefault="000955E5" w:rsidP="00E42316">
      <w:pPr>
        <w:rPr>
          <w:szCs w:val="18"/>
        </w:rPr>
      </w:pPr>
      <w:r w:rsidRPr="00CF27C5">
        <w:rPr>
          <w:szCs w:val="18"/>
        </w:rPr>
        <w:t>7</w:t>
      </w:r>
      <w:r w:rsidR="00E42316" w:rsidRPr="00CF27C5">
        <w:rPr>
          <w:szCs w:val="18"/>
        </w:rPr>
        <w:t xml:space="preserve">. </w:t>
      </w:r>
      <w:r w:rsidR="007A62A8" w:rsidRPr="00CF27C5">
        <w:rPr>
          <w:szCs w:val="18"/>
        </w:rPr>
        <w:t xml:space="preserve">In de </w:t>
      </w:r>
      <w:r w:rsidR="00E42316" w:rsidRPr="00CF27C5">
        <w:rPr>
          <w:szCs w:val="18"/>
        </w:rPr>
        <w:t xml:space="preserve">begripsomschrijving van </w:t>
      </w:r>
      <w:r w:rsidR="007A62A8" w:rsidRPr="00CF27C5">
        <w:rPr>
          <w:szCs w:val="18"/>
        </w:rPr>
        <w:t>‘</w:t>
      </w:r>
      <w:r w:rsidR="00E42316" w:rsidRPr="00CF27C5">
        <w:rPr>
          <w:szCs w:val="18"/>
        </w:rPr>
        <w:t>toetsingsinkomen</w:t>
      </w:r>
      <w:r w:rsidR="007A62A8" w:rsidRPr="00CF27C5">
        <w:rPr>
          <w:szCs w:val="18"/>
        </w:rPr>
        <w:t>’</w:t>
      </w:r>
      <w:r w:rsidR="00E42316" w:rsidRPr="00CF27C5">
        <w:rPr>
          <w:szCs w:val="18"/>
        </w:rPr>
        <w:t xml:space="preserve"> wordt </w:t>
      </w:r>
      <w:r w:rsidR="007A62A8" w:rsidRPr="00CF27C5">
        <w:rPr>
          <w:szCs w:val="18"/>
        </w:rPr>
        <w:t xml:space="preserve">“de artikelen 3.4 en 3.17” </w:t>
      </w:r>
      <w:r w:rsidR="00E42316" w:rsidRPr="00CF27C5">
        <w:rPr>
          <w:szCs w:val="18"/>
        </w:rPr>
        <w:t xml:space="preserve">vervangen door: </w:t>
      </w:r>
      <w:r w:rsidR="00DC3600" w:rsidRPr="00CF27C5">
        <w:rPr>
          <w:szCs w:val="18"/>
        </w:rPr>
        <w:t>artikel 3.17</w:t>
      </w:r>
      <w:r w:rsidR="00E42316" w:rsidRPr="00CF27C5">
        <w:rPr>
          <w:szCs w:val="18"/>
        </w:rPr>
        <w:t>.</w:t>
      </w:r>
    </w:p>
    <w:p w:rsidR="00E42316" w:rsidRPr="00CF27C5" w:rsidRDefault="00E42316" w:rsidP="00155ED4">
      <w:pPr>
        <w:rPr>
          <w:szCs w:val="18"/>
        </w:rPr>
      </w:pPr>
    </w:p>
    <w:p w:rsidR="00CD0C06" w:rsidRPr="00CF27C5" w:rsidRDefault="000955E5" w:rsidP="00CD0C06">
      <w:pPr>
        <w:rPr>
          <w:szCs w:val="18"/>
        </w:rPr>
      </w:pPr>
      <w:r w:rsidRPr="00CF27C5">
        <w:rPr>
          <w:szCs w:val="18"/>
        </w:rPr>
        <w:t>8</w:t>
      </w:r>
      <w:r w:rsidR="00CD0C06" w:rsidRPr="00CF27C5">
        <w:rPr>
          <w:szCs w:val="18"/>
        </w:rPr>
        <w:t xml:space="preserve">. </w:t>
      </w:r>
      <w:r w:rsidR="001E53FE" w:rsidRPr="00CF27C5">
        <w:rPr>
          <w:szCs w:val="18"/>
        </w:rPr>
        <w:t xml:space="preserve">Het begrip en </w:t>
      </w:r>
      <w:r w:rsidR="003F79CC" w:rsidRPr="00CF27C5">
        <w:rPr>
          <w:szCs w:val="18"/>
        </w:rPr>
        <w:t>de</w:t>
      </w:r>
      <w:r w:rsidR="00CD0C06" w:rsidRPr="00CF27C5">
        <w:rPr>
          <w:szCs w:val="18"/>
        </w:rPr>
        <w:t xml:space="preserve"> </w:t>
      </w:r>
      <w:r w:rsidR="001E53FE" w:rsidRPr="00CF27C5">
        <w:rPr>
          <w:szCs w:val="18"/>
        </w:rPr>
        <w:t xml:space="preserve">daarbij behorende </w:t>
      </w:r>
      <w:r w:rsidR="00CD0C06" w:rsidRPr="00CF27C5">
        <w:rPr>
          <w:szCs w:val="18"/>
        </w:rPr>
        <w:t>begripsomschrijving</w:t>
      </w:r>
      <w:r w:rsidR="00EA7064" w:rsidRPr="00CF27C5">
        <w:rPr>
          <w:szCs w:val="18"/>
        </w:rPr>
        <w:t xml:space="preserve"> </w:t>
      </w:r>
      <w:r w:rsidR="00492B83" w:rsidRPr="00CF27C5">
        <w:rPr>
          <w:szCs w:val="18"/>
        </w:rPr>
        <w:t>‘</w:t>
      </w:r>
      <w:r w:rsidR="00CD0C06" w:rsidRPr="00CF27C5">
        <w:rPr>
          <w:szCs w:val="18"/>
        </w:rPr>
        <w:t>uitwonende studerende</w:t>
      </w:r>
      <w:r w:rsidR="00492B83" w:rsidRPr="00CF27C5">
        <w:rPr>
          <w:szCs w:val="18"/>
        </w:rPr>
        <w:t>’</w:t>
      </w:r>
      <w:r w:rsidR="00CD0C06" w:rsidRPr="00CF27C5">
        <w:rPr>
          <w:szCs w:val="18"/>
        </w:rPr>
        <w:t xml:space="preserve"> komt te luiden:</w:t>
      </w:r>
    </w:p>
    <w:p w:rsidR="00CD0C06" w:rsidRPr="00CF27C5" w:rsidRDefault="00CD0C06" w:rsidP="00CD0C06">
      <w:pPr>
        <w:rPr>
          <w:szCs w:val="18"/>
        </w:rPr>
      </w:pPr>
      <w:r w:rsidRPr="00CF27C5">
        <w:rPr>
          <w:b/>
          <w:szCs w:val="18"/>
        </w:rPr>
        <w:t xml:space="preserve">uitwonende deelnemer: </w:t>
      </w:r>
      <w:r w:rsidRPr="00CF27C5">
        <w:rPr>
          <w:szCs w:val="18"/>
        </w:rPr>
        <w:t>deelnemer die voldoet aan de verplichtingen, bedoeld in artikel 1.5,</w:t>
      </w:r>
    </w:p>
    <w:p w:rsidR="00CD0C06" w:rsidRPr="00CF27C5" w:rsidRDefault="00CD0C06" w:rsidP="00155ED4">
      <w:pPr>
        <w:rPr>
          <w:szCs w:val="18"/>
        </w:rPr>
      </w:pPr>
    </w:p>
    <w:p w:rsidR="00492B83" w:rsidRPr="00CF27C5" w:rsidRDefault="008D7EFE" w:rsidP="0097096B">
      <w:pPr>
        <w:numPr>
          <w:ilvl w:val="0"/>
          <w:numId w:val="1"/>
        </w:numPr>
        <w:rPr>
          <w:szCs w:val="18"/>
        </w:rPr>
      </w:pPr>
      <w:r w:rsidRPr="00CF27C5">
        <w:rPr>
          <w:szCs w:val="18"/>
        </w:rPr>
        <w:t xml:space="preserve"> </w:t>
      </w:r>
    </w:p>
    <w:p w:rsidR="00492B83" w:rsidRPr="00CF27C5" w:rsidRDefault="00492B83" w:rsidP="00492B83">
      <w:pPr>
        <w:rPr>
          <w:szCs w:val="18"/>
        </w:rPr>
      </w:pPr>
    </w:p>
    <w:p w:rsidR="00492B83" w:rsidRPr="00CF27C5" w:rsidRDefault="00492B83" w:rsidP="00492B83">
      <w:pPr>
        <w:rPr>
          <w:szCs w:val="18"/>
        </w:rPr>
      </w:pPr>
      <w:r w:rsidRPr="00CF27C5">
        <w:rPr>
          <w:szCs w:val="18"/>
        </w:rPr>
        <w:t>Artikel 1.5 wordt als volgt gewijzigd:</w:t>
      </w:r>
    </w:p>
    <w:p w:rsidR="00492B83" w:rsidRPr="00CF27C5" w:rsidRDefault="00492B83" w:rsidP="00492B83">
      <w:pPr>
        <w:rPr>
          <w:szCs w:val="18"/>
        </w:rPr>
      </w:pPr>
    </w:p>
    <w:p w:rsidR="00B21429" w:rsidRPr="00CF27C5" w:rsidRDefault="00B21429" w:rsidP="00492B83">
      <w:pPr>
        <w:rPr>
          <w:szCs w:val="18"/>
        </w:rPr>
      </w:pPr>
      <w:r w:rsidRPr="00CF27C5">
        <w:rPr>
          <w:szCs w:val="18"/>
        </w:rPr>
        <w:t>1. In het opschrift</w:t>
      </w:r>
      <w:r w:rsidR="003750D5" w:rsidRPr="00CF27C5">
        <w:rPr>
          <w:szCs w:val="18"/>
        </w:rPr>
        <w:t xml:space="preserve"> en </w:t>
      </w:r>
      <w:r w:rsidR="00A0555E" w:rsidRPr="00CF27C5">
        <w:rPr>
          <w:szCs w:val="18"/>
        </w:rPr>
        <w:t xml:space="preserve">in </w:t>
      </w:r>
      <w:r w:rsidR="003750D5" w:rsidRPr="00CF27C5">
        <w:rPr>
          <w:szCs w:val="18"/>
        </w:rPr>
        <w:t xml:space="preserve">het </w:t>
      </w:r>
      <w:r w:rsidR="003F79CC" w:rsidRPr="00CF27C5">
        <w:rPr>
          <w:szCs w:val="18"/>
        </w:rPr>
        <w:t>eerste</w:t>
      </w:r>
      <w:r w:rsidR="003750D5" w:rsidRPr="00CF27C5">
        <w:rPr>
          <w:szCs w:val="18"/>
        </w:rPr>
        <w:t xml:space="preserve"> en tweede lid</w:t>
      </w:r>
      <w:r w:rsidRPr="00CF27C5">
        <w:rPr>
          <w:szCs w:val="18"/>
        </w:rPr>
        <w:t xml:space="preserve"> wordt “studerende” </w:t>
      </w:r>
      <w:r w:rsidR="003750D5" w:rsidRPr="00CF27C5">
        <w:rPr>
          <w:szCs w:val="18"/>
        </w:rPr>
        <w:t xml:space="preserve">telkens </w:t>
      </w:r>
      <w:r w:rsidRPr="00CF27C5">
        <w:rPr>
          <w:szCs w:val="18"/>
        </w:rPr>
        <w:t>vervangen door: deelnemer.</w:t>
      </w:r>
    </w:p>
    <w:p w:rsidR="003750D5" w:rsidRPr="00CF27C5" w:rsidRDefault="003750D5" w:rsidP="00492B83">
      <w:pPr>
        <w:rPr>
          <w:szCs w:val="18"/>
        </w:rPr>
      </w:pPr>
    </w:p>
    <w:p w:rsidR="00B21429" w:rsidRPr="00CF27C5" w:rsidRDefault="003750D5" w:rsidP="00492B83">
      <w:pPr>
        <w:rPr>
          <w:szCs w:val="18"/>
        </w:rPr>
      </w:pPr>
      <w:r w:rsidRPr="00CF27C5">
        <w:rPr>
          <w:szCs w:val="18"/>
        </w:rPr>
        <w:t xml:space="preserve">2. </w:t>
      </w:r>
      <w:r w:rsidR="00342241" w:rsidRPr="00CF27C5">
        <w:rPr>
          <w:szCs w:val="18"/>
        </w:rPr>
        <w:t>In het tweede lid vervalt “of artikel 2.14”</w:t>
      </w:r>
      <w:r w:rsidR="00371008" w:rsidRPr="00CF27C5">
        <w:rPr>
          <w:szCs w:val="18"/>
        </w:rPr>
        <w:t>.</w:t>
      </w:r>
    </w:p>
    <w:p w:rsidR="009929A4" w:rsidRPr="00CF27C5" w:rsidRDefault="009929A4" w:rsidP="00492B83">
      <w:pPr>
        <w:rPr>
          <w:szCs w:val="18"/>
        </w:rPr>
      </w:pPr>
    </w:p>
    <w:p w:rsidR="00CF2384" w:rsidRPr="00CF27C5" w:rsidRDefault="00CF2384" w:rsidP="0097096B">
      <w:pPr>
        <w:pStyle w:val="Lijstalinea"/>
        <w:numPr>
          <w:ilvl w:val="0"/>
          <w:numId w:val="1"/>
        </w:numPr>
        <w:rPr>
          <w:szCs w:val="18"/>
        </w:rPr>
      </w:pPr>
    </w:p>
    <w:p w:rsidR="00CF2384" w:rsidRPr="00CF27C5" w:rsidRDefault="00CF2384" w:rsidP="00492B83">
      <w:pPr>
        <w:rPr>
          <w:szCs w:val="18"/>
        </w:rPr>
      </w:pPr>
    </w:p>
    <w:p w:rsidR="00CF2384" w:rsidRPr="00CF27C5" w:rsidRDefault="00CF2384" w:rsidP="00CF2384">
      <w:pPr>
        <w:rPr>
          <w:szCs w:val="18"/>
        </w:rPr>
      </w:pPr>
      <w:r w:rsidRPr="00CF27C5">
        <w:rPr>
          <w:szCs w:val="18"/>
        </w:rPr>
        <w:t>Artikel 1.8 komt te luiden:</w:t>
      </w:r>
    </w:p>
    <w:p w:rsidR="00073958" w:rsidRPr="00CF27C5" w:rsidRDefault="00073958" w:rsidP="00F65B5F">
      <w:pPr>
        <w:rPr>
          <w:szCs w:val="18"/>
        </w:rPr>
      </w:pPr>
    </w:p>
    <w:p w:rsidR="00CF2384" w:rsidRPr="00CF27C5" w:rsidRDefault="00073958" w:rsidP="00CF2384">
      <w:pPr>
        <w:rPr>
          <w:b/>
          <w:szCs w:val="18"/>
        </w:rPr>
      </w:pPr>
      <w:r w:rsidRPr="00CF27C5">
        <w:rPr>
          <w:b/>
          <w:bCs/>
          <w:szCs w:val="18"/>
        </w:rPr>
        <w:t xml:space="preserve">Artikel </w:t>
      </w:r>
      <w:r w:rsidR="00CF2384" w:rsidRPr="00CF27C5">
        <w:rPr>
          <w:b/>
          <w:szCs w:val="18"/>
        </w:rPr>
        <w:t xml:space="preserve">1.8. </w:t>
      </w:r>
      <w:proofErr w:type="spellStart"/>
      <w:r w:rsidR="00CF2384" w:rsidRPr="00CF27C5">
        <w:rPr>
          <w:b/>
          <w:szCs w:val="18"/>
        </w:rPr>
        <w:t>A</w:t>
      </w:r>
      <w:r w:rsidR="00F122F1" w:rsidRPr="00CF27C5">
        <w:rPr>
          <w:b/>
          <w:szCs w:val="18"/>
        </w:rPr>
        <w:t>wir</w:t>
      </w:r>
      <w:proofErr w:type="spellEnd"/>
      <w:r w:rsidR="00CF2384" w:rsidRPr="00CF27C5">
        <w:rPr>
          <w:b/>
          <w:szCs w:val="18"/>
        </w:rPr>
        <w:t xml:space="preserve"> van toepassing</w:t>
      </w:r>
    </w:p>
    <w:p w:rsidR="00CF2384" w:rsidRPr="00CF27C5" w:rsidRDefault="00CF2384" w:rsidP="00CF2384">
      <w:pPr>
        <w:rPr>
          <w:szCs w:val="18"/>
        </w:rPr>
      </w:pPr>
      <w:r w:rsidRPr="00CF27C5">
        <w:rPr>
          <w:szCs w:val="18"/>
        </w:rPr>
        <w:t xml:space="preserve">Van de Algemene wet inkomensafhankelijke regelingen is artikel 6 op deze wet van toepassing en zijn </w:t>
      </w:r>
      <w:r w:rsidR="00C37933" w:rsidRPr="00CF27C5">
        <w:rPr>
          <w:szCs w:val="18"/>
        </w:rPr>
        <w:t xml:space="preserve">de </w:t>
      </w:r>
      <w:r w:rsidRPr="00CF27C5">
        <w:rPr>
          <w:szCs w:val="18"/>
        </w:rPr>
        <w:t>artikel</w:t>
      </w:r>
      <w:r w:rsidR="00C37933" w:rsidRPr="00CF27C5">
        <w:rPr>
          <w:szCs w:val="18"/>
        </w:rPr>
        <w:t>en</w:t>
      </w:r>
      <w:r w:rsidRPr="00CF27C5">
        <w:rPr>
          <w:szCs w:val="18"/>
        </w:rPr>
        <w:t xml:space="preserve"> 9, eerste lid, en 10, eerste lid, van overeenkomstige toepassing.</w:t>
      </w:r>
    </w:p>
    <w:p w:rsidR="00CF2384" w:rsidRPr="00CF27C5" w:rsidRDefault="00CF2384" w:rsidP="00492B83">
      <w:pPr>
        <w:rPr>
          <w:szCs w:val="18"/>
        </w:rPr>
      </w:pPr>
    </w:p>
    <w:p w:rsidR="00492B83" w:rsidRPr="00CF27C5" w:rsidRDefault="00492B83" w:rsidP="0097096B">
      <w:pPr>
        <w:numPr>
          <w:ilvl w:val="0"/>
          <w:numId w:val="1"/>
        </w:numPr>
        <w:rPr>
          <w:szCs w:val="18"/>
        </w:rPr>
      </w:pPr>
    </w:p>
    <w:p w:rsidR="008D7EFE" w:rsidRPr="00CF27C5" w:rsidRDefault="008D7EFE" w:rsidP="005373AB">
      <w:pPr>
        <w:rPr>
          <w:b/>
        </w:rPr>
      </w:pPr>
    </w:p>
    <w:p w:rsidR="008D7EFE" w:rsidRPr="00CF27C5" w:rsidRDefault="008D7EFE" w:rsidP="005373AB">
      <w:pPr>
        <w:rPr>
          <w:szCs w:val="18"/>
        </w:rPr>
      </w:pPr>
      <w:r w:rsidRPr="00CF27C5">
        <w:rPr>
          <w:szCs w:val="18"/>
        </w:rPr>
        <w:t xml:space="preserve">In artikel 2.1, onderdeel b, wordt “artikel 2.3” vervangen door: artikel 2.3 </w:t>
      </w:r>
      <w:r w:rsidR="000B1846" w:rsidRPr="00CF27C5">
        <w:rPr>
          <w:szCs w:val="18"/>
        </w:rPr>
        <w:t xml:space="preserve">of </w:t>
      </w:r>
      <w:r w:rsidRPr="00CF27C5">
        <w:rPr>
          <w:szCs w:val="18"/>
        </w:rPr>
        <w:t>2.3a.</w:t>
      </w:r>
    </w:p>
    <w:p w:rsidR="008D7EFE" w:rsidRPr="00CF27C5" w:rsidRDefault="008D7EFE" w:rsidP="005373AB">
      <w:pPr>
        <w:rPr>
          <w:szCs w:val="18"/>
        </w:rPr>
      </w:pPr>
    </w:p>
    <w:p w:rsidR="00880E9F" w:rsidRPr="00CF27C5" w:rsidRDefault="00880E9F" w:rsidP="0097096B">
      <w:pPr>
        <w:pStyle w:val="Lijstalinea"/>
        <w:numPr>
          <w:ilvl w:val="0"/>
          <w:numId w:val="1"/>
        </w:numPr>
        <w:rPr>
          <w:szCs w:val="18"/>
        </w:rPr>
      </w:pPr>
    </w:p>
    <w:p w:rsidR="00880E9F" w:rsidRPr="00CF27C5" w:rsidRDefault="00880E9F" w:rsidP="005373AB">
      <w:pPr>
        <w:rPr>
          <w:szCs w:val="18"/>
        </w:rPr>
      </w:pPr>
    </w:p>
    <w:p w:rsidR="00880E9F" w:rsidRPr="00CF27C5" w:rsidRDefault="00880E9F" w:rsidP="005373AB">
      <w:pPr>
        <w:rPr>
          <w:szCs w:val="18"/>
        </w:rPr>
      </w:pPr>
      <w:r w:rsidRPr="00CF27C5">
        <w:rPr>
          <w:szCs w:val="18"/>
        </w:rPr>
        <w:t xml:space="preserve">Aan </w:t>
      </w:r>
      <w:r w:rsidR="004004F7" w:rsidRPr="00CF27C5">
        <w:rPr>
          <w:szCs w:val="18"/>
        </w:rPr>
        <w:t xml:space="preserve">het slot van </w:t>
      </w:r>
      <w:r w:rsidRPr="00CF27C5">
        <w:rPr>
          <w:szCs w:val="18"/>
        </w:rPr>
        <w:t>artikel 2.3, eerste lid, wordt een zin toegevoegd, luidende:</w:t>
      </w:r>
      <w:r w:rsidR="00F748D3" w:rsidRPr="00CF27C5">
        <w:rPr>
          <w:szCs w:val="18"/>
        </w:rPr>
        <w:t xml:space="preserve"> </w:t>
      </w:r>
      <w:r w:rsidR="00595879" w:rsidRPr="00CF27C5">
        <w:rPr>
          <w:szCs w:val="18"/>
        </w:rPr>
        <w:t xml:space="preserve">In afwijking van de eerste volzin kan een deelnemer </w:t>
      </w:r>
      <w:r w:rsidR="008660D5" w:rsidRPr="00CF27C5">
        <w:rPr>
          <w:szCs w:val="18"/>
        </w:rPr>
        <w:t xml:space="preserve">die jonger is dan 18 jaren voor </w:t>
      </w:r>
      <w:r w:rsidR="00595879" w:rsidRPr="00CF27C5">
        <w:rPr>
          <w:szCs w:val="18"/>
        </w:rPr>
        <w:t xml:space="preserve">een </w:t>
      </w:r>
      <w:r w:rsidRPr="00CF27C5">
        <w:rPr>
          <w:szCs w:val="18"/>
        </w:rPr>
        <w:t xml:space="preserve">reisvoorziening </w:t>
      </w:r>
      <w:r w:rsidR="00595879" w:rsidRPr="00CF27C5">
        <w:rPr>
          <w:szCs w:val="18"/>
        </w:rPr>
        <w:t xml:space="preserve">in aanmerking komen </w:t>
      </w:r>
      <w:r w:rsidR="008660D5" w:rsidRPr="00CF27C5">
        <w:rPr>
          <w:szCs w:val="18"/>
        </w:rPr>
        <w:t xml:space="preserve">met ingang van de maand waarin hij </w:t>
      </w:r>
      <w:r w:rsidR="00A44877" w:rsidRPr="00CF27C5">
        <w:rPr>
          <w:szCs w:val="18"/>
        </w:rPr>
        <w:t>beroepsonderwijs</w:t>
      </w:r>
      <w:r w:rsidR="008660D5" w:rsidRPr="00CF27C5">
        <w:rPr>
          <w:szCs w:val="18"/>
        </w:rPr>
        <w:t xml:space="preserve"> is gaan volgen</w:t>
      </w:r>
      <w:r w:rsidRPr="00CF27C5">
        <w:rPr>
          <w:szCs w:val="18"/>
        </w:rPr>
        <w:t>.</w:t>
      </w:r>
    </w:p>
    <w:p w:rsidR="00880E9F" w:rsidRPr="00CF27C5" w:rsidRDefault="00880E9F" w:rsidP="005373AB">
      <w:pPr>
        <w:rPr>
          <w:szCs w:val="18"/>
        </w:rPr>
      </w:pPr>
    </w:p>
    <w:p w:rsidR="00073386" w:rsidRPr="00CF27C5" w:rsidRDefault="00073386" w:rsidP="0097096B">
      <w:pPr>
        <w:numPr>
          <w:ilvl w:val="0"/>
          <w:numId w:val="1"/>
        </w:numPr>
        <w:rPr>
          <w:szCs w:val="18"/>
        </w:rPr>
      </w:pPr>
    </w:p>
    <w:p w:rsidR="00073386" w:rsidRPr="00CF27C5" w:rsidRDefault="00073386" w:rsidP="00073386">
      <w:pPr>
        <w:rPr>
          <w:szCs w:val="18"/>
        </w:rPr>
      </w:pPr>
    </w:p>
    <w:p w:rsidR="00073386" w:rsidRPr="00CF27C5" w:rsidRDefault="00073386" w:rsidP="00073386">
      <w:pPr>
        <w:rPr>
          <w:szCs w:val="18"/>
        </w:rPr>
      </w:pPr>
      <w:r w:rsidRPr="00CF27C5">
        <w:rPr>
          <w:szCs w:val="18"/>
        </w:rPr>
        <w:t>Na artikel 2.3 wordt een artikel ingevoegd, luidende:</w:t>
      </w:r>
    </w:p>
    <w:p w:rsidR="00073386" w:rsidRPr="00CF27C5" w:rsidRDefault="00073386" w:rsidP="00073386">
      <w:pPr>
        <w:rPr>
          <w:szCs w:val="18"/>
        </w:rPr>
      </w:pPr>
    </w:p>
    <w:p w:rsidR="002F45CC" w:rsidRPr="00CF27C5" w:rsidRDefault="002F45CC" w:rsidP="00073386">
      <w:pPr>
        <w:rPr>
          <w:b/>
          <w:szCs w:val="18"/>
        </w:rPr>
      </w:pPr>
      <w:bookmarkStart w:id="1" w:name="OLE_LINK1"/>
      <w:r w:rsidRPr="00CF27C5">
        <w:rPr>
          <w:b/>
          <w:szCs w:val="18"/>
        </w:rPr>
        <w:t xml:space="preserve">Artikel 2.3a. </w:t>
      </w:r>
      <w:r w:rsidR="003F79CC" w:rsidRPr="00CF27C5">
        <w:rPr>
          <w:b/>
          <w:szCs w:val="18"/>
        </w:rPr>
        <w:t xml:space="preserve">Leeftijd </w:t>
      </w:r>
      <w:proofErr w:type="spellStart"/>
      <w:r w:rsidR="003F79CC" w:rsidRPr="00CF27C5">
        <w:rPr>
          <w:b/>
          <w:szCs w:val="18"/>
        </w:rPr>
        <w:t>levenlanglerenkrediet</w:t>
      </w:r>
      <w:proofErr w:type="spellEnd"/>
    </w:p>
    <w:bookmarkEnd w:id="1"/>
    <w:p w:rsidR="003F79CC" w:rsidRPr="00CF27C5" w:rsidRDefault="00A57346" w:rsidP="00A5384A">
      <w:pPr>
        <w:rPr>
          <w:szCs w:val="18"/>
        </w:rPr>
      </w:pPr>
      <w:r w:rsidRPr="00CF27C5">
        <w:rPr>
          <w:szCs w:val="18"/>
        </w:rPr>
        <w:t xml:space="preserve">1. </w:t>
      </w:r>
      <w:r w:rsidR="003F79CC" w:rsidRPr="00CF27C5">
        <w:rPr>
          <w:szCs w:val="18"/>
        </w:rPr>
        <w:t xml:space="preserve">In afwijking van artikel 2.3, eerste en derde lid, kan een deelnemer voor </w:t>
      </w:r>
      <w:proofErr w:type="spellStart"/>
      <w:r w:rsidRPr="00CF27C5">
        <w:rPr>
          <w:szCs w:val="18"/>
        </w:rPr>
        <w:t>levenlanglerenkrediet</w:t>
      </w:r>
      <w:proofErr w:type="spellEnd"/>
      <w:r w:rsidR="003F79CC" w:rsidRPr="00CF27C5">
        <w:rPr>
          <w:szCs w:val="18"/>
        </w:rPr>
        <w:t xml:space="preserve"> in aanmerking komen die 30 jaren of ouder is maar nog niet de leeftijd van 55 jaren heeft bereikt.</w:t>
      </w:r>
    </w:p>
    <w:p w:rsidR="00075F2D" w:rsidRPr="00CF27C5" w:rsidRDefault="003F79CC" w:rsidP="00075F2D">
      <w:pPr>
        <w:rPr>
          <w:szCs w:val="18"/>
        </w:rPr>
      </w:pPr>
      <w:r w:rsidRPr="00CF27C5">
        <w:rPr>
          <w:szCs w:val="18"/>
        </w:rPr>
        <w:lastRenderedPageBreak/>
        <w:t xml:space="preserve">2. In afwijking van artikel 2.3, tweede en derde lid, kan een student voor </w:t>
      </w:r>
      <w:proofErr w:type="spellStart"/>
      <w:r w:rsidRPr="00CF27C5">
        <w:rPr>
          <w:szCs w:val="18"/>
        </w:rPr>
        <w:t>levenlanglerenkrediet</w:t>
      </w:r>
      <w:proofErr w:type="spellEnd"/>
      <w:r w:rsidR="00A57346" w:rsidRPr="00CF27C5">
        <w:rPr>
          <w:szCs w:val="18"/>
        </w:rPr>
        <w:t xml:space="preserve"> </w:t>
      </w:r>
      <w:r w:rsidR="00B75026" w:rsidRPr="00CF27C5">
        <w:rPr>
          <w:szCs w:val="18"/>
        </w:rPr>
        <w:t xml:space="preserve">in aanmerking </w:t>
      </w:r>
      <w:r w:rsidR="00A57346" w:rsidRPr="00CF27C5">
        <w:rPr>
          <w:szCs w:val="18"/>
        </w:rPr>
        <w:t xml:space="preserve">komen </w:t>
      </w:r>
      <w:r w:rsidR="005373AB" w:rsidRPr="00CF27C5">
        <w:rPr>
          <w:szCs w:val="18"/>
        </w:rPr>
        <w:t xml:space="preserve">die </w:t>
      </w:r>
      <w:r w:rsidR="00A57346" w:rsidRPr="00CF27C5">
        <w:rPr>
          <w:szCs w:val="18"/>
        </w:rPr>
        <w:t xml:space="preserve">nog </w:t>
      </w:r>
      <w:r w:rsidR="00F55DE5" w:rsidRPr="00CF27C5">
        <w:rPr>
          <w:szCs w:val="18"/>
        </w:rPr>
        <w:t xml:space="preserve">niet </w:t>
      </w:r>
      <w:r w:rsidR="00A57346" w:rsidRPr="00CF27C5">
        <w:rPr>
          <w:szCs w:val="18"/>
        </w:rPr>
        <w:t xml:space="preserve">de leeftijd </w:t>
      </w:r>
      <w:r w:rsidR="00F55DE5" w:rsidRPr="00CF27C5">
        <w:rPr>
          <w:szCs w:val="18"/>
        </w:rPr>
        <w:t xml:space="preserve">van </w:t>
      </w:r>
      <w:r w:rsidR="00A57346" w:rsidRPr="00CF27C5">
        <w:rPr>
          <w:szCs w:val="18"/>
        </w:rPr>
        <w:t>55 jaren heeft bereikt.</w:t>
      </w:r>
    </w:p>
    <w:p w:rsidR="00A57346" w:rsidRPr="00CF27C5" w:rsidRDefault="00A57346" w:rsidP="00A57346">
      <w:pPr>
        <w:rPr>
          <w:b/>
        </w:rPr>
      </w:pPr>
      <w:r w:rsidRPr="00CF27C5">
        <w:rPr>
          <w:szCs w:val="18"/>
        </w:rPr>
        <w:t xml:space="preserve">3. In afwijking van het eerste en tweede lid behoudt een studerende bij het bereiken van de leeftijd van 55 jaren zijn aanspraak, zolang hij zonder onderbreking </w:t>
      </w:r>
      <w:proofErr w:type="spellStart"/>
      <w:r w:rsidRPr="00CF27C5">
        <w:rPr>
          <w:szCs w:val="18"/>
        </w:rPr>
        <w:t>levenlanglerenkrediet</w:t>
      </w:r>
      <w:proofErr w:type="spellEnd"/>
      <w:r w:rsidRPr="00CF27C5">
        <w:rPr>
          <w:szCs w:val="18"/>
        </w:rPr>
        <w:t xml:space="preserve"> geniet.</w:t>
      </w:r>
    </w:p>
    <w:p w:rsidR="00FF7A4E" w:rsidRPr="00CF27C5" w:rsidRDefault="00FF7A4E" w:rsidP="00FF7A4E">
      <w:pPr>
        <w:rPr>
          <w:szCs w:val="18"/>
        </w:rPr>
      </w:pPr>
    </w:p>
    <w:p w:rsidR="00FF7A4E" w:rsidRPr="00CF27C5" w:rsidRDefault="00FF7A4E" w:rsidP="0097096B">
      <w:pPr>
        <w:numPr>
          <w:ilvl w:val="0"/>
          <w:numId w:val="1"/>
        </w:numPr>
        <w:rPr>
          <w:szCs w:val="18"/>
        </w:rPr>
      </w:pPr>
      <w:r w:rsidRPr="00CF27C5">
        <w:rPr>
          <w:szCs w:val="18"/>
        </w:rPr>
        <w:t xml:space="preserve"> </w:t>
      </w:r>
    </w:p>
    <w:p w:rsidR="00FF7A4E" w:rsidRPr="00CF27C5" w:rsidRDefault="00FF7A4E" w:rsidP="00FF7A4E">
      <w:pPr>
        <w:rPr>
          <w:szCs w:val="18"/>
        </w:rPr>
      </w:pPr>
    </w:p>
    <w:p w:rsidR="002F45CC" w:rsidRPr="00CF27C5" w:rsidRDefault="003F79CC" w:rsidP="00073386">
      <w:pPr>
        <w:rPr>
          <w:szCs w:val="18"/>
        </w:rPr>
      </w:pPr>
      <w:r w:rsidRPr="00CF27C5">
        <w:rPr>
          <w:szCs w:val="18"/>
        </w:rPr>
        <w:t>In</w:t>
      </w:r>
      <w:r w:rsidR="00D8631A" w:rsidRPr="00CF27C5">
        <w:rPr>
          <w:szCs w:val="18"/>
        </w:rPr>
        <w:t xml:space="preserve"> artikel 2.5, tweede lid, wordt “deelnemer als bedoeld in artikel 2.4” vervangen door: deelnemer als bedoeld in artikel 4.1</w:t>
      </w:r>
      <w:r w:rsidR="00BF18EC" w:rsidRPr="00CF27C5">
        <w:rPr>
          <w:szCs w:val="18"/>
        </w:rPr>
        <w:t>, onderdeel a of b</w:t>
      </w:r>
      <w:r w:rsidR="000F2BC8" w:rsidRPr="00CF27C5">
        <w:rPr>
          <w:szCs w:val="18"/>
        </w:rPr>
        <w:t>.</w:t>
      </w:r>
    </w:p>
    <w:p w:rsidR="00073386" w:rsidRPr="00CF27C5" w:rsidRDefault="00073386" w:rsidP="005373AB">
      <w:pPr>
        <w:rPr>
          <w:szCs w:val="18"/>
        </w:rPr>
      </w:pPr>
    </w:p>
    <w:p w:rsidR="005418C1" w:rsidRPr="00CF27C5" w:rsidRDefault="000E3974" w:rsidP="005373AB">
      <w:pPr>
        <w:rPr>
          <w:szCs w:val="18"/>
        </w:rPr>
      </w:pPr>
      <w:r w:rsidRPr="00CF27C5">
        <w:rPr>
          <w:szCs w:val="18"/>
        </w:rPr>
        <w:t>H</w:t>
      </w:r>
    </w:p>
    <w:p w:rsidR="000E3974" w:rsidRPr="00CF27C5" w:rsidRDefault="000E3974" w:rsidP="005373AB">
      <w:pPr>
        <w:rPr>
          <w:szCs w:val="18"/>
        </w:rPr>
      </w:pPr>
    </w:p>
    <w:p w:rsidR="005418C1" w:rsidRPr="00CF27C5" w:rsidRDefault="005418C1" w:rsidP="005373AB">
      <w:pPr>
        <w:rPr>
          <w:szCs w:val="18"/>
        </w:rPr>
      </w:pPr>
      <w:r w:rsidRPr="00CF27C5">
        <w:rPr>
          <w:szCs w:val="18"/>
        </w:rPr>
        <w:t>In artikel 2.7, derde lid, komt de laatste volzin als volgt te luiden: In afwijking van artikel 3.21, tweede lid, kan de aanvraag in het daarop volgende studiejaar worden ingediend indien de uitschrijving binnen vier maanden voor het einde van het desbetreffende studiejaar heeft plaatsgevonden.</w:t>
      </w:r>
    </w:p>
    <w:p w:rsidR="005418C1" w:rsidRPr="00CF27C5" w:rsidRDefault="005418C1" w:rsidP="005373AB">
      <w:pPr>
        <w:rPr>
          <w:szCs w:val="18"/>
        </w:rPr>
      </w:pPr>
    </w:p>
    <w:p w:rsidR="008D7EFE" w:rsidRPr="00CF27C5" w:rsidRDefault="000E3974" w:rsidP="0097096B">
      <w:pPr>
        <w:rPr>
          <w:szCs w:val="18"/>
        </w:rPr>
      </w:pPr>
      <w:r w:rsidRPr="00CF27C5">
        <w:rPr>
          <w:szCs w:val="18"/>
        </w:rPr>
        <w:t>I</w:t>
      </w:r>
      <w:r w:rsidR="00073386" w:rsidRPr="00CF27C5">
        <w:rPr>
          <w:szCs w:val="18"/>
        </w:rPr>
        <w:t xml:space="preserve"> </w:t>
      </w:r>
    </w:p>
    <w:p w:rsidR="00690ED8" w:rsidRPr="00CF27C5" w:rsidRDefault="00690ED8" w:rsidP="00155ED4">
      <w:pPr>
        <w:rPr>
          <w:szCs w:val="18"/>
        </w:rPr>
      </w:pPr>
    </w:p>
    <w:p w:rsidR="00690ED8" w:rsidRPr="00CF27C5" w:rsidRDefault="00690ED8" w:rsidP="00155ED4">
      <w:pPr>
        <w:rPr>
          <w:szCs w:val="18"/>
        </w:rPr>
      </w:pPr>
      <w:r w:rsidRPr="00CF27C5">
        <w:rPr>
          <w:szCs w:val="18"/>
        </w:rPr>
        <w:t>In artikel 2.7a</w:t>
      </w:r>
      <w:r w:rsidR="00584D10" w:rsidRPr="00CF27C5">
        <w:rPr>
          <w:szCs w:val="18"/>
        </w:rPr>
        <w:t>, onder</w:t>
      </w:r>
      <w:r w:rsidR="005A39F5" w:rsidRPr="00CF27C5">
        <w:rPr>
          <w:szCs w:val="18"/>
        </w:rPr>
        <w:t>deel</w:t>
      </w:r>
      <w:r w:rsidR="00584D10" w:rsidRPr="00CF27C5">
        <w:rPr>
          <w:szCs w:val="18"/>
        </w:rPr>
        <w:t xml:space="preserve"> a,</w:t>
      </w:r>
      <w:r w:rsidRPr="00CF27C5">
        <w:rPr>
          <w:szCs w:val="18"/>
        </w:rPr>
        <w:t xml:space="preserve"> wordt “de prestatiebeurs, bedoeld in artikel 4.7,” vervangen door: prestatiebeurs beroepsonderwijs.</w:t>
      </w:r>
    </w:p>
    <w:p w:rsidR="00690ED8" w:rsidRPr="00CF27C5" w:rsidRDefault="00690ED8" w:rsidP="00155ED4">
      <w:pPr>
        <w:rPr>
          <w:szCs w:val="18"/>
        </w:rPr>
      </w:pPr>
    </w:p>
    <w:p w:rsidR="003F79CC" w:rsidRPr="00CF27C5" w:rsidRDefault="000E3974" w:rsidP="0097096B">
      <w:pPr>
        <w:rPr>
          <w:szCs w:val="18"/>
        </w:rPr>
      </w:pPr>
      <w:r w:rsidRPr="00CF27C5">
        <w:rPr>
          <w:szCs w:val="18"/>
        </w:rPr>
        <w:t>J</w:t>
      </w:r>
    </w:p>
    <w:p w:rsidR="003F79CC" w:rsidRPr="00CF27C5" w:rsidRDefault="003F79CC" w:rsidP="00155ED4">
      <w:pPr>
        <w:rPr>
          <w:szCs w:val="18"/>
        </w:rPr>
      </w:pPr>
    </w:p>
    <w:p w:rsidR="003F79CC" w:rsidRPr="00CF27C5" w:rsidRDefault="003F79CC" w:rsidP="00155ED4">
      <w:pPr>
        <w:rPr>
          <w:szCs w:val="18"/>
        </w:rPr>
      </w:pPr>
      <w:r w:rsidRPr="00CF27C5">
        <w:rPr>
          <w:szCs w:val="18"/>
        </w:rPr>
        <w:t>Na artikel 2.7a wordt een artikel ingevoegd</w:t>
      </w:r>
      <w:r w:rsidR="00E1513E" w:rsidRPr="00CF27C5">
        <w:rPr>
          <w:szCs w:val="18"/>
        </w:rPr>
        <w:t>, luidende</w:t>
      </w:r>
      <w:r w:rsidRPr="00CF27C5">
        <w:rPr>
          <w:szCs w:val="18"/>
        </w:rPr>
        <w:t>:</w:t>
      </w:r>
    </w:p>
    <w:p w:rsidR="003F79CC" w:rsidRPr="00CF27C5" w:rsidRDefault="003F79CC" w:rsidP="00155ED4">
      <w:pPr>
        <w:rPr>
          <w:szCs w:val="18"/>
        </w:rPr>
      </w:pPr>
    </w:p>
    <w:p w:rsidR="003F79CC" w:rsidRPr="00CF27C5" w:rsidRDefault="003F79CC" w:rsidP="00155ED4">
      <w:pPr>
        <w:rPr>
          <w:b/>
          <w:szCs w:val="18"/>
        </w:rPr>
      </w:pPr>
      <w:r w:rsidRPr="00CF27C5">
        <w:rPr>
          <w:b/>
          <w:szCs w:val="18"/>
        </w:rPr>
        <w:t xml:space="preserve">Artikel 2.7b. Uitzondering </w:t>
      </w:r>
      <w:proofErr w:type="spellStart"/>
      <w:r w:rsidRPr="00CF27C5">
        <w:rPr>
          <w:b/>
          <w:szCs w:val="18"/>
        </w:rPr>
        <w:t>levenlanglerenkrediet</w:t>
      </w:r>
      <w:proofErr w:type="spellEnd"/>
    </w:p>
    <w:p w:rsidR="003F79CC" w:rsidRPr="00CF27C5" w:rsidRDefault="007F4502" w:rsidP="00155ED4">
      <w:pPr>
        <w:rPr>
          <w:szCs w:val="18"/>
        </w:rPr>
      </w:pPr>
      <w:r w:rsidRPr="00CF27C5">
        <w:rPr>
          <w:szCs w:val="18"/>
        </w:rPr>
        <w:t>De a</w:t>
      </w:r>
      <w:r w:rsidR="003F79CC" w:rsidRPr="00CF27C5">
        <w:rPr>
          <w:szCs w:val="18"/>
        </w:rPr>
        <w:t>rtikel</w:t>
      </w:r>
      <w:r w:rsidRPr="00CF27C5">
        <w:rPr>
          <w:szCs w:val="18"/>
        </w:rPr>
        <w:t>en</w:t>
      </w:r>
      <w:r w:rsidR="003F79CC" w:rsidRPr="00CF27C5">
        <w:rPr>
          <w:szCs w:val="18"/>
        </w:rPr>
        <w:t xml:space="preserve"> 2.7</w:t>
      </w:r>
      <w:r w:rsidRPr="00CF27C5">
        <w:rPr>
          <w:szCs w:val="18"/>
        </w:rPr>
        <w:t xml:space="preserve"> en </w:t>
      </w:r>
      <w:r w:rsidR="003F79CC" w:rsidRPr="00CF27C5">
        <w:rPr>
          <w:szCs w:val="18"/>
        </w:rPr>
        <w:t xml:space="preserve">2.7a zijn niet van toepassing op </w:t>
      </w:r>
      <w:r w:rsidR="00E1513E" w:rsidRPr="00CF27C5">
        <w:rPr>
          <w:szCs w:val="18"/>
        </w:rPr>
        <w:t xml:space="preserve">het </w:t>
      </w:r>
      <w:proofErr w:type="spellStart"/>
      <w:r w:rsidR="00E1513E" w:rsidRPr="00CF27C5">
        <w:rPr>
          <w:szCs w:val="18"/>
        </w:rPr>
        <w:t>levenlanglerenkrediet</w:t>
      </w:r>
      <w:proofErr w:type="spellEnd"/>
      <w:r w:rsidR="003F79CC" w:rsidRPr="00CF27C5">
        <w:rPr>
          <w:szCs w:val="18"/>
        </w:rPr>
        <w:t>.</w:t>
      </w:r>
    </w:p>
    <w:p w:rsidR="003F79CC" w:rsidRPr="00CF27C5" w:rsidRDefault="003F79CC" w:rsidP="00155ED4">
      <w:pPr>
        <w:rPr>
          <w:szCs w:val="18"/>
        </w:rPr>
      </w:pPr>
    </w:p>
    <w:p w:rsidR="003F79CC" w:rsidRPr="00CF27C5" w:rsidRDefault="000E3974" w:rsidP="0097096B">
      <w:pPr>
        <w:rPr>
          <w:szCs w:val="18"/>
        </w:rPr>
      </w:pPr>
      <w:r w:rsidRPr="00CF27C5">
        <w:rPr>
          <w:szCs w:val="18"/>
        </w:rPr>
        <w:t>K</w:t>
      </w:r>
    </w:p>
    <w:p w:rsidR="003F79CC" w:rsidRPr="00CF27C5" w:rsidRDefault="003F79CC" w:rsidP="00155ED4">
      <w:pPr>
        <w:rPr>
          <w:szCs w:val="18"/>
        </w:rPr>
      </w:pPr>
    </w:p>
    <w:p w:rsidR="003F79CC" w:rsidRPr="00CF27C5" w:rsidRDefault="003F79CC" w:rsidP="00155ED4">
      <w:pPr>
        <w:rPr>
          <w:szCs w:val="18"/>
        </w:rPr>
      </w:pPr>
      <w:r w:rsidRPr="00CF27C5">
        <w:rPr>
          <w:szCs w:val="18"/>
        </w:rPr>
        <w:t>Na artikel 2.11 wordt een artikel ingevoegd</w:t>
      </w:r>
      <w:r w:rsidR="00DC41A9" w:rsidRPr="00CF27C5">
        <w:rPr>
          <w:szCs w:val="18"/>
        </w:rPr>
        <w:t>, luidende</w:t>
      </w:r>
      <w:r w:rsidRPr="00CF27C5">
        <w:rPr>
          <w:szCs w:val="18"/>
        </w:rPr>
        <w:t>:</w:t>
      </w:r>
    </w:p>
    <w:p w:rsidR="003F79CC" w:rsidRPr="00CF27C5" w:rsidRDefault="003F79CC" w:rsidP="00155ED4">
      <w:pPr>
        <w:rPr>
          <w:szCs w:val="18"/>
        </w:rPr>
      </w:pPr>
    </w:p>
    <w:p w:rsidR="003F79CC" w:rsidRPr="00CF27C5" w:rsidRDefault="003F79CC" w:rsidP="00155ED4">
      <w:pPr>
        <w:rPr>
          <w:b/>
          <w:szCs w:val="18"/>
        </w:rPr>
      </w:pPr>
      <w:r w:rsidRPr="00CF27C5">
        <w:rPr>
          <w:b/>
          <w:szCs w:val="18"/>
        </w:rPr>
        <w:t>Artikel 2.</w:t>
      </w:r>
      <w:r w:rsidR="008C3200" w:rsidRPr="00CF27C5">
        <w:rPr>
          <w:b/>
          <w:szCs w:val="18"/>
        </w:rPr>
        <w:t>12</w:t>
      </w:r>
      <w:r w:rsidRPr="00CF27C5">
        <w:rPr>
          <w:b/>
          <w:szCs w:val="18"/>
        </w:rPr>
        <w:t xml:space="preserve">. Aanvullende opleidingen </w:t>
      </w:r>
      <w:proofErr w:type="spellStart"/>
      <w:r w:rsidRPr="00CF27C5">
        <w:rPr>
          <w:b/>
          <w:szCs w:val="18"/>
        </w:rPr>
        <w:t>levenlanglerenkrediet</w:t>
      </w:r>
      <w:proofErr w:type="spellEnd"/>
    </w:p>
    <w:p w:rsidR="00AE7CCF" w:rsidRPr="00CF27C5" w:rsidRDefault="00AE7CCF" w:rsidP="00155ED4">
      <w:r w:rsidRPr="00CF27C5">
        <w:t xml:space="preserve">Onverminderd de artikelen 2.8 tot en met 2.11 kan een student in aanmerking komen voor </w:t>
      </w:r>
      <w:proofErr w:type="spellStart"/>
      <w:r w:rsidRPr="00CF27C5">
        <w:t>levenlanglerenkrediet</w:t>
      </w:r>
      <w:proofErr w:type="spellEnd"/>
      <w:r w:rsidRPr="00CF27C5">
        <w:t>, indien hij is ingeschreven voor een deeltijdse opleiding in het hoger onderwijs als bedoeld in artikel 7.7, eerste lid, van de WHW.</w:t>
      </w:r>
    </w:p>
    <w:p w:rsidR="008C3200" w:rsidRPr="00CF27C5" w:rsidRDefault="00F65CFF" w:rsidP="00155ED4">
      <w:pPr>
        <w:rPr>
          <w:szCs w:val="18"/>
        </w:rPr>
      </w:pPr>
      <w:r w:rsidRPr="00CF27C5">
        <w:rPr>
          <w:szCs w:val="18"/>
        </w:rPr>
        <w:t xml:space="preserve"> </w:t>
      </w:r>
    </w:p>
    <w:p w:rsidR="003F79CC" w:rsidRPr="00CF27C5" w:rsidRDefault="000E3974" w:rsidP="0097096B">
      <w:pPr>
        <w:rPr>
          <w:szCs w:val="18"/>
        </w:rPr>
      </w:pPr>
      <w:r w:rsidRPr="00CF27C5">
        <w:rPr>
          <w:szCs w:val="18"/>
        </w:rPr>
        <w:t>L</w:t>
      </w:r>
    </w:p>
    <w:p w:rsidR="003F79CC" w:rsidRPr="00CF27C5" w:rsidRDefault="003F79CC" w:rsidP="00155ED4">
      <w:pPr>
        <w:rPr>
          <w:szCs w:val="18"/>
        </w:rPr>
      </w:pPr>
    </w:p>
    <w:p w:rsidR="003F79CC" w:rsidRPr="00CF27C5" w:rsidRDefault="003F79CC" w:rsidP="00155ED4">
      <w:pPr>
        <w:rPr>
          <w:szCs w:val="18"/>
        </w:rPr>
      </w:pPr>
      <w:r w:rsidRPr="00CF27C5">
        <w:rPr>
          <w:szCs w:val="18"/>
        </w:rPr>
        <w:t>A</w:t>
      </w:r>
      <w:r w:rsidR="00584D10" w:rsidRPr="00CF27C5">
        <w:rPr>
          <w:szCs w:val="18"/>
        </w:rPr>
        <w:t>rtikel 2.13</w:t>
      </w:r>
      <w:r w:rsidRPr="00CF27C5">
        <w:rPr>
          <w:szCs w:val="18"/>
        </w:rPr>
        <w:t xml:space="preserve"> wordt als volgt gewijz</w:t>
      </w:r>
      <w:r w:rsidR="00C54978" w:rsidRPr="00CF27C5">
        <w:rPr>
          <w:szCs w:val="18"/>
        </w:rPr>
        <w:t>ig</w:t>
      </w:r>
      <w:r w:rsidRPr="00CF27C5">
        <w:rPr>
          <w:szCs w:val="18"/>
        </w:rPr>
        <w:t>d:</w:t>
      </w:r>
    </w:p>
    <w:p w:rsidR="003F79CC" w:rsidRPr="00CF27C5" w:rsidRDefault="003F79CC" w:rsidP="00155ED4">
      <w:pPr>
        <w:rPr>
          <w:szCs w:val="18"/>
        </w:rPr>
      </w:pPr>
    </w:p>
    <w:p w:rsidR="00584D10" w:rsidRPr="00CF27C5" w:rsidRDefault="003F79CC" w:rsidP="00155ED4">
      <w:pPr>
        <w:rPr>
          <w:szCs w:val="18"/>
        </w:rPr>
      </w:pPr>
      <w:r w:rsidRPr="00CF27C5">
        <w:rPr>
          <w:szCs w:val="18"/>
        </w:rPr>
        <w:t>1. In het</w:t>
      </w:r>
      <w:r w:rsidR="00584D10" w:rsidRPr="00CF27C5">
        <w:rPr>
          <w:szCs w:val="18"/>
        </w:rPr>
        <w:t xml:space="preserve"> eerste lid, onder a, wordt “de prestatiebeurs in het hoger onderwijs” vervangen door: prestatiebeurs hoger onderwijs.</w:t>
      </w:r>
    </w:p>
    <w:p w:rsidR="003F79CC" w:rsidRPr="00CF27C5" w:rsidRDefault="003F79CC" w:rsidP="00155ED4">
      <w:pPr>
        <w:rPr>
          <w:szCs w:val="18"/>
        </w:rPr>
      </w:pPr>
    </w:p>
    <w:p w:rsidR="003F79CC" w:rsidRPr="00CF27C5" w:rsidRDefault="003F79CC" w:rsidP="00155ED4">
      <w:pPr>
        <w:rPr>
          <w:szCs w:val="18"/>
        </w:rPr>
      </w:pPr>
      <w:r w:rsidRPr="00CF27C5">
        <w:rPr>
          <w:szCs w:val="18"/>
        </w:rPr>
        <w:t>2. Er wordt een lid toegevoegd</w:t>
      </w:r>
      <w:r w:rsidR="00DC41A9" w:rsidRPr="00CF27C5">
        <w:rPr>
          <w:szCs w:val="18"/>
        </w:rPr>
        <w:t>, luidende</w:t>
      </w:r>
      <w:r w:rsidRPr="00CF27C5">
        <w:rPr>
          <w:szCs w:val="18"/>
        </w:rPr>
        <w:t>:</w:t>
      </w:r>
    </w:p>
    <w:p w:rsidR="003F79CC" w:rsidRPr="00CF27C5" w:rsidRDefault="003F79CC" w:rsidP="00155ED4">
      <w:pPr>
        <w:rPr>
          <w:szCs w:val="18"/>
        </w:rPr>
      </w:pPr>
      <w:r w:rsidRPr="00CF27C5">
        <w:rPr>
          <w:szCs w:val="18"/>
        </w:rPr>
        <w:t xml:space="preserve">5. </w:t>
      </w:r>
      <w:r w:rsidR="00C54978" w:rsidRPr="00CF27C5">
        <w:rPr>
          <w:szCs w:val="18"/>
        </w:rPr>
        <w:t xml:space="preserve">Het eerste lid, onderdelen a en b, </w:t>
      </w:r>
      <w:r w:rsidR="000038BF" w:rsidRPr="00CF27C5">
        <w:rPr>
          <w:szCs w:val="18"/>
        </w:rPr>
        <w:t xml:space="preserve">en het tweede tot en met vierde lid zijn niet van toepassing op het </w:t>
      </w:r>
      <w:proofErr w:type="spellStart"/>
      <w:r w:rsidR="000038BF" w:rsidRPr="00CF27C5">
        <w:rPr>
          <w:szCs w:val="18"/>
        </w:rPr>
        <w:t>levenlanglerenkrediet</w:t>
      </w:r>
      <w:proofErr w:type="spellEnd"/>
      <w:r w:rsidR="000038BF" w:rsidRPr="00CF27C5">
        <w:rPr>
          <w:szCs w:val="18"/>
        </w:rPr>
        <w:t>.</w:t>
      </w:r>
    </w:p>
    <w:p w:rsidR="002B7207" w:rsidRPr="00CF27C5" w:rsidRDefault="002B7207">
      <w:pPr>
        <w:spacing w:line="240" w:lineRule="auto"/>
        <w:rPr>
          <w:szCs w:val="18"/>
        </w:rPr>
      </w:pPr>
    </w:p>
    <w:p w:rsidR="000E06C0" w:rsidRPr="00CF27C5" w:rsidRDefault="000E3974" w:rsidP="0097096B">
      <w:pPr>
        <w:rPr>
          <w:szCs w:val="18"/>
        </w:rPr>
      </w:pPr>
      <w:r w:rsidRPr="00CF27C5">
        <w:rPr>
          <w:szCs w:val="18"/>
        </w:rPr>
        <w:lastRenderedPageBreak/>
        <w:t>M</w:t>
      </w:r>
    </w:p>
    <w:p w:rsidR="000E06C0" w:rsidRPr="00CF27C5" w:rsidRDefault="000E06C0" w:rsidP="00155ED4">
      <w:pPr>
        <w:rPr>
          <w:szCs w:val="18"/>
        </w:rPr>
      </w:pPr>
    </w:p>
    <w:p w:rsidR="000E06C0" w:rsidRPr="00CF27C5" w:rsidRDefault="000E06C0" w:rsidP="00155ED4">
      <w:pPr>
        <w:rPr>
          <w:szCs w:val="18"/>
        </w:rPr>
      </w:pPr>
      <w:r w:rsidRPr="00CF27C5">
        <w:rPr>
          <w:szCs w:val="18"/>
        </w:rPr>
        <w:t xml:space="preserve">In artikel 2.13a, eerste lid, wordt “studiefinanciering” vervangen door: studiefinanciering, met uitzondering van het </w:t>
      </w:r>
      <w:proofErr w:type="spellStart"/>
      <w:r w:rsidRPr="00CF27C5">
        <w:rPr>
          <w:szCs w:val="18"/>
        </w:rPr>
        <w:t>levenlanglerenkrediet</w:t>
      </w:r>
      <w:proofErr w:type="spellEnd"/>
      <w:r w:rsidRPr="00CF27C5">
        <w:rPr>
          <w:szCs w:val="18"/>
        </w:rPr>
        <w:t>,.</w:t>
      </w:r>
    </w:p>
    <w:p w:rsidR="000E06C0" w:rsidRPr="00CF27C5" w:rsidRDefault="000E06C0" w:rsidP="00155ED4">
      <w:pPr>
        <w:rPr>
          <w:szCs w:val="18"/>
        </w:rPr>
      </w:pPr>
    </w:p>
    <w:p w:rsidR="009929A4" w:rsidRPr="00CF27C5" w:rsidRDefault="000E3974" w:rsidP="0097096B">
      <w:pPr>
        <w:rPr>
          <w:szCs w:val="18"/>
        </w:rPr>
      </w:pPr>
      <w:r w:rsidRPr="00CF27C5">
        <w:rPr>
          <w:szCs w:val="18"/>
        </w:rPr>
        <w:t>N</w:t>
      </w:r>
    </w:p>
    <w:p w:rsidR="00584D10" w:rsidRPr="00CF27C5" w:rsidRDefault="00584D10" w:rsidP="00155ED4">
      <w:pPr>
        <w:rPr>
          <w:szCs w:val="18"/>
        </w:rPr>
      </w:pPr>
    </w:p>
    <w:p w:rsidR="000E06C0" w:rsidRPr="00CF27C5" w:rsidRDefault="000E06C0" w:rsidP="00E42316">
      <w:pPr>
        <w:rPr>
          <w:szCs w:val="18"/>
        </w:rPr>
      </w:pPr>
      <w:r w:rsidRPr="00CF27C5">
        <w:rPr>
          <w:szCs w:val="18"/>
        </w:rPr>
        <w:t>Artikel 2.14 wordt als volgt gewijzigd:</w:t>
      </w:r>
    </w:p>
    <w:p w:rsidR="000E06C0" w:rsidRPr="00CF27C5" w:rsidRDefault="000E06C0" w:rsidP="00E42316">
      <w:pPr>
        <w:rPr>
          <w:szCs w:val="18"/>
        </w:rPr>
      </w:pPr>
    </w:p>
    <w:p w:rsidR="000E06C0" w:rsidRPr="00CF27C5" w:rsidRDefault="000E06C0" w:rsidP="00E42316">
      <w:pPr>
        <w:rPr>
          <w:szCs w:val="18"/>
        </w:rPr>
      </w:pPr>
      <w:r w:rsidRPr="00CF27C5">
        <w:rPr>
          <w:szCs w:val="18"/>
        </w:rPr>
        <w:t xml:space="preserve">1. In </w:t>
      </w:r>
      <w:r w:rsidR="00E40F4C" w:rsidRPr="00CF27C5">
        <w:rPr>
          <w:szCs w:val="18"/>
        </w:rPr>
        <w:t xml:space="preserve">de aanhef van </w:t>
      </w:r>
      <w:r w:rsidRPr="00CF27C5">
        <w:rPr>
          <w:szCs w:val="18"/>
        </w:rPr>
        <w:t>het tweede lid</w:t>
      </w:r>
      <w:r w:rsidR="00E40F4C" w:rsidRPr="00CF27C5">
        <w:rPr>
          <w:szCs w:val="18"/>
        </w:rPr>
        <w:t xml:space="preserve"> </w:t>
      </w:r>
      <w:r w:rsidRPr="00CF27C5">
        <w:rPr>
          <w:szCs w:val="18"/>
        </w:rPr>
        <w:t xml:space="preserve">wordt “studiefinanciering” vervangen door: studiefinanciering, met uitzondering van het </w:t>
      </w:r>
      <w:proofErr w:type="spellStart"/>
      <w:r w:rsidRPr="00CF27C5">
        <w:rPr>
          <w:szCs w:val="18"/>
        </w:rPr>
        <w:t>levenlanglerenkrediet</w:t>
      </w:r>
      <w:proofErr w:type="spellEnd"/>
      <w:r w:rsidRPr="00CF27C5">
        <w:rPr>
          <w:szCs w:val="18"/>
        </w:rPr>
        <w:t>,.</w:t>
      </w:r>
    </w:p>
    <w:p w:rsidR="000E06C0" w:rsidRPr="00CF27C5" w:rsidRDefault="000E06C0" w:rsidP="00E42316">
      <w:pPr>
        <w:rPr>
          <w:szCs w:val="18"/>
        </w:rPr>
      </w:pPr>
    </w:p>
    <w:p w:rsidR="00E42316" w:rsidRPr="00CF27C5" w:rsidRDefault="000E06C0" w:rsidP="00E42316">
      <w:pPr>
        <w:rPr>
          <w:szCs w:val="18"/>
        </w:rPr>
      </w:pPr>
      <w:r w:rsidRPr="00CF27C5">
        <w:rPr>
          <w:szCs w:val="18"/>
        </w:rPr>
        <w:t xml:space="preserve">2. Het derde lid </w:t>
      </w:r>
      <w:r w:rsidR="00E42316" w:rsidRPr="00CF27C5">
        <w:rPr>
          <w:szCs w:val="18"/>
        </w:rPr>
        <w:t>komt te luiden:</w:t>
      </w:r>
    </w:p>
    <w:p w:rsidR="00E42316" w:rsidRPr="00CF27C5" w:rsidRDefault="00E42316" w:rsidP="00E42316">
      <w:pPr>
        <w:rPr>
          <w:szCs w:val="18"/>
        </w:rPr>
      </w:pPr>
      <w:r w:rsidRPr="00CF27C5">
        <w:rPr>
          <w:szCs w:val="18"/>
        </w:rPr>
        <w:t>3. Onze Minister stelt vast of een opleiding buiten Nederland voldoet aan de criteria, bedoeld in het tweede lid. Onze Minister stelt voor de opleiding buiten Nederland de duur en de vorm van de studiefinanciering vast overeenkomstig de duur en</w:t>
      </w:r>
      <w:r w:rsidR="002D53C1" w:rsidRPr="00CF27C5">
        <w:rPr>
          <w:szCs w:val="18"/>
        </w:rPr>
        <w:t xml:space="preserve"> de</w:t>
      </w:r>
      <w:r w:rsidRPr="00CF27C5">
        <w:rPr>
          <w:szCs w:val="18"/>
        </w:rPr>
        <w:t xml:space="preserve"> vorm waarin deze voor een vergelijkbare opleiding in Nederland wordt verstrekt.</w:t>
      </w:r>
    </w:p>
    <w:p w:rsidR="00E42316" w:rsidRPr="00CF27C5" w:rsidRDefault="00E42316" w:rsidP="00155ED4">
      <w:pPr>
        <w:rPr>
          <w:szCs w:val="18"/>
        </w:rPr>
      </w:pPr>
    </w:p>
    <w:p w:rsidR="00F35FD8" w:rsidRPr="00CF27C5" w:rsidRDefault="000E3974" w:rsidP="0097096B">
      <w:pPr>
        <w:rPr>
          <w:szCs w:val="18"/>
        </w:rPr>
      </w:pPr>
      <w:r w:rsidRPr="00CF27C5">
        <w:rPr>
          <w:szCs w:val="18"/>
        </w:rPr>
        <w:t>O</w:t>
      </w:r>
      <w:r w:rsidR="00F35FD8" w:rsidRPr="00CF27C5">
        <w:rPr>
          <w:szCs w:val="18"/>
        </w:rPr>
        <w:t xml:space="preserve"> </w:t>
      </w:r>
    </w:p>
    <w:p w:rsidR="00F35FD8" w:rsidRPr="00CF27C5" w:rsidRDefault="00F35FD8" w:rsidP="00F35FD8">
      <w:pPr>
        <w:rPr>
          <w:szCs w:val="18"/>
        </w:rPr>
      </w:pPr>
    </w:p>
    <w:p w:rsidR="002E6A3C" w:rsidRPr="00CF27C5" w:rsidRDefault="002E6A3C" w:rsidP="00155ED4">
      <w:pPr>
        <w:rPr>
          <w:szCs w:val="18"/>
        </w:rPr>
      </w:pPr>
      <w:r w:rsidRPr="00CF27C5">
        <w:rPr>
          <w:szCs w:val="18"/>
        </w:rPr>
        <w:t>Artikel 2.16 wordt als volgt gewijzigd:</w:t>
      </w:r>
    </w:p>
    <w:p w:rsidR="00943A8F" w:rsidRPr="00CF27C5" w:rsidRDefault="00943A8F" w:rsidP="00155ED4">
      <w:pPr>
        <w:rPr>
          <w:szCs w:val="18"/>
        </w:rPr>
      </w:pPr>
    </w:p>
    <w:p w:rsidR="00584D10" w:rsidRPr="00CF27C5" w:rsidRDefault="002E6A3C" w:rsidP="00155ED4">
      <w:pPr>
        <w:rPr>
          <w:szCs w:val="18"/>
        </w:rPr>
      </w:pPr>
      <w:r w:rsidRPr="00CF27C5">
        <w:rPr>
          <w:szCs w:val="18"/>
        </w:rPr>
        <w:t>1. In het</w:t>
      </w:r>
      <w:r w:rsidR="00C048E5" w:rsidRPr="00CF27C5">
        <w:rPr>
          <w:szCs w:val="18"/>
        </w:rPr>
        <w:t xml:space="preserve"> eerste lid wordt “prestatiebeurs voor het volgen van een opleiding beroepsonderwijs” vervangen door: prestatiebeurs beroepsonderwijs.</w:t>
      </w:r>
    </w:p>
    <w:p w:rsidR="002E6A3C" w:rsidRPr="00CF27C5" w:rsidRDefault="002E6A3C" w:rsidP="00155ED4">
      <w:pPr>
        <w:rPr>
          <w:szCs w:val="18"/>
        </w:rPr>
      </w:pPr>
    </w:p>
    <w:p w:rsidR="002E6A3C" w:rsidRPr="00CF27C5" w:rsidRDefault="002E6A3C" w:rsidP="00155ED4">
      <w:pPr>
        <w:rPr>
          <w:szCs w:val="18"/>
        </w:rPr>
      </w:pPr>
      <w:r w:rsidRPr="00CF27C5">
        <w:rPr>
          <w:szCs w:val="18"/>
        </w:rPr>
        <w:t>2. In het tweede lid wordt “</w:t>
      </w:r>
      <w:r w:rsidR="00F55D67" w:rsidRPr="00CF27C5">
        <w:rPr>
          <w:szCs w:val="18"/>
        </w:rPr>
        <w:t>studiefinanciering heeft genoten voor het volgen van een opleiding in het hoger onderwijs</w:t>
      </w:r>
      <w:r w:rsidRPr="00CF27C5">
        <w:rPr>
          <w:szCs w:val="18"/>
        </w:rPr>
        <w:t>”</w:t>
      </w:r>
      <w:r w:rsidR="00F55D67" w:rsidRPr="00CF27C5">
        <w:rPr>
          <w:szCs w:val="18"/>
        </w:rPr>
        <w:t xml:space="preserve"> vervangen door: prestatiebeurs hoger onderwijs heeft genoten.</w:t>
      </w:r>
    </w:p>
    <w:p w:rsidR="00EB3FCA" w:rsidRPr="00CF27C5" w:rsidRDefault="00EB3FCA" w:rsidP="00155ED4">
      <w:pPr>
        <w:rPr>
          <w:szCs w:val="18"/>
        </w:rPr>
      </w:pPr>
    </w:p>
    <w:p w:rsidR="00EB3FCA" w:rsidRPr="00CF27C5" w:rsidRDefault="00EB3FCA" w:rsidP="00155ED4">
      <w:pPr>
        <w:rPr>
          <w:szCs w:val="18"/>
        </w:rPr>
      </w:pPr>
      <w:r w:rsidRPr="00CF27C5">
        <w:rPr>
          <w:szCs w:val="18"/>
        </w:rPr>
        <w:t>3. Er wordt een lid toegevoegd, luidende:</w:t>
      </w:r>
    </w:p>
    <w:p w:rsidR="00EB3FCA" w:rsidRPr="00CF27C5" w:rsidRDefault="00EB3FCA" w:rsidP="00155ED4">
      <w:pPr>
        <w:rPr>
          <w:szCs w:val="18"/>
        </w:rPr>
      </w:pPr>
      <w:r w:rsidRPr="00CF27C5">
        <w:rPr>
          <w:szCs w:val="18"/>
        </w:rPr>
        <w:t xml:space="preserve">3. Het eerste en tweede lid zijn niet van toepassing op het </w:t>
      </w:r>
      <w:proofErr w:type="spellStart"/>
      <w:r w:rsidRPr="00CF27C5">
        <w:rPr>
          <w:szCs w:val="18"/>
        </w:rPr>
        <w:t>levenlanglerenkrediet</w:t>
      </w:r>
      <w:proofErr w:type="spellEnd"/>
      <w:r w:rsidRPr="00CF27C5">
        <w:rPr>
          <w:szCs w:val="18"/>
        </w:rPr>
        <w:t>.</w:t>
      </w:r>
    </w:p>
    <w:p w:rsidR="0059317E" w:rsidRPr="00CF27C5" w:rsidRDefault="0059317E" w:rsidP="00155ED4">
      <w:pPr>
        <w:rPr>
          <w:szCs w:val="18"/>
        </w:rPr>
      </w:pPr>
    </w:p>
    <w:p w:rsidR="009A355D" w:rsidRPr="00CF27C5" w:rsidRDefault="000E3974" w:rsidP="0097096B">
      <w:pPr>
        <w:rPr>
          <w:szCs w:val="18"/>
        </w:rPr>
      </w:pPr>
      <w:r w:rsidRPr="00CF27C5">
        <w:rPr>
          <w:szCs w:val="18"/>
        </w:rPr>
        <w:t>P</w:t>
      </w:r>
      <w:r w:rsidR="009A355D" w:rsidRPr="00CF27C5">
        <w:rPr>
          <w:szCs w:val="18"/>
        </w:rPr>
        <w:t xml:space="preserve"> </w:t>
      </w:r>
    </w:p>
    <w:p w:rsidR="009A355D" w:rsidRPr="00CF27C5" w:rsidRDefault="009A355D" w:rsidP="009C19FA">
      <w:pPr>
        <w:rPr>
          <w:szCs w:val="18"/>
        </w:rPr>
      </w:pPr>
    </w:p>
    <w:p w:rsidR="009A355D" w:rsidRPr="00CF27C5" w:rsidRDefault="009A355D" w:rsidP="009C19FA">
      <w:pPr>
        <w:rPr>
          <w:szCs w:val="18"/>
        </w:rPr>
      </w:pPr>
      <w:r w:rsidRPr="00CF27C5">
        <w:rPr>
          <w:szCs w:val="18"/>
        </w:rPr>
        <w:t xml:space="preserve">In artikel 2.17, eerste lid, wordt </w:t>
      </w:r>
      <w:r w:rsidR="009C19FA" w:rsidRPr="00CF27C5">
        <w:rPr>
          <w:szCs w:val="18"/>
        </w:rPr>
        <w:t>“studerende” telkens vervangen door</w:t>
      </w:r>
      <w:r w:rsidR="009D3D18" w:rsidRPr="00CF27C5">
        <w:rPr>
          <w:szCs w:val="18"/>
        </w:rPr>
        <w:t>:</w:t>
      </w:r>
      <w:r w:rsidR="009C19FA" w:rsidRPr="00CF27C5">
        <w:rPr>
          <w:szCs w:val="18"/>
        </w:rPr>
        <w:t xml:space="preserve"> deelnemer.</w:t>
      </w:r>
    </w:p>
    <w:p w:rsidR="009A355D" w:rsidRPr="00CF27C5" w:rsidRDefault="009A355D" w:rsidP="009C19FA">
      <w:pPr>
        <w:rPr>
          <w:szCs w:val="18"/>
        </w:rPr>
      </w:pPr>
    </w:p>
    <w:p w:rsidR="00C63FF6" w:rsidRPr="00CF27C5" w:rsidRDefault="000E3974" w:rsidP="0097096B">
      <w:pPr>
        <w:rPr>
          <w:szCs w:val="18"/>
        </w:rPr>
      </w:pPr>
      <w:r w:rsidRPr="00CF27C5">
        <w:rPr>
          <w:szCs w:val="18"/>
        </w:rPr>
        <w:t>Q</w:t>
      </w:r>
      <w:r w:rsidR="009A355D" w:rsidRPr="00CF27C5">
        <w:rPr>
          <w:szCs w:val="18"/>
        </w:rPr>
        <w:t xml:space="preserve"> </w:t>
      </w:r>
    </w:p>
    <w:p w:rsidR="00C63FF6" w:rsidRPr="00CF27C5" w:rsidRDefault="00C63FF6" w:rsidP="000D56E9">
      <w:pPr>
        <w:rPr>
          <w:szCs w:val="18"/>
        </w:rPr>
      </w:pPr>
    </w:p>
    <w:p w:rsidR="000D56E9" w:rsidRPr="00CF27C5" w:rsidRDefault="00C63FF6" w:rsidP="000D56E9">
      <w:pPr>
        <w:rPr>
          <w:szCs w:val="18"/>
        </w:rPr>
      </w:pPr>
      <w:r w:rsidRPr="00CF27C5">
        <w:rPr>
          <w:szCs w:val="18"/>
        </w:rPr>
        <w:t>Artikel 3.1 wordt als volgt gewijzigd:</w:t>
      </w:r>
    </w:p>
    <w:p w:rsidR="00C63FF6" w:rsidRPr="00CF27C5" w:rsidRDefault="00C63FF6" w:rsidP="000D56E9">
      <w:pPr>
        <w:rPr>
          <w:szCs w:val="18"/>
        </w:rPr>
      </w:pPr>
    </w:p>
    <w:p w:rsidR="00C63FF6" w:rsidRPr="00CF27C5" w:rsidRDefault="00C63FF6" w:rsidP="000D56E9">
      <w:pPr>
        <w:rPr>
          <w:szCs w:val="18"/>
        </w:rPr>
      </w:pPr>
      <w:r w:rsidRPr="00CF27C5">
        <w:rPr>
          <w:szCs w:val="18"/>
        </w:rPr>
        <w:t xml:space="preserve">1. Het eerste </w:t>
      </w:r>
      <w:r w:rsidR="003F79CC" w:rsidRPr="00CF27C5">
        <w:rPr>
          <w:szCs w:val="18"/>
        </w:rPr>
        <w:t>en tweede lid komen</w:t>
      </w:r>
      <w:r w:rsidRPr="00CF27C5">
        <w:rPr>
          <w:szCs w:val="18"/>
        </w:rPr>
        <w:t xml:space="preserve"> te luiden:</w:t>
      </w:r>
    </w:p>
    <w:p w:rsidR="00BA7CE1" w:rsidRPr="00CF27C5" w:rsidRDefault="00BA7CE1" w:rsidP="00BA7CE1">
      <w:pPr>
        <w:rPr>
          <w:szCs w:val="18"/>
        </w:rPr>
      </w:pPr>
      <w:r w:rsidRPr="00CF27C5">
        <w:rPr>
          <w:szCs w:val="18"/>
        </w:rPr>
        <w:t>1. Studiefinanciering bestaat voor een opleiding in het beroepsonderwijs</w:t>
      </w:r>
      <w:r w:rsidR="00613C14" w:rsidRPr="00CF27C5">
        <w:rPr>
          <w:szCs w:val="18"/>
        </w:rPr>
        <w:t xml:space="preserve"> </w:t>
      </w:r>
      <w:r w:rsidRPr="00CF27C5">
        <w:rPr>
          <w:szCs w:val="18"/>
        </w:rPr>
        <w:t>uit een basisbeurs, een basislening en een aanvullende beurs of aanvullende lening, en kan geheel of gedeeltelijk worden toegekend in de vorm van:</w:t>
      </w:r>
    </w:p>
    <w:p w:rsidR="00F22978" w:rsidRPr="00CF27C5" w:rsidRDefault="00F22978" w:rsidP="000D56E9">
      <w:pPr>
        <w:rPr>
          <w:szCs w:val="18"/>
        </w:rPr>
      </w:pPr>
      <w:r w:rsidRPr="00CF27C5">
        <w:rPr>
          <w:szCs w:val="18"/>
        </w:rPr>
        <w:t xml:space="preserve">a. </w:t>
      </w:r>
      <w:r w:rsidR="009A3D56" w:rsidRPr="00CF27C5">
        <w:rPr>
          <w:szCs w:val="18"/>
        </w:rPr>
        <w:t xml:space="preserve">een </w:t>
      </w:r>
      <w:r w:rsidRPr="00CF27C5">
        <w:rPr>
          <w:szCs w:val="18"/>
        </w:rPr>
        <w:t>gift</w:t>
      </w:r>
      <w:r w:rsidR="00C90BF4" w:rsidRPr="00CF27C5">
        <w:rPr>
          <w:szCs w:val="18"/>
        </w:rPr>
        <w:t>;</w:t>
      </w:r>
    </w:p>
    <w:p w:rsidR="00F22978" w:rsidRPr="00CF27C5" w:rsidRDefault="00F22978" w:rsidP="000D56E9">
      <w:pPr>
        <w:rPr>
          <w:szCs w:val="18"/>
        </w:rPr>
      </w:pPr>
      <w:r w:rsidRPr="00CF27C5">
        <w:rPr>
          <w:szCs w:val="18"/>
        </w:rPr>
        <w:t xml:space="preserve">b. </w:t>
      </w:r>
      <w:r w:rsidR="009A3D56" w:rsidRPr="00CF27C5">
        <w:rPr>
          <w:szCs w:val="18"/>
        </w:rPr>
        <w:t xml:space="preserve">een </w:t>
      </w:r>
      <w:r w:rsidRPr="00CF27C5">
        <w:rPr>
          <w:szCs w:val="18"/>
        </w:rPr>
        <w:t>prestatiebeurs</w:t>
      </w:r>
      <w:r w:rsidR="00C90BF4" w:rsidRPr="00CF27C5">
        <w:rPr>
          <w:szCs w:val="18"/>
        </w:rPr>
        <w:t>;</w:t>
      </w:r>
      <w:r w:rsidRPr="00CF27C5">
        <w:rPr>
          <w:szCs w:val="18"/>
        </w:rPr>
        <w:t xml:space="preserve"> of </w:t>
      </w:r>
    </w:p>
    <w:p w:rsidR="00F22978" w:rsidRPr="00CF27C5" w:rsidRDefault="00F22978" w:rsidP="000D56E9">
      <w:pPr>
        <w:rPr>
          <w:szCs w:val="18"/>
        </w:rPr>
      </w:pPr>
      <w:r w:rsidRPr="00CF27C5">
        <w:rPr>
          <w:szCs w:val="18"/>
        </w:rPr>
        <w:t xml:space="preserve">c. </w:t>
      </w:r>
      <w:r w:rsidR="009A3D56" w:rsidRPr="00CF27C5">
        <w:rPr>
          <w:szCs w:val="18"/>
        </w:rPr>
        <w:t xml:space="preserve">een </w:t>
      </w:r>
      <w:r w:rsidRPr="00CF27C5">
        <w:rPr>
          <w:szCs w:val="18"/>
        </w:rPr>
        <w:t>lening.</w:t>
      </w:r>
    </w:p>
    <w:p w:rsidR="00BA7CE1" w:rsidRPr="00CF27C5" w:rsidRDefault="00BA7CE1" w:rsidP="00BA7CE1">
      <w:pPr>
        <w:rPr>
          <w:szCs w:val="18"/>
        </w:rPr>
      </w:pPr>
      <w:r w:rsidRPr="00CF27C5">
        <w:rPr>
          <w:szCs w:val="18"/>
        </w:rPr>
        <w:t>2. Studiefinanciering bestaat voor een opleiding in het hoger onderwijs</w:t>
      </w:r>
      <w:r w:rsidR="00613C14" w:rsidRPr="00CF27C5">
        <w:rPr>
          <w:szCs w:val="18"/>
        </w:rPr>
        <w:t xml:space="preserve"> </w:t>
      </w:r>
      <w:r w:rsidRPr="00CF27C5">
        <w:rPr>
          <w:szCs w:val="18"/>
        </w:rPr>
        <w:t>uit een basislening, een aanvullende beurs of aanvullende lening en collegegeldkrediet, en kan geheel of gedeeltelijk worden toegekend in de vorm van:</w:t>
      </w:r>
    </w:p>
    <w:p w:rsidR="00C7578A" w:rsidRPr="00CF27C5" w:rsidRDefault="00C7578A" w:rsidP="00BA7CE1">
      <w:pPr>
        <w:rPr>
          <w:szCs w:val="18"/>
        </w:rPr>
      </w:pPr>
      <w:r w:rsidRPr="00CF27C5">
        <w:rPr>
          <w:szCs w:val="18"/>
        </w:rPr>
        <w:t>a. een gift</w:t>
      </w:r>
      <w:r w:rsidR="00C90BF4" w:rsidRPr="00CF27C5">
        <w:rPr>
          <w:szCs w:val="18"/>
        </w:rPr>
        <w:t>;</w:t>
      </w:r>
    </w:p>
    <w:p w:rsidR="00BA7CE1" w:rsidRPr="00CF27C5" w:rsidRDefault="00C7578A" w:rsidP="00BA7CE1">
      <w:pPr>
        <w:rPr>
          <w:szCs w:val="18"/>
        </w:rPr>
      </w:pPr>
      <w:r w:rsidRPr="00CF27C5">
        <w:rPr>
          <w:szCs w:val="18"/>
        </w:rPr>
        <w:lastRenderedPageBreak/>
        <w:t>b</w:t>
      </w:r>
      <w:r w:rsidR="00BA7CE1" w:rsidRPr="00CF27C5">
        <w:rPr>
          <w:szCs w:val="18"/>
        </w:rPr>
        <w:t xml:space="preserve">. </w:t>
      </w:r>
      <w:r w:rsidR="009A3D56" w:rsidRPr="00CF27C5">
        <w:rPr>
          <w:szCs w:val="18"/>
        </w:rPr>
        <w:t xml:space="preserve">een </w:t>
      </w:r>
      <w:r w:rsidR="00BA7CE1" w:rsidRPr="00CF27C5">
        <w:rPr>
          <w:szCs w:val="18"/>
        </w:rPr>
        <w:t>prestatiebeurs</w:t>
      </w:r>
      <w:r w:rsidR="00C90BF4" w:rsidRPr="00CF27C5">
        <w:rPr>
          <w:szCs w:val="18"/>
        </w:rPr>
        <w:t>;</w:t>
      </w:r>
      <w:r w:rsidR="00BA7CE1" w:rsidRPr="00CF27C5">
        <w:rPr>
          <w:szCs w:val="18"/>
        </w:rPr>
        <w:t xml:space="preserve"> of</w:t>
      </w:r>
    </w:p>
    <w:p w:rsidR="00BD7E8F" w:rsidRPr="00CF27C5" w:rsidRDefault="00C7578A" w:rsidP="000D56E9">
      <w:pPr>
        <w:rPr>
          <w:szCs w:val="18"/>
        </w:rPr>
      </w:pPr>
      <w:r w:rsidRPr="00CF27C5">
        <w:rPr>
          <w:szCs w:val="18"/>
        </w:rPr>
        <w:t>c</w:t>
      </w:r>
      <w:r w:rsidR="00BA7CE1" w:rsidRPr="00CF27C5">
        <w:rPr>
          <w:szCs w:val="18"/>
        </w:rPr>
        <w:t xml:space="preserve">. </w:t>
      </w:r>
      <w:r w:rsidR="009A3D56" w:rsidRPr="00CF27C5">
        <w:rPr>
          <w:szCs w:val="18"/>
        </w:rPr>
        <w:t xml:space="preserve">een </w:t>
      </w:r>
      <w:r w:rsidR="00BA7CE1" w:rsidRPr="00CF27C5">
        <w:rPr>
          <w:szCs w:val="18"/>
        </w:rPr>
        <w:t>lening.</w:t>
      </w:r>
    </w:p>
    <w:p w:rsidR="00881EA5" w:rsidRPr="00CF27C5" w:rsidRDefault="00881EA5" w:rsidP="000D56E9">
      <w:pPr>
        <w:rPr>
          <w:szCs w:val="18"/>
        </w:rPr>
      </w:pPr>
    </w:p>
    <w:p w:rsidR="00881EA5" w:rsidRPr="00CF27C5" w:rsidRDefault="001D2E9D" w:rsidP="000D56E9">
      <w:pPr>
        <w:rPr>
          <w:szCs w:val="18"/>
        </w:rPr>
      </w:pPr>
      <w:r w:rsidRPr="00CF27C5">
        <w:rPr>
          <w:szCs w:val="18"/>
        </w:rPr>
        <w:t>2</w:t>
      </w:r>
      <w:r w:rsidR="00881EA5" w:rsidRPr="00CF27C5">
        <w:rPr>
          <w:szCs w:val="18"/>
        </w:rPr>
        <w:t xml:space="preserve">. </w:t>
      </w:r>
      <w:r w:rsidR="003F79CC" w:rsidRPr="00CF27C5">
        <w:rPr>
          <w:szCs w:val="18"/>
        </w:rPr>
        <w:t>Onder vernummering van het derde en vierde lid tot vierde en vijfde lid wordt een lid ingevoegd</w:t>
      </w:r>
      <w:r w:rsidRPr="00CF27C5">
        <w:rPr>
          <w:szCs w:val="18"/>
        </w:rPr>
        <w:t>, luidend</w:t>
      </w:r>
      <w:r w:rsidR="00C462E7" w:rsidRPr="00CF27C5">
        <w:rPr>
          <w:szCs w:val="18"/>
        </w:rPr>
        <w:t>e</w:t>
      </w:r>
      <w:r w:rsidRPr="00CF27C5">
        <w:rPr>
          <w:szCs w:val="18"/>
        </w:rPr>
        <w:t>:</w:t>
      </w:r>
    </w:p>
    <w:p w:rsidR="003F79CC" w:rsidRPr="00CF27C5" w:rsidRDefault="003F79CC" w:rsidP="000D56E9">
      <w:pPr>
        <w:rPr>
          <w:szCs w:val="18"/>
        </w:rPr>
      </w:pPr>
      <w:r w:rsidRPr="00CF27C5">
        <w:rPr>
          <w:szCs w:val="18"/>
        </w:rPr>
        <w:t xml:space="preserve">3. Indien een studerende geen </w:t>
      </w:r>
      <w:r w:rsidR="002260FF" w:rsidRPr="00CF27C5">
        <w:rPr>
          <w:szCs w:val="18"/>
        </w:rPr>
        <w:t xml:space="preserve">aanspraak </w:t>
      </w:r>
      <w:r w:rsidRPr="00CF27C5">
        <w:rPr>
          <w:szCs w:val="18"/>
        </w:rPr>
        <w:t>heeft op studiefinanciering</w:t>
      </w:r>
      <w:r w:rsidR="00E835F9" w:rsidRPr="00CF27C5">
        <w:rPr>
          <w:szCs w:val="18"/>
        </w:rPr>
        <w:t xml:space="preserve"> als</w:t>
      </w:r>
      <w:r w:rsidR="00FD1516" w:rsidRPr="00CF27C5">
        <w:rPr>
          <w:szCs w:val="18"/>
        </w:rPr>
        <w:t xml:space="preserve"> </w:t>
      </w:r>
      <w:r w:rsidRPr="00CF27C5">
        <w:rPr>
          <w:szCs w:val="18"/>
        </w:rPr>
        <w:t xml:space="preserve">bedoeld in het eerste of tweede lid bestaat studiefinanciering uit </w:t>
      </w:r>
      <w:proofErr w:type="spellStart"/>
      <w:r w:rsidRPr="00CF27C5">
        <w:rPr>
          <w:szCs w:val="18"/>
        </w:rPr>
        <w:t>levenlanglerenkrediet</w:t>
      </w:r>
      <w:proofErr w:type="spellEnd"/>
      <w:r w:rsidR="00135AF2" w:rsidRPr="00CF27C5">
        <w:rPr>
          <w:szCs w:val="18"/>
        </w:rPr>
        <w:t>.</w:t>
      </w:r>
    </w:p>
    <w:p w:rsidR="003F79CC" w:rsidRPr="00CF27C5" w:rsidRDefault="003F79CC" w:rsidP="000D56E9">
      <w:pPr>
        <w:rPr>
          <w:szCs w:val="18"/>
        </w:rPr>
      </w:pPr>
    </w:p>
    <w:p w:rsidR="003F79CC" w:rsidRPr="00CF27C5" w:rsidRDefault="00294771" w:rsidP="000D56E9">
      <w:pPr>
        <w:rPr>
          <w:szCs w:val="18"/>
        </w:rPr>
      </w:pPr>
      <w:r w:rsidRPr="00CF27C5">
        <w:rPr>
          <w:szCs w:val="18"/>
        </w:rPr>
        <w:t>3</w:t>
      </w:r>
      <w:r w:rsidR="003F79CC" w:rsidRPr="00CF27C5">
        <w:rPr>
          <w:szCs w:val="18"/>
        </w:rPr>
        <w:t>. In het vierde lid (nieuw) vervalt “en voor studenten ook op basis van het collegegeldkrediet”.</w:t>
      </w:r>
    </w:p>
    <w:p w:rsidR="003F79CC" w:rsidRPr="00CF27C5" w:rsidRDefault="003F79CC" w:rsidP="000D56E9">
      <w:pPr>
        <w:rPr>
          <w:szCs w:val="18"/>
        </w:rPr>
      </w:pPr>
    </w:p>
    <w:p w:rsidR="003F79CC" w:rsidRPr="00CF27C5" w:rsidRDefault="00294771" w:rsidP="000D56E9">
      <w:pPr>
        <w:rPr>
          <w:szCs w:val="18"/>
        </w:rPr>
      </w:pPr>
      <w:r w:rsidRPr="00CF27C5">
        <w:rPr>
          <w:szCs w:val="18"/>
        </w:rPr>
        <w:t>4</w:t>
      </w:r>
      <w:r w:rsidR="003F79CC" w:rsidRPr="00CF27C5">
        <w:rPr>
          <w:szCs w:val="18"/>
        </w:rPr>
        <w:t>. In het vijfde lid (nieuw) wordt “derde lid” vervangen door: vierde lid.</w:t>
      </w:r>
    </w:p>
    <w:p w:rsidR="007A6BE2" w:rsidRPr="00CF27C5" w:rsidRDefault="007A6BE2" w:rsidP="000D56E9">
      <w:pPr>
        <w:rPr>
          <w:szCs w:val="18"/>
        </w:rPr>
      </w:pPr>
    </w:p>
    <w:p w:rsidR="00B146EB" w:rsidRPr="00CF27C5" w:rsidRDefault="000E3974" w:rsidP="0097096B">
      <w:pPr>
        <w:rPr>
          <w:szCs w:val="18"/>
        </w:rPr>
      </w:pPr>
      <w:r w:rsidRPr="00CF27C5">
        <w:rPr>
          <w:szCs w:val="18"/>
        </w:rPr>
        <w:t>R</w:t>
      </w:r>
    </w:p>
    <w:p w:rsidR="007A6BE2" w:rsidRPr="00CF27C5" w:rsidRDefault="007A6BE2" w:rsidP="000D56E9">
      <w:pPr>
        <w:rPr>
          <w:szCs w:val="18"/>
        </w:rPr>
      </w:pPr>
    </w:p>
    <w:p w:rsidR="00D60E9C" w:rsidRPr="00CF27C5" w:rsidRDefault="00D60E9C" w:rsidP="000D56E9">
      <w:pPr>
        <w:rPr>
          <w:szCs w:val="18"/>
        </w:rPr>
      </w:pPr>
      <w:r w:rsidRPr="00CF27C5">
        <w:rPr>
          <w:szCs w:val="18"/>
        </w:rPr>
        <w:t>Artikel 3.2 wordt als volgt gewijzigd:</w:t>
      </w:r>
    </w:p>
    <w:p w:rsidR="00D60E9C" w:rsidRPr="00CF27C5" w:rsidRDefault="00D60E9C" w:rsidP="000D56E9">
      <w:pPr>
        <w:rPr>
          <w:szCs w:val="18"/>
        </w:rPr>
      </w:pPr>
    </w:p>
    <w:p w:rsidR="00814A95" w:rsidRPr="00CF27C5" w:rsidRDefault="00814A95" w:rsidP="007A1793">
      <w:pPr>
        <w:rPr>
          <w:szCs w:val="18"/>
        </w:rPr>
      </w:pPr>
      <w:r w:rsidRPr="00CF27C5">
        <w:rPr>
          <w:szCs w:val="18"/>
        </w:rPr>
        <w:t xml:space="preserve">1. Het tweede lid komt te luiden: </w:t>
      </w:r>
    </w:p>
    <w:p w:rsidR="00614601" w:rsidRPr="00CF27C5" w:rsidRDefault="00814A95" w:rsidP="00C50C30">
      <w:pPr>
        <w:rPr>
          <w:szCs w:val="18"/>
        </w:rPr>
      </w:pPr>
      <w:r w:rsidRPr="00CF27C5">
        <w:rPr>
          <w:szCs w:val="18"/>
        </w:rPr>
        <w:t>2. Dit budget kan worden verhoogd met een toeslag voor een eenoudergezin ingevolge artikel 3.5.</w:t>
      </w:r>
    </w:p>
    <w:p w:rsidR="00614601" w:rsidRPr="00CF27C5" w:rsidRDefault="00614601" w:rsidP="00D60E9C">
      <w:pPr>
        <w:rPr>
          <w:szCs w:val="18"/>
        </w:rPr>
      </w:pPr>
    </w:p>
    <w:p w:rsidR="00B146EB" w:rsidRPr="00CF27C5" w:rsidRDefault="007A1793" w:rsidP="00D60E9C">
      <w:pPr>
        <w:rPr>
          <w:szCs w:val="18"/>
        </w:rPr>
      </w:pPr>
      <w:r w:rsidRPr="00CF27C5">
        <w:rPr>
          <w:szCs w:val="18"/>
        </w:rPr>
        <w:t>2</w:t>
      </w:r>
      <w:r w:rsidR="00D60E9C" w:rsidRPr="00CF27C5">
        <w:rPr>
          <w:szCs w:val="18"/>
        </w:rPr>
        <w:t xml:space="preserve">. </w:t>
      </w:r>
      <w:r w:rsidR="006105D2" w:rsidRPr="00CF27C5">
        <w:rPr>
          <w:szCs w:val="18"/>
        </w:rPr>
        <w:t>Aa</w:t>
      </w:r>
      <w:r w:rsidR="00D60E9C" w:rsidRPr="00CF27C5">
        <w:rPr>
          <w:szCs w:val="18"/>
        </w:rPr>
        <w:t xml:space="preserve">n het derde lid wordt een </w:t>
      </w:r>
      <w:r w:rsidR="0040682D" w:rsidRPr="00CF27C5">
        <w:rPr>
          <w:szCs w:val="18"/>
        </w:rPr>
        <w:t>vol</w:t>
      </w:r>
      <w:r w:rsidR="00D60E9C" w:rsidRPr="00CF27C5">
        <w:rPr>
          <w:szCs w:val="18"/>
        </w:rPr>
        <w:t xml:space="preserve">zin toegevoegd, luidende: </w:t>
      </w:r>
      <w:r w:rsidR="00154473" w:rsidRPr="00CF27C5">
        <w:rPr>
          <w:iCs/>
          <w:szCs w:val="18"/>
        </w:rPr>
        <w:t>H</w:t>
      </w:r>
      <w:r w:rsidR="006105D2" w:rsidRPr="00CF27C5">
        <w:rPr>
          <w:iCs/>
          <w:szCs w:val="18"/>
        </w:rPr>
        <w:t xml:space="preserve">et bedrag van de maximale aanvullende beurs, bedoeld in </w:t>
      </w:r>
      <w:r w:rsidR="00072D7C" w:rsidRPr="00CF27C5">
        <w:rPr>
          <w:iCs/>
          <w:szCs w:val="18"/>
        </w:rPr>
        <w:t xml:space="preserve">de </w:t>
      </w:r>
      <w:r w:rsidR="006105D2" w:rsidRPr="00CF27C5">
        <w:rPr>
          <w:iCs/>
          <w:szCs w:val="18"/>
        </w:rPr>
        <w:t>artikel</w:t>
      </w:r>
      <w:r w:rsidR="00072D7C" w:rsidRPr="00CF27C5">
        <w:rPr>
          <w:iCs/>
          <w:szCs w:val="18"/>
        </w:rPr>
        <w:t xml:space="preserve">en </w:t>
      </w:r>
      <w:r w:rsidR="00423FDD" w:rsidRPr="00CF27C5">
        <w:rPr>
          <w:iCs/>
          <w:szCs w:val="18"/>
        </w:rPr>
        <w:t xml:space="preserve">3.13, eerste lid, </w:t>
      </w:r>
      <w:r w:rsidR="00072D7C" w:rsidRPr="00CF27C5">
        <w:rPr>
          <w:iCs/>
          <w:szCs w:val="18"/>
        </w:rPr>
        <w:t>3.16 en</w:t>
      </w:r>
      <w:r w:rsidR="006105D2" w:rsidRPr="00CF27C5">
        <w:rPr>
          <w:iCs/>
          <w:szCs w:val="18"/>
        </w:rPr>
        <w:t xml:space="preserve"> 3.18, </w:t>
      </w:r>
      <w:r w:rsidR="00154473" w:rsidRPr="00CF27C5">
        <w:rPr>
          <w:iCs/>
          <w:szCs w:val="18"/>
        </w:rPr>
        <w:t>wordt</w:t>
      </w:r>
      <w:r w:rsidR="00A95B21" w:rsidRPr="00CF27C5">
        <w:rPr>
          <w:iCs/>
          <w:szCs w:val="18"/>
        </w:rPr>
        <w:t xml:space="preserve"> voor een deelnemer</w:t>
      </w:r>
      <w:r w:rsidR="00154473" w:rsidRPr="00CF27C5">
        <w:rPr>
          <w:iCs/>
          <w:szCs w:val="18"/>
        </w:rPr>
        <w:t xml:space="preserve"> </w:t>
      </w:r>
      <w:r w:rsidR="006105D2" w:rsidRPr="00CF27C5">
        <w:rPr>
          <w:iCs/>
          <w:szCs w:val="18"/>
        </w:rPr>
        <w:t>verhoogd met het bedrag van de tegemoetkoming.</w:t>
      </w:r>
    </w:p>
    <w:p w:rsidR="00D60E9C" w:rsidRPr="00CF27C5" w:rsidRDefault="00D60E9C" w:rsidP="00D60E9C">
      <w:pPr>
        <w:rPr>
          <w:szCs w:val="18"/>
        </w:rPr>
      </w:pPr>
    </w:p>
    <w:p w:rsidR="00CC76C5" w:rsidRPr="00CF27C5" w:rsidRDefault="00CC76C5" w:rsidP="00D60E9C">
      <w:pPr>
        <w:rPr>
          <w:szCs w:val="18"/>
        </w:rPr>
      </w:pPr>
      <w:r w:rsidRPr="00CF27C5">
        <w:rPr>
          <w:szCs w:val="18"/>
        </w:rPr>
        <w:t xml:space="preserve">3. Onder vernummering van het vierde lid tot </w:t>
      </w:r>
      <w:r w:rsidR="003F79CC" w:rsidRPr="00CF27C5">
        <w:rPr>
          <w:szCs w:val="18"/>
        </w:rPr>
        <w:t>zesde</w:t>
      </w:r>
      <w:r w:rsidRPr="00CF27C5">
        <w:rPr>
          <w:szCs w:val="18"/>
        </w:rPr>
        <w:t xml:space="preserve"> lid, </w:t>
      </w:r>
      <w:r w:rsidR="003F79CC" w:rsidRPr="00CF27C5">
        <w:rPr>
          <w:szCs w:val="18"/>
        </w:rPr>
        <w:t>worden twee</w:t>
      </w:r>
      <w:r w:rsidRPr="00CF27C5">
        <w:rPr>
          <w:szCs w:val="18"/>
        </w:rPr>
        <w:t xml:space="preserve"> </w:t>
      </w:r>
      <w:r w:rsidR="003F79CC" w:rsidRPr="00CF27C5">
        <w:rPr>
          <w:szCs w:val="18"/>
        </w:rPr>
        <w:t>leden</w:t>
      </w:r>
      <w:r w:rsidRPr="00CF27C5">
        <w:rPr>
          <w:szCs w:val="18"/>
        </w:rPr>
        <w:t xml:space="preserve"> ingevoegd</w:t>
      </w:r>
      <w:r w:rsidR="009360F0" w:rsidRPr="00CF27C5">
        <w:rPr>
          <w:szCs w:val="18"/>
        </w:rPr>
        <w:t>, luidende</w:t>
      </w:r>
      <w:r w:rsidRPr="00CF27C5">
        <w:rPr>
          <w:szCs w:val="18"/>
        </w:rPr>
        <w:t>:</w:t>
      </w:r>
    </w:p>
    <w:p w:rsidR="00CC76C5" w:rsidRPr="00CF27C5" w:rsidRDefault="00CC76C5" w:rsidP="00845DA6">
      <w:pPr>
        <w:rPr>
          <w:szCs w:val="18"/>
        </w:rPr>
      </w:pPr>
      <w:r w:rsidRPr="00CF27C5">
        <w:rPr>
          <w:szCs w:val="18"/>
        </w:rPr>
        <w:t xml:space="preserve">4. </w:t>
      </w:r>
      <w:r w:rsidR="003F79CC" w:rsidRPr="00CF27C5">
        <w:rPr>
          <w:szCs w:val="18"/>
        </w:rPr>
        <w:t>De</w:t>
      </w:r>
      <w:r w:rsidR="00536A52" w:rsidRPr="00CF27C5">
        <w:rPr>
          <w:szCs w:val="18"/>
        </w:rPr>
        <w:t xml:space="preserve"> tegemoetkoming</w:t>
      </w:r>
      <w:r w:rsidR="00301C83" w:rsidRPr="00CF27C5">
        <w:rPr>
          <w:szCs w:val="18"/>
        </w:rPr>
        <w:t>, bedoeld in</w:t>
      </w:r>
      <w:r w:rsidR="00071E4E" w:rsidRPr="00CF27C5">
        <w:rPr>
          <w:szCs w:val="18"/>
        </w:rPr>
        <w:t xml:space="preserve"> </w:t>
      </w:r>
      <w:r w:rsidR="00536A52" w:rsidRPr="00CF27C5">
        <w:rPr>
          <w:szCs w:val="18"/>
        </w:rPr>
        <w:t>het derde lid</w:t>
      </w:r>
      <w:r w:rsidR="00301C83" w:rsidRPr="00CF27C5">
        <w:rPr>
          <w:szCs w:val="18"/>
        </w:rPr>
        <w:t xml:space="preserve">, </w:t>
      </w:r>
      <w:r w:rsidR="003F79CC" w:rsidRPr="00CF27C5">
        <w:rPr>
          <w:szCs w:val="18"/>
        </w:rPr>
        <w:t xml:space="preserve">wordt </w:t>
      </w:r>
      <w:r w:rsidR="00CC707B" w:rsidRPr="00CF27C5">
        <w:rPr>
          <w:szCs w:val="18"/>
        </w:rPr>
        <w:t xml:space="preserve">niet toegekend voor het studiejaar waarin </w:t>
      </w:r>
      <w:r w:rsidR="003F79CC" w:rsidRPr="00CF27C5">
        <w:rPr>
          <w:szCs w:val="18"/>
        </w:rPr>
        <w:t xml:space="preserve">de deelnemer </w:t>
      </w:r>
      <w:r w:rsidR="00301C83" w:rsidRPr="00CF27C5">
        <w:rPr>
          <w:szCs w:val="18"/>
        </w:rPr>
        <w:t>de leeftijd van 18 jaren bereikt.</w:t>
      </w:r>
    </w:p>
    <w:p w:rsidR="003F79CC" w:rsidRPr="00CF27C5" w:rsidRDefault="003F79CC" w:rsidP="00D60E9C">
      <w:pPr>
        <w:rPr>
          <w:szCs w:val="18"/>
        </w:rPr>
      </w:pPr>
      <w:r w:rsidRPr="00CF27C5">
        <w:rPr>
          <w:szCs w:val="18"/>
        </w:rPr>
        <w:t xml:space="preserve">5. In afwijking van het eerste lid bestaat het budget voor een deelnemer die in aanmerking komt voor </w:t>
      </w:r>
      <w:proofErr w:type="spellStart"/>
      <w:r w:rsidRPr="00CF27C5">
        <w:rPr>
          <w:szCs w:val="18"/>
        </w:rPr>
        <w:t>levenlanglerenkrediet</w:t>
      </w:r>
      <w:proofErr w:type="spellEnd"/>
      <w:r w:rsidRPr="00CF27C5">
        <w:rPr>
          <w:szCs w:val="18"/>
        </w:rPr>
        <w:t xml:space="preserve"> alleen uit dat krediet.</w:t>
      </w:r>
    </w:p>
    <w:p w:rsidR="00D60E9C" w:rsidRPr="00CF27C5" w:rsidRDefault="00D60E9C" w:rsidP="00D60E9C">
      <w:pPr>
        <w:rPr>
          <w:szCs w:val="18"/>
        </w:rPr>
      </w:pPr>
    </w:p>
    <w:p w:rsidR="00BD7E8F" w:rsidRPr="00CF27C5" w:rsidRDefault="000E3974" w:rsidP="0097096B">
      <w:pPr>
        <w:rPr>
          <w:szCs w:val="18"/>
        </w:rPr>
      </w:pPr>
      <w:r w:rsidRPr="00CF27C5">
        <w:rPr>
          <w:szCs w:val="18"/>
        </w:rPr>
        <w:t>S</w:t>
      </w:r>
    </w:p>
    <w:p w:rsidR="0041015E" w:rsidRPr="00CF27C5" w:rsidRDefault="0041015E" w:rsidP="000D56E9">
      <w:pPr>
        <w:rPr>
          <w:szCs w:val="18"/>
        </w:rPr>
      </w:pPr>
    </w:p>
    <w:p w:rsidR="00384A7C" w:rsidRPr="00CF27C5" w:rsidRDefault="00384A7C" w:rsidP="00C741B2">
      <w:pPr>
        <w:rPr>
          <w:szCs w:val="18"/>
        </w:rPr>
      </w:pPr>
      <w:r w:rsidRPr="00CF27C5">
        <w:rPr>
          <w:szCs w:val="18"/>
        </w:rPr>
        <w:t>Artikel 3.3 wordt als volgt gewijzigd:</w:t>
      </w:r>
    </w:p>
    <w:p w:rsidR="00384A7C" w:rsidRPr="00CF27C5" w:rsidRDefault="00384A7C" w:rsidP="00C741B2">
      <w:pPr>
        <w:rPr>
          <w:szCs w:val="18"/>
        </w:rPr>
      </w:pPr>
    </w:p>
    <w:p w:rsidR="00384A7C" w:rsidRPr="00CF27C5" w:rsidRDefault="00384A7C" w:rsidP="00C741B2">
      <w:pPr>
        <w:rPr>
          <w:szCs w:val="18"/>
        </w:rPr>
      </w:pPr>
      <w:r w:rsidRPr="00CF27C5">
        <w:rPr>
          <w:szCs w:val="18"/>
        </w:rPr>
        <w:t>1. In het eerste lid worden de onderdelen a en b vervangen door</w:t>
      </w:r>
      <w:r w:rsidR="00196B7A" w:rsidRPr="00CF27C5">
        <w:rPr>
          <w:szCs w:val="18"/>
        </w:rPr>
        <w:t xml:space="preserve"> drie onderdelen, luidende</w:t>
      </w:r>
      <w:r w:rsidRPr="00CF27C5">
        <w:rPr>
          <w:szCs w:val="18"/>
        </w:rPr>
        <w:t>:</w:t>
      </w:r>
    </w:p>
    <w:p w:rsidR="00384A7C" w:rsidRPr="00CF27C5" w:rsidRDefault="00384A7C" w:rsidP="00C741B2">
      <w:pPr>
        <w:rPr>
          <w:szCs w:val="18"/>
        </w:rPr>
      </w:pPr>
      <w:r w:rsidRPr="00CF27C5">
        <w:rPr>
          <w:szCs w:val="18"/>
        </w:rPr>
        <w:t>a. een normbedrag voor de kosten van levensonderhoud</w:t>
      </w:r>
      <w:r w:rsidR="00C90BF4" w:rsidRPr="00CF27C5">
        <w:rPr>
          <w:szCs w:val="18"/>
        </w:rPr>
        <w:t>;</w:t>
      </w:r>
    </w:p>
    <w:p w:rsidR="00384A7C" w:rsidRPr="00CF27C5" w:rsidRDefault="00384A7C" w:rsidP="00C741B2">
      <w:pPr>
        <w:rPr>
          <w:szCs w:val="18"/>
        </w:rPr>
      </w:pPr>
      <w:r w:rsidRPr="00CF27C5">
        <w:rPr>
          <w:szCs w:val="18"/>
        </w:rPr>
        <w:t>b. het collegegeldkrediet</w:t>
      </w:r>
      <w:r w:rsidR="00C90BF4" w:rsidRPr="00CF27C5">
        <w:rPr>
          <w:szCs w:val="18"/>
        </w:rPr>
        <w:t>;</w:t>
      </w:r>
      <w:r w:rsidRPr="00CF27C5">
        <w:rPr>
          <w:szCs w:val="18"/>
        </w:rPr>
        <w:t xml:space="preserve"> en</w:t>
      </w:r>
    </w:p>
    <w:p w:rsidR="00384A7C" w:rsidRPr="00CF27C5" w:rsidRDefault="00384A7C" w:rsidP="00C741B2">
      <w:pPr>
        <w:rPr>
          <w:szCs w:val="18"/>
        </w:rPr>
      </w:pPr>
      <w:r w:rsidRPr="00CF27C5">
        <w:rPr>
          <w:szCs w:val="18"/>
        </w:rPr>
        <w:t xml:space="preserve">c. </w:t>
      </w:r>
      <w:r w:rsidR="001E3B4B" w:rsidRPr="00CF27C5">
        <w:rPr>
          <w:szCs w:val="18"/>
        </w:rPr>
        <w:t>een reisvoorziening</w:t>
      </w:r>
      <w:r w:rsidR="00196B7A" w:rsidRPr="00CF27C5">
        <w:rPr>
          <w:szCs w:val="18"/>
        </w:rPr>
        <w:t>.</w:t>
      </w:r>
    </w:p>
    <w:p w:rsidR="00384A7C" w:rsidRPr="00CF27C5" w:rsidRDefault="00384A7C" w:rsidP="00C741B2">
      <w:pPr>
        <w:rPr>
          <w:szCs w:val="18"/>
        </w:rPr>
      </w:pPr>
    </w:p>
    <w:p w:rsidR="00C741B2" w:rsidRPr="00CF27C5" w:rsidRDefault="00384A7C" w:rsidP="00C741B2">
      <w:pPr>
        <w:rPr>
          <w:szCs w:val="18"/>
        </w:rPr>
      </w:pPr>
      <w:r w:rsidRPr="00CF27C5">
        <w:rPr>
          <w:szCs w:val="18"/>
        </w:rPr>
        <w:t xml:space="preserve">2. </w:t>
      </w:r>
      <w:r w:rsidR="003135DA" w:rsidRPr="00CF27C5">
        <w:rPr>
          <w:szCs w:val="18"/>
        </w:rPr>
        <w:t>Het tweede lid komt te luiden:</w:t>
      </w:r>
    </w:p>
    <w:p w:rsidR="003135DA" w:rsidRPr="00CF27C5" w:rsidRDefault="003135DA" w:rsidP="00C741B2">
      <w:pPr>
        <w:rPr>
          <w:szCs w:val="18"/>
        </w:rPr>
      </w:pPr>
      <w:r w:rsidRPr="00CF27C5">
        <w:rPr>
          <w:szCs w:val="18"/>
        </w:rPr>
        <w:t>2. Dit budget kan worden verhoogd met een toeslag voor een eenoudergezin ingevolge artikel 3.5.</w:t>
      </w:r>
    </w:p>
    <w:p w:rsidR="003F79CC" w:rsidRPr="00CF27C5" w:rsidRDefault="003F79CC" w:rsidP="000D56E9">
      <w:pPr>
        <w:rPr>
          <w:szCs w:val="18"/>
        </w:rPr>
      </w:pPr>
    </w:p>
    <w:p w:rsidR="003F79CC" w:rsidRPr="00CF27C5" w:rsidRDefault="003F79CC" w:rsidP="000D56E9">
      <w:pPr>
        <w:rPr>
          <w:szCs w:val="18"/>
        </w:rPr>
      </w:pPr>
      <w:r w:rsidRPr="00CF27C5">
        <w:rPr>
          <w:szCs w:val="18"/>
        </w:rPr>
        <w:t>3. Onder vernummering van het derde tot vierde lid wordt een lid ingevoegd</w:t>
      </w:r>
      <w:r w:rsidR="0045081F" w:rsidRPr="00CF27C5">
        <w:rPr>
          <w:szCs w:val="18"/>
        </w:rPr>
        <w:t>, luidende</w:t>
      </w:r>
      <w:r w:rsidRPr="00CF27C5">
        <w:rPr>
          <w:szCs w:val="18"/>
        </w:rPr>
        <w:t>:</w:t>
      </w:r>
    </w:p>
    <w:p w:rsidR="003F79CC" w:rsidRPr="00CF27C5" w:rsidRDefault="003F79CC" w:rsidP="000D56E9">
      <w:pPr>
        <w:rPr>
          <w:szCs w:val="18"/>
        </w:rPr>
      </w:pPr>
      <w:r w:rsidRPr="00CF27C5">
        <w:rPr>
          <w:szCs w:val="18"/>
        </w:rPr>
        <w:t xml:space="preserve">3. In afwijking van het eerste lid bestaat het budget voor een </w:t>
      </w:r>
      <w:r w:rsidR="00AD6B70" w:rsidRPr="00CF27C5">
        <w:rPr>
          <w:szCs w:val="18"/>
        </w:rPr>
        <w:t xml:space="preserve">student </w:t>
      </w:r>
      <w:r w:rsidRPr="00CF27C5">
        <w:rPr>
          <w:szCs w:val="18"/>
        </w:rPr>
        <w:t xml:space="preserve">die in aanmerking komt voor </w:t>
      </w:r>
      <w:proofErr w:type="spellStart"/>
      <w:r w:rsidRPr="00CF27C5">
        <w:rPr>
          <w:szCs w:val="18"/>
        </w:rPr>
        <w:t>levenlanglerenkrediet</w:t>
      </w:r>
      <w:proofErr w:type="spellEnd"/>
      <w:r w:rsidRPr="00CF27C5">
        <w:rPr>
          <w:szCs w:val="18"/>
        </w:rPr>
        <w:t xml:space="preserve"> alleen uit dat krediet.</w:t>
      </w:r>
    </w:p>
    <w:p w:rsidR="00013F79" w:rsidRPr="00CF27C5" w:rsidRDefault="00013F79" w:rsidP="000D56E9">
      <w:pPr>
        <w:rPr>
          <w:szCs w:val="18"/>
        </w:rPr>
      </w:pPr>
    </w:p>
    <w:p w:rsidR="00AC1C0D" w:rsidRDefault="00AC1C0D" w:rsidP="0097096B">
      <w:pPr>
        <w:rPr>
          <w:szCs w:val="18"/>
        </w:rPr>
      </w:pPr>
    </w:p>
    <w:p w:rsidR="00A946F8" w:rsidRPr="00CF27C5" w:rsidRDefault="000E3974" w:rsidP="0097096B">
      <w:pPr>
        <w:rPr>
          <w:szCs w:val="18"/>
        </w:rPr>
      </w:pPr>
      <w:r w:rsidRPr="00CF27C5">
        <w:rPr>
          <w:szCs w:val="18"/>
        </w:rPr>
        <w:lastRenderedPageBreak/>
        <w:t>T</w:t>
      </w:r>
      <w:r w:rsidR="00A946F8" w:rsidRPr="00CF27C5">
        <w:rPr>
          <w:szCs w:val="18"/>
        </w:rPr>
        <w:t xml:space="preserve"> </w:t>
      </w:r>
    </w:p>
    <w:p w:rsidR="00A946F8" w:rsidRPr="00CF27C5" w:rsidRDefault="00A946F8" w:rsidP="00A946F8">
      <w:pPr>
        <w:rPr>
          <w:szCs w:val="18"/>
        </w:rPr>
      </w:pPr>
    </w:p>
    <w:p w:rsidR="00A946F8" w:rsidRPr="00CF27C5" w:rsidRDefault="00A946F8" w:rsidP="00A946F8">
      <w:pPr>
        <w:rPr>
          <w:szCs w:val="18"/>
        </w:rPr>
      </w:pPr>
      <w:r w:rsidRPr="00CF27C5">
        <w:rPr>
          <w:szCs w:val="18"/>
        </w:rPr>
        <w:t>Artikel 3.4 vervalt.</w:t>
      </w:r>
    </w:p>
    <w:p w:rsidR="00A946F8" w:rsidRPr="00CF27C5" w:rsidRDefault="00A946F8" w:rsidP="000D56E9">
      <w:pPr>
        <w:rPr>
          <w:szCs w:val="18"/>
        </w:rPr>
      </w:pPr>
    </w:p>
    <w:p w:rsidR="002904F0" w:rsidRPr="00CF27C5" w:rsidRDefault="000E3974" w:rsidP="0097096B">
      <w:pPr>
        <w:rPr>
          <w:szCs w:val="18"/>
        </w:rPr>
      </w:pPr>
      <w:r w:rsidRPr="00CF27C5">
        <w:rPr>
          <w:szCs w:val="18"/>
        </w:rPr>
        <w:t>U</w:t>
      </w:r>
      <w:r w:rsidR="002904F0" w:rsidRPr="00CF27C5">
        <w:rPr>
          <w:szCs w:val="18"/>
        </w:rPr>
        <w:t xml:space="preserve"> </w:t>
      </w:r>
    </w:p>
    <w:p w:rsidR="00013F79" w:rsidRPr="00CF27C5" w:rsidRDefault="00013F79" w:rsidP="000D56E9">
      <w:pPr>
        <w:rPr>
          <w:szCs w:val="18"/>
        </w:rPr>
      </w:pPr>
    </w:p>
    <w:p w:rsidR="002904F0" w:rsidRPr="00CF27C5" w:rsidRDefault="002904F0" w:rsidP="002904F0">
      <w:pPr>
        <w:rPr>
          <w:szCs w:val="18"/>
        </w:rPr>
      </w:pPr>
      <w:r w:rsidRPr="00CF27C5">
        <w:rPr>
          <w:szCs w:val="18"/>
        </w:rPr>
        <w:t>In artikel 3.5, opschrift en eerste lid, wordt “één-oudergezin” telkens vervangen door: eenoudergezin.</w:t>
      </w:r>
    </w:p>
    <w:p w:rsidR="002904F0" w:rsidRPr="00CF27C5" w:rsidRDefault="002904F0" w:rsidP="000D56E9">
      <w:pPr>
        <w:rPr>
          <w:szCs w:val="18"/>
        </w:rPr>
      </w:pPr>
    </w:p>
    <w:p w:rsidR="002904F0" w:rsidRPr="00CF27C5" w:rsidRDefault="000E3974" w:rsidP="0097096B">
      <w:pPr>
        <w:rPr>
          <w:szCs w:val="18"/>
        </w:rPr>
      </w:pPr>
      <w:r w:rsidRPr="00CF27C5">
        <w:rPr>
          <w:szCs w:val="18"/>
        </w:rPr>
        <w:t>V</w:t>
      </w:r>
    </w:p>
    <w:p w:rsidR="002904F0" w:rsidRPr="00CF27C5" w:rsidRDefault="002904F0" w:rsidP="000D56E9">
      <w:pPr>
        <w:rPr>
          <w:szCs w:val="18"/>
        </w:rPr>
      </w:pPr>
    </w:p>
    <w:p w:rsidR="0041015E" w:rsidRPr="00CF27C5" w:rsidRDefault="0041015E" w:rsidP="000D56E9">
      <w:pPr>
        <w:rPr>
          <w:szCs w:val="18"/>
        </w:rPr>
      </w:pPr>
      <w:r w:rsidRPr="00CF27C5">
        <w:rPr>
          <w:szCs w:val="18"/>
        </w:rPr>
        <w:t>Artikel 3.6 wordt als volgt gewijzigd:</w:t>
      </w:r>
    </w:p>
    <w:p w:rsidR="0041015E" w:rsidRPr="00CF27C5" w:rsidRDefault="0041015E" w:rsidP="000D56E9">
      <w:pPr>
        <w:rPr>
          <w:szCs w:val="18"/>
        </w:rPr>
      </w:pPr>
    </w:p>
    <w:p w:rsidR="0041015E" w:rsidRPr="00CF27C5" w:rsidRDefault="0041015E" w:rsidP="000D56E9">
      <w:pPr>
        <w:rPr>
          <w:szCs w:val="18"/>
        </w:rPr>
      </w:pPr>
      <w:r w:rsidRPr="00CF27C5">
        <w:rPr>
          <w:szCs w:val="18"/>
        </w:rPr>
        <w:t xml:space="preserve">1. </w:t>
      </w:r>
      <w:r w:rsidR="00B523F8" w:rsidRPr="00CF27C5">
        <w:rPr>
          <w:szCs w:val="18"/>
        </w:rPr>
        <w:t>In h</w:t>
      </w:r>
      <w:r w:rsidRPr="00CF27C5">
        <w:rPr>
          <w:szCs w:val="18"/>
        </w:rPr>
        <w:t xml:space="preserve">et opschrift wordt </w:t>
      </w:r>
      <w:r w:rsidR="00B523F8" w:rsidRPr="00CF27C5">
        <w:rPr>
          <w:szCs w:val="18"/>
        </w:rPr>
        <w:t xml:space="preserve">“Basisbeurs” </w:t>
      </w:r>
      <w:r w:rsidRPr="00CF27C5">
        <w:rPr>
          <w:szCs w:val="18"/>
        </w:rPr>
        <w:t xml:space="preserve">vervangen door: Basisbeurs </w:t>
      </w:r>
      <w:r w:rsidR="00ED6AB5" w:rsidRPr="00CF27C5">
        <w:rPr>
          <w:szCs w:val="18"/>
        </w:rPr>
        <w:t>beroepsonderwijs</w:t>
      </w:r>
    </w:p>
    <w:p w:rsidR="0041015E" w:rsidRPr="00CF27C5" w:rsidRDefault="0041015E" w:rsidP="000D56E9">
      <w:pPr>
        <w:rPr>
          <w:szCs w:val="18"/>
        </w:rPr>
      </w:pPr>
    </w:p>
    <w:p w:rsidR="0041015E" w:rsidRPr="00CF27C5" w:rsidRDefault="0041015E" w:rsidP="000D56E9">
      <w:pPr>
        <w:rPr>
          <w:szCs w:val="18"/>
        </w:rPr>
      </w:pPr>
      <w:r w:rsidRPr="00CF27C5">
        <w:rPr>
          <w:szCs w:val="18"/>
        </w:rPr>
        <w:t>2. In het eerste lid wordt “</w:t>
      </w:r>
      <w:r w:rsidR="00623AE5" w:rsidRPr="00CF27C5">
        <w:rPr>
          <w:szCs w:val="18"/>
        </w:rPr>
        <w:t xml:space="preserve">voor uit- en thuiswonende </w:t>
      </w:r>
      <w:r w:rsidRPr="00CF27C5">
        <w:rPr>
          <w:szCs w:val="18"/>
        </w:rPr>
        <w:t>studerenden en voor beroepsonderwijs en hoger onderwijs” vervangen door</w:t>
      </w:r>
      <w:r w:rsidR="000C0A9E" w:rsidRPr="00CF27C5">
        <w:rPr>
          <w:szCs w:val="18"/>
        </w:rPr>
        <w:t xml:space="preserve">: </w:t>
      </w:r>
      <w:r w:rsidR="00623AE5" w:rsidRPr="00CF27C5">
        <w:rPr>
          <w:szCs w:val="18"/>
        </w:rPr>
        <w:t xml:space="preserve">voor uit- en thuiswonende </w:t>
      </w:r>
      <w:r w:rsidRPr="00CF27C5">
        <w:rPr>
          <w:szCs w:val="18"/>
        </w:rPr>
        <w:t>deelnemers</w:t>
      </w:r>
      <w:r w:rsidR="00310B52" w:rsidRPr="00CF27C5">
        <w:rPr>
          <w:szCs w:val="18"/>
        </w:rPr>
        <w:t>.</w:t>
      </w:r>
    </w:p>
    <w:p w:rsidR="0061595B" w:rsidRPr="00CF27C5" w:rsidRDefault="0061595B" w:rsidP="000D56E9">
      <w:pPr>
        <w:rPr>
          <w:szCs w:val="18"/>
        </w:rPr>
      </w:pPr>
    </w:p>
    <w:p w:rsidR="0061595B" w:rsidRPr="00CF27C5" w:rsidRDefault="0061595B" w:rsidP="000D56E9">
      <w:pPr>
        <w:rPr>
          <w:szCs w:val="18"/>
        </w:rPr>
      </w:pPr>
      <w:r w:rsidRPr="00CF27C5">
        <w:rPr>
          <w:szCs w:val="18"/>
        </w:rPr>
        <w:t xml:space="preserve">3. Het tweede </w:t>
      </w:r>
      <w:r w:rsidR="00E84B8C" w:rsidRPr="00CF27C5">
        <w:rPr>
          <w:szCs w:val="18"/>
        </w:rPr>
        <w:t xml:space="preserve">en derde </w:t>
      </w:r>
      <w:r w:rsidRPr="00CF27C5">
        <w:rPr>
          <w:szCs w:val="18"/>
        </w:rPr>
        <w:t xml:space="preserve">lid </w:t>
      </w:r>
      <w:r w:rsidR="003F79CC" w:rsidRPr="00CF27C5">
        <w:rPr>
          <w:szCs w:val="18"/>
        </w:rPr>
        <w:t>komen</w:t>
      </w:r>
      <w:r w:rsidRPr="00CF27C5">
        <w:rPr>
          <w:szCs w:val="18"/>
        </w:rPr>
        <w:t xml:space="preserve"> te luiden:</w:t>
      </w:r>
    </w:p>
    <w:p w:rsidR="0061595B" w:rsidRPr="00CF27C5" w:rsidRDefault="0061595B" w:rsidP="000D56E9">
      <w:pPr>
        <w:rPr>
          <w:szCs w:val="18"/>
        </w:rPr>
      </w:pPr>
      <w:r w:rsidRPr="00CF27C5">
        <w:rPr>
          <w:szCs w:val="18"/>
        </w:rPr>
        <w:t xml:space="preserve">2. </w:t>
      </w:r>
      <w:r w:rsidR="00C12EA3" w:rsidRPr="00CF27C5">
        <w:rPr>
          <w:szCs w:val="18"/>
        </w:rPr>
        <w:t>Voor een opleiding niveau 1 of 2 maakt een reisvoorziening deel uit van de basisbeurs</w:t>
      </w:r>
      <w:r w:rsidR="00B34DE5" w:rsidRPr="00CF27C5">
        <w:rPr>
          <w:szCs w:val="18"/>
        </w:rPr>
        <w:t>.</w:t>
      </w:r>
    </w:p>
    <w:p w:rsidR="00B34DE5" w:rsidRPr="00CF27C5" w:rsidRDefault="00B34DE5" w:rsidP="00B34DE5">
      <w:pPr>
        <w:rPr>
          <w:szCs w:val="18"/>
        </w:rPr>
      </w:pPr>
      <w:r w:rsidRPr="00CF27C5">
        <w:rPr>
          <w:szCs w:val="18"/>
        </w:rPr>
        <w:t xml:space="preserve">3. </w:t>
      </w:r>
      <w:r w:rsidR="00A25AFD" w:rsidRPr="00CF27C5">
        <w:rPr>
          <w:szCs w:val="18"/>
        </w:rPr>
        <w:t>Voor een opleiding niveau 1 of 2</w:t>
      </w:r>
      <w:r w:rsidR="00413041" w:rsidRPr="00CF27C5">
        <w:rPr>
          <w:szCs w:val="18"/>
        </w:rPr>
        <w:t xml:space="preserve"> kan </w:t>
      </w:r>
      <w:r w:rsidRPr="00CF27C5">
        <w:rPr>
          <w:szCs w:val="18"/>
        </w:rPr>
        <w:t>de toeslag, bedoeld in artikel 3.5, onderdeel uitmaken van de basisbeurs.</w:t>
      </w:r>
    </w:p>
    <w:p w:rsidR="00EA6B4C" w:rsidRPr="00CF27C5" w:rsidRDefault="00EA6B4C" w:rsidP="00EB1C30">
      <w:pPr>
        <w:rPr>
          <w:szCs w:val="18"/>
        </w:rPr>
      </w:pPr>
    </w:p>
    <w:p w:rsidR="00094BDC" w:rsidRPr="00CF27C5" w:rsidRDefault="005B1336" w:rsidP="00EB1C30">
      <w:pPr>
        <w:rPr>
          <w:szCs w:val="18"/>
        </w:rPr>
      </w:pPr>
      <w:r w:rsidRPr="00CF27C5">
        <w:rPr>
          <w:szCs w:val="18"/>
        </w:rPr>
        <w:t>W</w:t>
      </w:r>
    </w:p>
    <w:p w:rsidR="00094BDC" w:rsidRPr="00CF27C5" w:rsidRDefault="00094BDC" w:rsidP="00EB1C30">
      <w:pPr>
        <w:rPr>
          <w:szCs w:val="18"/>
        </w:rPr>
      </w:pPr>
    </w:p>
    <w:p w:rsidR="00094BDC" w:rsidRPr="00CF27C5" w:rsidRDefault="00094BDC" w:rsidP="00EB1C30">
      <w:pPr>
        <w:rPr>
          <w:szCs w:val="18"/>
        </w:rPr>
      </w:pPr>
      <w:r w:rsidRPr="00CF27C5">
        <w:rPr>
          <w:szCs w:val="18"/>
        </w:rPr>
        <w:t xml:space="preserve">In artikel 3.7, tweede en derde lid, wordt “artikel 4.8, tweede lid, respectievelijk artikel 5.3, tweede lid” telkens vervangen door: artikel 4.8, eerste lid, </w:t>
      </w:r>
      <w:r w:rsidR="008B4748" w:rsidRPr="00CF27C5">
        <w:rPr>
          <w:szCs w:val="18"/>
        </w:rPr>
        <w:t>onderscheidenlijk</w:t>
      </w:r>
      <w:r w:rsidRPr="00CF27C5">
        <w:rPr>
          <w:szCs w:val="18"/>
        </w:rPr>
        <w:t xml:space="preserve"> artikel 5.3, eerste lid.</w:t>
      </w:r>
    </w:p>
    <w:p w:rsidR="00A3150F" w:rsidRPr="00CF27C5" w:rsidRDefault="00A3150F" w:rsidP="00EB1C30">
      <w:pPr>
        <w:rPr>
          <w:szCs w:val="18"/>
        </w:rPr>
      </w:pPr>
    </w:p>
    <w:p w:rsidR="00DD62C7" w:rsidRPr="00CF27C5" w:rsidRDefault="005B1336" w:rsidP="0097096B">
      <w:pPr>
        <w:rPr>
          <w:szCs w:val="18"/>
        </w:rPr>
      </w:pPr>
      <w:r w:rsidRPr="00CF27C5">
        <w:rPr>
          <w:szCs w:val="18"/>
        </w:rPr>
        <w:t>X</w:t>
      </w:r>
      <w:r w:rsidR="00A741E9" w:rsidRPr="00CF27C5">
        <w:rPr>
          <w:szCs w:val="18"/>
        </w:rPr>
        <w:t xml:space="preserve"> </w:t>
      </w:r>
    </w:p>
    <w:p w:rsidR="00DD62C7" w:rsidRPr="00CF27C5" w:rsidRDefault="00DD62C7" w:rsidP="00EA6B4C">
      <w:pPr>
        <w:rPr>
          <w:szCs w:val="18"/>
        </w:rPr>
      </w:pPr>
    </w:p>
    <w:p w:rsidR="00DD62C7" w:rsidRPr="00CF27C5" w:rsidRDefault="00DD62C7" w:rsidP="00DD62C7">
      <w:pPr>
        <w:rPr>
          <w:szCs w:val="18"/>
        </w:rPr>
      </w:pPr>
      <w:r w:rsidRPr="00CF27C5">
        <w:rPr>
          <w:szCs w:val="18"/>
        </w:rPr>
        <w:t xml:space="preserve">Artikel 3.9 </w:t>
      </w:r>
      <w:r w:rsidR="00472792" w:rsidRPr="00CF27C5">
        <w:rPr>
          <w:szCs w:val="18"/>
        </w:rPr>
        <w:t xml:space="preserve">wordt vervangen door twee artikelen, </w:t>
      </w:r>
      <w:r w:rsidR="00F0383B" w:rsidRPr="00CF27C5">
        <w:rPr>
          <w:szCs w:val="18"/>
        </w:rPr>
        <w:t>luidende</w:t>
      </w:r>
      <w:r w:rsidR="003F79CC" w:rsidRPr="00CF27C5">
        <w:rPr>
          <w:szCs w:val="18"/>
        </w:rPr>
        <w:t>:</w:t>
      </w:r>
      <w:r w:rsidRPr="00CF27C5">
        <w:rPr>
          <w:szCs w:val="18"/>
        </w:rPr>
        <w:t xml:space="preserve"> </w:t>
      </w:r>
    </w:p>
    <w:p w:rsidR="00DD62C7" w:rsidRPr="00CF27C5" w:rsidRDefault="00DD62C7" w:rsidP="00DD62C7">
      <w:pPr>
        <w:rPr>
          <w:szCs w:val="18"/>
        </w:rPr>
      </w:pPr>
    </w:p>
    <w:p w:rsidR="00DD62C7" w:rsidRPr="00CF27C5" w:rsidRDefault="00DD62C7" w:rsidP="00DD62C7">
      <w:pPr>
        <w:rPr>
          <w:b/>
          <w:szCs w:val="18"/>
        </w:rPr>
      </w:pPr>
      <w:r w:rsidRPr="00CF27C5">
        <w:rPr>
          <w:b/>
          <w:szCs w:val="18"/>
        </w:rPr>
        <w:t>Artikel 3.9. Berekeningsgrondslag veronderstelde ouderlijke bijdrage</w:t>
      </w:r>
      <w:r w:rsidR="00472792" w:rsidRPr="00CF27C5">
        <w:rPr>
          <w:b/>
          <w:szCs w:val="18"/>
        </w:rPr>
        <w:t xml:space="preserve"> beroepsonderwijs</w:t>
      </w:r>
    </w:p>
    <w:p w:rsidR="00DD62C7" w:rsidRPr="00CF27C5" w:rsidRDefault="00DD62C7" w:rsidP="00DD62C7">
      <w:pPr>
        <w:rPr>
          <w:szCs w:val="18"/>
        </w:rPr>
      </w:pPr>
      <w:r w:rsidRPr="00CF27C5">
        <w:rPr>
          <w:szCs w:val="18"/>
        </w:rPr>
        <w:t xml:space="preserve">1. Maatstaf voor de bepaling van de veronderstelde ouderlijke bijdrage is het toetsingsinkomen van de afzonderlijke ouders van de </w:t>
      </w:r>
      <w:r w:rsidR="003F79CC" w:rsidRPr="00CF27C5">
        <w:rPr>
          <w:szCs w:val="18"/>
        </w:rPr>
        <w:t>deelnemer</w:t>
      </w:r>
      <w:r w:rsidRPr="00CF27C5">
        <w:rPr>
          <w:szCs w:val="18"/>
        </w:rPr>
        <w:t xml:space="preserve"> in het peiljaar.</w:t>
      </w:r>
    </w:p>
    <w:p w:rsidR="00814FE6" w:rsidRPr="00CF27C5" w:rsidRDefault="00814FE6" w:rsidP="00814FE6">
      <w:pPr>
        <w:rPr>
          <w:szCs w:val="18"/>
        </w:rPr>
      </w:pPr>
      <w:r w:rsidRPr="00CF27C5">
        <w:rPr>
          <w:szCs w:val="18"/>
        </w:rPr>
        <w:t xml:space="preserve">2. Op het toetsingsinkomen in het peiljaar wordt in mindering gebracht de vrije voet. Deze voet is naar de maatstaf van </w:t>
      </w:r>
      <w:r w:rsidR="00296949" w:rsidRPr="00CF27C5">
        <w:rPr>
          <w:szCs w:val="18"/>
        </w:rPr>
        <w:t>1 januari 201</w:t>
      </w:r>
      <w:r w:rsidR="00135659" w:rsidRPr="00CF27C5">
        <w:rPr>
          <w:szCs w:val="18"/>
        </w:rPr>
        <w:t>4</w:t>
      </w:r>
      <w:r w:rsidRPr="00CF27C5">
        <w:rPr>
          <w:szCs w:val="18"/>
        </w:rPr>
        <w:t xml:space="preserve"> gelijk aan € </w:t>
      </w:r>
      <w:r w:rsidR="00F90747" w:rsidRPr="00CF27C5">
        <w:rPr>
          <w:szCs w:val="18"/>
        </w:rPr>
        <w:t>16</w:t>
      </w:r>
      <w:r w:rsidR="00571D37" w:rsidRPr="00CF27C5">
        <w:rPr>
          <w:szCs w:val="18"/>
        </w:rPr>
        <w:t> </w:t>
      </w:r>
      <w:r w:rsidR="00F90747" w:rsidRPr="00CF27C5">
        <w:rPr>
          <w:szCs w:val="18"/>
        </w:rPr>
        <w:t>736,64</w:t>
      </w:r>
      <w:r w:rsidRPr="00CF27C5">
        <w:rPr>
          <w:szCs w:val="18"/>
        </w:rPr>
        <w:t xml:space="preserve">. Indien één van de ouders is overleden, geldt voor de andere ouder een dubbele vrije voet. Indien een </w:t>
      </w:r>
      <w:r w:rsidR="003F79CC" w:rsidRPr="00CF27C5">
        <w:rPr>
          <w:szCs w:val="18"/>
        </w:rPr>
        <w:t>deelnemer</w:t>
      </w:r>
      <w:r w:rsidRPr="00CF27C5">
        <w:rPr>
          <w:szCs w:val="18"/>
        </w:rPr>
        <w:t xml:space="preserve"> die niet geadopteerd is en die als ingezetene in de b</w:t>
      </w:r>
      <w:r w:rsidR="00F90747" w:rsidRPr="00CF27C5">
        <w:rPr>
          <w:szCs w:val="18"/>
        </w:rPr>
        <w:t>asisregistratie personen</w:t>
      </w:r>
      <w:r w:rsidRPr="00CF27C5">
        <w:rPr>
          <w:szCs w:val="18"/>
        </w:rPr>
        <w:t xml:space="preserve"> is ingeschreven, blijkens de basisregistratie personen slechts één ouder heeft of artikel 3.14 toepassing heeft gevonden, is de vorige volzin van overeenkomstige toepassing. </w:t>
      </w:r>
      <w:r w:rsidR="00F122F1" w:rsidRPr="00CF27C5">
        <w:rPr>
          <w:szCs w:val="18"/>
        </w:rPr>
        <w:t xml:space="preserve">Indien het </w:t>
      </w:r>
      <w:r w:rsidR="003A578B" w:rsidRPr="00CF27C5">
        <w:rPr>
          <w:szCs w:val="18"/>
        </w:rPr>
        <w:t xml:space="preserve">in het peiljaar </w:t>
      </w:r>
      <w:r w:rsidR="00F122F1" w:rsidRPr="00CF27C5">
        <w:rPr>
          <w:szCs w:val="18"/>
        </w:rPr>
        <w:t xml:space="preserve">een ouder zonder partner betreft als bedoeld in artikel 2, zesde lid, van de Wet op het </w:t>
      </w:r>
      <w:proofErr w:type="spellStart"/>
      <w:r w:rsidR="00F122F1" w:rsidRPr="00CF27C5">
        <w:rPr>
          <w:szCs w:val="18"/>
        </w:rPr>
        <w:t>kindgebonden</w:t>
      </w:r>
      <w:proofErr w:type="spellEnd"/>
      <w:r w:rsidR="00F122F1" w:rsidRPr="00CF27C5">
        <w:rPr>
          <w:szCs w:val="18"/>
        </w:rPr>
        <w:t xml:space="preserve"> budget en voor hem geen dubbele vrije voet geldt, geldt voor hem in afwijking van de tweede volzin een vrije voet die naar de maatstaf van</w:t>
      </w:r>
      <w:r w:rsidR="00135659" w:rsidRPr="00CF27C5">
        <w:rPr>
          <w:szCs w:val="18"/>
        </w:rPr>
        <w:t xml:space="preserve"> 1 januari 2014</w:t>
      </w:r>
      <w:r w:rsidR="00F122F1" w:rsidRPr="00CF27C5">
        <w:rPr>
          <w:szCs w:val="18"/>
        </w:rPr>
        <w:t xml:space="preserve"> gelijk is aan € 21</w:t>
      </w:r>
      <w:r w:rsidR="00571D37" w:rsidRPr="00CF27C5">
        <w:rPr>
          <w:szCs w:val="18"/>
        </w:rPr>
        <w:t> </w:t>
      </w:r>
      <w:r w:rsidR="00F122F1" w:rsidRPr="00CF27C5">
        <w:rPr>
          <w:szCs w:val="18"/>
        </w:rPr>
        <w:t>204,43.</w:t>
      </w:r>
    </w:p>
    <w:p w:rsidR="00DD62C7" w:rsidRPr="00CF27C5" w:rsidRDefault="00DD62C7" w:rsidP="00DD62C7">
      <w:pPr>
        <w:rPr>
          <w:szCs w:val="18"/>
        </w:rPr>
      </w:pPr>
      <w:r w:rsidRPr="00CF27C5">
        <w:rPr>
          <w:szCs w:val="18"/>
        </w:rPr>
        <w:t xml:space="preserve">3. </w:t>
      </w:r>
      <w:r w:rsidR="002F60BE" w:rsidRPr="00CF27C5">
        <w:rPr>
          <w:szCs w:val="18"/>
        </w:rPr>
        <w:t xml:space="preserve">Het bruto kortingsbedrag op jaarbasis </w:t>
      </w:r>
      <w:r w:rsidR="003F79CC" w:rsidRPr="00CF27C5">
        <w:rPr>
          <w:szCs w:val="18"/>
        </w:rPr>
        <w:t>is</w:t>
      </w:r>
      <w:r w:rsidR="00D40B4C" w:rsidRPr="00CF27C5">
        <w:rPr>
          <w:szCs w:val="18"/>
        </w:rPr>
        <w:t xml:space="preserve"> 2</w:t>
      </w:r>
      <w:r w:rsidRPr="00CF27C5">
        <w:rPr>
          <w:szCs w:val="18"/>
        </w:rPr>
        <w:t>6% van het verschil tussen het toetsingsinkomen in het peiljaar en de vrije voet in het toekenningsjaar.</w:t>
      </w:r>
    </w:p>
    <w:p w:rsidR="00BC4837" w:rsidRPr="00CF27C5" w:rsidRDefault="00BC4837" w:rsidP="00BC4837">
      <w:pPr>
        <w:rPr>
          <w:szCs w:val="18"/>
        </w:rPr>
      </w:pPr>
      <w:r w:rsidRPr="00CF27C5">
        <w:rPr>
          <w:szCs w:val="18"/>
        </w:rPr>
        <w:lastRenderedPageBreak/>
        <w:t xml:space="preserve">4. Op het bruto kortingsbedrag, bedoeld in het </w:t>
      </w:r>
      <w:r w:rsidR="00D95AB9" w:rsidRPr="00CF27C5">
        <w:rPr>
          <w:szCs w:val="18"/>
        </w:rPr>
        <w:t>derde</w:t>
      </w:r>
      <w:r w:rsidRPr="00CF27C5">
        <w:rPr>
          <w:szCs w:val="18"/>
        </w:rPr>
        <w:t xml:space="preserve"> lid, worden in mindering gebracht:</w:t>
      </w:r>
    </w:p>
    <w:p w:rsidR="00BC4837" w:rsidRPr="00CF27C5" w:rsidRDefault="00BC4837" w:rsidP="00BC4837">
      <w:pPr>
        <w:rPr>
          <w:szCs w:val="18"/>
        </w:rPr>
      </w:pPr>
      <w:r w:rsidRPr="00CF27C5">
        <w:rPr>
          <w:szCs w:val="18"/>
        </w:rPr>
        <w:t xml:space="preserve">a. de ingevolge </w:t>
      </w:r>
      <w:r w:rsidR="00131198" w:rsidRPr="00CF27C5">
        <w:rPr>
          <w:szCs w:val="18"/>
        </w:rPr>
        <w:t>paragraaf 6.1</w:t>
      </w:r>
      <w:r w:rsidRPr="00CF27C5">
        <w:rPr>
          <w:szCs w:val="18"/>
        </w:rPr>
        <w:t xml:space="preserve"> vastgestelde termijnen over een jaar of, indien dit minder is, de berekende draagkracht indien de ouder tevens debiteur is</w:t>
      </w:r>
      <w:r w:rsidR="00C90BF4" w:rsidRPr="00CF27C5">
        <w:rPr>
          <w:szCs w:val="18"/>
        </w:rPr>
        <w:t>;</w:t>
      </w:r>
      <w:r w:rsidRPr="00CF27C5">
        <w:rPr>
          <w:szCs w:val="18"/>
        </w:rPr>
        <w:t xml:space="preserve"> en</w:t>
      </w:r>
    </w:p>
    <w:p w:rsidR="00BC4837" w:rsidRPr="00CF27C5" w:rsidRDefault="00BC4837" w:rsidP="00BC4837">
      <w:pPr>
        <w:rPr>
          <w:szCs w:val="18"/>
        </w:rPr>
      </w:pPr>
      <w:r w:rsidRPr="00CF27C5">
        <w:rPr>
          <w:szCs w:val="18"/>
        </w:rPr>
        <w:t xml:space="preserve">b. € 363 voor ieder kind dat in het studiejaar dat aanvangt in het jaar voorafgaand aan het studiefinancieringstijdvak, onder de werking van hoofdstuk 4 van de Wet tegemoetkoming onderwijsbijdrage en schoolkosten of van artikel 2, derde tot en met vijfde lid, van de Wet op het </w:t>
      </w:r>
      <w:proofErr w:type="spellStart"/>
      <w:r w:rsidRPr="00CF27C5">
        <w:rPr>
          <w:szCs w:val="18"/>
        </w:rPr>
        <w:t>kindgebonden</w:t>
      </w:r>
      <w:proofErr w:type="spellEnd"/>
      <w:r w:rsidRPr="00CF27C5">
        <w:rPr>
          <w:szCs w:val="18"/>
        </w:rPr>
        <w:t xml:space="preserve"> budget valt.</w:t>
      </w:r>
    </w:p>
    <w:p w:rsidR="00DD62C7" w:rsidRPr="00CF27C5" w:rsidRDefault="00605A98" w:rsidP="00E0701C">
      <w:pPr>
        <w:rPr>
          <w:szCs w:val="18"/>
        </w:rPr>
      </w:pPr>
      <w:r w:rsidRPr="00CF27C5">
        <w:rPr>
          <w:szCs w:val="18"/>
        </w:rPr>
        <w:t xml:space="preserve">5. </w:t>
      </w:r>
      <w:r w:rsidR="00B7705E" w:rsidRPr="00CF27C5">
        <w:rPr>
          <w:szCs w:val="18"/>
        </w:rPr>
        <w:t>Een twaalfde deel van h</w:t>
      </w:r>
      <w:r w:rsidRPr="00CF27C5">
        <w:rPr>
          <w:szCs w:val="18"/>
        </w:rPr>
        <w:t xml:space="preserve">et bedrag dat na de toepassing van het </w:t>
      </w:r>
      <w:r w:rsidR="00D95AB9" w:rsidRPr="00CF27C5">
        <w:rPr>
          <w:szCs w:val="18"/>
        </w:rPr>
        <w:t>vierde</w:t>
      </w:r>
      <w:r w:rsidRPr="00CF27C5">
        <w:rPr>
          <w:szCs w:val="18"/>
        </w:rPr>
        <w:t xml:space="preserve"> lid resteert,</w:t>
      </w:r>
      <w:r w:rsidR="00BF660D" w:rsidRPr="00CF27C5">
        <w:rPr>
          <w:szCs w:val="18"/>
        </w:rPr>
        <w:t xml:space="preserve"> </w:t>
      </w:r>
      <w:r w:rsidRPr="00CF27C5">
        <w:rPr>
          <w:szCs w:val="18"/>
        </w:rPr>
        <w:t xml:space="preserve">is de berekeningsgrondslag </w:t>
      </w:r>
      <w:r w:rsidR="00E0701C" w:rsidRPr="00CF27C5">
        <w:rPr>
          <w:szCs w:val="18"/>
        </w:rPr>
        <w:t xml:space="preserve">per maand </w:t>
      </w:r>
      <w:r w:rsidRPr="00CF27C5">
        <w:rPr>
          <w:szCs w:val="18"/>
        </w:rPr>
        <w:t>voor een ouder van de veronderstelde ouderlijke bijdrage</w:t>
      </w:r>
      <w:r w:rsidR="00E0701C" w:rsidRPr="00CF27C5">
        <w:rPr>
          <w:szCs w:val="18"/>
        </w:rPr>
        <w:t>.</w:t>
      </w:r>
    </w:p>
    <w:p w:rsidR="00BF660D" w:rsidRPr="00CF27C5" w:rsidRDefault="00D95AB9" w:rsidP="00DD62C7">
      <w:pPr>
        <w:rPr>
          <w:szCs w:val="18"/>
        </w:rPr>
      </w:pPr>
      <w:r w:rsidRPr="00CF27C5">
        <w:rPr>
          <w:szCs w:val="18"/>
        </w:rPr>
        <w:t>6</w:t>
      </w:r>
      <w:r w:rsidR="00BF660D" w:rsidRPr="00CF27C5">
        <w:rPr>
          <w:szCs w:val="18"/>
        </w:rPr>
        <w:t>. Indien een kind waarvoor de aftrek, bedoeld in het</w:t>
      </w:r>
      <w:r w:rsidR="00B7705E" w:rsidRPr="00CF27C5">
        <w:rPr>
          <w:szCs w:val="18"/>
        </w:rPr>
        <w:t xml:space="preserve"> vierde</w:t>
      </w:r>
      <w:r w:rsidR="00BF660D" w:rsidRPr="00CF27C5">
        <w:rPr>
          <w:szCs w:val="18"/>
        </w:rPr>
        <w:t xml:space="preserve"> lid, onderdeel b, heeft plaatsgevonden, onder de werking van deze wet gaat vallen, wordt met ingang van het tijdstip waarop dit kind onder de werking van deze wet gaat vallen, de veronderstelde ouderlijke bijdrage, bedoeld in het </w:t>
      </w:r>
      <w:r w:rsidR="007244DC" w:rsidRPr="00CF27C5">
        <w:rPr>
          <w:szCs w:val="18"/>
        </w:rPr>
        <w:t>vijfde</w:t>
      </w:r>
      <w:r w:rsidR="00BF660D" w:rsidRPr="00CF27C5">
        <w:rPr>
          <w:szCs w:val="18"/>
        </w:rPr>
        <w:t xml:space="preserve"> lid, opnieuw berekend.</w:t>
      </w:r>
    </w:p>
    <w:p w:rsidR="00FB1119" w:rsidRPr="00CF27C5" w:rsidRDefault="00FB1119" w:rsidP="00DD62C7">
      <w:pPr>
        <w:rPr>
          <w:szCs w:val="18"/>
        </w:rPr>
      </w:pPr>
      <w:r w:rsidRPr="00CF27C5">
        <w:rPr>
          <w:szCs w:val="18"/>
        </w:rPr>
        <w:t xml:space="preserve">7. Het zesde lid is niet van toepassing op een deelnemer die uitsluitend een </w:t>
      </w:r>
      <w:r w:rsidR="00964D83" w:rsidRPr="00CF27C5">
        <w:rPr>
          <w:szCs w:val="18"/>
        </w:rPr>
        <w:t xml:space="preserve">de </w:t>
      </w:r>
      <w:r w:rsidRPr="00CF27C5">
        <w:rPr>
          <w:szCs w:val="18"/>
        </w:rPr>
        <w:t xml:space="preserve">reisvoorziening </w:t>
      </w:r>
      <w:r w:rsidR="00964D83" w:rsidRPr="00CF27C5">
        <w:rPr>
          <w:szCs w:val="18"/>
        </w:rPr>
        <w:t xml:space="preserve">bedoeld in artikel 4.6b </w:t>
      </w:r>
      <w:r w:rsidRPr="00CF27C5">
        <w:rPr>
          <w:szCs w:val="18"/>
        </w:rPr>
        <w:t>toegekend heeft gekregen</w:t>
      </w:r>
      <w:r w:rsidR="00964D83" w:rsidRPr="00CF27C5">
        <w:rPr>
          <w:szCs w:val="18"/>
        </w:rPr>
        <w:t>.</w:t>
      </w:r>
    </w:p>
    <w:p w:rsidR="00DD62C7" w:rsidRPr="00CF27C5" w:rsidRDefault="00DD62C7" w:rsidP="00EA6B4C">
      <w:pPr>
        <w:rPr>
          <w:szCs w:val="18"/>
        </w:rPr>
      </w:pPr>
    </w:p>
    <w:p w:rsidR="00472792" w:rsidRPr="00CF27C5" w:rsidRDefault="00472792" w:rsidP="00EA6B4C">
      <w:pPr>
        <w:rPr>
          <w:b/>
          <w:szCs w:val="18"/>
        </w:rPr>
      </w:pPr>
      <w:r w:rsidRPr="00CF27C5">
        <w:rPr>
          <w:b/>
          <w:szCs w:val="18"/>
        </w:rPr>
        <w:t>Artikel 3.9a. Berekeningsgrondslag veronderstelde ouderlijke bijdrage hoger onderwijs</w:t>
      </w:r>
    </w:p>
    <w:p w:rsidR="0028298A" w:rsidRPr="00CF27C5" w:rsidRDefault="00815EE8" w:rsidP="00EA6B4C">
      <w:pPr>
        <w:rPr>
          <w:szCs w:val="18"/>
        </w:rPr>
      </w:pPr>
      <w:r w:rsidRPr="00CF27C5">
        <w:rPr>
          <w:szCs w:val="18"/>
        </w:rPr>
        <w:t xml:space="preserve">Artikel 3.9 is van overeenkomstige toepassing op </w:t>
      </w:r>
      <w:r w:rsidR="00D4367D" w:rsidRPr="00CF27C5">
        <w:rPr>
          <w:szCs w:val="18"/>
        </w:rPr>
        <w:t>de bepaling van de veronderstelde ouderlijke bijdrage voor studenten</w:t>
      </w:r>
      <w:r w:rsidR="00097590" w:rsidRPr="00CF27C5">
        <w:rPr>
          <w:szCs w:val="18"/>
        </w:rPr>
        <w:t>, met dien verstande dat</w:t>
      </w:r>
      <w:r w:rsidR="0028298A" w:rsidRPr="00CF27C5">
        <w:rPr>
          <w:szCs w:val="18"/>
        </w:rPr>
        <w:t>:</w:t>
      </w:r>
    </w:p>
    <w:p w:rsidR="00472792" w:rsidRPr="00CF27C5" w:rsidRDefault="0028298A" w:rsidP="00EA6B4C">
      <w:pPr>
        <w:rPr>
          <w:szCs w:val="18"/>
        </w:rPr>
      </w:pPr>
      <w:r w:rsidRPr="00CF27C5">
        <w:rPr>
          <w:szCs w:val="18"/>
        </w:rPr>
        <w:t>a.</w:t>
      </w:r>
      <w:r w:rsidR="00097590" w:rsidRPr="00CF27C5">
        <w:rPr>
          <w:szCs w:val="18"/>
        </w:rPr>
        <w:t xml:space="preserve"> voor </w:t>
      </w:r>
      <w:r w:rsidRPr="00CF27C5">
        <w:rPr>
          <w:szCs w:val="18"/>
        </w:rPr>
        <w:t>de vrije voet, bedoeld in artikel 3.9, tweede lid, tweede volzin</w:t>
      </w:r>
      <w:r w:rsidR="00412B08" w:rsidRPr="00CF27C5">
        <w:rPr>
          <w:szCs w:val="18"/>
        </w:rPr>
        <w:t>,</w:t>
      </w:r>
      <w:r w:rsidRPr="00CF27C5">
        <w:rPr>
          <w:szCs w:val="18"/>
        </w:rPr>
        <w:t xml:space="preserve"> </w:t>
      </w:r>
      <w:r w:rsidR="00BB6B85" w:rsidRPr="00CF27C5">
        <w:rPr>
          <w:szCs w:val="18"/>
        </w:rPr>
        <w:t xml:space="preserve">naar de maatstaf van </w:t>
      </w:r>
      <w:r w:rsidR="00D7674D" w:rsidRPr="00CF27C5">
        <w:rPr>
          <w:szCs w:val="18"/>
        </w:rPr>
        <w:t>1 januari 201</w:t>
      </w:r>
      <w:r w:rsidR="00135659" w:rsidRPr="00CF27C5">
        <w:rPr>
          <w:szCs w:val="18"/>
        </w:rPr>
        <w:t>4</w:t>
      </w:r>
      <w:r w:rsidR="00BB6B85" w:rsidRPr="00CF27C5">
        <w:rPr>
          <w:szCs w:val="18"/>
        </w:rPr>
        <w:t xml:space="preserve"> een bedrag </w:t>
      </w:r>
      <w:r w:rsidRPr="00CF27C5">
        <w:rPr>
          <w:szCs w:val="18"/>
        </w:rPr>
        <w:t>wordt gelezen gelijk aan €</w:t>
      </w:r>
      <w:r w:rsidR="00014979" w:rsidRPr="00CF27C5">
        <w:rPr>
          <w:szCs w:val="18"/>
        </w:rPr>
        <w:t xml:space="preserve"> </w:t>
      </w:r>
      <w:r w:rsidRPr="00CF27C5">
        <w:rPr>
          <w:szCs w:val="18"/>
        </w:rPr>
        <w:t xml:space="preserve">15 </w:t>
      </w:r>
      <w:r w:rsidR="009C7493" w:rsidRPr="00CF27C5">
        <w:rPr>
          <w:szCs w:val="18"/>
        </w:rPr>
        <w:t>000</w:t>
      </w:r>
      <w:r w:rsidR="00BB6B85" w:rsidRPr="00CF27C5">
        <w:rPr>
          <w:szCs w:val="18"/>
        </w:rPr>
        <w:t>; en</w:t>
      </w:r>
    </w:p>
    <w:p w:rsidR="00472792" w:rsidRPr="00CF27C5" w:rsidRDefault="00BB6B85" w:rsidP="00EA6B4C">
      <w:pPr>
        <w:rPr>
          <w:szCs w:val="18"/>
        </w:rPr>
      </w:pPr>
      <w:r w:rsidRPr="00CF27C5">
        <w:rPr>
          <w:szCs w:val="18"/>
        </w:rPr>
        <w:t xml:space="preserve">b. voor de vrije voet, bedoeld in artikel 3.9, tweede lid, </w:t>
      </w:r>
      <w:r w:rsidR="00D85DCE" w:rsidRPr="00CF27C5">
        <w:rPr>
          <w:szCs w:val="18"/>
        </w:rPr>
        <w:t>laatste</w:t>
      </w:r>
      <w:r w:rsidRPr="00CF27C5">
        <w:rPr>
          <w:szCs w:val="18"/>
        </w:rPr>
        <w:t xml:space="preserve"> volzin</w:t>
      </w:r>
      <w:r w:rsidR="00412B08" w:rsidRPr="00CF27C5">
        <w:rPr>
          <w:szCs w:val="18"/>
        </w:rPr>
        <w:t>,</w:t>
      </w:r>
      <w:r w:rsidRPr="00CF27C5">
        <w:rPr>
          <w:szCs w:val="18"/>
        </w:rPr>
        <w:t xml:space="preserve"> naar de maatstaf van </w:t>
      </w:r>
      <w:r w:rsidR="00B7616F" w:rsidRPr="00CF27C5">
        <w:rPr>
          <w:szCs w:val="18"/>
        </w:rPr>
        <w:t>1 januari 201</w:t>
      </w:r>
      <w:r w:rsidR="00135659" w:rsidRPr="00CF27C5">
        <w:rPr>
          <w:szCs w:val="18"/>
        </w:rPr>
        <w:t>4</w:t>
      </w:r>
      <w:r w:rsidR="00B7616F" w:rsidRPr="00CF27C5">
        <w:rPr>
          <w:szCs w:val="18"/>
        </w:rPr>
        <w:t xml:space="preserve"> </w:t>
      </w:r>
      <w:r w:rsidRPr="00CF27C5">
        <w:rPr>
          <w:szCs w:val="18"/>
        </w:rPr>
        <w:t xml:space="preserve">een bedrag wordt gelezen gelijk aan </w:t>
      </w:r>
      <w:r w:rsidR="00034A18" w:rsidRPr="00CF27C5">
        <w:rPr>
          <w:szCs w:val="18"/>
        </w:rPr>
        <w:t>€</w:t>
      </w:r>
      <w:r w:rsidR="00976DD0" w:rsidRPr="00CF27C5">
        <w:rPr>
          <w:szCs w:val="18"/>
        </w:rPr>
        <w:t xml:space="preserve"> </w:t>
      </w:r>
      <w:r w:rsidR="00343966" w:rsidRPr="00CF27C5">
        <w:rPr>
          <w:szCs w:val="18"/>
        </w:rPr>
        <w:t>1</w:t>
      </w:r>
      <w:r w:rsidR="009C7493" w:rsidRPr="00CF27C5">
        <w:rPr>
          <w:szCs w:val="18"/>
        </w:rPr>
        <w:t>9 004</w:t>
      </w:r>
      <w:r w:rsidR="00D85DCE" w:rsidRPr="00CF27C5">
        <w:rPr>
          <w:szCs w:val="18"/>
        </w:rPr>
        <w:t>.</w:t>
      </w:r>
    </w:p>
    <w:p w:rsidR="00472792" w:rsidRPr="00CF27C5" w:rsidRDefault="00472792" w:rsidP="00EA6B4C">
      <w:pPr>
        <w:rPr>
          <w:szCs w:val="18"/>
        </w:rPr>
      </w:pPr>
    </w:p>
    <w:p w:rsidR="006E7098" w:rsidRPr="00CF27C5" w:rsidRDefault="005B1336" w:rsidP="0097096B">
      <w:pPr>
        <w:rPr>
          <w:szCs w:val="18"/>
        </w:rPr>
      </w:pPr>
      <w:r w:rsidRPr="00CF27C5">
        <w:rPr>
          <w:szCs w:val="18"/>
        </w:rPr>
        <w:t>Y</w:t>
      </w:r>
      <w:r w:rsidR="006E7098" w:rsidRPr="00CF27C5">
        <w:rPr>
          <w:szCs w:val="18"/>
        </w:rPr>
        <w:t xml:space="preserve"> </w:t>
      </w:r>
    </w:p>
    <w:p w:rsidR="006E7098" w:rsidRPr="00CF27C5" w:rsidRDefault="006E7098" w:rsidP="006E7098">
      <w:pPr>
        <w:rPr>
          <w:szCs w:val="18"/>
        </w:rPr>
      </w:pPr>
    </w:p>
    <w:p w:rsidR="00E07AC7" w:rsidRPr="00CF27C5" w:rsidRDefault="00E07AC7" w:rsidP="006E7098">
      <w:pPr>
        <w:rPr>
          <w:szCs w:val="18"/>
        </w:rPr>
      </w:pPr>
      <w:r w:rsidRPr="00CF27C5">
        <w:rPr>
          <w:szCs w:val="18"/>
        </w:rPr>
        <w:t>Artikel 3.10 wordt als volgt gewijzigd:</w:t>
      </w:r>
    </w:p>
    <w:p w:rsidR="00E07AC7" w:rsidRPr="00CF27C5" w:rsidRDefault="00E07AC7" w:rsidP="006E7098">
      <w:pPr>
        <w:rPr>
          <w:szCs w:val="18"/>
        </w:rPr>
      </w:pPr>
    </w:p>
    <w:p w:rsidR="00E07AC7" w:rsidRPr="00CF27C5" w:rsidRDefault="00E07AC7" w:rsidP="006E7098">
      <w:pPr>
        <w:rPr>
          <w:szCs w:val="18"/>
        </w:rPr>
      </w:pPr>
      <w:r w:rsidRPr="00CF27C5">
        <w:rPr>
          <w:szCs w:val="18"/>
        </w:rPr>
        <w:t xml:space="preserve">1. </w:t>
      </w:r>
      <w:r w:rsidR="00376840" w:rsidRPr="00CF27C5">
        <w:rPr>
          <w:szCs w:val="18"/>
        </w:rPr>
        <w:t>In het eerste lid wordt “artikel 3.9” vervangen door: de artikelen 3.9 en 3.9a</w:t>
      </w:r>
      <w:r w:rsidR="00D53DD3" w:rsidRPr="00CF27C5">
        <w:rPr>
          <w:szCs w:val="18"/>
        </w:rPr>
        <w:t>.</w:t>
      </w:r>
    </w:p>
    <w:p w:rsidR="00D53DD3" w:rsidRPr="00CF27C5" w:rsidRDefault="00D53DD3" w:rsidP="006E7098">
      <w:pPr>
        <w:rPr>
          <w:szCs w:val="18"/>
        </w:rPr>
      </w:pPr>
    </w:p>
    <w:p w:rsidR="003F79CC" w:rsidRPr="00CF27C5" w:rsidRDefault="00D53DD3" w:rsidP="006E7098">
      <w:pPr>
        <w:rPr>
          <w:szCs w:val="18"/>
        </w:rPr>
      </w:pPr>
      <w:r w:rsidRPr="00CF27C5">
        <w:rPr>
          <w:szCs w:val="18"/>
        </w:rPr>
        <w:t>2.</w:t>
      </w:r>
      <w:r w:rsidR="00C24A68" w:rsidRPr="00CF27C5">
        <w:rPr>
          <w:szCs w:val="18"/>
        </w:rPr>
        <w:t xml:space="preserve"> Het tweede lid komt te luiden</w:t>
      </w:r>
      <w:r w:rsidR="003F79CC" w:rsidRPr="00CF27C5">
        <w:rPr>
          <w:szCs w:val="18"/>
        </w:rPr>
        <w:t>:</w:t>
      </w:r>
    </w:p>
    <w:p w:rsidR="00C24A68" w:rsidRPr="00CF27C5" w:rsidRDefault="00C24A68" w:rsidP="006E7098">
      <w:pPr>
        <w:rPr>
          <w:szCs w:val="18"/>
        </w:rPr>
      </w:pPr>
      <w:r w:rsidRPr="00CF27C5">
        <w:rPr>
          <w:szCs w:val="18"/>
        </w:rPr>
        <w:t xml:space="preserve">2. Voor de toepassing van het eerste lid wordt onder een terugval in inkomen verstaan: een vermindering van de som van de toetsingsinkomens van de beide ouders tezamen met ten minste </w:t>
      </w:r>
      <w:r w:rsidR="00F127D8" w:rsidRPr="00CF27C5">
        <w:rPr>
          <w:szCs w:val="18"/>
        </w:rPr>
        <w:t>15% ten opzichte van het peiljaar.</w:t>
      </w:r>
    </w:p>
    <w:p w:rsidR="006E7098" w:rsidRPr="00CF27C5" w:rsidRDefault="006E7098" w:rsidP="006E7098">
      <w:pPr>
        <w:rPr>
          <w:szCs w:val="18"/>
        </w:rPr>
      </w:pPr>
    </w:p>
    <w:p w:rsidR="00157C4C" w:rsidRPr="00CF27C5" w:rsidRDefault="005B1336" w:rsidP="0097096B">
      <w:pPr>
        <w:rPr>
          <w:szCs w:val="18"/>
        </w:rPr>
      </w:pPr>
      <w:r w:rsidRPr="00CF27C5">
        <w:rPr>
          <w:szCs w:val="18"/>
        </w:rPr>
        <w:t>Z</w:t>
      </w:r>
    </w:p>
    <w:p w:rsidR="00157C4C" w:rsidRPr="00CF27C5" w:rsidRDefault="00157C4C" w:rsidP="006E7098">
      <w:pPr>
        <w:rPr>
          <w:szCs w:val="18"/>
        </w:rPr>
      </w:pPr>
    </w:p>
    <w:p w:rsidR="00157C4C" w:rsidRPr="00CF27C5" w:rsidRDefault="00157C4C" w:rsidP="006E7098">
      <w:pPr>
        <w:rPr>
          <w:szCs w:val="18"/>
        </w:rPr>
      </w:pPr>
      <w:r w:rsidRPr="00CF27C5">
        <w:rPr>
          <w:szCs w:val="18"/>
        </w:rPr>
        <w:t>In artikel 3.11</w:t>
      </w:r>
      <w:r w:rsidR="00454648" w:rsidRPr="00CF27C5">
        <w:rPr>
          <w:szCs w:val="18"/>
        </w:rPr>
        <w:t xml:space="preserve"> wordt “de artikelen 3.9 en 3.10” vervangen door: de artikelen 3.9, 3.9a en 3.10.</w:t>
      </w:r>
    </w:p>
    <w:p w:rsidR="00157C4C" w:rsidRPr="00CF27C5" w:rsidRDefault="00157C4C" w:rsidP="006E7098">
      <w:pPr>
        <w:rPr>
          <w:szCs w:val="18"/>
        </w:rPr>
      </w:pPr>
    </w:p>
    <w:p w:rsidR="006E7098" w:rsidRPr="00CF27C5" w:rsidRDefault="005B1336" w:rsidP="0097096B">
      <w:pPr>
        <w:rPr>
          <w:szCs w:val="18"/>
        </w:rPr>
      </w:pPr>
      <w:r w:rsidRPr="00CF27C5">
        <w:rPr>
          <w:szCs w:val="18"/>
        </w:rPr>
        <w:t>AA</w:t>
      </w:r>
      <w:r w:rsidR="007F59E7" w:rsidRPr="00CF27C5">
        <w:rPr>
          <w:szCs w:val="18"/>
        </w:rPr>
        <w:t xml:space="preserve"> </w:t>
      </w:r>
    </w:p>
    <w:p w:rsidR="007F59E7" w:rsidRPr="00CF27C5" w:rsidRDefault="007F59E7" w:rsidP="007F59E7">
      <w:pPr>
        <w:rPr>
          <w:szCs w:val="18"/>
        </w:rPr>
      </w:pPr>
    </w:p>
    <w:p w:rsidR="007F59E7" w:rsidRPr="00CF27C5" w:rsidRDefault="00B80AC2" w:rsidP="007F59E7">
      <w:pPr>
        <w:rPr>
          <w:szCs w:val="18"/>
        </w:rPr>
      </w:pPr>
      <w:r w:rsidRPr="00CF27C5">
        <w:rPr>
          <w:szCs w:val="18"/>
        </w:rPr>
        <w:t xml:space="preserve">Artikel 3.12 </w:t>
      </w:r>
      <w:r w:rsidR="00735445" w:rsidRPr="00CF27C5">
        <w:rPr>
          <w:szCs w:val="18"/>
        </w:rPr>
        <w:t>wordt als volgt gewijzigd:</w:t>
      </w:r>
    </w:p>
    <w:p w:rsidR="00B80AC2" w:rsidRPr="00CF27C5" w:rsidRDefault="00B80AC2" w:rsidP="007F59E7">
      <w:pPr>
        <w:rPr>
          <w:szCs w:val="18"/>
        </w:rPr>
      </w:pPr>
    </w:p>
    <w:p w:rsidR="00735445" w:rsidRPr="00CF27C5" w:rsidRDefault="00735445" w:rsidP="007F59E7">
      <w:pPr>
        <w:rPr>
          <w:szCs w:val="18"/>
        </w:rPr>
      </w:pPr>
      <w:r w:rsidRPr="00CF27C5">
        <w:rPr>
          <w:szCs w:val="18"/>
        </w:rPr>
        <w:t>1. De zinsnede “</w:t>
      </w:r>
      <w:r w:rsidRPr="00CF27C5">
        <w:t>Indien het een ouder zonder partner betreft</w:t>
      </w:r>
      <w:r w:rsidRPr="00CF27C5">
        <w:rPr>
          <w:szCs w:val="18"/>
        </w:rPr>
        <w:t xml:space="preserve">” wordt vervangen door: Indien het </w:t>
      </w:r>
      <w:r w:rsidR="00C07862" w:rsidRPr="00CF27C5">
        <w:rPr>
          <w:szCs w:val="18"/>
        </w:rPr>
        <w:t>na</w:t>
      </w:r>
      <w:r w:rsidRPr="00CF27C5">
        <w:rPr>
          <w:szCs w:val="18"/>
        </w:rPr>
        <w:t xml:space="preserve"> het peiljaar een ouder zonder partner betreft.</w:t>
      </w:r>
    </w:p>
    <w:p w:rsidR="00735445" w:rsidRPr="00CF27C5" w:rsidRDefault="00735445" w:rsidP="007F59E7">
      <w:pPr>
        <w:rPr>
          <w:szCs w:val="18"/>
        </w:rPr>
      </w:pPr>
    </w:p>
    <w:p w:rsidR="009828C4" w:rsidRPr="00CF27C5" w:rsidRDefault="009828C4" w:rsidP="007F59E7">
      <w:pPr>
        <w:rPr>
          <w:szCs w:val="18"/>
        </w:rPr>
      </w:pPr>
      <w:r w:rsidRPr="00CF27C5">
        <w:rPr>
          <w:szCs w:val="18"/>
        </w:rPr>
        <w:t>2. De zinsnede “</w:t>
      </w:r>
      <w:r w:rsidRPr="00CF27C5">
        <w:t>bedoeld in artikel 3.9, derde lid</w:t>
      </w:r>
      <w:r w:rsidRPr="00CF27C5">
        <w:rPr>
          <w:szCs w:val="18"/>
        </w:rPr>
        <w:t xml:space="preserve">” wordt vervangen door: </w:t>
      </w:r>
      <w:r w:rsidR="00B20430" w:rsidRPr="00CF27C5">
        <w:rPr>
          <w:szCs w:val="18"/>
        </w:rPr>
        <w:t>bedoeld in artikel 3.9, tweede lid, onderscheidenlijk artikel 3.9a.</w:t>
      </w:r>
    </w:p>
    <w:p w:rsidR="007F59E7" w:rsidRPr="00CF27C5" w:rsidRDefault="007F59E7" w:rsidP="007F59E7">
      <w:pPr>
        <w:rPr>
          <w:szCs w:val="18"/>
        </w:rPr>
      </w:pPr>
    </w:p>
    <w:p w:rsidR="007F59E7" w:rsidRPr="00CF27C5" w:rsidRDefault="005B1336" w:rsidP="0097096B">
      <w:pPr>
        <w:rPr>
          <w:szCs w:val="18"/>
        </w:rPr>
      </w:pPr>
      <w:r w:rsidRPr="00CF27C5">
        <w:rPr>
          <w:szCs w:val="18"/>
        </w:rPr>
        <w:t>AB</w:t>
      </w:r>
      <w:r w:rsidR="00075F2D" w:rsidRPr="00CF27C5">
        <w:rPr>
          <w:szCs w:val="18"/>
        </w:rPr>
        <w:t xml:space="preserve"> </w:t>
      </w:r>
    </w:p>
    <w:p w:rsidR="00075F2D" w:rsidRPr="00CF27C5" w:rsidRDefault="00075F2D" w:rsidP="00075F2D">
      <w:pPr>
        <w:rPr>
          <w:szCs w:val="18"/>
        </w:rPr>
      </w:pPr>
    </w:p>
    <w:p w:rsidR="00075F2D" w:rsidRPr="00CF27C5" w:rsidRDefault="00075F2D" w:rsidP="00075F2D">
      <w:pPr>
        <w:rPr>
          <w:szCs w:val="18"/>
        </w:rPr>
      </w:pPr>
      <w:r w:rsidRPr="00CF27C5">
        <w:rPr>
          <w:szCs w:val="18"/>
        </w:rPr>
        <w:t>Artikel 3.13 wordt als volgt gewijzigd:</w:t>
      </w:r>
    </w:p>
    <w:p w:rsidR="00075F2D" w:rsidRPr="00CF27C5" w:rsidRDefault="00075F2D" w:rsidP="00075F2D">
      <w:pPr>
        <w:rPr>
          <w:szCs w:val="18"/>
        </w:rPr>
      </w:pPr>
    </w:p>
    <w:p w:rsidR="00D43AFC" w:rsidRPr="00CF27C5" w:rsidRDefault="00075F2D" w:rsidP="00075F2D">
      <w:pPr>
        <w:rPr>
          <w:szCs w:val="18"/>
        </w:rPr>
      </w:pPr>
      <w:r w:rsidRPr="00CF27C5">
        <w:rPr>
          <w:szCs w:val="18"/>
        </w:rPr>
        <w:t xml:space="preserve">1. </w:t>
      </w:r>
      <w:r w:rsidR="003F79CC" w:rsidRPr="00CF27C5">
        <w:rPr>
          <w:szCs w:val="18"/>
        </w:rPr>
        <w:t>Het</w:t>
      </w:r>
      <w:r w:rsidRPr="00CF27C5">
        <w:rPr>
          <w:szCs w:val="18"/>
        </w:rPr>
        <w:t xml:space="preserve"> eerste lid</w:t>
      </w:r>
      <w:r w:rsidR="00D72EE0" w:rsidRPr="00CF27C5">
        <w:rPr>
          <w:szCs w:val="18"/>
        </w:rPr>
        <w:t>, eerste volzin,</w:t>
      </w:r>
      <w:r w:rsidRPr="00CF27C5">
        <w:rPr>
          <w:szCs w:val="18"/>
        </w:rPr>
        <w:t xml:space="preserve"> </w:t>
      </w:r>
      <w:r w:rsidR="00D43AFC" w:rsidRPr="00CF27C5">
        <w:rPr>
          <w:szCs w:val="18"/>
        </w:rPr>
        <w:t>komt te luiden:</w:t>
      </w:r>
      <w:r w:rsidR="00D72EE0" w:rsidRPr="00CF27C5">
        <w:rPr>
          <w:szCs w:val="18"/>
        </w:rPr>
        <w:t xml:space="preserve"> </w:t>
      </w:r>
      <w:r w:rsidR="00D43AFC" w:rsidRPr="00CF27C5">
        <w:rPr>
          <w:szCs w:val="18"/>
        </w:rPr>
        <w:t xml:space="preserve">De veronderstelde ouderlijke bijdrage is voor een deelnemer de som van de maandbedragen, bedoeld in </w:t>
      </w:r>
      <w:r w:rsidRPr="00CF27C5">
        <w:rPr>
          <w:szCs w:val="18"/>
        </w:rPr>
        <w:t xml:space="preserve">artikel 3.9, </w:t>
      </w:r>
      <w:r w:rsidR="00F15B65" w:rsidRPr="00CF27C5">
        <w:rPr>
          <w:szCs w:val="18"/>
        </w:rPr>
        <w:t>vijfde lid</w:t>
      </w:r>
      <w:r w:rsidR="00832030" w:rsidRPr="00CF27C5">
        <w:rPr>
          <w:szCs w:val="18"/>
        </w:rPr>
        <w:t>, en voor een student de som van de maandbedragen die zijn bepaald</w:t>
      </w:r>
      <w:r w:rsidR="009B4F77" w:rsidRPr="00CF27C5">
        <w:rPr>
          <w:szCs w:val="18"/>
        </w:rPr>
        <w:t xml:space="preserve"> door</w:t>
      </w:r>
      <w:r w:rsidR="00832030" w:rsidRPr="00CF27C5">
        <w:rPr>
          <w:szCs w:val="18"/>
        </w:rPr>
        <w:t xml:space="preserve"> toepassing van</w:t>
      </w:r>
      <w:r w:rsidR="009B4F77" w:rsidRPr="00CF27C5">
        <w:rPr>
          <w:szCs w:val="18"/>
        </w:rPr>
        <w:t xml:space="preserve"> artikel 3.</w:t>
      </w:r>
      <w:r w:rsidR="00832030" w:rsidRPr="00CF27C5">
        <w:rPr>
          <w:szCs w:val="18"/>
        </w:rPr>
        <w:t>9a.</w:t>
      </w:r>
    </w:p>
    <w:p w:rsidR="00FC04A6" w:rsidRPr="00CF27C5" w:rsidRDefault="00FC04A6" w:rsidP="00075F2D">
      <w:pPr>
        <w:rPr>
          <w:szCs w:val="18"/>
        </w:rPr>
      </w:pPr>
    </w:p>
    <w:p w:rsidR="00075F2D" w:rsidRPr="00CF27C5" w:rsidRDefault="00FC04A6" w:rsidP="00075F2D">
      <w:pPr>
        <w:rPr>
          <w:szCs w:val="18"/>
        </w:rPr>
      </w:pPr>
      <w:r w:rsidRPr="00CF27C5">
        <w:rPr>
          <w:szCs w:val="18"/>
        </w:rPr>
        <w:t xml:space="preserve">2. </w:t>
      </w:r>
      <w:r w:rsidR="003F79CC" w:rsidRPr="00CF27C5">
        <w:rPr>
          <w:szCs w:val="18"/>
        </w:rPr>
        <w:t>Het</w:t>
      </w:r>
      <w:r w:rsidR="009B4F77" w:rsidRPr="00CF27C5">
        <w:rPr>
          <w:szCs w:val="18"/>
        </w:rPr>
        <w:t xml:space="preserve"> der</w:t>
      </w:r>
      <w:r w:rsidR="00075F2D" w:rsidRPr="00CF27C5">
        <w:rPr>
          <w:szCs w:val="18"/>
        </w:rPr>
        <w:t>de lid</w:t>
      </w:r>
      <w:r w:rsidRPr="00CF27C5">
        <w:rPr>
          <w:szCs w:val="18"/>
        </w:rPr>
        <w:t xml:space="preserve"> komt te luiden</w:t>
      </w:r>
      <w:r w:rsidR="003F79CC" w:rsidRPr="00CF27C5">
        <w:rPr>
          <w:szCs w:val="18"/>
        </w:rPr>
        <w:t>:</w:t>
      </w:r>
    </w:p>
    <w:p w:rsidR="00075F2D" w:rsidRPr="00CF27C5" w:rsidRDefault="00F13BB1" w:rsidP="00075F2D">
      <w:pPr>
        <w:rPr>
          <w:szCs w:val="18"/>
        </w:rPr>
      </w:pPr>
      <w:r w:rsidRPr="00CF27C5">
        <w:rPr>
          <w:szCs w:val="18"/>
        </w:rPr>
        <w:t xml:space="preserve">3. </w:t>
      </w:r>
      <w:r w:rsidR="00FC04A6" w:rsidRPr="00CF27C5">
        <w:rPr>
          <w:szCs w:val="18"/>
        </w:rPr>
        <w:t xml:space="preserve">Indien een ouder </w:t>
      </w:r>
      <w:r w:rsidR="00075F2D" w:rsidRPr="00CF27C5">
        <w:rPr>
          <w:szCs w:val="18"/>
        </w:rPr>
        <w:t>meer dan één kind</w:t>
      </w:r>
      <w:r w:rsidR="00FC04A6" w:rsidRPr="00CF27C5">
        <w:rPr>
          <w:szCs w:val="18"/>
        </w:rPr>
        <w:t xml:space="preserve"> heeft dat recht heeft op studiefinanciering</w:t>
      </w:r>
      <w:r w:rsidR="003F79CC" w:rsidRPr="00CF27C5">
        <w:rPr>
          <w:szCs w:val="18"/>
        </w:rPr>
        <w:t>,</w:t>
      </w:r>
      <w:r w:rsidR="00075F2D" w:rsidRPr="00CF27C5">
        <w:rPr>
          <w:szCs w:val="18"/>
        </w:rPr>
        <w:t xml:space="preserve"> met uitzondering van het kind dat tevens valt onder artikel 3.9, </w:t>
      </w:r>
      <w:r w:rsidR="003F79CC" w:rsidRPr="00CF27C5">
        <w:rPr>
          <w:szCs w:val="18"/>
        </w:rPr>
        <w:t>vierde</w:t>
      </w:r>
      <w:r w:rsidR="00075F2D" w:rsidRPr="00CF27C5">
        <w:rPr>
          <w:szCs w:val="18"/>
        </w:rPr>
        <w:t xml:space="preserve"> lid, </w:t>
      </w:r>
      <w:r w:rsidR="003F79CC" w:rsidRPr="00CF27C5">
        <w:rPr>
          <w:szCs w:val="18"/>
        </w:rPr>
        <w:t>onderdeel</w:t>
      </w:r>
      <w:r w:rsidR="00075F2D" w:rsidRPr="00CF27C5">
        <w:rPr>
          <w:szCs w:val="18"/>
        </w:rPr>
        <w:t xml:space="preserve"> b</w:t>
      </w:r>
      <w:r w:rsidR="003F79CC" w:rsidRPr="00CF27C5">
        <w:rPr>
          <w:szCs w:val="18"/>
        </w:rPr>
        <w:t>,</w:t>
      </w:r>
      <w:r w:rsidR="00075F2D" w:rsidRPr="00CF27C5">
        <w:rPr>
          <w:szCs w:val="18"/>
        </w:rPr>
        <w:t xml:space="preserve"> en dat kind</w:t>
      </w:r>
      <w:r w:rsidR="00985006" w:rsidRPr="00CF27C5">
        <w:rPr>
          <w:szCs w:val="18"/>
        </w:rPr>
        <w:t xml:space="preserve"> met betrekking tot de desbetreffende maand een aanvullende beurs heeft aangevraagd, wordt het maandbedrag, bedoeld in het eerste lid, gedeeld door dat aantal kinderen</w:t>
      </w:r>
      <w:r w:rsidR="00075F2D" w:rsidRPr="00CF27C5">
        <w:rPr>
          <w:szCs w:val="18"/>
        </w:rPr>
        <w:t xml:space="preserve">. </w:t>
      </w:r>
    </w:p>
    <w:p w:rsidR="00AE0996" w:rsidRPr="00CF27C5" w:rsidRDefault="00AE0996" w:rsidP="00AE0996">
      <w:pPr>
        <w:rPr>
          <w:szCs w:val="18"/>
        </w:rPr>
      </w:pPr>
    </w:p>
    <w:p w:rsidR="00AE0996" w:rsidRPr="00CF27C5" w:rsidRDefault="005B1336" w:rsidP="0097096B">
      <w:pPr>
        <w:rPr>
          <w:szCs w:val="18"/>
        </w:rPr>
      </w:pPr>
      <w:r w:rsidRPr="00CF27C5">
        <w:rPr>
          <w:szCs w:val="18"/>
        </w:rPr>
        <w:t>AC</w:t>
      </w:r>
    </w:p>
    <w:p w:rsidR="00740C05" w:rsidRPr="00CF27C5" w:rsidRDefault="00740C05" w:rsidP="00740C05">
      <w:pPr>
        <w:rPr>
          <w:szCs w:val="18"/>
        </w:rPr>
      </w:pPr>
    </w:p>
    <w:p w:rsidR="00740C05" w:rsidRPr="00CF27C5" w:rsidRDefault="00740C05" w:rsidP="00740C05">
      <w:pPr>
        <w:rPr>
          <w:szCs w:val="18"/>
        </w:rPr>
      </w:pPr>
      <w:r w:rsidRPr="00CF27C5">
        <w:rPr>
          <w:szCs w:val="18"/>
        </w:rPr>
        <w:t>In artikel 3.14, tweede lid, wordt “artikel 3.9, derde lid, derde volzin” vervangen door: artikel 3.9, tweede lid, derde volzin.</w:t>
      </w:r>
    </w:p>
    <w:p w:rsidR="00D60C51" w:rsidRPr="00CF27C5" w:rsidRDefault="00D60C51" w:rsidP="00D60C51">
      <w:pPr>
        <w:rPr>
          <w:szCs w:val="18"/>
        </w:rPr>
      </w:pPr>
    </w:p>
    <w:p w:rsidR="00D60C51" w:rsidRPr="00CF27C5" w:rsidRDefault="005B1336" w:rsidP="0097096B">
      <w:pPr>
        <w:rPr>
          <w:szCs w:val="18"/>
        </w:rPr>
      </w:pPr>
      <w:r w:rsidRPr="00CF27C5">
        <w:rPr>
          <w:szCs w:val="18"/>
        </w:rPr>
        <w:t>AD</w:t>
      </w:r>
    </w:p>
    <w:p w:rsidR="00D60C51" w:rsidRPr="00CF27C5" w:rsidRDefault="00D60C51" w:rsidP="00D60C51">
      <w:pPr>
        <w:rPr>
          <w:szCs w:val="18"/>
        </w:rPr>
      </w:pPr>
    </w:p>
    <w:p w:rsidR="005E1177" w:rsidRPr="00CF27C5" w:rsidRDefault="005E1177" w:rsidP="000D56E9">
      <w:pPr>
        <w:rPr>
          <w:szCs w:val="18"/>
        </w:rPr>
      </w:pPr>
      <w:r w:rsidRPr="00CF27C5">
        <w:rPr>
          <w:szCs w:val="18"/>
        </w:rPr>
        <w:t>Artikel 3.15 komt te luiden:</w:t>
      </w:r>
    </w:p>
    <w:p w:rsidR="005E1177" w:rsidRPr="00CF27C5" w:rsidRDefault="005E1177" w:rsidP="000D56E9">
      <w:pPr>
        <w:rPr>
          <w:b/>
          <w:szCs w:val="18"/>
        </w:rPr>
      </w:pPr>
      <w:r w:rsidRPr="00CF27C5">
        <w:rPr>
          <w:b/>
          <w:szCs w:val="18"/>
        </w:rPr>
        <w:t>Artikel 3.15. Basislening</w:t>
      </w:r>
    </w:p>
    <w:p w:rsidR="007A3045" w:rsidRPr="00CF27C5" w:rsidRDefault="0037398A" w:rsidP="000D56E9">
      <w:pPr>
        <w:rPr>
          <w:szCs w:val="18"/>
        </w:rPr>
      </w:pPr>
      <w:r w:rsidRPr="00CF27C5">
        <w:rPr>
          <w:szCs w:val="18"/>
        </w:rPr>
        <w:t>Op</w:t>
      </w:r>
      <w:r w:rsidR="005E1177" w:rsidRPr="00CF27C5">
        <w:rPr>
          <w:szCs w:val="18"/>
        </w:rPr>
        <w:t xml:space="preserve"> aanvraag </w:t>
      </w:r>
      <w:r w:rsidRPr="00CF27C5">
        <w:rPr>
          <w:szCs w:val="18"/>
        </w:rPr>
        <w:t xml:space="preserve">wordt </w:t>
      </w:r>
      <w:r w:rsidR="005E1177" w:rsidRPr="00CF27C5">
        <w:rPr>
          <w:szCs w:val="18"/>
        </w:rPr>
        <w:t>een basislening toegekend. De</w:t>
      </w:r>
      <w:r w:rsidR="003F79CC" w:rsidRPr="00CF27C5">
        <w:rPr>
          <w:szCs w:val="18"/>
        </w:rPr>
        <w:t xml:space="preserve"> maximale</w:t>
      </w:r>
      <w:r w:rsidR="005E1177" w:rsidRPr="00CF27C5">
        <w:rPr>
          <w:szCs w:val="18"/>
        </w:rPr>
        <w:t xml:space="preserve"> hoogte van de basislening is </w:t>
      </w:r>
      <w:r w:rsidR="00326835" w:rsidRPr="00CF27C5">
        <w:rPr>
          <w:szCs w:val="18"/>
        </w:rPr>
        <w:t>opgenomen in artikel 3.18, waarbij verschillende bedragen zijn vastgesteld</w:t>
      </w:r>
      <w:r w:rsidR="00F30C7F" w:rsidRPr="00CF27C5">
        <w:rPr>
          <w:szCs w:val="18"/>
        </w:rPr>
        <w:t xml:space="preserve"> voor deelnemers en studenten. </w:t>
      </w:r>
    </w:p>
    <w:p w:rsidR="00D60C51" w:rsidRPr="00CF27C5" w:rsidRDefault="00D60C51" w:rsidP="00D60C51">
      <w:pPr>
        <w:rPr>
          <w:szCs w:val="18"/>
        </w:rPr>
      </w:pPr>
    </w:p>
    <w:p w:rsidR="00D60C51" w:rsidRPr="00CF27C5" w:rsidRDefault="005B1336" w:rsidP="0097096B">
      <w:pPr>
        <w:rPr>
          <w:szCs w:val="18"/>
        </w:rPr>
      </w:pPr>
      <w:r w:rsidRPr="00CF27C5">
        <w:rPr>
          <w:szCs w:val="18"/>
        </w:rPr>
        <w:t>AE</w:t>
      </w:r>
    </w:p>
    <w:p w:rsidR="00D60C51" w:rsidRPr="00CF27C5" w:rsidRDefault="00D60C51" w:rsidP="00D60C51">
      <w:pPr>
        <w:rPr>
          <w:szCs w:val="18"/>
        </w:rPr>
      </w:pPr>
    </w:p>
    <w:p w:rsidR="00156DB3" w:rsidRPr="00CF27C5" w:rsidRDefault="00156DB3" w:rsidP="00B714E0">
      <w:pPr>
        <w:rPr>
          <w:szCs w:val="18"/>
        </w:rPr>
      </w:pPr>
      <w:r w:rsidRPr="00CF27C5">
        <w:rPr>
          <w:szCs w:val="18"/>
        </w:rPr>
        <w:t>Artikel 3.16a wordt als volgt gewijzigd:</w:t>
      </w:r>
    </w:p>
    <w:p w:rsidR="00156DB3" w:rsidRPr="00CF27C5" w:rsidRDefault="00156DB3" w:rsidP="00B714E0">
      <w:pPr>
        <w:rPr>
          <w:szCs w:val="18"/>
        </w:rPr>
      </w:pPr>
    </w:p>
    <w:p w:rsidR="00156DB3" w:rsidRPr="00CF27C5" w:rsidRDefault="00156DB3" w:rsidP="00B714E0">
      <w:pPr>
        <w:rPr>
          <w:szCs w:val="18"/>
        </w:rPr>
      </w:pPr>
      <w:r w:rsidRPr="00CF27C5">
        <w:rPr>
          <w:szCs w:val="18"/>
        </w:rPr>
        <w:t>1. Het tweede lid komt te luiden:</w:t>
      </w:r>
    </w:p>
    <w:p w:rsidR="00F55AF1" w:rsidRPr="00CF27C5" w:rsidRDefault="00156DB3" w:rsidP="00F55AF1">
      <w:pPr>
        <w:rPr>
          <w:szCs w:val="18"/>
        </w:rPr>
      </w:pPr>
      <w:r w:rsidRPr="00CF27C5">
        <w:rPr>
          <w:szCs w:val="18"/>
        </w:rPr>
        <w:t>2.</w:t>
      </w:r>
      <w:r w:rsidR="00F55AF1" w:rsidRPr="00CF27C5">
        <w:rPr>
          <w:szCs w:val="18"/>
        </w:rPr>
        <w:t xml:space="preserve"> </w:t>
      </w:r>
      <w:r w:rsidR="00F55AF1" w:rsidRPr="00CF27C5">
        <w:t xml:space="preserve">Het bedrag dat per maand kan worden geleend </w:t>
      </w:r>
      <w:r w:rsidR="00F55AF1" w:rsidRPr="00CF27C5">
        <w:rPr>
          <w:szCs w:val="18"/>
        </w:rPr>
        <w:t xml:space="preserve">bedraagt niet meer dan een twaalfde deel van het feitelijk door de studerende voor een periode van twaalf maanden te betalen bedrag aan collegegeld </w:t>
      </w:r>
      <w:r w:rsidR="00F03E71" w:rsidRPr="00CF27C5">
        <w:rPr>
          <w:szCs w:val="18"/>
        </w:rPr>
        <w:t xml:space="preserve">voor het volgen van hoger onderwijs </w:t>
      </w:r>
      <w:r w:rsidR="00F55AF1" w:rsidRPr="00CF27C5">
        <w:t>en in totaal ten hoogste vijf maal een twaalfde deel van het volledige wettelijk collegegeld, bedoeld in artikel 7.45, eerste lid, van de WHW</w:t>
      </w:r>
      <w:r w:rsidR="00F03E71" w:rsidRPr="00CF27C5">
        <w:t>.</w:t>
      </w:r>
    </w:p>
    <w:p w:rsidR="00156DB3" w:rsidRPr="00CF27C5" w:rsidRDefault="00156DB3" w:rsidP="00B714E0">
      <w:pPr>
        <w:rPr>
          <w:szCs w:val="18"/>
        </w:rPr>
      </w:pPr>
    </w:p>
    <w:p w:rsidR="00A65DF3" w:rsidRPr="00CF27C5" w:rsidRDefault="003E1185" w:rsidP="00B714E0">
      <w:pPr>
        <w:rPr>
          <w:szCs w:val="18"/>
        </w:rPr>
      </w:pPr>
      <w:r w:rsidRPr="00CF27C5">
        <w:rPr>
          <w:szCs w:val="18"/>
        </w:rPr>
        <w:t xml:space="preserve">2. </w:t>
      </w:r>
      <w:r w:rsidR="00B24102" w:rsidRPr="00CF27C5">
        <w:rPr>
          <w:szCs w:val="18"/>
        </w:rPr>
        <w:t>Het derde lid vervalt, onder vernummering van het vierde lid tot derde lid.</w:t>
      </w:r>
    </w:p>
    <w:p w:rsidR="002D416C" w:rsidRPr="00CF27C5" w:rsidRDefault="002D416C" w:rsidP="002D416C">
      <w:pPr>
        <w:rPr>
          <w:szCs w:val="18"/>
        </w:rPr>
      </w:pPr>
    </w:p>
    <w:p w:rsidR="002D416C" w:rsidRPr="00CF27C5" w:rsidRDefault="005B1336" w:rsidP="0097096B">
      <w:pPr>
        <w:rPr>
          <w:szCs w:val="18"/>
        </w:rPr>
      </w:pPr>
      <w:r w:rsidRPr="00CF27C5">
        <w:rPr>
          <w:szCs w:val="18"/>
        </w:rPr>
        <w:t>AF</w:t>
      </w:r>
    </w:p>
    <w:p w:rsidR="002D416C" w:rsidRPr="00CF27C5" w:rsidRDefault="002D416C" w:rsidP="002D416C">
      <w:pPr>
        <w:rPr>
          <w:szCs w:val="18"/>
        </w:rPr>
      </w:pPr>
    </w:p>
    <w:p w:rsidR="004331D9" w:rsidRPr="00CF27C5" w:rsidRDefault="00EA168C" w:rsidP="000D56E9">
      <w:pPr>
        <w:rPr>
          <w:szCs w:val="18"/>
        </w:rPr>
      </w:pPr>
      <w:r w:rsidRPr="00CF27C5">
        <w:rPr>
          <w:szCs w:val="18"/>
        </w:rPr>
        <w:t>Na artikel 3.16a word</w:t>
      </w:r>
      <w:r w:rsidR="002B59A2" w:rsidRPr="00CF27C5">
        <w:rPr>
          <w:szCs w:val="18"/>
        </w:rPr>
        <w:t>en</w:t>
      </w:r>
      <w:r w:rsidRPr="00CF27C5">
        <w:rPr>
          <w:szCs w:val="18"/>
        </w:rPr>
        <w:t xml:space="preserve"> </w:t>
      </w:r>
      <w:r w:rsidR="00383A62" w:rsidRPr="00CF27C5">
        <w:rPr>
          <w:szCs w:val="18"/>
        </w:rPr>
        <w:t>vier</w:t>
      </w:r>
      <w:r w:rsidRPr="00CF27C5">
        <w:rPr>
          <w:szCs w:val="18"/>
        </w:rPr>
        <w:t xml:space="preserve"> artikel</w:t>
      </w:r>
      <w:r w:rsidR="002B59A2" w:rsidRPr="00CF27C5">
        <w:rPr>
          <w:szCs w:val="18"/>
        </w:rPr>
        <w:t>en</w:t>
      </w:r>
      <w:r w:rsidRPr="00CF27C5">
        <w:rPr>
          <w:szCs w:val="18"/>
        </w:rPr>
        <w:t xml:space="preserve"> ingevoegd, luidende:</w:t>
      </w:r>
    </w:p>
    <w:p w:rsidR="00EA168C" w:rsidRPr="00CF27C5" w:rsidRDefault="00EA168C" w:rsidP="000D56E9">
      <w:pPr>
        <w:rPr>
          <w:b/>
          <w:szCs w:val="18"/>
        </w:rPr>
      </w:pPr>
      <w:r w:rsidRPr="00CF27C5">
        <w:rPr>
          <w:b/>
          <w:szCs w:val="18"/>
        </w:rPr>
        <w:t xml:space="preserve">Artikel 3.16b. </w:t>
      </w:r>
      <w:proofErr w:type="spellStart"/>
      <w:r w:rsidR="003F79CC" w:rsidRPr="00CF27C5">
        <w:rPr>
          <w:b/>
        </w:rPr>
        <w:t>Levenlanglerenkrediet</w:t>
      </w:r>
      <w:proofErr w:type="spellEnd"/>
      <w:r w:rsidR="002B59A2" w:rsidRPr="00CF27C5">
        <w:rPr>
          <w:b/>
        </w:rPr>
        <w:t>: aanspraak</w:t>
      </w:r>
    </w:p>
    <w:p w:rsidR="003F79CC" w:rsidRPr="00CF27C5" w:rsidRDefault="003F79CC" w:rsidP="00187CA3">
      <w:pPr>
        <w:rPr>
          <w:szCs w:val="18"/>
        </w:rPr>
      </w:pPr>
      <w:r w:rsidRPr="00CF27C5">
        <w:rPr>
          <w:szCs w:val="18"/>
        </w:rPr>
        <w:t xml:space="preserve">1. Het </w:t>
      </w:r>
      <w:proofErr w:type="spellStart"/>
      <w:r w:rsidRPr="00CF27C5">
        <w:rPr>
          <w:szCs w:val="18"/>
        </w:rPr>
        <w:t>levenlanglerenkrediet</w:t>
      </w:r>
      <w:proofErr w:type="spellEnd"/>
      <w:r w:rsidRPr="00CF27C5">
        <w:rPr>
          <w:szCs w:val="18"/>
        </w:rPr>
        <w:t xml:space="preserve"> is een lening die aan een studerende op aanvraag wordt toegekend.</w:t>
      </w:r>
    </w:p>
    <w:p w:rsidR="003F79CC" w:rsidRPr="00CF27C5" w:rsidRDefault="003F79CC" w:rsidP="00187CA3">
      <w:pPr>
        <w:rPr>
          <w:szCs w:val="18"/>
        </w:rPr>
      </w:pPr>
      <w:r w:rsidRPr="00CF27C5">
        <w:rPr>
          <w:szCs w:val="18"/>
        </w:rPr>
        <w:t xml:space="preserve">2. Het </w:t>
      </w:r>
      <w:proofErr w:type="spellStart"/>
      <w:r w:rsidRPr="00CF27C5">
        <w:rPr>
          <w:szCs w:val="18"/>
        </w:rPr>
        <w:t>levenlanglerenkrediet</w:t>
      </w:r>
      <w:proofErr w:type="spellEnd"/>
      <w:r w:rsidRPr="00CF27C5">
        <w:rPr>
          <w:szCs w:val="18"/>
        </w:rPr>
        <w:t xml:space="preserve"> wordt slechts verstrekt:</w:t>
      </w:r>
    </w:p>
    <w:p w:rsidR="005418C1" w:rsidRPr="00CF27C5" w:rsidRDefault="003F79CC" w:rsidP="00187CA3">
      <w:pPr>
        <w:rPr>
          <w:szCs w:val="18"/>
        </w:rPr>
      </w:pPr>
      <w:r w:rsidRPr="00CF27C5">
        <w:rPr>
          <w:szCs w:val="18"/>
        </w:rPr>
        <w:lastRenderedPageBreak/>
        <w:t xml:space="preserve">a. indien de studerende niet in aanmerking komt voor studiefinanciering als bedoeld in artikel 3.1, eerste of tweede lid; </w:t>
      </w:r>
    </w:p>
    <w:p w:rsidR="003F79CC" w:rsidRPr="00CF27C5" w:rsidRDefault="005418C1" w:rsidP="00187CA3">
      <w:pPr>
        <w:rPr>
          <w:szCs w:val="18"/>
        </w:rPr>
      </w:pPr>
      <w:r w:rsidRPr="00CF27C5">
        <w:rPr>
          <w:szCs w:val="18"/>
        </w:rPr>
        <w:t>b. i</w:t>
      </w:r>
      <w:r w:rsidR="00934449" w:rsidRPr="00CF27C5">
        <w:rPr>
          <w:szCs w:val="18"/>
        </w:rPr>
        <w:t>n geval het krediet wordt gevraagd voor een voltijdse of duale opleiding in het hoger onderwijs en</w:t>
      </w:r>
      <w:r w:rsidRPr="00CF27C5">
        <w:rPr>
          <w:szCs w:val="18"/>
        </w:rPr>
        <w:t xml:space="preserve"> </w:t>
      </w:r>
      <w:r w:rsidR="00934449" w:rsidRPr="00CF27C5">
        <w:rPr>
          <w:szCs w:val="18"/>
        </w:rPr>
        <w:t>de student</w:t>
      </w:r>
      <w:r w:rsidRPr="00CF27C5">
        <w:rPr>
          <w:szCs w:val="18"/>
        </w:rPr>
        <w:t xml:space="preserve"> nog niet de leeftijd van dertig jaren heeft bereikt, </w:t>
      </w:r>
      <w:r w:rsidR="00934449" w:rsidRPr="00CF27C5">
        <w:rPr>
          <w:szCs w:val="18"/>
        </w:rPr>
        <w:t xml:space="preserve">die student </w:t>
      </w:r>
      <w:r w:rsidRPr="00CF27C5">
        <w:rPr>
          <w:szCs w:val="18"/>
        </w:rPr>
        <w:t>een hbo-</w:t>
      </w:r>
      <w:proofErr w:type="spellStart"/>
      <w:r w:rsidRPr="00CF27C5">
        <w:rPr>
          <w:szCs w:val="18"/>
        </w:rPr>
        <w:t>bacheloropleiding</w:t>
      </w:r>
      <w:proofErr w:type="spellEnd"/>
      <w:r w:rsidRPr="00CF27C5">
        <w:rPr>
          <w:szCs w:val="18"/>
        </w:rPr>
        <w:t xml:space="preserve"> als bedoeld in artikel 7.3a, tweede lid, onderdeel a, van de WHW of het geheel van een wo-</w:t>
      </w:r>
      <w:proofErr w:type="spellStart"/>
      <w:r w:rsidRPr="00CF27C5">
        <w:rPr>
          <w:szCs w:val="18"/>
        </w:rPr>
        <w:t>bacheloropleiding</w:t>
      </w:r>
      <w:proofErr w:type="spellEnd"/>
      <w:r w:rsidRPr="00CF27C5">
        <w:rPr>
          <w:szCs w:val="18"/>
        </w:rPr>
        <w:t xml:space="preserve"> en een wo-masteropleiding als bedoeld in artikel 7.3a, eerste lid, onderdelen a en b, van de WHW met goed gevolg heeft afgesloten; </w:t>
      </w:r>
      <w:r w:rsidR="003F79CC" w:rsidRPr="00CF27C5">
        <w:rPr>
          <w:szCs w:val="18"/>
        </w:rPr>
        <w:t>en</w:t>
      </w:r>
    </w:p>
    <w:p w:rsidR="003F79CC" w:rsidRPr="00CF27C5" w:rsidRDefault="005418C1" w:rsidP="00187CA3">
      <w:pPr>
        <w:rPr>
          <w:szCs w:val="18"/>
        </w:rPr>
      </w:pPr>
      <w:r w:rsidRPr="00CF27C5">
        <w:rPr>
          <w:szCs w:val="18"/>
        </w:rPr>
        <w:t>c</w:t>
      </w:r>
      <w:r w:rsidR="003F79CC" w:rsidRPr="00CF27C5">
        <w:rPr>
          <w:szCs w:val="18"/>
        </w:rPr>
        <w:t xml:space="preserve">. voor zover de kosten voor het lesgeld of collegegeld niet door een derde worden </w:t>
      </w:r>
      <w:r w:rsidR="00904713" w:rsidRPr="00CF27C5">
        <w:rPr>
          <w:szCs w:val="18"/>
        </w:rPr>
        <w:t>vergoed</w:t>
      </w:r>
      <w:r w:rsidR="003F79CC" w:rsidRPr="00CF27C5">
        <w:rPr>
          <w:szCs w:val="18"/>
        </w:rPr>
        <w:t>.</w:t>
      </w:r>
    </w:p>
    <w:p w:rsidR="002B59A2" w:rsidRPr="00CF27C5" w:rsidRDefault="002B59A2" w:rsidP="00530D15">
      <w:pPr>
        <w:rPr>
          <w:bCs/>
        </w:rPr>
      </w:pPr>
      <w:r w:rsidRPr="00CF27C5">
        <w:t xml:space="preserve">3. Bij algemene maatregel van bestuur kunnen gronden worden vastgesteld op basis waarvan een aanvraag </w:t>
      </w:r>
      <w:r w:rsidR="001070C6" w:rsidRPr="00CF27C5">
        <w:t xml:space="preserve">gelet op terugbetalingsrisico’s </w:t>
      </w:r>
      <w:r w:rsidRPr="00CF27C5">
        <w:t>kan worden geweigerd.</w:t>
      </w:r>
    </w:p>
    <w:p w:rsidR="00383A62" w:rsidRPr="00CF27C5" w:rsidRDefault="00383A62" w:rsidP="00383A62">
      <w:r w:rsidRPr="00CF27C5">
        <w:t xml:space="preserve">4. De hoofdstukken 4 en 5 zijn niet van toepassing op het </w:t>
      </w:r>
      <w:proofErr w:type="spellStart"/>
      <w:r w:rsidRPr="00CF27C5">
        <w:t>levenlanglerenkrediet</w:t>
      </w:r>
      <w:proofErr w:type="spellEnd"/>
      <w:r w:rsidRPr="00CF27C5">
        <w:t>.</w:t>
      </w:r>
    </w:p>
    <w:p w:rsidR="002B59A2" w:rsidRPr="00CF27C5" w:rsidRDefault="002B59A2" w:rsidP="00530D15">
      <w:pPr>
        <w:rPr>
          <w:bCs/>
        </w:rPr>
      </w:pPr>
    </w:p>
    <w:p w:rsidR="002B59A2" w:rsidRPr="00CF27C5" w:rsidRDefault="002B59A2" w:rsidP="00530D15">
      <w:pPr>
        <w:rPr>
          <w:b/>
          <w:bCs/>
        </w:rPr>
      </w:pPr>
      <w:r w:rsidRPr="00CF27C5">
        <w:rPr>
          <w:b/>
          <w:bCs/>
        </w:rPr>
        <w:t xml:space="preserve">Artikel 3.16c. </w:t>
      </w:r>
      <w:proofErr w:type="spellStart"/>
      <w:r w:rsidRPr="00CF27C5">
        <w:rPr>
          <w:b/>
          <w:bCs/>
        </w:rPr>
        <w:t>Levenlanglerenkrediet</w:t>
      </w:r>
      <w:proofErr w:type="spellEnd"/>
      <w:r w:rsidRPr="00CF27C5">
        <w:rPr>
          <w:b/>
          <w:bCs/>
        </w:rPr>
        <w:t>: duur</w:t>
      </w:r>
    </w:p>
    <w:p w:rsidR="002B59A2" w:rsidRPr="00CF27C5" w:rsidRDefault="002B59A2" w:rsidP="00530D15">
      <w:r w:rsidRPr="00CF27C5">
        <w:rPr>
          <w:bCs/>
        </w:rPr>
        <w:t>1</w:t>
      </w:r>
      <w:r w:rsidR="00530D15" w:rsidRPr="00CF27C5">
        <w:rPr>
          <w:bCs/>
        </w:rPr>
        <w:t>.</w:t>
      </w:r>
      <w:r w:rsidR="00530D15" w:rsidRPr="00CF27C5">
        <w:t xml:space="preserve"> Het </w:t>
      </w:r>
      <w:proofErr w:type="spellStart"/>
      <w:r w:rsidR="00530D15" w:rsidRPr="00CF27C5">
        <w:t>levenlanglerenkrediet</w:t>
      </w:r>
      <w:proofErr w:type="spellEnd"/>
      <w:r w:rsidR="00530D15" w:rsidRPr="00CF27C5">
        <w:t xml:space="preserve"> kan worden verstrekt gedurende</w:t>
      </w:r>
      <w:r w:rsidR="00657CC7" w:rsidRPr="00CF27C5">
        <w:t xml:space="preserve"> vier jaar</w:t>
      </w:r>
      <w:r w:rsidR="00296914" w:rsidRPr="00CF27C5">
        <w:t xml:space="preserve">. </w:t>
      </w:r>
    </w:p>
    <w:p w:rsidR="00CB3BC9" w:rsidRPr="00CF27C5" w:rsidRDefault="002B59A2" w:rsidP="00530D15">
      <w:r w:rsidRPr="00CF27C5">
        <w:t xml:space="preserve">2. </w:t>
      </w:r>
      <w:r w:rsidR="00E9752D" w:rsidRPr="00CF27C5">
        <w:t>De periode, bedoeld in het eerste lid, kan worden verlengd i</w:t>
      </w:r>
      <w:r w:rsidR="00657CC7" w:rsidRPr="00CF27C5">
        <w:t xml:space="preserve">ndien </w:t>
      </w:r>
      <w:r w:rsidRPr="00CF27C5">
        <w:t xml:space="preserve">de studerende </w:t>
      </w:r>
      <w:r w:rsidR="00296914" w:rsidRPr="00CF27C5">
        <w:t>in de laatste maand van die periode</w:t>
      </w:r>
      <w:r w:rsidR="00543D6D" w:rsidRPr="00CF27C5">
        <w:t xml:space="preserve"> een opleiding </w:t>
      </w:r>
      <w:r w:rsidR="00E9752D" w:rsidRPr="00CF27C5">
        <w:t xml:space="preserve">volgt </w:t>
      </w:r>
      <w:r w:rsidR="00543D6D" w:rsidRPr="00CF27C5">
        <w:t>met een langere nominale duur</w:t>
      </w:r>
      <w:r w:rsidR="00CB3BC9" w:rsidRPr="00CF27C5">
        <w:t xml:space="preserve"> </w:t>
      </w:r>
      <w:r w:rsidR="00E9752D" w:rsidRPr="00CF27C5">
        <w:t xml:space="preserve">dan vier jaar </w:t>
      </w:r>
      <w:r w:rsidR="00CB3BC9" w:rsidRPr="00CF27C5">
        <w:t>en die opleiding onafgebroken blijft volgen</w:t>
      </w:r>
      <w:r w:rsidR="00E9752D" w:rsidRPr="00CF27C5">
        <w:t>.</w:t>
      </w:r>
      <w:r w:rsidR="00CB3BC9" w:rsidRPr="00CF27C5">
        <w:t xml:space="preserve"> </w:t>
      </w:r>
      <w:r w:rsidR="00E9752D" w:rsidRPr="00CF27C5">
        <w:t>H</w:t>
      </w:r>
      <w:r w:rsidR="00CB3BC9" w:rsidRPr="00CF27C5">
        <w:t xml:space="preserve">et </w:t>
      </w:r>
      <w:proofErr w:type="spellStart"/>
      <w:r w:rsidR="00CB3BC9" w:rsidRPr="00CF27C5">
        <w:t>levenlanglerenkrediet</w:t>
      </w:r>
      <w:proofErr w:type="spellEnd"/>
      <w:r w:rsidR="00CB3BC9" w:rsidRPr="00CF27C5">
        <w:t xml:space="preserve"> </w:t>
      </w:r>
      <w:r w:rsidR="00E9752D" w:rsidRPr="00CF27C5">
        <w:t xml:space="preserve">kan </w:t>
      </w:r>
      <w:r w:rsidR="006F5485" w:rsidRPr="00CF27C5">
        <w:t xml:space="preserve">ten hoogste </w:t>
      </w:r>
      <w:r w:rsidR="00843149" w:rsidRPr="00CF27C5">
        <w:t xml:space="preserve">zoveel langer worden verstrekt als het verschil tussen 48 maanden en het aantal maanden </w:t>
      </w:r>
      <w:r w:rsidR="00C05513" w:rsidRPr="00CF27C5">
        <w:t>waarop de studielast is gebaseerd op grond van</w:t>
      </w:r>
      <w:r w:rsidR="00CB3BC9" w:rsidRPr="00CF27C5">
        <w:t>:</w:t>
      </w:r>
    </w:p>
    <w:p w:rsidR="00C05513" w:rsidRPr="00CF27C5" w:rsidRDefault="00CB3BC9" w:rsidP="00530D15">
      <w:r w:rsidRPr="00CF27C5">
        <w:t>a.</w:t>
      </w:r>
      <w:r w:rsidR="008C49B3" w:rsidRPr="00CF27C5">
        <w:t xml:space="preserve"> </w:t>
      </w:r>
      <w:r w:rsidR="00530D15" w:rsidRPr="00CF27C5">
        <w:t>artikel 7.4a, eerste tot en met zevende lid, van de WHW</w:t>
      </w:r>
      <w:r w:rsidR="006F3FF0" w:rsidRPr="00CF27C5">
        <w:t>;</w:t>
      </w:r>
      <w:r w:rsidR="0082637F" w:rsidRPr="00CF27C5">
        <w:t xml:space="preserve"> </w:t>
      </w:r>
      <w:r w:rsidR="00E9752D" w:rsidRPr="00CF27C5">
        <w:t>of</w:t>
      </w:r>
    </w:p>
    <w:p w:rsidR="00A47EF4" w:rsidRPr="00CF27C5" w:rsidRDefault="00C05513" w:rsidP="00530D15">
      <w:r w:rsidRPr="00CF27C5">
        <w:t xml:space="preserve">b. </w:t>
      </w:r>
      <w:r w:rsidR="006F3FF0" w:rsidRPr="00CF27C5">
        <w:t xml:space="preserve">artikel </w:t>
      </w:r>
      <w:r w:rsidR="00530D15" w:rsidRPr="00CF27C5">
        <w:t>7.4b, eerste tot en met zevende lid, van de WHW</w:t>
      </w:r>
      <w:r w:rsidR="00E9752D" w:rsidRPr="00CF27C5">
        <w:t>.</w:t>
      </w:r>
    </w:p>
    <w:p w:rsidR="00530D15" w:rsidRPr="00CF27C5" w:rsidRDefault="00E9752D" w:rsidP="00530D15">
      <w:pPr>
        <w:rPr>
          <w:sz w:val="20"/>
          <w:szCs w:val="20"/>
        </w:rPr>
      </w:pPr>
      <w:r w:rsidRPr="00CF27C5">
        <w:t>3. In</w:t>
      </w:r>
      <w:r w:rsidR="00EB53B6" w:rsidRPr="00CF27C5">
        <w:t>dien</w:t>
      </w:r>
      <w:r w:rsidRPr="00CF27C5">
        <w:t xml:space="preserve"> de </w:t>
      </w:r>
      <w:r w:rsidR="008D6D3B" w:rsidRPr="00CF27C5">
        <w:t>student</w:t>
      </w:r>
      <w:r w:rsidRPr="00CF27C5">
        <w:t xml:space="preserve"> </w:t>
      </w:r>
      <w:r w:rsidR="00EB53B6" w:rsidRPr="00CF27C5">
        <w:t>in de laatste maand van de periode, bedoeld in het eerste of tweede lid, een deeltijdse opleiding volgt en deze opleiding onafgebroken blijft volgen, wordt de periode met één jaar verlengd</w:t>
      </w:r>
      <w:r w:rsidRPr="00CF27C5">
        <w:t>.</w:t>
      </w:r>
    </w:p>
    <w:p w:rsidR="00383A62" w:rsidRPr="00CF27C5" w:rsidRDefault="00383A62" w:rsidP="005947D0"/>
    <w:p w:rsidR="00383A62" w:rsidRPr="00CF27C5" w:rsidRDefault="00383A62" w:rsidP="005947D0">
      <w:pPr>
        <w:rPr>
          <w:b/>
        </w:rPr>
      </w:pPr>
      <w:r w:rsidRPr="00CF27C5">
        <w:rPr>
          <w:b/>
        </w:rPr>
        <w:t xml:space="preserve">Artikel 3.16d. </w:t>
      </w:r>
      <w:proofErr w:type="spellStart"/>
      <w:r w:rsidRPr="00CF27C5">
        <w:rPr>
          <w:b/>
        </w:rPr>
        <w:t>Levenlanglerenkrediet</w:t>
      </w:r>
      <w:proofErr w:type="spellEnd"/>
      <w:r w:rsidRPr="00CF27C5">
        <w:rPr>
          <w:b/>
        </w:rPr>
        <w:t>: hoogte</w:t>
      </w:r>
    </w:p>
    <w:p w:rsidR="005947D0" w:rsidRPr="00CF27C5" w:rsidRDefault="00530D15" w:rsidP="005947D0">
      <w:pPr>
        <w:rPr>
          <w:szCs w:val="18"/>
        </w:rPr>
      </w:pPr>
      <w:r w:rsidRPr="00CF27C5">
        <w:t xml:space="preserve">Het </w:t>
      </w:r>
      <w:proofErr w:type="spellStart"/>
      <w:r w:rsidR="003F79CC" w:rsidRPr="00CF27C5">
        <w:t>levenlanglerenkrediet</w:t>
      </w:r>
      <w:proofErr w:type="spellEnd"/>
      <w:r w:rsidR="0024241F" w:rsidRPr="00CF27C5">
        <w:rPr>
          <w:szCs w:val="18"/>
        </w:rPr>
        <w:t xml:space="preserve"> </w:t>
      </w:r>
      <w:r w:rsidR="005947D0" w:rsidRPr="00CF27C5">
        <w:rPr>
          <w:szCs w:val="18"/>
        </w:rPr>
        <w:t xml:space="preserve">bedraagt </w:t>
      </w:r>
      <w:r w:rsidR="00A75E4D" w:rsidRPr="00CF27C5">
        <w:rPr>
          <w:szCs w:val="18"/>
        </w:rPr>
        <w:t xml:space="preserve">per maand </w:t>
      </w:r>
      <w:r w:rsidR="00F203F1" w:rsidRPr="00CF27C5">
        <w:rPr>
          <w:szCs w:val="18"/>
        </w:rPr>
        <w:t>niet meer dan</w:t>
      </w:r>
      <w:r w:rsidR="005947D0" w:rsidRPr="00CF27C5">
        <w:rPr>
          <w:szCs w:val="18"/>
        </w:rPr>
        <w:t xml:space="preserve"> een</w:t>
      </w:r>
      <w:r w:rsidR="00303E4D" w:rsidRPr="00CF27C5">
        <w:rPr>
          <w:szCs w:val="18"/>
        </w:rPr>
        <w:t xml:space="preserve"> </w:t>
      </w:r>
      <w:r w:rsidR="005947D0" w:rsidRPr="00CF27C5">
        <w:rPr>
          <w:szCs w:val="18"/>
        </w:rPr>
        <w:t xml:space="preserve">twaalfde deel van het </w:t>
      </w:r>
      <w:r w:rsidR="00787C24" w:rsidRPr="00CF27C5">
        <w:rPr>
          <w:szCs w:val="18"/>
        </w:rPr>
        <w:t xml:space="preserve">feitelijk </w:t>
      </w:r>
      <w:r w:rsidR="005947D0" w:rsidRPr="00CF27C5">
        <w:rPr>
          <w:szCs w:val="18"/>
        </w:rPr>
        <w:t>door de stude</w:t>
      </w:r>
      <w:r w:rsidR="003D7849" w:rsidRPr="00CF27C5">
        <w:rPr>
          <w:szCs w:val="18"/>
        </w:rPr>
        <w:t xml:space="preserve">rende </w:t>
      </w:r>
      <w:r w:rsidR="005947D0" w:rsidRPr="00CF27C5">
        <w:rPr>
          <w:szCs w:val="18"/>
        </w:rPr>
        <w:t xml:space="preserve">voor een periode van twaalf maanden te betalen bedrag </w:t>
      </w:r>
      <w:r w:rsidR="00022418" w:rsidRPr="00CF27C5">
        <w:rPr>
          <w:szCs w:val="18"/>
        </w:rPr>
        <w:t xml:space="preserve">aan collegegeld of lesgeld </w:t>
      </w:r>
      <w:r w:rsidR="005947D0" w:rsidRPr="00CF27C5">
        <w:rPr>
          <w:szCs w:val="18"/>
        </w:rPr>
        <w:t xml:space="preserve">voor het volgen van </w:t>
      </w:r>
      <w:r w:rsidR="00860882" w:rsidRPr="00CF27C5">
        <w:rPr>
          <w:szCs w:val="18"/>
        </w:rPr>
        <w:t>de desbetreffende opleiding</w:t>
      </w:r>
      <w:r w:rsidRPr="00CF27C5">
        <w:t xml:space="preserve"> en</w:t>
      </w:r>
      <w:r w:rsidR="001E1C84" w:rsidRPr="00CF27C5">
        <w:t xml:space="preserve"> in totaal</w:t>
      </w:r>
      <w:r w:rsidRPr="00CF27C5">
        <w:t xml:space="preserve"> ten hoogste</w:t>
      </w:r>
      <w:r w:rsidR="003F79CC" w:rsidRPr="00CF27C5">
        <w:t>:</w:t>
      </w:r>
    </w:p>
    <w:p w:rsidR="00530D15" w:rsidRPr="00CF27C5" w:rsidRDefault="00530D15" w:rsidP="00530D15">
      <w:r w:rsidRPr="00CF27C5">
        <w:t xml:space="preserve">a. vijf </w:t>
      </w:r>
      <w:r w:rsidR="00787C24" w:rsidRPr="00CF27C5">
        <w:t xml:space="preserve">maal een </w:t>
      </w:r>
      <w:r w:rsidRPr="00CF27C5">
        <w:t>twaalfde deel van het volledige wettelijk collegegeld, bedoeld in artikel 7.45, eerste lid, van de WHW, voor een opleiding in het hoger onderwijs;</w:t>
      </w:r>
    </w:p>
    <w:p w:rsidR="002B1174" w:rsidRPr="00CF27C5" w:rsidRDefault="00530D15" w:rsidP="00530D15">
      <w:r w:rsidRPr="00CF27C5">
        <w:t xml:space="preserve">b. vijf </w:t>
      </w:r>
      <w:r w:rsidR="00504207" w:rsidRPr="00CF27C5">
        <w:t xml:space="preserve">maal een </w:t>
      </w:r>
      <w:r w:rsidRPr="00CF27C5">
        <w:t>twaalfde deel van het lesgeld, bedoeld in artikel 5, tweede lid, van de Les- en cursusgeldwet, voor een opleiding in het beroepsonderwijs</w:t>
      </w:r>
      <w:r w:rsidR="002B1174" w:rsidRPr="00CF27C5">
        <w:t>; of</w:t>
      </w:r>
    </w:p>
    <w:p w:rsidR="00530D15" w:rsidRPr="00CF27C5" w:rsidRDefault="002B1174" w:rsidP="00530D15">
      <w:r w:rsidRPr="00CF27C5">
        <w:t>c</w:t>
      </w:r>
      <w:r w:rsidR="00530D15" w:rsidRPr="00CF27C5">
        <w:t>.</w:t>
      </w:r>
      <w:r w:rsidRPr="00CF27C5">
        <w:t xml:space="preserve"> een in afwijking van de onderdelen a en b </w:t>
      </w:r>
      <w:r w:rsidR="0003147E" w:rsidRPr="00CF27C5">
        <w:t xml:space="preserve">bij algemene maatregel van bestuur te bepalen </w:t>
      </w:r>
      <w:r w:rsidRPr="00CF27C5">
        <w:t>lager maximum</w:t>
      </w:r>
      <w:r w:rsidR="0003147E" w:rsidRPr="00CF27C5">
        <w:t>.</w:t>
      </w:r>
    </w:p>
    <w:p w:rsidR="00383A62" w:rsidRPr="00CF27C5" w:rsidRDefault="00383A62" w:rsidP="00530D15">
      <w:pPr>
        <w:rPr>
          <w:szCs w:val="18"/>
        </w:rPr>
      </w:pPr>
    </w:p>
    <w:p w:rsidR="00383A62" w:rsidRPr="00CF27C5" w:rsidRDefault="00383A62" w:rsidP="00530D15">
      <w:pPr>
        <w:rPr>
          <w:b/>
        </w:rPr>
      </w:pPr>
      <w:r w:rsidRPr="00CF27C5">
        <w:rPr>
          <w:b/>
        </w:rPr>
        <w:t xml:space="preserve">Artikel 3.16e. </w:t>
      </w:r>
      <w:proofErr w:type="spellStart"/>
      <w:r w:rsidRPr="00CF27C5">
        <w:rPr>
          <w:b/>
        </w:rPr>
        <w:t>Levenlanglerenkrediet</w:t>
      </w:r>
      <w:proofErr w:type="spellEnd"/>
      <w:r w:rsidRPr="00CF27C5">
        <w:rPr>
          <w:b/>
        </w:rPr>
        <w:t>: uitvoeringsregels</w:t>
      </w:r>
    </w:p>
    <w:p w:rsidR="009A7A7A" w:rsidRPr="00CF27C5" w:rsidRDefault="00821E16" w:rsidP="00187CA3">
      <w:pPr>
        <w:rPr>
          <w:szCs w:val="18"/>
        </w:rPr>
      </w:pPr>
      <w:r w:rsidRPr="00CF27C5">
        <w:rPr>
          <w:szCs w:val="18"/>
        </w:rPr>
        <w:t>Voor</w:t>
      </w:r>
      <w:r w:rsidR="00A152C7" w:rsidRPr="00CF27C5">
        <w:rPr>
          <w:szCs w:val="18"/>
        </w:rPr>
        <w:t xml:space="preserve"> een goede uitvoering van </w:t>
      </w:r>
      <w:r w:rsidR="00383A62" w:rsidRPr="00CF27C5">
        <w:rPr>
          <w:szCs w:val="18"/>
        </w:rPr>
        <w:t xml:space="preserve">de </w:t>
      </w:r>
      <w:r w:rsidR="00A152C7" w:rsidRPr="00CF27C5">
        <w:rPr>
          <w:szCs w:val="18"/>
        </w:rPr>
        <w:t>artikel</w:t>
      </w:r>
      <w:r w:rsidR="00383A62" w:rsidRPr="00CF27C5">
        <w:rPr>
          <w:szCs w:val="18"/>
        </w:rPr>
        <w:t>en 3.16b tot en met 3.16d</w:t>
      </w:r>
      <w:r w:rsidR="00A152C7" w:rsidRPr="00CF27C5">
        <w:rPr>
          <w:szCs w:val="18"/>
        </w:rPr>
        <w:t xml:space="preserve"> </w:t>
      </w:r>
      <w:r w:rsidR="005A3FDD" w:rsidRPr="00CF27C5">
        <w:rPr>
          <w:szCs w:val="18"/>
        </w:rPr>
        <w:t>worden</w:t>
      </w:r>
      <w:r w:rsidR="00187CA3" w:rsidRPr="00CF27C5">
        <w:rPr>
          <w:szCs w:val="18"/>
        </w:rPr>
        <w:t xml:space="preserve"> </w:t>
      </w:r>
      <w:r w:rsidR="00A152C7" w:rsidRPr="00CF27C5">
        <w:rPr>
          <w:szCs w:val="18"/>
        </w:rPr>
        <w:t xml:space="preserve">bij ministeriële regeling </w:t>
      </w:r>
      <w:r w:rsidR="00187CA3" w:rsidRPr="00CF27C5">
        <w:rPr>
          <w:szCs w:val="18"/>
        </w:rPr>
        <w:t xml:space="preserve">regels </w:t>
      </w:r>
      <w:r w:rsidR="005A3FDD" w:rsidRPr="00CF27C5">
        <w:rPr>
          <w:szCs w:val="18"/>
        </w:rPr>
        <w:t>vast</w:t>
      </w:r>
      <w:r w:rsidR="00187CA3" w:rsidRPr="00CF27C5">
        <w:rPr>
          <w:szCs w:val="18"/>
        </w:rPr>
        <w:t>gesteld over de aanvraag, toekenning, betaling en andere uitvoeringsaspecten</w:t>
      </w:r>
      <w:r w:rsidR="007273EB" w:rsidRPr="00CF27C5">
        <w:rPr>
          <w:szCs w:val="18"/>
        </w:rPr>
        <w:t>.</w:t>
      </w:r>
    </w:p>
    <w:p w:rsidR="00AB680E" w:rsidRPr="00CF27C5" w:rsidRDefault="00AB680E" w:rsidP="00AB680E">
      <w:pPr>
        <w:rPr>
          <w:szCs w:val="18"/>
        </w:rPr>
      </w:pPr>
    </w:p>
    <w:p w:rsidR="00AB680E" w:rsidRPr="00CF27C5" w:rsidRDefault="005B1336" w:rsidP="0097096B">
      <w:pPr>
        <w:rPr>
          <w:szCs w:val="18"/>
        </w:rPr>
      </w:pPr>
      <w:r w:rsidRPr="00CF27C5">
        <w:rPr>
          <w:szCs w:val="18"/>
        </w:rPr>
        <w:t>AG</w:t>
      </w:r>
    </w:p>
    <w:p w:rsidR="00AB680E" w:rsidRPr="00CF27C5" w:rsidRDefault="00AB680E" w:rsidP="00AB680E">
      <w:pPr>
        <w:rPr>
          <w:szCs w:val="18"/>
        </w:rPr>
      </w:pPr>
    </w:p>
    <w:p w:rsidR="007A0F38" w:rsidRPr="00CF27C5" w:rsidRDefault="007A0F38" w:rsidP="000D56E9">
      <w:pPr>
        <w:rPr>
          <w:szCs w:val="18"/>
        </w:rPr>
      </w:pPr>
      <w:r w:rsidRPr="00CF27C5">
        <w:rPr>
          <w:szCs w:val="18"/>
        </w:rPr>
        <w:t>Artikel 3.17 wordt als volgt gewijzigd:</w:t>
      </w:r>
    </w:p>
    <w:p w:rsidR="007A0F38" w:rsidRPr="00CF27C5" w:rsidRDefault="007A0F38" w:rsidP="000D56E9">
      <w:pPr>
        <w:rPr>
          <w:szCs w:val="18"/>
        </w:rPr>
      </w:pPr>
    </w:p>
    <w:p w:rsidR="007A0F38" w:rsidRPr="00CF27C5" w:rsidRDefault="007A0F38" w:rsidP="000D56E9">
      <w:pPr>
        <w:rPr>
          <w:szCs w:val="18"/>
        </w:rPr>
      </w:pPr>
      <w:r w:rsidRPr="00CF27C5">
        <w:rPr>
          <w:szCs w:val="18"/>
        </w:rPr>
        <w:t xml:space="preserve">1. </w:t>
      </w:r>
      <w:r w:rsidR="00A457D5" w:rsidRPr="00CF27C5">
        <w:rPr>
          <w:szCs w:val="18"/>
        </w:rPr>
        <w:t>In het opschrift</w:t>
      </w:r>
      <w:r w:rsidR="00BE3B99" w:rsidRPr="00CF27C5">
        <w:rPr>
          <w:szCs w:val="18"/>
        </w:rPr>
        <w:t xml:space="preserve"> en </w:t>
      </w:r>
      <w:r w:rsidR="00F266A5" w:rsidRPr="00CF27C5">
        <w:rPr>
          <w:szCs w:val="18"/>
        </w:rPr>
        <w:t>in</w:t>
      </w:r>
      <w:r w:rsidR="00BE3B99" w:rsidRPr="00CF27C5">
        <w:rPr>
          <w:szCs w:val="18"/>
        </w:rPr>
        <w:t xml:space="preserve"> het eerste</w:t>
      </w:r>
      <w:r w:rsidR="00297A0A" w:rsidRPr="00CF27C5">
        <w:rPr>
          <w:szCs w:val="18"/>
        </w:rPr>
        <w:t>, derde</w:t>
      </w:r>
      <w:r w:rsidR="00BE3B99" w:rsidRPr="00CF27C5">
        <w:rPr>
          <w:szCs w:val="18"/>
        </w:rPr>
        <w:t xml:space="preserve"> tot en met </w:t>
      </w:r>
      <w:r w:rsidR="00F266A5" w:rsidRPr="00CF27C5">
        <w:rPr>
          <w:szCs w:val="18"/>
        </w:rPr>
        <w:t>zevende en negende</w:t>
      </w:r>
      <w:r w:rsidR="00BE3B99" w:rsidRPr="00CF27C5">
        <w:rPr>
          <w:szCs w:val="18"/>
        </w:rPr>
        <w:t xml:space="preserve"> tot en met elfde lid wordt “studerende” telkens vervangen door: deelnemer.</w:t>
      </w:r>
    </w:p>
    <w:p w:rsidR="00BE3B99" w:rsidRPr="00CF27C5" w:rsidRDefault="00BE3B99" w:rsidP="000D56E9">
      <w:pPr>
        <w:rPr>
          <w:szCs w:val="18"/>
        </w:rPr>
      </w:pPr>
    </w:p>
    <w:p w:rsidR="00692E61" w:rsidRPr="00CF27C5" w:rsidRDefault="00692E61" w:rsidP="000D56E9">
      <w:pPr>
        <w:rPr>
          <w:szCs w:val="18"/>
        </w:rPr>
      </w:pPr>
      <w:r w:rsidRPr="00CF27C5">
        <w:rPr>
          <w:szCs w:val="18"/>
        </w:rPr>
        <w:lastRenderedPageBreak/>
        <w:t xml:space="preserve">2. In het vierde lid wordt </w:t>
      </w:r>
      <w:r w:rsidR="002A464A" w:rsidRPr="00CF27C5">
        <w:rPr>
          <w:szCs w:val="18"/>
        </w:rPr>
        <w:t>na ‘daarvan’ ingevoegd “naar de maatstaf van 1 januari 201</w:t>
      </w:r>
      <w:r w:rsidR="00B32AA0" w:rsidRPr="00CF27C5">
        <w:rPr>
          <w:szCs w:val="18"/>
        </w:rPr>
        <w:t>4</w:t>
      </w:r>
      <w:r w:rsidR="002A464A" w:rsidRPr="00CF27C5">
        <w:rPr>
          <w:szCs w:val="18"/>
        </w:rPr>
        <w:t xml:space="preserve">” en wordt </w:t>
      </w:r>
      <w:r w:rsidRPr="00CF27C5">
        <w:rPr>
          <w:szCs w:val="18"/>
        </w:rPr>
        <w:t>“de maximale aanvullende beurs voor een thuiswonende deelnemer, bedoeld in artikel 3.18</w:t>
      </w:r>
      <w:r w:rsidR="003F79CC" w:rsidRPr="00CF27C5">
        <w:rPr>
          <w:szCs w:val="18"/>
        </w:rPr>
        <w:t>,”</w:t>
      </w:r>
      <w:r w:rsidRPr="00CF27C5">
        <w:rPr>
          <w:szCs w:val="18"/>
        </w:rPr>
        <w:t xml:space="preserve"> vervangen door: € </w:t>
      </w:r>
      <w:r w:rsidR="00895CC2" w:rsidRPr="00CF27C5">
        <w:rPr>
          <w:szCs w:val="18"/>
        </w:rPr>
        <w:t>324,10</w:t>
      </w:r>
      <w:r w:rsidRPr="00CF27C5">
        <w:rPr>
          <w:szCs w:val="18"/>
        </w:rPr>
        <w:t>.</w:t>
      </w:r>
    </w:p>
    <w:p w:rsidR="00692E61" w:rsidRPr="00CF27C5" w:rsidRDefault="00692E61" w:rsidP="000D56E9">
      <w:pPr>
        <w:rPr>
          <w:szCs w:val="18"/>
        </w:rPr>
      </w:pPr>
    </w:p>
    <w:p w:rsidR="008C11FA" w:rsidRPr="00CF27C5" w:rsidRDefault="00692E61" w:rsidP="00B41077">
      <w:pPr>
        <w:rPr>
          <w:szCs w:val="18"/>
        </w:rPr>
      </w:pPr>
      <w:r w:rsidRPr="00CF27C5">
        <w:rPr>
          <w:szCs w:val="18"/>
        </w:rPr>
        <w:t>3</w:t>
      </w:r>
      <w:r w:rsidR="00E50AEC" w:rsidRPr="00CF27C5">
        <w:rPr>
          <w:szCs w:val="18"/>
        </w:rPr>
        <w:t xml:space="preserve">. </w:t>
      </w:r>
      <w:r w:rsidR="00A529E0" w:rsidRPr="00CF27C5">
        <w:rPr>
          <w:szCs w:val="18"/>
        </w:rPr>
        <w:t>In het zev</w:t>
      </w:r>
      <w:r w:rsidR="008C11FA" w:rsidRPr="00CF27C5">
        <w:rPr>
          <w:szCs w:val="18"/>
        </w:rPr>
        <w:t xml:space="preserve">ende lid </w:t>
      </w:r>
      <w:r w:rsidR="00721ED0" w:rsidRPr="00CF27C5">
        <w:rPr>
          <w:szCs w:val="18"/>
        </w:rPr>
        <w:t xml:space="preserve">vervalt aan het slot van onderdeel b </w:t>
      </w:r>
      <w:r w:rsidR="00BC2DC5" w:rsidRPr="00CF27C5">
        <w:rPr>
          <w:szCs w:val="18"/>
        </w:rPr>
        <w:t>“</w:t>
      </w:r>
      <w:r w:rsidR="00721ED0" w:rsidRPr="00CF27C5">
        <w:rPr>
          <w:szCs w:val="18"/>
        </w:rPr>
        <w:t>en</w:t>
      </w:r>
      <w:r w:rsidR="00BC2DC5" w:rsidRPr="00CF27C5">
        <w:rPr>
          <w:szCs w:val="18"/>
        </w:rPr>
        <w:t>”</w:t>
      </w:r>
      <w:r w:rsidR="00721ED0" w:rsidRPr="00CF27C5">
        <w:rPr>
          <w:szCs w:val="18"/>
        </w:rPr>
        <w:t xml:space="preserve"> en wordt onderdeel c vervangen door twee onderdelen, luidende</w:t>
      </w:r>
      <w:r w:rsidR="008C11FA" w:rsidRPr="00CF27C5">
        <w:rPr>
          <w:szCs w:val="18"/>
        </w:rPr>
        <w:t>:</w:t>
      </w:r>
    </w:p>
    <w:p w:rsidR="00721ED0" w:rsidRPr="00CF27C5" w:rsidRDefault="00721ED0" w:rsidP="00B41077">
      <w:pPr>
        <w:rPr>
          <w:szCs w:val="18"/>
        </w:rPr>
      </w:pPr>
      <w:r w:rsidRPr="00CF27C5">
        <w:rPr>
          <w:szCs w:val="18"/>
        </w:rPr>
        <w:t>c. toeslag eenoudergezin, en</w:t>
      </w:r>
    </w:p>
    <w:p w:rsidR="008C11FA" w:rsidRPr="00CF27C5" w:rsidRDefault="00721ED0" w:rsidP="00B41077">
      <w:pPr>
        <w:rPr>
          <w:szCs w:val="18"/>
        </w:rPr>
      </w:pPr>
      <w:r w:rsidRPr="00CF27C5">
        <w:rPr>
          <w:szCs w:val="18"/>
        </w:rPr>
        <w:t>d</w:t>
      </w:r>
      <w:r w:rsidR="008C11FA" w:rsidRPr="00CF27C5">
        <w:rPr>
          <w:szCs w:val="18"/>
        </w:rPr>
        <w:t>. voor iedere maand waarin de deelnemer op enig moment beschikte over de reisvoorziening, een bedrag gelijk aan een twaalfde deel van de waarde van de reisvoorziening, bedoeld in</w:t>
      </w:r>
      <w:r w:rsidR="00CF1C04" w:rsidRPr="00CF27C5">
        <w:rPr>
          <w:szCs w:val="18"/>
        </w:rPr>
        <w:t xml:space="preserve"> </w:t>
      </w:r>
      <w:r w:rsidR="00523E86" w:rsidRPr="00CF27C5">
        <w:rPr>
          <w:szCs w:val="18"/>
        </w:rPr>
        <w:t>artikel 4.8, eerste lid</w:t>
      </w:r>
      <w:r w:rsidR="008C11FA" w:rsidRPr="00CF27C5">
        <w:rPr>
          <w:szCs w:val="18"/>
        </w:rPr>
        <w:t>, vermenigvuldigd met het aantal maanden waarover met inachtneming van het vijfde lid het toetsingsinkomen is berekend.</w:t>
      </w:r>
    </w:p>
    <w:p w:rsidR="00EF0F71" w:rsidRPr="00CF27C5" w:rsidRDefault="00EF0F71" w:rsidP="00FF6B34">
      <w:pPr>
        <w:rPr>
          <w:szCs w:val="18"/>
        </w:rPr>
      </w:pPr>
    </w:p>
    <w:p w:rsidR="009F20FE" w:rsidRPr="00CF27C5" w:rsidRDefault="009F20FE" w:rsidP="00FF6B34">
      <w:pPr>
        <w:rPr>
          <w:szCs w:val="18"/>
        </w:rPr>
      </w:pPr>
      <w:r w:rsidRPr="00CF27C5">
        <w:rPr>
          <w:szCs w:val="18"/>
        </w:rPr>
        <w:t>4. In het achtste lid wordt “de artikelen 6.3 en 6.4” vervangen door: de artikelen 6.3, eerste lid, en 6.4.</w:t>
      </w:r>
    </w:p>
    <w:p w:rsidR="009F20FE" w:rsidRPr="00CF27C5" w:rsidRDefault="009F20FE" w:rsidP="00FF6B34">
      <w:pPr>
        <w:rPr>
          <w:szCs w:val="18"/>
        </w:rPr>
      </w:pPr>
    </w:p>
    <w:p w:rsidR="00CB6A54" w:rsidRPr="00CF27C5" w:rsidRDefault="009F20FE" w:rsidP="00FF6B34">
      <w:pPr>
        <w:rPr>
          <w:szCs w:val="18"/>
        </w:rPr>
      </w:pPr>
      <w:r w:rsidRPr="00CF27C5">
        <w:rPr>
          <w:szCs w:val="18"/>
        </w:rPr>
        <w:t>5</w:t>
      </w:r>
      <w:r w:rsidR="00CB6A54" w:rsidRPr="00CF27C5">
        <w:rPr>
          <w:szCs w:val="18"/>
        </w:rPr>
        <w:t>. In het tiende lid</w:t>
      </w:r>
      <w:r w:rsidR="00910091" w:rsidRPr="00CF27C5">
        <w:rPr>
          <w:szCs w:val="18"/>
        </w:rPr>
        <w:t>, eerste volzin,</w:t>
      </w:r>
      <w:r w:rsidR="00CB6A54" w:rsidRPr="00CF27C5">
        <w:rPr>
          <w:szCs w:val="18"/>
        </w:rPr>
        <w:t xml:space="preserve"> wordt “prestatiebeurs” </w:t>
      </w:r>
      <w:r w:rsidR="00910091" w:rsidRPr="00CF27C5">
        <w:rPr>
          <w:szCs w:val="18"/>
        </w:rPr>
        <w:t>vervangen door: prestatiebeurs beroepsonderwijs.</w:t>
      </w:r>
    </w:p>
    <w:p w:rsidR="00DC3E0D" w:rsidRPr="00CF27C5" w:rsidRDefault="00DC3E0D" w:rsidP="00DC3E0D">
      <w:pPr>
        <w:rPr>
          <w:szCs w:val="18"/>
        </w:rPr>
      </w:pPr>
    </w:p>
    <w:p w:rsidR="00DC3E0D" w:rsidRPr="00CF27C5" w:rsidRDefault="005B1336" w:rsidP="0097096B">
      <w:pPr>
        <w:rPr>
          <w:szCs w:val="18"/>
        </w:rPr>
      </w:pPr>
      <w:r w:rsidRPr="00CF27C5">
        <w:rPr>
          <w:szCs w:val="18"/>
        </w:rPr>
        <w:t>AH</w:t>
      </w:r>
    </w:p>
    <w:p w:rsidR="00DC3E0D" w:rsidRPr="00CF27C5" w:rsidRDefault="00DC3E0D" w:rsidP="00DC3E0D">
      <w:pPr>
        <w:rPr>
          <w:szCs w:val="18"/>
        </w:rPr>
      </w:pPr>
    </w:p>
    <w:p w:rsidR="00B467D7" w:rsidRPr="00CF27C5" w:rsidRDefault="009217BC" w:rsidP="000D56E9">
      <w:pPr>
        <w:rPr>
          <w:szCs w:val="18"/>
        </w:rPr>
      </w:pPr>
      <w:r w:rsidRPr="00CF27C5">
        <w:rPr>
          <w:szCs w:val="18"/>
        </w:rPr>
        <w:t>A</w:t>
      </w:r>
      <w:r w:rsidR="00B467D7" w:rsidRPr="00CF27C5">
        <w:rPr>
          <w:szCs w:val="18"/>
        </w:rPr>
        <w:t>rtikel 3.18</w:t>
      </w:r>
      <w:r w:rsidR="00284512" w:rsidRPr="00CF27C5">
        <w:rPr>
          <w:szCs w:val="18"/>
        </w:rPr>
        <w:t>, aanhef en de overzichten 1 en 2 komen te luiden</w:t>
      </w:r>
      <w:r w:rsidR="00B467D7" w:rsidRPr="00CF27C5">
        <w:rPr>
          <w:szCs w:val="18"/>
        </w:rPr>
        <w:t>:</w:t>
      </w:r>
    </w:p>
    <w:p w:rsidR="003844F7" w:rsidRPr="00CF27C5" w:rsidRDefault="003844F7" w:rsidP="009217BC">
      <w:pPr>
        <w:rPr>
          <w:b/>
          <w:szCs w:val="18"/>
        </w:rPr>
      </w:pPr>
    </w:p>
    <w:p w:rsidR="00D7207A" w:rsidRPr="00CF27C5" w:rsidRDefault="00D7207A" w:rsidP="00D7207A">
      <w:pPr>
        <w:rPr>
          <w:szCs w:val="18"/>
        </w:rPr>
      </w:pPr>
      <w:r w:rsidRPr="00CF27C5">
        <w:rPr>
          <w:szCs w:val="18"/>
        </w:rPr>
        <w:t xml:space="preserve">De bedragen in onderstaande overzichten luiden per maand naar de maatstaf van 1 </w:t>
      </w:r>
      <w:r w:rsidR="009C4F4D" w:rsidRPr="00CF27C5">
        <w:rPr>
          <w:szCs w:val="18"/>
        </w:rPr>
        <w:t xml:space="preserve">januari </w:t>
      </w:r>
      <w:r w:rsidRPr="00CF27C5">
        <w:rPr>
          <w:szCs w:val="18"/>
        </w:rPr>
        <w:t>2014, en voor overzicht 3 naar de maatstaf van 1 september 2015:</w:t>
      </w:r>
    </w:p>
    <w:p w:rsidR="009217BC" w:rsidRPr="00CF27C5" w:rsidRDefault="009217BC" w:rsidP="000D56E9">
      <w:pPr>
        <w:rPr>
          <w:szCs w:val="18"/>
        </w:rPr>
      </w:pP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firstRow="0" w:lastRow="0" w:firstColumn="0" w:lastColumn="0" w:noHBand="0" w:noVBand="0"/>
      </w:tblPr>
      <w:tblGrid>
        <w:gridCol w:w="4708"/>
        <w:gridCol w:w="2721"/>
      </w:tblGrid>
      <w:tr w:rsidR="00314608" w:rsidRPr="00CF27C5"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vAlign w:val="center"/>
          </w:tcPr>
          <w:p w:rsidR="00314608" w:rsidRPr="00CF27C5" w:rsidRDefault="00314608" w:rsidP="00083F1E">
            <w:pPr>
              <w:rPr>
                <w:b/>
                <w:szCs w:val="18"/>
              </w:rPr>
            </w:pPr>
            <w:r w:rsidRPr="00CF27C5">
              <w:rPr>
                <w:b/>
                <w:szCs w:val="18"/>
              </w:rPr>
              <w:t xml:space="preserve">Overzicht 1. </w:t>
            </w:r>
            <w:r w:rsidR="00083F1E" w:rsidRPr="00CF27C5">
              <w:rPr>
                <w:b/>
                <w:szCs w:val="18"/>
              </w:rPr>
              <w:t>Normbedragen voor de kosten van levensonderhoud</w:t>
            </w:r>
          </w:p>
        </w:tc>
      </w:tr>
      <w:tr w:rsidR="00314608" w:rsidRPr="00CF27C5"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vAlign w:val="center"/>
          </w:tcPr>
          <w:p w:rsidR="00314608" w:rsidRPr="00CF27C5" w:rsidRDefault="00314608" w:rsidP="009D31F9">
            <w:pPr>
              <w:rPr>
                <w:b/>
                <w:szCs w:val="18"/>
              </w:rPr>
            </w:pPr>
            <w:r w:rsidRPr="00CF27C5">
              <w:rPr>
                <w:b/>
                <w:szCs w:val="18"/>
              </w:rPr>
              <w:t xml:space="preserve">A. Beroepsonderwijs </w:t>
            </w:r>
          </w:p>
        </w:tc>
      </w:tr>
      <w:tr w:rsidR="0063267F" w:rsidRPr="00CF27C5" w:rsidTr="00BA79B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CF27C5" w:rsidRDefault="00D00CAF" w:rsidP="00134484">
            <w:pPr>
              <w:rPr>
                <w:szCs w:val="18"/>
              </w:rPr>
            </w:pPr>
            <w:r w:rsidRPr="00CF27C5">
              <w:rPr>
                <w:szCs w:val="18"/>
              </w:rPr>
              <w:t xml:space="preserve"> </w:t>
            </w:r>
            <w:r w:rsidR="003F79CC" w:rsidRPr="00CF27C5">
              <w:rPr>
                <w:szCs w:val="18"/>
              </w:rPr>
              <w:t>Normbedrag</w:t>
            </w:r>
            <w:r w:rsidR="00134484" w:rsidRPr="00CF27C5">
              <w:rPr>
                <w:szCs w:val="18"/>
              </w:rPr>
              <w:t xml:space="preserve"> </w:t>
            </w:r>
            <w:r w:rsidR="0063267F" w:rsidRPr="00CF27C5">
              <w:rPr>
                <w:szCs w:val="18"/>
              </w:rPr>
              <w:t>thuiswonend</w:t>
            </w:r>
            <w:r w:rsidR="0063267F" w:rsidRPr="00CF27C5">
              <w:rPr>
                <w:szCs w:val="18"/>
              </w:rPr>
              <w:t> </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CF27C5" w:rsidRDefault="00527022" w:rsidP="008B1A9A">
            <w:pPr>
              <w:rPr>
                <w:szCs w:val="18"/>
              </w:rPr>
            </w:pPr>
            <w:r w:rsidRPr="00CF27C5">
              <w:rPr>
                <w:szCs w:val="18"/>
              </w:rPr>
              <w:t xml:space="preserve"> </w:t>
            </w:r>
            <w:r w:rsidR="0063267F" w:rsidRPr="00CF27C5">
              <w:rPr>
                <w:szCs w:val="18"/>
              </w:rPr>
              <w:t>€ 484,48</w:t>
            </w:r>
          </w:p>
        </w:tc>
      </w:tr>
      <w:tr w:rsidR="0063267F" w:rsidRPr="00CF27C5" w:rsidTr="00BA79B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CF27C5" w:rsidRDefault="00D00CAF" w:rsidP="00134484">
            <w:pPr>
              <w:rPr>
                <w:szCs w:val="18"/>
              </w:rPr>
            </w:pPr>
            <w:r w:rsidRPr="00CF27C5">
              <w:rPr>
                <w:szCs w:val="18"/>
              </w:rPr>
              <w:t xml:space="preserve"> </w:t>
            </w:r>
            <w:r w:rsidR="003F79CC" w:rsidRPr="00CF27C5">
              <w:rPr>
                <w:szCs w:val="18"/>
              </w:rPr>
              <w:t>Normbedrag</w:t>
            </w:r>
            <w:r w:rsidR="00134484" w:rsidRPr="00CF27C5">
              <w:rPr>
                <w:szCs w:val="18"/>
              </w:rPr>
              <w:t xml:space="preserve"> </w:t>
            </w:r>
            <w:r w:rsidR="0063267F" w:rsidRPr="00CF27C5">
              <w:rPr>
                <w:szCs w:val="18"/>
              </w:rPr>
              <w:t>uitwonend</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CF27C5" w:rsidRDefault="00527022" w:rsidP="008B1A9A">
            <w:pPr>
              <w:rPr>
                <w:szCs w:val="18"/>
              </w:rPr>
            </w:pPr>
            <w:r w:rsidRPr="00CF27C5">
              <w:rPr>
                <w:szCs w:val="18"/>
              </w:rPr>
              <w:t xml:space="preserve"> </w:t>
            </w:r>
            <w:r w:rsidR="0063267F" w:rsidRPr="00CF27C5">
              <w:rPr>
                <w:szCs w:val="18"/>
              </w:rPr>
              <w:t>€ 684,25</w:t>
            </w:r>
          </w:p>
        </w:tc>
      </w:tr>
      <w:tr w:rsidR="00314608" w:rsidRPr="00CF27C5"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tcPr>
          <w:p w:rsidR="00314608" w:rsidRPr="00CF27C5" w:rsidRDefault="00314608" w:rsidP="009D31F9">
            <w:pPr>
              <w:rPr>
                <w:szCs w:val="18"/>
              </w:rPr>
            </w:pPr>
            <w:r w:rsidRPr="00CF27C5">
              <w:rPr>
                <w:b/>
                <w:szCs w:val="18"/>
              </w:rPr>
              <w:t>B. Hoger onderwijs</w:t>
            </w:r>
          </w:p>
        </w:tc>
      </w:tr>
      <w:tr w:rsidR="001120F5" w:rsidRPr="00CF27C5" w:rsidTr="00DC6F1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120F5" w:rsidRPr="00CF27C5" w:rsidRDefault="00D00CAF" w:rsidP="00134484">
            <w:pPr>
              <w:rPr>
                <w:szCs w:val="18"/>
              </w:rPr>
            </w:pPr>
            <w:r w:rsidRPr="00CF27C5">
              <w:rPr>
                <w:szCs w:val="18"/>
              </w:rPr>
              <w:t xml:space="preserve"> </w:t>
            </w:r>
            <w:r w:rsidR="00134484" w:rsidRPr="00CF27C5">
              <w:rPr>
                <w:szCs w:val="18"/>
              </w:rPr>
              <w:t>normbedrag</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120F5" w:rsidRPr="00CF27C5" w:rsidRDefault="00527022" w:rsidP="00D07A4E">
            <w:pPr>
              <w:rPr>
                <w:szCs w:val="18"/>
              </w:rPr>
            </w:pPr>
            <w:r w:rsidRPr="00CF27C5">
              <w:rPr>
                <w:szCs w:val="18"/>
              </w:rPr>
              <w:t xml:space="preserve"> </w:t>
            </w:r>
            <w:r w:rsidR="00DC6F1D" w:rsidRPr="00CF27C5">
              <w:rPr>
                <w:szCs w:val="18"/>
              </w:rPr>
              <w:t xml:space="preserve">€ </w:t>
            </w:r>
            <w:r w:rsidR="007312B5" w:rsidRPr="00CF27C5">
              <w:rPr>
                <w:szCs w:val="18"/>
              </w:rPr>
              <w:t>833,22</w:t>
            </w:r>
          </w:p>
        </w:tc>
      </w:tr>
    </w:tbl>
    <w:p w:rsidR="0080796F" w:rsidRPr="00CF27C5" w:rsidRDefault="0080796F" w:rsidP="00B467D7">
      <w:pPr>
        <w:rPr>
          <w:szCs w:val="18"/>
        </w:rPr>
      </w:pPr>
    </w:p>
    <w:tbl>
      <w:tblPr>
        <w:tblW w:w="824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53"/>
        <w:gridCol w:w="4070"/>
        <w:gridCol w:w="625"/>
        <w:gridCol w:w="2694"/>
        <w:gridCol w:w="805"/>
      </w:tblGrid>
      <w:tr w:rsidR="000171F5" w:rsidRPr="00CF27C5" w:rsidTr="006C1CA0">
        <w:trPr>
          <w:gridBefore w:val="1"/>
          <w:gridAfter w:val="1"/>
          <w:wBefore w:w="53" w:type="dxa"/>
          <w:wAfter w:w="805" w:type="dxa"/>
        </w:trPr>
        <w:tc>
          <w:tcPr>
            <w:tcW w:w="7389" w:type="dxa"/>
            <w:gridSpan w:val="3"/>
            <w:shd w:val="clear" w:color="auto" w:fill="BFBFBF" w:themeFill="background1" w:themeFillShade="BF"/>
            <w:vAlign w:val="center"/>
          </w:tcPr>
          <w:p w:rsidR="000171F5" w:rsidRPr="00CF27C5" w:rsidRDefault="000171F5" w:rsidP="00B467D7">
            <w:pPr>
              <w:rPr>
                <w:szCs w:val="18"/>
              </w:rPr>
            </w:pPr>
            <w:r w:rsidRPr="00CF27C5">
              <w:rPr>
                <w:b/>
                <w:szCs w:val="18"/>
              </w:rPr>
              <w:t>Overzicht 2. Financieringsbronnen</w:t>
            </w:r>
          </w:p>
        </w:tc>
      </w:tr>
      <w:tr w:rsidR="000171F5" w:rsidRPr="00CF27C5" w:rsidTr="006C1CA0">
        <w:trPr>
          <w:gridBefore w:val="1"/>
          <w:gridAfter w:val="1"/>
          <w:wBefore w:w="53" w:type="dxa"/>
          <w:wAfter w:w="805" w:type="dxa"/>
        </w:trPr>
        <w:tc>
          <w:tcPr>
            <w:tcW w:w="7389" w:type="dxa"/>
            <w:gridSpan w:val="3"/>
            <w:shd w:val="clear" w:color="auto" w:fill="BFBFBF" w:themeFill="background1" w:themeFillShade="BF"/>
            <w:vAlign w:val="center"/>
          </w:tcPr>
          <w:p w:rsidR="000171F5" w:rsidRPr="00CF27C5" w:rsidRDefault="000171F5" w:rsidP="00B467D7">
            <w:pPr>
              <w:rPr>
                <w:szCs w:val="18"/>
              </w:rPr>
            </w:pPr>
            <w:r w:rsidRPr="00CF27C5">
              <w:rPr>
                <w:b/>
                <w:szCs w:val="18"/>
              </w:rPr>
              <w:t>A. Beroepsonderwijs</w:t>
            </w:r>
          </w:p>
        </w:tc>
      </w:tr>
      <w:tr w:rsidR="004C298E" w:rsidRPr="00CF27C5" w:rsidTr="00DC0921">
        <w:trPr>
          <w:gridBefore w:val="1"/>
          <w:gridAfter w:val="1"/>
          <w:wBefore w:w="53" w:type="dxa"/>
          <w:wAfter w:w="805" w:type="dxa"/>
        </w:trPr>
        <w:tc>
          <w:tcPr>
            <w:tcW w:w="7389" w:type="dxa"/>
            <w:gridSpan w:val="3"/>
            <w:shd w:val="clear" w:color="auto" w:fill="auto"/>
          </w:tcPr>
          <w:p w:rsidR="004C298E" w:rsidRPr="00CF27C5" w:rsidRDefault="00D00CAF" w:rsidP="00B467D7">
            <w:pPr>
              <w:rPr>
                <w:szCs w:val="18"/>
              </w:rPr>
            </w:pPr>
            <w:r w:rsidRPr="00CF27C5">
              <w:rPr>
                <w:szCs w:val="18"/>
              </w:rPr>
              <w:t xml:space="preserve"> </w:t>
            </w:r>
            <w:r w:rsidR="004C298E" w:rsidRPr="00CF27C5">
              <w:rPr>
                <w:szCs w:val="18"/>
              </w:rPr>
              <w:t>Basisbeurs (exclusief toeslag eenoudergezin)</w:t>
            </w:r>
          </w:p>
        </w:tc>
      </w:tr>
      <w:tr w:rsidR="000171F5" w:rsidRPr="00CF27C5" w:rsidTr="00DC0921">
        <w:trPr>
          <w:gridBefore w:val="1"/>
          <w:gridAfter w:val="1"/>
          <w:wBefore w:w="53" w:type="dxa"/>
          <w:wAfter w:w="805" w:type="dxa"/>
        </w:trPr>
        <w:tc>
          <w:tcPr>
            <w:tcW w:w="4695" w:type="dxa"/>
            <w:gridSpan w:val="2"/>
            <w:shd w:val="clear" w:color="auto" w:fill="auto"/>
          </w:tcPr>
          <w:p w:rsidR="000171F5" w:rsidRPr="00CF27C5" w:rsidRDefault="000171F5" w:rsidP="001D6E95">
            <w:pPr>
              <w:ind w:left="708"/>
              <w:rPr>
                <w:szCs w:val="18"/>
              </w:rPr>
            </w:pPr>
            <w:r w:rsidRPr="00CF27C5">
              <w:rPr>
                <w:szCs w:val="18"/>
              </w:rPr>
              <w:t>thuiswonend</w:t>
            </w:r>
          </w:p>
        </w:tc>
        <w:tc>
          <w:tcPr>
            <w:tcW w:w="2694" w:type="dxa"/>
            <w:shd w:val="clear" w:color="auto" w:fill="auto"/>
          </w:tcPr>
          <w:p w:rsidR="000171F5" w:rsidRPr="00CF27C5" w:rsidRDefault="00527022" w:rsidP="009A7562">
            <w:pPr>
              <w:rPr>
                <w:szCs w:val="18"/>
              </w:rPr>
            </w:pPr>
            <w:r w:rsidRPr="00CF27C5">
              <w:rPr>
                <w:szCs w:val="18"/>
              </w:rPr>
              <w:t xml:space="preserve"> </w:t>
            </w:r>
            <w:r w:rsidR="000171F5" w:rsidRPr="00CF27C5">
              <w:rPr>
                <w:szCs w:val="18"/>
              </w:rPr>
              <w:t>€ 79,04</w:t>
            </w:r>
          </w:p>
        </w:tc>
      </w:tr>
      <w:tr w:rsidR="000171F5" w:rsidRPr="00CF27C5" w:rsidTr="00DC0921">
        <w:trPr>
          <w:gridBefore w:val="1"/>
          <w:gridAfter w:val="1"/>
          <w:wBefore w:w="53" w:type="dxa"/>
          <w:wAfter w:w="805" w:type="dxa"/>
        </w:trPr>
        <w:tc>
          <w:tcPr>
            <w:tcW w:w="4695" w:type="dxa"/>
            <w:gridSpan w:val="2"/>
            <w:shd w:val="clear" w:color="auto" w:fill="auto"/>
          </w:tcPr>
          <w:p w:rsidR="000171F5" w:rsidRPr="00CF27C5" w:rsidRDefault="000171F5" w:rsidP="001D6E95">
            <w:pPr>
              <w:ind w:left="708"/>
              <w:rPr>
                <w:szCs w:val="18"/>
              </w:rPr>
            </w:pPr>
            <w:r w:rsidRPr="00CF27C5">
              <w:rPr>
                <w:szCs w:val="18"/>
              </w:rPr>
              <w:t>uitwonend</w:t>
            </w:r>
          </w:p>
        </w:tc>
        <w:tc>
          <w:tcPr>
            <w:tcW w:w="2694" w:type="dxa"/>
            <w:shd w:val="clear" w:color="auto" w:fill="auto"/>
          </w:tcPr>
          <w:p w:rsidR="000171F5" w:rsidRPr="00CF27C5" w:rsidRDefault="00527022" w:rsidP="001D6E95">
            <w:pPr>
              <w:rPr>
                <w:szCs w:val="18"/>
              </w:rPr>
            </w:pPr>
            <w:r w:rsidRPr="00CF27C5">
              <w:rPr>
                <w:szCs w:val="18"/>
              </w:rPr>
              <w:t xml:space="preserve"> </w:t>
            </w:r>
            <w:r w:rsidR="000171F5" w:rsidRPr="00CF27C5">
              <w:rPr>
                <w:szCs w:val="18"/>
              </w:rPr>
              <w:t>€ 257,93</w:t>
            </w:r>
          </w:p>
        </w:tc>
      </w:tr>
      <w:tr w:rsidR="00EC59CB" w:rsidRPr="00CF27C5" w:rsidTr="00735445">
        <w:trPr>
          <w:gridBefore w:val="1"/>
          <w:gridAfter w:val="1"/>
          <w:wBefore w:w="53" w:type="dxa"/>
          <w:wAfter w:w="805" w:type="dxa"/>
        </w:trPr>
        <w:tc>
          <w:tcPr>
            <w:tcW w:w="7389" w:type="dxa"/>
            <w:gridSpan w:val="3"/>
            <w:shd w:val="clear" w:color="auto" w:fill="auto"/>
          </w:tcPr>
          <w:p w:rsidR="00EC59CB" w:rsidRPr="00CF27C5" w:rsidRDefault="00EC59CB" w:rsidP="00B467D7">
            <w:pPr>
              <w:rPr>
                <w:szCs w:val="18"/>
              </w:rPr>
            </w:pPr>
            <w:r w:rsidRPr="00CF27C5">
              <w:rPr>
                <w:szCs w:val="18"/>
              </w:rPr>
              <w:t xml:space="preserve"> Basislening</w:t>
            </w:r>
          </w:p>
        </w:tc>
      </w:tr>
      <w:tr w:rsidR="000171F5" w:rsidRPr="00CF27C5" w:rsidTr="00DC0921">
        <w:trPr>
          <w:gridBefore w:val="1"/>
          <w:gridAfter w:val="1"/>
          <w:wBefore w:w="53" w:type="dxa"/>
          <w:wAfter w:w="805" w:type="dxa"/>
        </w:trPr>
        <w:tc>
          <w:tcPr>
            <w:tcW w:w="4695" w:type="dxa"/>
            <w:gridSpan w:val="2"/>
            <w:shd w:val="clear" w:color="auto" w:fill="auto"/>
          </w:tcPr>
          <w:p w:rsidR="000171F5" w:rsidRPr="00CF27C5" w:rsidRDefault="000171F5" w:rsidP="001D6E95">
            <w:pPr>
              <w:ind w:left="708"/>
              <w:rPr>
                <w:szCs w:val="18"/>
              </w:rPr>
            </w:pPr>
            <w:r w:rsidRPr="00CF27C5">
              <w:rPr>
                <w:szCs w:val="18"/>
              </w:rPr>
              <w:t>thuis- en uitwonend</w:t>
            </w:r>
          </w:p>
        </w:tc>
        <w:tc>
          <w:tcPr>
            <w:tcW w:w="2694" w:type="dxa"/>
            <w:shd w:val="clear" w:color="auto" w:fill="auto"/>
          </w:tcPr>
          <w:p w:rsidR="000171F5" w:rsidRPr="00CF27C5" w:rsidRDefault="00527022" w:rsidP="001D6E95">
            <w:pPr>
              <w:rPr>
                <w:szCs w:val="18"/>
              </w:rPr>
            </w:pPr>
            <w:r w:rsidRPr="00CF27C5">
              <w:rPr>
                <w:szCs w:val="18"/>
              </w:rPr>
              <w:t xml:space="preserve"> </w:t>
            </w:r>
            <w:r w:rsidR="000171F5" w:rsidRPr="00CF27C5">
              <w:rPr>
                <w:szCs w:val="18"/>
              </w:rPr>
              <w:t>€ 172,17</w:t>
            </w:r>
          </w:p>
        </w:tc>
      </w:tr>
      <w:tr w:rsidR="004C298E" w:rsidRPr="00CF27C5" w:rsidTr="00DC0921">
        <w:trPr>
          <w:gridBefore w:val="1"/>
          <w:gridAfter w:val="1"/>
          <w:wBefore w:w="53" w:type="dxa"/>
          <w:wAfter w:w="805" w:type="dxa"/>
        </w:trPr>
        <w:tc>
          <w:tcPr>
            <w:tcW w:w="7389" w:type="dxa"/>
            <w:gridSpan w:val="3"/>
            <w:shd w:val="clear" w:color="auto" w:fill="auto"/>
          </w:tcPr>
          <w:p w:rsidR="004C298E" w:rsidRPr="00CF27C5" w:rsidRDefault="00D00CAF" w:rsidP="001D6E95">
            <w:pPr>
              <w:rPr>
                <w:szCs w:val="18"/>
              </w:rPr>
            </w:pPr>
            <w:r w:rsidRPr="00CF27C5">
              <w:rPr>
                <w:szCs w:val="18"/>
              </w:rPr>
              <w:t xml:space="preserve"> </w:t>
            </w:r>
            <w:r w:rsidR="004C298E" w:rsidRPr="00CF27C5">
              <w:rPr>
                <w:szCs w:val="18"/>
              </w:rPr>
              <w:t>Maximale aanvullende beurs/lening of veronderstelde ouderlijke bijdrage</w:t>
            </w:r>
          </w:p>
        </w:tc>
      </w:tr>
      <w:tr w:rsidR="000171F5" w:rsidRPr="00CF27C5" w:rsidTr="00DC0921">
        <w:trPr>
          <w:gridBefore w:val="1"/>
          <w:gridAfter w:val="1"/>
          <w:wBefore w:w="53" w:type="dxa"/>
          <w:wAfter w:w="805" w:type="dxa"/>
        </w:trPr>
        <w:tc>
          <w:tcPr>
            <w:tcW w:w="0" w:type="auto"/>
            <w:gridSpan w:val="2"/>
            <w:shd w:val="clear" w:color="auto" w:fill="auto"/>
          </w:tcPr>
          <w:p w:rsidR="000171F5" w:rsidRPr="00CF27C5" w:rsidRDefault="000171F5" w:rsidP="001D6E95">
            <w:pPr>
              <w:ind w:left="708"/>
              <w:rPr>
                <w:szCs w:val="18"/>
              </w:rPr>
            </w:pPr>
            <w:r w:rsidRPr="00CF27C5">
              <w:rPr>
                <w:szCs w:val="18"/>
              </w:rPr>
              <w:t>thuiswonend</w:t>
            </w:r>
          </w:p>
        </w:tc>
        <w:tc>
          <w:tcPr>
            <w:tcW w:w="2694" w:type="dxa"/>
            <w:shd w:val="clear" w:color="auto" w:fill="auto"/>
          </w:tcPr>
          <w:p w:rsidR="000171F5" w:rsidRPr="00CF27C5" w:rsidRDefault="00527022" w:rsidP="00DA4AE6">
            <w:pPr>
              <w:rPr>
                <w:szCs w:val="18"/>
              </w:rPr>
            </w:pPr>
            <w:r w:rsidRPr="00CF27C5">
              <w:rPr>
                <w:szCs w:val="18"/>
              </w:rPr>
              <w:t xml:space="preserve"> </w:t>
            </w:r>
            <w:r w:rsidR="000171F5" w:rsidRPr="00CF27C5">
              <w:rPr>
                <w:szCs w:val="18"/>
              </w:rPr>
              <w:t>€ 233,27</w:t>
            </w:r>
          </w:p>
        </w:tc>
      </w:tr>
      <w:tr w:rsidR="000171F5" w:rsidRPr="00CF27C5" w:rsidTr="00DC0921">
        <w:trPr>
          <w:gridBefore w:val="1"/>
          <w:gridAfter w:val="1"/>
          <w:wBefore w:w="53" w:type="dxa"/>
          <w:wAfter w:w="805" w:type="dxa"/>
        </w:trPr>
        <w:tc>
          <w:tcPr>
            <w:tcW w:w="0" w:type="auto"/>
            <w:gridSpan w:val="2"/>
            <w:shd w:val="clear" w:color="auto" w:fill="auto"/>
          </w:tcPr>
          <w:p w:rsidR="000171F5" w:rsidRPr="00CF27C5" w:rsidRDefault="000171F5" w:rsidP="001D6E95">
            <w:pPr>
              <w:ind w:left="708"/>
              <w:rPr>
                <w:szCs w:val="18"/>
              </w:rPr>
            </w:pPr>
            <w:r w:rsidRPr="00CF27C5">
              <w:rPr>
                <w:szCs w:val="18"/>
              </w:rPr>
              <w:t>uitwonend</w:t>
            </w:r>
          </w:p>
        </w:tc>
        <w:tc>
          <w:tcPr>
            <w:tcW w:w="2694" w:type="dxa"/>
            <w:shd w:val="clear" w:color="auto" w:fill="auto"/>
          </w:tcPr>
          <w:p w:rsidR="000171F5" w:rsidRPr="00CF27C5" w:rsidRDefault="00527022" w:rsidP="00AB59AB">
            <w:pPr>
              <w:rPr>
                <w:szCs w:val="18"/>
              </w:rPr>
            </w:pPr>
            <w:r w:rsidRPr="00CF27C5">
              <w:rPr>
                <w:szCs w:val="18"/>
              </w:rPr>
              <w:t xml:space="preserve"> </w:t>
            </w:r>
            <w:r w:rsidR="000171F5" w:rsidRPr="00CF27C5">
              <w:rPr>
                <w:szCs w:val="18"/>
              </w:rPr>
              <w:t>€ 254,15</w:t>
            </w:r>
          </w:p>
        </w:tc>
      </w:tr>
      <w:tr w:rsidR="000171F5" w:rsidRPr="00CF27C5" w:rsidTr="006C1CA0">
        <w:trPr>
          <w:gridBefore w:val="1"/>
          <w:gridAfter w:val="1"/>
          <w:wBefore w:w="53" w:type="dxa"/>
          <w:wAfter w:w="805" w:type="dxa"/>
        </w:trPr>
        <w:tc>
          <w:tcPr>
            <w:tcW w:w="7389" w:type="dxa"/>
            <w:gridSpan w:val="3"/>
            <w:shd w:val="clear" w:color="auto" w:fill="BFBFBF" w:themeFill="background1" w:themeFillShade="BF"/>
          </w:tcPr>
          <w:p w:rsidR="000171F5" w:rsidRPr="00CF27C5" w:rsidRDefault="000171F5" w:rsidP="001D6E95">
            <w:pPr>
              <w:rPr>
                <w:szCs w:val="18"/>
              </w:rPr>
            </w:pPr>
            <w:r w:rsidRPr="00CF27C5">
              <w:rPr>
                <w:b/>
                <w:szCs w:val="18"/>
              </w:rPr>
              <w:t>B. Hoger onderwijs</w:t>
            </w:r>
          </w:p>
        </w:tc>
      </w:tr>
      <w:tr w:rsidR="000171F5" w:rsidRPr="00CF27C5" w:rsidTr="00DC0921">
        <w:trPr>
          <w:gridBefore w:val="1"/>
          <w:gridAfter w:val="1"/>
          <w:wBefore w:w="53" w:type="dxa"/>
          <w:wAfter w:w="805" w:type="dxa"/>
        </w:trPr>
        <w:tc>
          <w:tcPr>
            <w:tcW w:w="0" w:type="auto"/>
            <w:gridSpan w:val="2"/>
            <w:shd w:val="clear" w:color="auto" w:fill="auto"/>
          </w:tcPr>
          <w:p w:rsidR="000171F5" w:rsidRPr="00CF27C5" w:rsidRDefault="00D00CAF" w:rsidP="001D6E95">
            <w:pPr>
              <w:rPr>
                <w:szCs w:val="18"/>
              </w:rPr>
            </w:pPr>
            <w:r w:rsidRPr="00CF27C5">
              <w:rPr>
                <w:szCs w:val="18"/>
              </w:rPr>
              <w:t xml:space="preserve"> </w:t>
            </w:r>
            <w:r w:rsidR="000171F5" w:rsidRPr="00CF27C5">
              <w:rPr>
                <w:szCs w:val="18"/>
              </w:rPr>
              <w:t>Basislening</w:t>
            </w:r>
          </w:p>
        </w:tc>
        <w:tc>
          <w:tcPr>
            <w:tcW w:w="2694" w:type="dxa"/>
            <w:shd w:val="clear" w:color="auto" w:fill="auto"/>
          </w:tcPr>
          <w:p w:rsidR="000171F5" w:rsidRPr="00CF27C5" w:rsidRDefault="00527022" w:rsidP="004663AE">
            <w:pPr>
              <w:rPr>
                <w:szCs w:val="18"/>
              </w:rPr>
            </w:pPr>
            <w:r w:rsidRPr="00CF27C5">
              <w:rPr>
                <w:szCs w:val="18"/>
              </w:rPr>
              <w:t xml:space="preserve"> </w:t>
            </w:r>
            <w:r w:rsidR="000171F5" w:rsidRPr="00CF27C5">
              <w:rPr>
                <w:szCs w:val="18"/>
              </w:rPr>
              <w:t>€ </w:t>
            </w:r>
            <w:r w:rsidR="007312B5" w:rsidRPr="00CF27C5">
              <w:rPr>
                <w:szCs w:val="18"/>
              </w:rPr>
              <w:t>467,</w:t>
            </w:r>
            <w:r w:rsidR="003F79CC" w:rsidRPr="00CF27C5">
              <w:rPr>
                <w:szCs w:val="18"/>
              </w:rPr>
              <w:t>89</w:t>
            </w:r>
          </w:p>
        </w:tc>
      </w:tr>
      <w:tr w:rsidR="000171F5" w:rsidRPr="00CF27C5" w:rsidTr="00DC0921">
        <w:trPr>
          <w:gridBefore w:val="1"/>
          <w:gridAfter w:val="1"/>
          <w:wBefore w:w="53" w:type="dxa"/>
          <w:wAfter w:w="805" w:type="dxa"/>
        </w:trPr>
        <w:tc>
          <w:tcPr>
            <w:tcW w:w="0" w:type="auto"/>
            <w:gridSpan w:val="2"/>
            <w:shd w:val="clear" w:color="auto" w:fill="auto"/>
          </w:tcPr>
          <w:p w:rsidR="002A1F79" w:rsidRPr="00CF27C5" w:rsidRDefault="00D00CAF" w:rsidP="001D6E95">
            <w:pPr>
              <w:rPr>
                <w:szCs w:val="18"/>
              </w:rPr>
            </w:pPr>
            <w:r w:rsidRPr="00CF27C5">
              <w:rPr>
                <w:szCs w:val="18"/>
              </w:rPr>
              <w:t xml:space="preserve"> </w:t>
            </w:r>
            <w:r w:rsidR="000171F5" w:rsidRPr="00CF27C5">
              <w:rPr>
                <w:szCs w:val="18"/>
              </w:rPr>
              <w:t xml:space="preserve">Maximale aanvullende beurs/lening of </w:t>
            </w:r>
          </w:p>
          <w:p w:rsidR="000171F5" w:rsidRPr="00CF27C5" w:rsidRDefault="000171F5" w:rsidP="001D6E95">
            <w:pPr>
              <w:rPr>
                <w:szCs w:val="18"/>
              </w:rPr>
            </w:pPr>
            <w:r w:rsidRPr="00CF27C5">
              <w:rPr>
                <w:szCs w:val="18"/>
              </w:rPr>
              <w:t>veronderstelde ouderlijke bijdrage</w:t>
            </w:r>
          </w:p>
        </w:tc>
        <w:tc>
          <w:tcPr>
            <w:tcW w:w="2694" w:type="dxa"/>
            <w:shd w:val="clear" w:color="auto" w:fill="auto"/>
          </w:tcPr>
          <w:p w:rsidR="000171F5" w:rsidRPr="00CF27C5" w:rsidRDefault="00527022" w:rsidP="006549F6">
            <w:pPr>
              <w:rPr>
                <w:szCs w:val="18"/>
              </w:rPr>
            </w:pPr>
            <w:r w:rsidRPr="00CF27C5">
              <w:rPr>
                <w:szCs w:val="18"/>
              </w:rPr>
              <w:t xml:space="preserve"> </w:t>
            </w:r>
            <w:r w:rsidR="000171F5" w:rsidRPr="00CF27C5">
              <w:rPr>
                <w:szCs w:val="18"/>
              </w:rPr>
              <w:t>€ </w:t>
            </w:r>
            <w:r w:rsidR="006C6AF8" w:rsidRPr="00CF27C5">
              <w:rPr>
                <w:szCs w:val="18"/>
              </w:rPr>
              <w:t>365,33</w:t>
            </w: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r w:rsidR="000B6B26" w:rsidRPr="00CF27C5" w:rsidTr="00DC0921">
        <w:trPr>
          <w:hidden/>
        </w:trPr>
        <w:tc>
          <w:tcPr>
            <w:tcW w:w="4123" w:type="dxa"/>
            <w:gridSpan w:val="2"/>
            <w:shd w:val="clear" w:color="auto" w:fill="auto"/>
          </w:tcPr>
          <w:p w:rsidR="000B6B26" w:rsidRPr="00CF27C5" w:rsidRDefault="000B6B26" w:rsidP="00B467D7">
            <w:pPr>
              <w:rPr>
                <w:vanish/>
                <w:szCs w:val="18"/>
              </w:rPr>
            </w:pPr>
          </w:p>
        </w:tc>
        <w:tc>
          <w:tcPr>
            <w:tcW w:w="4124" w:type="dxa"/>
            <w:gridSpan w:val="3"/>
            <w:shd w:val="clear" w:color="auto" w:fill="auto"/>
          </w:tcPr>
          <w:p w:rsidR="000B6B26" w:rsidRPr="00CF27C5" w:rsidRDefault="000B6B26" w:rsidP="00B467D7">
            <w:pPr>
              <w:rPr>
                <w:vanish/>
                <w:szCs w:val="18"/>
              </w:rPr>
            </w:pPr>
          </w:p>
        </w:tc>
      </w:tr>
    </w:tbl>
    <w:p w:rsidR="000B6B26" w:rsidRPr="00CF27C5" w:rsidRDefault="000B6B26" w:rsidP="00B467D7">
      <w:pPr>
        <w:rPr>
          <w:vanish/>
          <w:szCs w:val="18"/>
        </w:rPr>
      </w:pPr>
    </w:p>
    <w:p w:rsidR="006211AE" w:rsidRPr="00CF27C5" w:rsidRDefault="006211AE" w:rsidP="00155ED4">
      <w:pPr>
        <w:rPr>
          <w:szCs w:val="18"/>
        </w:rPr>
      </w:pPr>
    </w:p>
    <w:p w:rsidR="00DE514E" w:rsidRPr="00CF27C5" w:rsidRDefault="005B1336" w:rsidP="0097096B">
      <w:pPr>
        <w:rPr>
          <w:szCs w:val="18"/>
        </w:rPr>
      </w:pPr>
      <w:r w:rsidRPr="00CF27C5">
        <w:rPr>
          <w:szCs w:val="18"/>
        </w:rPr>
        <w:lastRenderedPageBreak/>
        <w:t>AI</w:t>
      </w:r>
    </w:p>
    <w:p w:rsidR="00DE514E" w:rsidRPr="00CF27C5" w:rsidRDefault="00DE514E" w:rsidP="00155ED4">
      <w:pPr>
        <w:rPr>
          <w:szCs w:val="18"/>
        </w:rPr>
      </w:pPr>
    </w:p>
    <w:p w:rsidR="00DC0921" w:rsidRPr="00CF27C5" w:rsidRDefault="00115F2B" w:rsidP="00E60A19">
      <w:pPr>
        <w:rPr>
          <w:szCs w:val="18"/>
        </w:rPr>
      </w:pPr>
      <w:r w:rsidRPr="00CF27C5">
        <w:rPr>
          <w:szCs w:val="18"/>
        </w:rPr>
        <w:t>Artikel 3.21</w:t>
      </w:r>
      <w:r w:rsidR="00DC0921" w:rsidRPr="00CF27C5">
        <w:rPr>
          <w:szCs w:val="18"/>
        </w:rPr>
        <w:t xml:space="preserve"> wordt als volgt gewijzigd:</w:t>
      </w:r>
    </w:p>
    <w:p w:rsidR="00DC0921" w:rsidRPr="00CF27C5" w:rsidRDefault="00DC0921" w:rsidP="00E60A19">
      <w:pPr>
        <w:rPr>
          <w:szCs w:val="18"/>
        </w:rPr>
      </w:pPr>
    </w:p>
    <w:p w:rsidR="00115F2B" w:rsidRPr="00CF27C5" w:rsidRDefault="00DC0921" w:rsidP="00E60A19">
      <w:pPr>
        <w:rPr>
          <w:szCs w:val="18"/>
        </w:rPr>
      </w:pPr>
      <w:r w:rsidRPr="00CF27C5">
        <w:rPr>
          <w:szCs w:val="18"/>
        </w:rPr>
        <w:t xml:space="preserve">1. Het </w:t>
      </w:r>
      <w:r w:rsidR="00115F2B" w:rsidRPr="00CF27C5">
        <w:rPr>
          <w:szCs w:val="18"/>
        </w:rPr>
        <w:t xml:space="preserve">tweede </w:t>
      </w:r>
      <w:r w:rsidR="00E60A19" w:rsidRPr="00CF27C5">
        <w:rPr>
          <w:szCs w:val="18"/>
        </w:rPr>
        <w:t xml:space="preserve">en derde </w:t>
      </w:r>
      <w:r w:rsidR="00115F2B" w:rsidRPr="00CF27C5">
        <w:rPr>
          <w:szCs w:val="18"/>
        </w:rPr>
        <w:t xml:space="preserve">lid </w:t>
      </w:r>
      <w:r w:rsidRPr="00CF27C5">
        <w:rPr>
          <w:szCs w:val="18"/>
        </w:rPr>
        <w:t xml:space="preserve">komen </w:t>
      </w:r>
      <w:r w:rsidR="00115F2B" w:rsidRPr="00CF27C5">
        <w:rPr>
          <w:szCs w:val="18"/>
        </w:rPr>
        <w:t>te luiden:</w:t>
      </w:r>
    </w:p>
    <w:p w:rsidR="00115F2B" w:rsidRPr="00CF27C5" w:rsidRDefault="00115F2B" w:rsidP="00115F2B">
      <w:pPr>
        <w:rPr>
          <w:szCs w:val="18"/>
        </w:rPr>
      </w:pPr>
      <w:r w:rsidRPr="00CF27C5">
        <w:rPr>
          <w:szCs w:val="18"/>
        </w:rPr>
        <w:t xml:space="preserve">2. Een aanvraag voor studiefinanciering wordt voor het einde van het studiejaar </w:t>
      </w:r>
      <w:r w:rsidR="00E60A19" w:rsidRPr="00CF27C5">
        <w:rPr>
          <w:szCs w:val="18"/>
        </w:rPr>
        <w:t xml:space="preserve">waarop de aanvraag betrekking heeft </w:t>
      </w:r>
      <w:r w:rsidRPr="00CF27C5">
        <w:rPr>
          <w:szCs w:val="18"/>
        </w:rPr>
        <w:t>ingediend.</w:t>
      </w:r>
    </w:p>
    <w:p w:rsidR="00115F2B" w:rsidRPr="00CF27C5" w:rsidRDefault="00115F2B" w:rsidP="00115F2B">
      <w:pPr>
        <w:rPr>
          <w:szCs w:val="18"/>
        </w:rPr>
      </w:pPr>
      <w:r w:rsidRPr="00CF27C5">
        <w:rPr>
          <w:szCs w:val="18"/>
        </w:rPr>
        <w:t xml:space="preserve">3. </w:t>
      </w:r>
      <w:r w:rsidR="003F79CC" w:rsidRPr="00CF27C5">
        <w:rPr>
          <w:szCs w:val="18"/>
        </w:rPr>
        <w:t xml:space="preserve">Studiefinanciering </w:t>
      </w:r>
      <w:r w:rsidRPr="00CF27C5">
        <w:rPr>
          <w:szCs w:val="18"/>
        </w:rPr>
        <w:t xml:space="preserve">of de verhoging </w:t>
      </w:r>
      <w:r w:rsidR="003F79CC" w:rsidRPr="00CF27C5">
        <w:rPr>
          <w:szCs w:val="18"/>
        </w:rPr>
        <w:t>daarvan</w:t>
      </w:r>
      <w:r w:rsidRPr="00CF27C5">
        <w:rPr>
          <w:szCs w:val="18"/>
        </w:rPr>
        <w:t xml:space="preserve"> </w:t>
      </w:r>
      <w:r w:rsidR="00E60A19" w:rsidRPr="00CF27C5">
        <w:rPr>
          <w:szCs w:val="18"/>
        </w:rPr>
        <w:t xml:space="preserve">wordt </w:t>
      </w:r>
      <w:r w:rsidRPr="00CF27C5">
        <w:rPr>
          <w:szCs w:val="18"/>
        </w:rPr>
        <w:t>niet toegekend voor een periode gelegen voorafgaand aan het studiejaar waarin de aanvraag is ingediend.</w:t>
      </w:r>
    </w:p>
    <w:p w:rsidR="00DC0921" w:rsidRPr="00CF27C5" w:rsidRDefault="00DC0921" w:rsidP="00115F2B">
      <w:pPr>
        <w:rPr>
          <w:szCs w:val="18"/>
        </w:rPr>
      </w:pPr>
    </w:p>
    <w:p w:rsidR="00DC0921" w:rsidRPr="00CF27C5" w:rsidRDefault="00DC0921" w:rsidP="00115F2B">
      <w:pPr>
        <w:rPr>
          <w:szCs w:val="18"/>
        </w:rPr>
      </w:pPr>
      <w:r w:rsidRPr="00CF27C5">
        <w:rPr>
          <w:szCs w:val="18"/>
        </w:rPr>
        <w:t xml:space="preserve">2. </w:t>
      </w:r>
      <w:r w:rsidR="00CA501D" w:rsidRPr="00CF27C5">
        <w:rPr>
          <w:szCs w:val="18"/>
        </w:rPr>
        <w:t>Onder vernummering van het vierde tot het vijfde lid wordt een lid ingevoegd, luidende</w:t>
      </w:r>
      <w:r w:rsidRPr="00CF27C5">
        <w:rPr>
          <w:szCs w:val="18"/>
        </w:rPr>
        <w:t>:</w:t>
      </w:r>
    </w:p>
    <w:p w:rsidR="006716CF" w:rsidRPr="00CF27C5" w:rsidRDefault="00636545" w:rsidP="00115F2B">
      <w:pPr>
        <w:rPr>
          <w:szCs w:val="18"/>
        </w:rPr>
      </w:pPr>
      <w:r w:rsidRPr="00CF27C5">
        <w:rPr>
          <w:szCs w:val="18"/>
        </w:rPr>
        <w:t>4</w:t>
      </w:r>
      <w:r w:rsidR="006716CF" w:rsidRPr="00CF27C5">
        <w:rPr>
          <w:szCs w:val="18"/>
        </w:rPr>
        <w:t xml:space="preserve">. </w:t>
      </w:r>
      <w:r w:rsidR="00B77536" w:rsidRPr="00CF27C5">
        <w:rPr>
          <w:szCs w:val="18"/>
        </w:rPr>
        <w:t>De reisvoorziening of h</w:t>
      </w:r>
      <w:r w:rsidR="006716CF" w:rsidRPr="00CF27C5">
        <w:rPr>
          <w:szCs w:val="18"/>
        </w:rPr>
        <w:t xml:space="preserve">et </w:t>
      </w:r>
      <w:proofErr w:type="spellStart"/>
      <w:r w:rsidR="006716CF" w:rsidRPr="00CF27C5">
        <w:rPr>
          <w:szCs w:val="18"/>
        </w:rPr>
        <w:t>levenlanglerenkrediet</w:t>
      </w:r>
      <w:proofErr w:type="spellEnd"/>
      <w:r w:rsidR="006716CF" w:rsidRPr="00CF27C5">
        <w:rPr>
          <w:szCs w:val="18"/>
        </w:rPr>
        <w:t xml:space="preserve"> wordt niet toegekend voor een periode die is gelegen vóór de datum van indiening van de aanvraag.</w:t>
      </w:r>
    </w:p>
    <w:p w:rsidR="00EA1400" w:rsidRPr="00CF27C5" w:rsidRDefault="00EA1400" w:rsidP="00EA1400">
      <w:pPr>
        <w:rPr>
          <w:szCs w:val="18"/>
        </w:rPr>
      </w:pPr>
    </w:p>
    <w:p w:rsidR="00EA1400" w:rsidRPr="00CF27C5" w:rsidRDefault="005B1336" w:rsidP="0097096B">
      <w:pPr>
        <w:rPr>
          <w:szCs w:val="18"/>
        </w:rPr>
      </w:pPr>
      <w:r w:rsidRPr="00CF27C5">
        <w:rPr>
          <w:szCs w:val="18"/>
        </w:rPr>
        <w:t>AJ</w:t>
      </w:r>
    </w:p>
    <w:p w:rsidR="00EA1400" w:rsidRPr="00CF27C5" w:rsidRDefault="00EA1400" w:rsidP="00EA1400">
      <w:pPr>
        <w:rPr>
          <w:szCs w:val="18"/>
        </w:rPr>
      </w:pPr>
    </w:p>
    <w:p w:rsidR="00391C63" w:rsidRPr="00CF27C5" w:rsidRDefault="00391C63" w:rsidP="00391C63">
      <w:pPr>
        <w:rPr>
          <w:szCs w:val="18"/>
        </w:rPr>
      </w:pPr>
      <w:r w:rsidRPr="00CF27C5">
        <w:rPr>
          <w:szCs w:val="18"/>
        </w:rPr>
        <w:t>In artikel 3.27, derde lid, wordt “eerste lid” vervangen door: tweede lid.</w:t>
      </w:r>
    </w:p>
    <w:p w:rsidR="00EA1400" w:rsidRPr="00CF27C5" w:rsidRDefault="00EA1400" w:rsidP="00EA1400">
      <w:pPr>
        <w:rPr>
          <w:szCs w:val="18"/>
        </w:rPr>
      </w:pPr>
    </w:p>
    <w:p w:rsidR="00EA1400" w:rsidRPr="00CF27C5" w:rsidRDefault="005B1336" w:rsidP="0097096B">
      <w:pPr>
        <w:rPr>
          <w:szCs w:val="18"/>
        </w:rPr>
      </w:pPr>
      <w:r w:rsidRPr="00CF27C5">
        <w:rPr>
          <w:szCs w:val="18"/>
        </w:rPr>
        <w:t>AK</w:t>
      </w:r>
    </w:p>
    <w:p w:rsidR="00EA1400" w:rsidRPr="00CF27C5" w:rsidRDefault="00EA1400" w:rsidP="00EA1400">
      <w:pPr>
        <w:rPr>
          <w:szCs w:val="18"/>
        </w:rPr>
      </w:pPr>
    </w:p>
    <w:p w:rsidR="00140B76" w:rsidRPr="00CF27C5" w:rsidRDefault="00D1618A" w:rsidP="00F72A25">
      <w:r w:rsidRPr="00CF27C5">
        <w:rPr>
          <w:szCs w:val="18"/>
        </w:rPr>
        <w:t>In h</w:t>
      </w:r>
      <w:r w:rsidR="00140B76" w:rsidRPr="00CF27C5">
        <w:rPr>
          <w:szCs w:val="18"/>
        </w:rPr>
        <w:t xml:space="preserve">et opschrift van paragraaf 4.1.2 </w:t>
      </w:r>
      <w:r w:rsidR="002C043E" w:rsidRPr="00CF27C5">
        <w:rPr>
          <w:szCs w:val="18"/>
        </w:rPr>
        <w:t>wordt “</w:t>
      </w:r>
      <w:r w:rsidR="00F72A25" w:rsidRPr="00CF27C5">
        <w:rPr>
          <w:szCs w:val="18"/>
        </w:rPr>
        <w:t>Studiefinanciering in de vorm van prestatiebeurs</w:t>
      </w:r>
      <w:r w:rsidR="002C043E" w:rsidRPr="00CF27C5">
        <w:rPr>
          <w:szCs w:val="18"/>
        </w:rPr>
        <w:t>”</w:t>
      </w:r>
      <w:r w:rsidR="00F72A25" w:rsidRPr="00CF27C5">
        <w:rPr>
          <w:szCs w:val="18"/>
        </w:rPr>
        <w:t xml:space="preserve"> vervangen door: </w:t>
      </w:r>
      <w:r w:rsidR="00140B76" w:rsidRPr="00CF27C5">
        <w:rPr>
          <w:szCs w:val="18"/>
        </w:rPr>
        <w:t>Prestatiebeurs beroepsonderwijs</w:t>
      </w:r>
      <w:r w:rsidR="001E1E75" w:rsidRPr="00CF27C5">
        <w:rPr>
          <w:szCs w:val="18"/>
        </w:rPr>
        <w:t>.</w:t>
      </w:r>
    </w:p>
    <w:p w:rsidR="0043026E" w:rsidRPr="00CF27C5" w:rsidRDefault="0043026E" w:rsidP="0043026E">
      <w:pPr>
        <w:rPr>
          <w:szCs w:val="18"/>
        </w:rPr>
      </w:pPr>
    </w:p>
    <w:p w:rsidR="0043026E" w:rsidRPr="00CF27C5" w:rsidRDefault="005B1336" w:rsidP="0097096B">
      <w:pPr>
        <w:rPr>
          <w:szCs w:val="18"/>
        </w:rPr>
      </w:pPr>
      <w:r w:rsidRPr="00CF27C5">
        <w:rPr>
          <w:szCs w:val="18"/>
        </w:rPr>
        <w:t>AL</w:t>
      </w:r>
    </w:p>
    <w:p w:rsidR="0043026E" w:rsidRPr="00CF27C5" w:rsidRDefault="0043026E" w:rsidP="0043026E">
      <w:pPr>
        <w:rPr>
          <w:szCs w:val="18"/>
        </w:rPr>
      </w:pPr>
    </w:p>
    <w:p w:rsidR="004619EE" w:rsidRPr="00CF27C5" w:rsidRDefault="004619EE" w:rsidP="004619EE">
      <w:pPr>
        <w:rPr>
          <w:szCs w:val="18"/>
        </w:rPr>
      </w:pPr>
      <w:r w:rsidRPr="00CF27C5">
        <w:rPr>
          <w:szCs w:val="18"/>
        </w:rPr>
        <w:t>Na artikel 4.6 word</w:t>
      </w:r>
      <w:r w:rsidR="007318A3" w:rsidRPr="00CF27C5">
        <w:rPr>
          <w:szCs w:val="18"/>
        </w:rPr>
        <w:t xml:space="preserve">en twee artikelen </w:t>
      </w:r>
      <w:r w:rsidRPr="00CF27C5">
        <w:rPr>
          <w:szCs w:val="18"/>
        </w:rPr>
        <w:t>ingevoegd, luidende:</w:t>
      </w:r>
    </w:p>
    <w:p w:rsidR="004619EE" w:rsidRPr="00CF27C5" w:rsidRDefault="004619EE" w:rsidP="004619EE">
      <w:pPr>
        <w:rPr>
          <w:b/>
          <w:szCs w:val="18"/>
        </w:rPr>
      </w:pPr>
      <w:r w:rsidRPr="00CF27C5">
        <w:rPr>
          <w:b/>
          <w:szCs w:val="18"/>
        </w:rPr>
        <w:t>4.6a. Prestatiebeurs beroepsonderwijs</w:t>
      </w:r>
    </w:p>
    <w:p w:rsidR="004619EE" w:rsidRPr="00CF27C5" w:rsidRDefault="004619EE" w:rsidP="004619EE">
      <w:pPr>
        <w:rPr>
          <w:szCs w:val="18"/>
        </w:rPr>
      </w:pPr>
      <w:r w:rsidRPr="00CF27C5">
        <w:rPr>
          <w:szCs w:val="18"/>
        </w:rPr>
        <w:t xml:space="preserve">Een deelnemer aan een opleiding niveau 3 of 4 komt </w:t>
      </w:r>
      <w:r w:rsidR="00B22091" w:rsidRPr="00CF27C5">
        <w:rPr>
          <w:szCs w:val="18"/>
        </w:rPr>
        <w:t xml:space="preserve">voor zover wordt voldaan aan de van toepassing zijnde voorwaarden </w:t>
      </w:r>
      <w:r w:rsidRPr="00CF27C5">
        <w:rPr>
          <w:szCs w:val="18"/>
        </w:rPr>
        <w:t>in aanmerking voor studiefinanciering in de vorm van een prestatiebeurs, inhoudende:</w:t>
      </w:r>
    </w:p>
    <w:p w:rsidR="004619EE" w:rsidRPr="00CF27C5" w:rsidRDefault="004619EE" w:rsidP="004619EE">
      <w:pPr>
        <w:rPr>
          <w:szCs w:val="18"/>
        </w:rPr>
      </w:pPr>
      <w:r w:rsidRPr="00CF27C5">
        <w:rPr>
          <w:szCs w:val="18"/>
        </w:rPr>
        <w:t>a. een basisbeurs</w:t>
      </w:r>
      <w:r w:rsidR="00F10D94" w:rsidRPr="00CF27C5">
        <w:rPr>
          <w:szCs w:val="18"/>
        </w:rPr>
        <w:t>;</w:t>
      </w:r>
      <w:r w:rsidRPr="00CF27C5">
        <w:rPr>
          <w:szCs w:val="18"/>
        </w:rPr>
        <w:t xml:space="preserve"> </w:t>
      </w:r>
    </w:p>
    <w:p w:rsidR="004619EE" w:rsidRPr="00CF27C5" w:rsidRDefault="004619EE" w:rsidP="004619EE">
      <w:pPr>
        <w:rPr>
          <w:szCs w:val="18"/>
        </w:rPr>
      </w:pPr>
      <w:r w:rsidRPr="00CF27C5">
        <w:rPr>
          <w:szCs w:val="18"/>
        </w:rPr>
        <w:t>b. een aanvullende beurs</w:t>
      </w:r>
      <w:r w:rsidR="00F10D94" w:rsidRPr="00CF27C5">
        <w:rPr>
          <w:szCs w:val="18"/>
        </w:rPr>
        <w:t>;</w:t>
      </w:r>
      <w:r w:rsidRPr="00CF27C5">
        <w:rPr>
          <w:szCs w:val="18"/>
        </w:rPr>
        <w:t xml:space="preserve"> </w:t>
      </w:r>
    </w:p>
    <w:p w:rsidR="004619EE" w:rsidRPr="00CF27C5" w:rsidRDefault="004619EE" w:rsidP="004619EE">
      <w:pPr>
        <w:rPr>
          <w:szCs w:val="18"/>
        </w:rPr>
      </w:pPr>
      <w:r w:rsidRPr="00CF27C5">
        <w:rPr>
          <w:szCs w:val="18"/>
        </w:rPr>
        <w:t>c. een reisvoorziening</w:t>
      </w:r>
      <w:r w:rsidR="00F10D94" w:rsidRPr="00CF27C5">
        <w:rPr>
          <w:szCs w:val="18"/>
        </w:rPr>
        <w:t>;</w:t>
      </w:r>
      <w:r w:rsidRPr="00CF27C5">
        <w:rPr>
          <w:szCs w:val="18"/>
        </w:rPr>
        <w:t xml:space="preserve"> en </w:t>
      </w:r>
    </w:p>
    <w:p w:rsidR="00EA1400" w:rsidRPr="00CF27C5" w:rsidRDefault="004619EE" w:rsidP="00EA1400">
      <w:pPr>
        <w:rPr>
          <w:szCs w:val="18"/>
        </w:rPr>
      </w:pPr>
      <w:r w:rsidRPr="00CF27C5">
        <w:rPr>
          <w:szCs w:val="18"/>
        </w:rPr>
        <w:t>d. een toeslag eenoudergezin.</w:t>
      </w:r>
    </w:p>
    <w:p w:rsidR="007318A3" w:rsidRPr="00CF27C5" w:rsidRDefault="007318A3" w:rsidP="00EA1400">
      <w:pPr>
        <w:rPr>
          <w:szCs w:val="18"/>
        </w:rPr>
      </w:pPr>
    </w:p>
    <w:p w:rsidR="007318A3" w:rsidRPr="00CF27C5" w:rsidRDefault="007318A3" w:rsidP="007318A3">
      <w:pPr>
        <w:rPr>
          <w:b/>
          <w:szCs w:val="18"/>
        </w:rPr>
      </w:pPr>
      <w:r w:rsidRPr="00CF27C5">
        <w:rPr>
          <w:b/>
          <w:szCs w:val="18"/>
        </w:rPr>
        <w:t>Artikel 4.6b. Reisvoorziening minderjarige deelnemer</w:t>
      </w:r>
    </w:p>
    <w:p w:rsidR="007318A3" w:rsidRPr="00CF27C5" w:rsidRDefault="007318A3" w:rsidP="00EA1400">
      <w:pPr>
        <w:rPr>
          <w:szCs w:val="18"/>
        </w:rPr>
      </w:pPr>
      <w:r w:rsidRPr="00CF27C5">
        <w:rPr>
          <w:szCs w:val="18"/>
        </w:rPr>
        <w:t xml:space="preserve">Onverminderd artikel 4.7, eerste en tweede lid, komt een deelnemer die jonger is dan 18 jaren in aanmerking voor een reisvoorziening in de vorm van een prestatiebeurs. </w:t>
      </w:r>
    </w:p>
    <w:p w:rsidR="004619EE" w:rsidRPr="00CF27C5" w:rsidRDefault="004619EE" w:rsidP="00EA1400">
      <w:pPr>
        <w:rPr>
          <w:szCs w:val="18"/>
        </w:rPr>
      </w:pPr>
    </w:p>
    <w:p w:rsidR="00EA1400" w:rsidRPr="00CF27C5" w:rsidRDefault="005B1336" w:rsidP="0097096B">
      <w:pPr>
        <w:rPr>
          <w:szCs w:val="18"/>
        </w:rPr>
      </w:pPr>
      <w:r w:rsidRPr="00CF27C5">
        <w:rPr>
          <w:szCs w:val="18"/>
        </w:rPr>
        <w:t>A</w:t>
      </w:r>
      <w:r w:rsidR="00ED0A30" w:rsidRPr="00CF27C5">
        <w:rPr>
          <w:szCs w:val="18"/>
        </w:rPr>
        <w:t>M</w:t>
      </w:r>
    </w:p>
    <w:p w:rsidR="00EA1400" w:rsidRPr="00CF27C5" w:rsidRDefault="00EA1400" w:rsidP="00EA1400">
      <w:pPr>
        <w:rPr>
          <w:szCs w:val="18"/>
        </w:rPr>
      </w:pPr>
    </w:p>
    <w:p w:rsidR="00140B76" w:rsidRPr="00CF27C5" w:rsidRDefault="00140B76" w:rsidP="00466C1B">
      <w:pPr>
        <w:rPr>
          <w:szCs w:val="18"/>
        </w:rPr>
      </w:pPr>
      <w:r w:rsidRPr="00CF27C5">
        <w:rPr>
          <w:szCs w:val="18"/>
        </w:rPr>
        <w:t>Artikel 4.7 wordt als volgt gewijzigd:</w:t>
      </w:r>
    </w:p>
    <w:p w:rsidR="00140B76" w:rsidRPr="00CF27C5" w:rsidRDefault="00140B76" w:rsidP="00466C1B">
      <w:pPr>
        <w:rPr>
          <w:szCs w:val="18"/>
        </w:rPr>
      </w:pPr>
    </w:p>
    <w:p w:rsidR="00373BF9" w:rsidRPr="00CF27C5" w:rsidRDefault="00373BF9" w:rsidP="00466C1B">
      <w:pPr>
        <w:rPr>
          <w:szCs w:val="18"/>
        </w:rPr>
      </w:pPr>
      <w:r w:rsidRPr="00CF27C5">
        <w:rPr>
          <w:szCs w:val="18"/>
        </w:rPr>
        <w:t>1. In het opschrift wordt “Vorm waarin studiefinanciering wordt verstrekt” vervangen door: Vorm en duur studiefinanciering.</w:t>
      </w:r>
    </w:p>
    <w:p w:rsidR="00566D9E" w:rsidRPr="00CF27C5" w:rsidRDefault="00566D9E" w:rsidP="00466C1B">
      <w:pPr>
        <w:rPr>
          <w:szCs w:val="18"/>
        </w:rPr>
      </w:pPr>
    </w:p>
    <w:p w:rsidR="00140B76" w:rsidRPr="00CF27C5" w:rsidRDefault="00566D9E" w:rsidP="00466C1B">
      <w:pPr>
        <w:rPr>
          <w:szCs w:val="18"/>
        </w:rPr>
      </w:pPr>
      <w:r w:rsidRPr="00CF27C5">
        <w:rPr>
          <w:szCs w:val="18"/>
        </w:rPr>
        <w:t>2</w:t>
      </w:r>
      <w:r w:rsidR="00140B76" w:rsidRPr="00CF27C5">
        <w:rPr>
          <w:szCs w:val="18"/>
        </w:rPr>
        <w:t>. In het eerste lid wordt “Studiefinanciering, met uitzondering van de basislening en de aanvullende lening,” vervangen door “Prestatiebeurs beroepsonderwijs” en vervalt “in de vorm van</w:t>
      </w:r>
      <w:r w:rsidR="004C5D39" w:rsidRPr="00CF27C5">
        <w:rPr>
          <w:szCs w:val="18"/>
        </w:rPr>
        <w:t xml:space="preserve"> een</w:t>
      </w:r>
      <w:r w:rsidR="00140B76" w:rsidRPr="00CF27C5">
        <w:rPr>
          <w:szCs w:val="18"/>
        </w:rPr>
        <w:t xml:space="preserve"> prestatiebeurs”.</w:t>
      </w:r>
    </w:p>
    <w:p w:rsidR="00140B76" w:rsidRPr="00CF27C5" w:rsidRDefault="00140B76" w:rsidP="00466C1B">
      <w:pPr>
        <w:rPr>
          <w:szCs w:val="18"/>
        </w:rPr>
      </w:pPr>
    </w:p>
    <w:p w:rsidR="00140B76" w:rsidRPr="00CF27C5" w:rsidRDefault="00566D9E" w:rsidP="00466C1B">
      <w:pPr>
        <w:rPr>
          <w:szCs w:val="18"/>
        </w:rPr>
      </w:pPr>
      <w:r w:rsidRPr="00CF27C5">
        <w:rPr>
          <w:szCs w:val="18"/>
        </w:rPr>
        <w:lastRenderedPageBreak/>
        <w:t>3</w:t>
      </w:r>
      <w:r w:rsidR="00140B76" w:rsidRPr="00CF27C5">
        <w:rPr>
          <w:szCs w:val="18"/>
        </w:rPr>
        <w:t>. Het tweede lid komt te luiden:</w:t>
      </w:r>
    </w:p>
    <w:p w:rsidR="00140B76" w:rsidRPr="00CF27C5" w:rsidRDefault="00140B76" w:rsidP="00466C1B">
      <w:pPr>
        <w:rPr>
          <w:szCs w:val="18"/>
        </w:rPr>
      </w:pPr>
      <w:r w:rsidRPr="00CF27C5">
        <w:rPr>
          <w:szCs w:val="18"/>
        </w:rPr>
        <w:t>2. Indien een deelnemer een specialistenopleiding volgt en hij 4 jaren prestatiebeurs beroepsonderwijs heeft genoten, wordt aan hem voor die opleiding op aanvraag gedurende ten hoogste 2 jaren prestatiebeurs beroepsonderwijs verstrekt.</w:t>
      </w:r>
    </w:p>
    <w:p w:rsidR="00140B76" w:rsidRPr="00CF27C5" w:rsidRDefault="00140B76" w:rsidP="00466C1B">
      <w:pPr>
        <w:rPr>
          <w:szCs w:val="18"/>
        </w:rPr>
      </w:pPr>
    </w:p>
    <w:p w:rsidR="00140B76" w:rsidRPr="00CF27C5" w:rsidRDefault="00566D9E" w:rsidP="00466C1B">
      <w:pPr>
        <w:rPr>
          <w:szCs w:val="18"/>
        </w:rPr>
      </w:pPr>
      <w:r w:rsidRPr="00CF27C5">
        <w:rPr>
          <w:szCs w:val="18"/>
        </w:rPr>
        <w:t>4</w:t>
      </w:r>
      <w:r w:rsidR="00140B76" w:rsidRPr="00CF27C5">
        <w:rPr>
          <w:szCs w:val="18"/>
        </w:rPr>
        <w:t xml:space="preserve">. </w:t>
      </w:r>
      <w:r w:rsidR="009E73CF" w:rsidRPr="00CF27C5">
        <w:rPr>
          <w:szCs w:val="18"/>
        </w:rPr>
        <w:t xml:space="preserve">Het derde lid vervalt en het </w:t>
      </w:r>
      <w:r w:rsidR="00140B76" w:rsidRPr="00CF27C5">
        <w:rPr>
          <w:szCs w:val="18"/>
        </w:rPr>
        <w:t xml:space="preserve">vierde </w:t>
      </w:r>
      <w:r w:rsidR="003E7A09" w:rsidRPr="00CF27C5">
        <w:rPr>
          <w:szCs w:val="18"/>
        </w:rPr>
        <w:t>lid</w:t>
      </w:r>
      <w:r w:rsidR="00140B76" w:rsidRPr="00CF27C5">
        <w:rPr>
          <w:szCs w:val="18"/>
        </w:rPr>
        <w:t xml:space="preserve"> </w:t>
      </w:r>
      <w:r w:rsidR="009E73CF" w:rsidRPr="00CF27C5">
        <w:rPr>
          <w:szCs w:val="18"/>
        </w:rPr>
        <w:t xml:space="preserve">wordt vernummerd </w:t>
      </w:r>
      <w:r w:rsidR="00140B76" w:rsidRPr="00CF27C5">
        <w:rPr>
          <w:szCs w:val="18"/>
        </w:rPr>
        <w:t xml:space="preserve">tot </w:t>
      </w:r>
      <w:r w:rsidR="009E73CF" w:rsidRPr="00CF27C5">
        <w:rPr>
          <w:szCs w:val="18"/>
        </w:rPr>
        <w:t xml:space="preserve">het </w:t>
      </w:r>
      <w:r w:rsidR="00140B76" w:rsidRPr="00CF27C5">
        <w:rPr>
          <w:szCs w:val="18"/>
        </w:rPr>
        <w:t>derde lid.</w:t>
      </w:r>
    </w:p>
    <w:p w:rsidR="00140B76" w:rsidRPr="00CF27C5" w:rsidRDefault="00140B76" w:rsidP="00466C1B">
      <w:pPr>
        <w:rPr>
          <w:szCs w:val="18"/>
        </w:rPr>
      </w:pPr>
    </w:p>
    <w:p w:rsidR="003F79CC" w:rsidRPr="00CF27C5" w:rsidRDefault="00566D9E" w:rsidP="00466C1B">
      <w:pPr>
        <w:rPr>
          <w:b/>
          <w:szCs w:val="18"/>
        </w:rPr>
      </w:pPr>
      <w:r w:rsidRPr="00CF27C5">
        <w:rPr>
          <w:szCs w:val="18"/>
        </w:rPr>
        <w:t>5</w:t>
      </w:r>
      <w:r w:rsidR="00140B76" w:rsidRPr="00CF27C5">
        <w:rPr>
          <w:szCs w:val="18"/>
        </w:rPr>
        <w:t>.</w:t>
      </w:r>
      <w:r w:rsidR="00BF11D6" w:rsidRPr="00CF27C5">
        <w:rPr>
          <w:szCs w:val="18"/>
        </w:rPr>
        <w:t xml:space="preserve"> </w:t>
      </w:r>
      <w:r w:rsidR="00FD32F9" w:rsidRPr="00CF27C5">
        <w:rPr>
          <w:szCs w:val="18"/>
        </w:rPr>
        <w:t xml:space="preserve">In het derde lid (nieuw) wordt </w:t>
      </w:r>
      <w:r w:rsidR="00BF11D6" w:rsidRPr="00CF27C5">
        <w:rPr>
          <w:szCs w:val="18"/>
        </w:rPr>
        <w:t>“3.1, derde lid” vervangen door</w:t>
      </w:r>
      <w:r w:rsidR="003364BE" w:rsidRPr="00CF27C5">
        <w:rPr>
          <w:szCs w:val="18"/>
        </w:rPr>
        <w:t xml:space="preserve"> “</w:t>
      </w:r>
      <w:r w:rsidR="00BF11D6" w:rsidRPr="00CF27C5">
        <w:rPr>
          <w:szCs w:val="18"/>
        </w:rPr>
        <w:t>3</w:t>
      </w:r>
      <w:r w:rsidR="003A7D06" w:rsidRPr="00CF27C5">
        <w:rPr>
          <w:szCs w:val="18"/>
        </w:rPr>
        <w:t>.1, vierde lid</w:t>
      </w:r>
      <w:r w:rsidR="003364BE" w:rsidRPr="00CF27C5">
        <w:rPr>
          <w:szCs w:val="18"/>
        </w:rPr>
        <w:t>”</w:t>
      </w:r>
      <w:r w:rsidR="003A7D06" w:rsidRPr="00CF27C5">
        <w:rPr>
          <w:szCs w:val="18"/>
        </w:rPr>
        <w:t xml:space="preserve"> en komt de laatste volzin te luiden</w:t>
      </w:r>
      <w:r w:rsidR="00140B76" w:rsidRPr="00CF27C5">
        <w:rPr>
          <w:szCs w:val="18"/>
        </w:rPr>
        <w:t xml:space="preserve">: </w:t>
      </w:r>
      <w:r w:rsidR="001F72E4" w:rsidRPr="00CF27C5">
        <w:rPr>
          <w:szCs w:val="18"/>
        </w:rPr>
        <w:t>Tevens kan gedurende deze 36 maanden een reisvoorziening worden verstrekt in de vorm van een prestatiebeurs, waarbij het aantal maanden dat op grond van artikel 4.6b reisvoorziening is toegekend in mindering wordt gebracht op dit aantal maanden.</w:t>
      </w:r>
    </w:p>
    <w:p w:rsidR="003E7A09" w:rsidRPr="00CF27C5" w:rsidRDefault="003E7A09" w:rsidP="00466C1B">
      <w:pPr>
        <w:rPr>
          <w:szCs w:val="18"/>
        </w:rPr>
      </w:pPr>
    </w:p>
    <w:p w:rsidR="003E7A09" w:rsidRPr="00CF27C5" w:rsidRDefault="00566D9E" w:rsidP="003E7A09">
      <w:pPr>
        <w:rPr>
          <w:szCs w:val="18"/>
        </w:rPr>
      </w:pPr>
      <w:r w:rsidRPr="00CF27C5">
        <w:rPr>
          <w:szCs w:val="18"/>
        </w:rPr>
        <w:t>6</w:t>
      </w:r>
      <w:r w:rsidR="003E7A09" w:rsidRPr="00CF27C5">
        <w:rPr>
          <w:szCs w:val="18"/>
        </w:rPr>
        <w:t>. Het vijfde lid vervalt en het zesde lid wordt vernummerd tot het vierde lid.</w:t>
      </w:r>
    </w:p>
    <w:p w:rsidR="00EA1400" w:rsidRPr="00CF27C5" w:rsidRDefault="00EA1400" w:rsidP="00EA1400">
      <w:pPr>
        <w:rPr>
          <w:szCs w:val="18"/>
        </w:rPr>
      </w:pPr>
    </w:p>
    <w:p w:rsidR="00006C5A" w:rsidRPr="00CF27C5" w:rsidRDefault="00566D9E" w:rsidP="00EA1400">
      <w:pPr>
        <w:rPr>
          <w:szCs w:val="18"/>
        </w:rPr>
      </w:pPr>
      <w:r w:rsidRPr="00CF27C5">
        <w:rPr>
          <w:szCs w:val="18"/>
        </w:rPr>
        <w:t>7</w:t>
      </w:r>
      <w:r w:rsidR="00006C5A" w:rsidRPr="00CF27C5">
        <w:rPr>
          <w:szCs w:val="18"/>
        </w:rPr>
        <w:t xml:space="preserve">. In het vierde lid (nieuw) wordt </w:t>
      </w:r>
      <w:r w:rsidR="00C94BD4" w:rsidRPr="00CF27C5">
        <w:rPr>
          <w:szCs w:val="18"/>
        </w:rPr>
        <w:t>“de periode bedoeld in het vierde lid” vervangen door “de periode bedoeld in het derde lid” en</w:t>
      </w:r>
      <w:r w:rsidR="00006C5A" w:rsidRPr="00CF27C5">
        <w:rPr>
          <w:szCs w:val="18"/>
        </w:rPr>
        <w:t xml:space="preserve"> wordt “het bedrag, bedoeld in artikel 3.5, tweede lid” vervangen door: het bedrag van de toeslag eenoudergezin, bedoeld in artikel 3.18.</w:t>
      </w:r>
    </w:p>
    <w:p w:rsidR="005053DB" w:rsidRPr="00CF27C5" w:rsidRDefault="005053DB">
      <w:pPr>
        <w:spacing w:line="240" w:lineRule="auto"/>
        <w:rPr>
          <w:szCs w:val="18"/>
        </w:rPr>
      </w:pPr>
    </w:p>
    <w:p w:rsidR="00EA1400" w:rsidRPr="00CF27C5" w:rsidRDefault="00ED0A30" w:rsidP="0097096B">
      <w:pPr>
        <w:rPr>
          <w:szCs w:val="18"/>
        </w:rPr>
      </w:pPr>
      <w:r w:rsidRPr="00CF27C5">
        <w:rPr>
          <w:szCs w:val="18"/>
        </w:rPr>
        <w:t>AN</w:t>
      </w:r>
    </w:p>
    <w:p w:rsidR="00EA1400" w:rsidRPr="00CF27C5" w:rsidRDefault="00EA1400" w:rsidP="00EA1400">
      <w:pPr>
        <w:rPr>
          <w:szCs w:val="18"/>
        </w:rPr>
      </w:pPr>
    </w:p>
    <w:p w:rsidR="00140B76" w:rsidRPr="00CF27C5" w:rsidRDefault="00140B76" w:rsidP="00466C1B">
      <w:pPr>
        <w:rPr>
          <w:szCs w:val="18"/>
        </w:rPr>
      </w:pPr>
      <w:r w:rsidRPr="00CF27C5">
        <w:rPr>
          <w:szCs w:val="18"/>
        </w:rPr>
        <w:t>Artikel 4.8 wordt als volgt gewijzigd:</w:t>
      </w:r>
    </w:p>
    <w:p w:rsidR="00140B76" w:rsidRPr="00CF27C5" w:rsidRDefault="00140B76" w:rsidP="00466C1B">
      <w:pPr>
        <w:rPr>
          <w:szCs w:val="18"/>
        </w:rPr>
      </w:pPr>
    </w:p>
    <w:p w:rsidR="00213A55" w:rsidRPr="00CF27C5" w:rsidRDefault="00213A55" w:rsidP="00466C1B">
      <w:pPr>
        <w:rPr>
          <w:szCs w:val="18"/>
        </w:rPr>
      </w:pPr>
      <w:r w:rsidRPr="00CF27C5">
        <w:rPr>
          <w:szCs w:val="18"/>
        </w:rPr>
        <w:t>1. In het opschrift wordt “Vorm waarin reisvoorziening wordt verstrekt” vervangen door: Waarde van de reisvoorziening</w:t>
      </w:r>
      <w:r w:rsidR="00A23300" w:rsidRPr="00CF27C5">
        <w:rPr>
          <w:szCs w:val="18"/>
        </w:rPr>
        <w:t>.</w:t>
      </w:r>
    </w:p>
    <w:p w:rsidR="00A23300" w:rsidRPr="00CF27C5" w:rsidRDefault="00A23300" w:rsidP="00466C1B">
      <w:pPr>
        <w:rPr>
          <w:szCs w:val="18"/>
        </w:rPr>
      </w:pPr>
    </w:p>
    <w:p w:rsidR="00140B76" w:rsidRPr="00CF27C5" w:rsidRDefault="00A23300" w:rsidP="00466C1B">
      <w:pPr>
        <w:rPr>
          <w:szCs w:val="18"/>
        </w:rPr>
      </w:pPr>
      <w:r w:rsidRPr="00CF27C5">
        <w:rPr>
          <w:szCs w:val="18"/>
        </w:rPr>
        <w:t>2</w:t>
      </w:r>
      <w:r w:rsidR="00140B76" w:rsidRPr="00CF27C5">
        <w:rPr>
          <w:szCs w:val="18"/>
        </w:rPr>
        <w:t xml:space="preserve">. </w:t>
      </w:r>
      <w:r w:rsidR="008C7804" w:rsidRPr="00CF27C5">
        <w:rPr>
          <w:szCs w:val="18"/>
        </w:rPr>
        <w:t>Het eerste lid vervalt, o</w:t>
      </w:r>
      <w:r w:rsidR="00140B76" w:rsidRPr="00CF27C5">
        <w:rPr>
          <w:szCs w:val="18"/>
        </w:rPr>
        <w:t>nder vernummering van het tweede en derde lid tot eerste en tweede lid</w:t>
      </w:r>
      <w:r w:rsidR="008C7804" w:rsidRPr="00CF27C5">
        <w:rPr>
          <w:szCs w:val="18"/>
        </w:rPr>
        <w:t>.</w:t>
      </w:r>
    </w:p>
    <w:p w:rsidR="00140B76" w:rsidRPr="00CF27C5" w:rsidRDefault="00140B76" w:rsidP="00466C1B">
      <w:pPr>
        <w:rPr>
          <w:b/>
        </w:rPr>
      </w:pPr>
    </w:p>
    <w:p w:rsidR="00140B76" w:rsidRPr="00CF27C5" w:rsidRDefault="00A23300" w:rsidP="00466C1B">
      <w:pPr>
        <w:rPr>
          <w:szCs w:val="18"/>
        </w:rPr>
      </w:pPr>
      <w:r w:rsidRPr="00CF27C5">
        <w:rPr>
          <w:szCs w:val="18"/>
        </w:rPr>
        <w:t>3</w:t>
      </w:r>
      <w:r w:rsidR="00140B76" w:rsidRPr="00CF27C5">
        <w:rPr>
          <w:szCs w:val="18"/>
        </w:rPr>
        <w:t>. In het eerste lid (nieuw) en tweede lid (nieuw) wordt “prestatiebeurs” telkens vervangen door: prestatiebeurs beroepsonderwijs.</w:t>
      </w:r>
    </w:p>
    <w:p w:rsidR="00EA1400" w:rsidRPr="00CF27C5" w:rsidRDefault="00EA1400" w:rsidP="00EA1400">
      <w:pPr>
        <w:rPr>
          <w:szCs w:val="18"/>
        </w:rPr>
      </w:pPr>
    </w:p>
    <w:p w:rsidR="00EA1400" w:rsidRPr="00CF27C5" w:rsidRDefault="00023FBC" w:rsidP="0097096B">
      <w:pPr>
        <w:rPr>
          <w:szCs w:val="18"/>
        </w:rPr>
      </w:pPr>
      <w:r w:rsidRPr="00CF27C5">
        <w:rPr>
          <w:szCs w:val="18"/>
        </w:rPr>
        <w:t>AO</w:t>
      </w:r>
    </w:p>
    <w:p w:rsidR="00EA1400" w:rsidRPr="00CF27C5" w:rsidRDefault="00EA1400" w:rsidP="00EA1400">
      <w:pPr>
        <w:rPr>
          <w:szCs w:val="18"/>
        </w:rPr>
      </w:pPr>
    </w:p>
    <w:p w:rsidR="00140B76" w:rsidRPr="00CF27C5" w:rsidRDefault="00140B76" w:rsidP="00466C1B">
      <w:pPr>
        <w:rPr>
          <w:szCs w:val="18"/>
        </w:rPr>
      </w:pPr>
      <w:r w:rsidRPr="00CF27C5">
        <w:rPr>
          <w:szCs w:val="18"/>
        </w:rPr>
        <w:t>In artikel 4.9 wordt “prestatiebeurs is toegekend voor het volgen van een opleiding niveau 3 of 4” vervangen door: prestatiebeurs beroepsonderwijs is toegekend.</w:t>
      </w:r>
    </w:p>
    <w:p w:rsidR="00140B76" w:rsidRPr="00CF27C5" w:rsidRDefault="00140B76" w:rsidP="00466C1B">
      <w:pPr>
        <w:rPr>
          <w:szCs w:val="18"/>
        </w:rPr>
      </w:pPr>
    </w:p>
    <w:p w:rsidR="00140B76" w:rsidRPr="00CF27C5" w:rsidRDefault="00023FBC" w:rsidP="0097096B">
      <w:pPr>
        <w:rPr>
          <w:szCs w:val="18"/>
        </w:rPr>
      </w:pPr>
      <w:r w:rsidRPr="00CF27C5">
        <w:rPr>
          <w:szCs w:val="18"/>
        </w:rPr>
        <w:t>AP</w:t>
      </w:r>
    </w:p>
    <w:p w:rsidR="00586621" w:rsidRPr="00CF27C5" w:rsidRDefault="00586621" w:rsidP="00586621">
      <w:pPr>
        <w:rPr>
          <w:szCs w:val="18"/>
        </w:rPr>
      </w:pPr>
    </w:p>
    <w:p w:rsidR="00140B76" w:rsidRPr="00CF27C5" w:rsidRDefault="00140B76" w:rsidP="00466C1B">
      <w:pPr>
        <w:rPr>
          <w:szCs w:val="18"/>
        </w:rPr>
      </w:pPr>
      <w:r w:rsidRPr="00CF27C5">
        <w:rPr>
          <w:szCs w:val="18"/>
        </w:rPr>
        <w:t>In de artikelen 4.10</w:t>
      </w:r>
      <w:r w:rsidR="009839A9" w:rsidRPr="00CF27C5">
        <w:rPr>
          <w:szCs w:val="18"/>
        </w:rPr>
        <w:t xml:space="preserve"> en 4.11, het opschrift en de tekst van artikel 4.12, en</w:t>
      </w:r>
      <w:r w:rsidR="008A71F2" w:rsidRPr="00CF27C5">
        <w:rPr>
          <w:szCs w:val="18"/>
        </w:rPr>
        <w:t xml:space="preserve"> in</w:t>
      </w:r>
      <w:r w:rsidR="009839A9" w:rsidRPr="00CF27C5">
        <w:rPr>
          <w:szCs w:val="18"/>
        </w:rPr>
        <w:t xml:space="preserve"> artikel</w:t>
      </w:r>
      <w:r w:rsidRPr="00CF27C5">
        <w:rPr>
          <w:szCs w:val="18"/>
        </w:rPr>
        <w:t xml:space="preserve"> 4.1</w:t>
      </w:r>
      <w:r w:rsidR="00F64706" w:rsidRPr="00CF27C5">
        <w:rPr>
          <w:szCs w:val="18"/>
        </w:rPr>
        <w:t>3</w:t>
      </w:r>
      <w:r w:rsidRPr="00CF27C5">
        <w:rPr>
          <w:szCs w:val="18"/>
        </w:rPr>
        <w:t xml:space="preserve"> wordt “prestatiebeurs” telkens vervangen door</w:t>
      </w:r>
      <w:r w:rsidR="006723F4" w:rsidRPr="00CF27C5">
        <w:rPr>
          <w:szCs w:val="18"/>
        </w:rPr>
        <w:t>:</w:t>
      </w:r>
      <w:r w:rsidRPr="00CF27C5">
        <w:rPr>
          <w:szCs w:val="18"/>
        </w:rPr>
        <w:t xml:space="preserve"> prestatiebeurs beroepsonderwijs</w:t>
      </w:r>
      <w:r w:rsidR="003F79CC" w:rsidRPr="00CF27C5">
        <w:rPr>
          <w:szCs w:val="18"/>
        </w:rPr>
        <w:t>.</w:t>
      </w:r>
    </w:p>
    <w:p w:rsidR="00140B76" w:rsidRPr="00CF27C5" w:rsidRDefault="00140B76" w:rsidP="00466C1B">
      <w:pPr>
        <w:rPr>
          <w:szCs w:val="18"/>
        </w:rPr>
      </w:pPr>
    </w:p>
    <w:p w:rsidR="00041B9A" w:rsidRPr="00CF27C5" w:rsidRDefault="00023FBC" w:rsidP="0097096B">
      <w:pPr>
        <w:rPr>
          <w:szCs w:val="18"/>
        </w:rPr>
      </w:pPr>
      <w:r w:rsidRPr="00CF27C5">
        <w:rPr>
          <w:szCs w:val="18"/>
        </w:rPr>
        <w:t>AQ</w:t>
      </w:r>
    </w:p>
    <w:p w:rsidR="00752E96" w:rsidRPr="00CF27C5" w:rsidRDefault="00752E96" w:rsidP="006F6E51">
      <w:pPr>
        <w:rPr>
          <w:szCs w:val="18"/>
        </w:rPr>
      </w:pPr>
    </w:p>
    <w:p w:rsidR="006F6E51" w:rsidRPr="00CF27C5" w:rsidRDefault="006F6E51" w:rsidP="006F6E51">
      <w:pPr>
        <w:rPr>
          <w:szCs w:val="18"/>
        </w:rPr>
      </w:pPr>
      <w:r w:rsidRPr="00CF27C5">
        <w:rPr>
          <w:szCs w:val="18"/>
        </w:rPr>
        <w:t>Artikel 4.14</w:t>
      </w:r>
      <w:r w:rsidR="00E435F4" w:rsidRPr="00CF27C5">
        <w:rPr>
          <w:szCs w:val="18"/>
        </w:rPr>
        <w:t>, derde lid,</w:t>
      </w:r>
      <w:r w:rsidRPr="00CF27C5">
        <w:rPr>
          <w:szCs w:val="18"/>
        </w:rPr>
        <w:t xml:space="preserve"> wordt als volgt gewijzigd:</w:t>
      </w:r>
    </w:p>
    <w:p w:rsidR="006F6E51" w:rsidRPr="00CF27C5" w:rsidRDefault="006F6E51" w:rsidP="006F6E51">
      <w:pPr>
        <w:rPr>
          <w:szCs w:val="18"/>
        </w:rPr>
      </w:pPr>
    </w:p>
    <w:p w:rsidR="006F6E51" w:rsidRPr="00CF27C5" w:rsidRDefault="006F6E51" w:rsidP="00223E3E">
      <w:pPr>
        <w:rPr>
          <w:szCs w:val="18"/>
        </w:rPr>
      </w:pPr>
      <w:r w:rsidRPr="00CF27C5">
        <w:rPr>
          <w:szCs w:val="18"/>
        </w:rPr>
        <w:t>1</w:t>
      </w:r>
      <w:r w:rsidR="00752E96" w:rsidRPr="00CF27C5">
        <w:rPr>
          <w:szCs w:val="18"/>
        </w:rPr>
        <w:t>.</w:t>
      </w:r>
      <w:r w:rsidRPr="00CF27C5">
        <w:rPr>
          <w:szCs w:val="18"/>
        </w:rPr>
        <w:t xml:space="preserve"> </w:t>
      </w:r>
      <w:r w:rsidR="00BB42DD" w:rsidRPr="00CF27C5">
        <w:rPr>
          <w:szCs w:val="18"/>
        </w:rPr>
        <w:t xml:space="preserve">De zinsnede </w:t>
      </w:r>
      <w:r w:rsidR="00223E3E" w:rsidRPr="00CF27C5">
        <w:rPr>
          <w:szCs w:val="18"/>
        </w:rPr>
        <w:t xml:space="preserve">“Indien een deelnemer niet in staat is” </w:t>
      </w:r>
      <w:r w:rsidR="00E435F4" w:rsidRPr="00CF27C5">
        <w:rPr>
          <w:szCs w:val="18"/>
        </w:rPr>
        <w:t xml:space="preserve">wordt </w:t>
      </w:r>
      <w:r w:rsidR="00223E3E" w:rsidRPr="00CF27C5">
        <w:rPr>
          <w:szCs w:val="18"/>
        </w:rPr>
        <w:t>vervangen door</w:t>
      </w:r>
      <w:r w:rsidRPr="00CF27C5">
        <w:rPr>
          <w:szCs w:val="18"/>
        </w:rPr>
        <w:t xml:space="preserve">: </w:t>
      </w:r>
      <w:r w:rsidR="00223E3E" w:rsidRPr="00CF27C5">
        <w:rPr>
          <w:szCs w:val="18"/>
        </w:rPr>
        <w:t>Indien een deelnemer als direct gevolg van bijzondere omstandigheden van structurele aard niet in staat is</w:t>
      </w:r>
      <w:r w:rsidRPr="00CF27C5">
        <w:rPr>
          <w:szCs w:val="18"/>
        </w:rPr>
        <w:t>.</w:t>
      </w:r>
    </w:p>
    <w:p w:rsidR="006F6E51" w:rsidRPr="00CF27C5" w:rsidRDefault="006F6E51" w:rsidP="00223E3E">
      <w:pPr>
        <w:rPr>
          <w:szCs w:val="18"/>
        </w:rPr>
      </w:pPr>
    </w:p>
    <w:p w:rsidR="00223E3E" w:rsidRPr="00CF27C5" w:rsidRDefault="006F6E51" w:rsidP="00223E3E">
      <w:pPr>
        <w:rPr>
          <w:szCs w:val="18"/>
        </w:rPr>
      </w:pPr>
      <w:r w:rsidRPr="00CF27C5">
        <w:rPr>
          <w:szCs w:val="18"/>
        </w:rPr>
        <w:lastRenderedPageBreak/>
        <w:t>2.</w:t>
      </w:r>
      <w:r w:rsidR="00223E3E" w:rsidRPr="00CF27C5">
        <w:rPr>
          <w:szCs w:val="18"/>
        </w:rPr>
        <w:t xml:space="preserve"> </w:t>
      </w:r>
      <w:r w:rsidR="00BB42DD" w:rsidRPr="00CF27C5">
        <w:rPr>
          <w:szCs w:val="18"/>
        </w:rPr>
        <w:t xml:space="preserve">De zinsnede </w:t>
      </w:r>
      <w:r w:rsidR="00223E3E" w:rsidRPr="00CF27C5">
        <w:rPr>
          <w:szCs w:val="18"/>
        </w:rPr>
        <w:t xml:space="preserve">“prestatiebeurs” </w:t>
      </w:r>
      <w:r w:rsidR="00E435F4" w:rsidRPr="00CF27C5">
        <w:rPr>
          <w:szCs w:val="18"/>
        </w:rPr>
        <w:t xml:space="preserve">wordt </w:t>
      </w:r>
      <w:r w:rsidR="00223E3E" w:rsidRPr="00CF27C5">
        <w:rPr>
          <w:szCs w:val="18"/>
        </w:rPr>
        <w:t>vervangen door: prestatiebeurs beroepsonderwijs.</w:t>
      </w:r>
    </w:p>
    <w:p w:rsidR="000923DE" w:rsidRPr="00CF27C5" w:rsidRDefault="000923DE" w:rsidP="000923DE">
      <w:pPr>
        <w:ind w:left="360"/>
        <w:rPr>
          <w:szCs w:val="18"/>
        </w:rPr>
      </w:pPr>
    </w:p>
    <w:p w:rsidR="00041B9A" w:rsidRPr="00CF27C5" w:rsidRDefault="00023FBC" w:rsidP="0097096B">
      <w:pPr>
        <w:rPr>
          <w:szCs w:val="18"/>
        </w:rPr>
      </w:pPr>
      <w:r w:rsidRPr="00CF27C5">
        <w:rPr>
          <w:szCs w:val="18"/>
        </w:rPr>
        <w:t>AR</w:t>
      </w:r>
    </w:p>
    <w:p w:rsidR="00223E3E" w:rsidRPr="00CF27C5" w:rsidRDefault="00223E3E" w:rsidP="00223E3E">
      <w:pPr>
        <w:rPr>
          <w:szCs w:val="18"/>
        </w:rPr>
      </w:pPr>
    </w:p>
    <w:p w:rsidR="00041B9A" w:rsidRPr="00CF27C5" w:rsidRDefault="00041B9A" w:rsidP="00466C1B">
      <w:pPr>
        <w:rPr>
          <w:szCs w:val="18"/>
        </w:rPr>
      </w:pPr>
      <w:r w:rsidRPr="00CF27C5">
        <w:rPr>
          <w:szCs w:val="18"/>
        </w:rPr>
        <w:t>In artikel 4.15 wordt “een prestatiebeurs” vervangen door: de prestatiebeurs beroepsonderwijs.</w:t>
      </w:r>
    </w:p>
    <w:p w:rsidR="00041B9A" w:rsidRPr="00CF27C5" w:rsidRDefault="00041B9A" w:rsidP="00466C1B">
      <w:pPr>
        <w:rPr>
          <w:szCs w:val="18"/>
        </w:rPr>
      </w:pPr>
    </w:p>
    <w:p w:rsidR="00140B76" w:rsidRPr="00CF27C5" w:rsidRDefault="00023FBC" w:rsidP="0097096B">
      <w:pPr>
        <w:rPr>
          <w:szCs w:val="18"/>
        </w:rPr>
      </w:pPr>
      <w:r w:rsidRPr="00CF27C5">
        <w:rPr>
          <w:szCs w:val="18"/>
        </w:rPr>
        <w:t>AS</w:t>
      </w:r>
    </w:p>
    <w:p w:rsidR="00214BA6" w:rsidRPr="00CF27C5" w:rsidRDefault="00214BA6" w:rsidP="00214BA6">
      <w:pPr>
        <w:rPr>
          <w:szCs w:val="18"/>
        </w:rPr>
      </w:pPr>
    </w:p>
    <w:p w:rsidR="00214BA6" w:rsidRPr="00CF27C5" w:rsidRDefault="00214BA6" w:rsidP="00214BA6">
      <w:pPr>
        <w:rPr>
          <w:szCs w:val="18"/>
        </w:rPr>
      </w:pPr>
      <w:r w:rsidRPr="00CF27C5">
        <w:rPr>
          <w:szCs w:val="18"/>
        </w:rPr>
        <w:t>Artikel 4.18 wordt als volgt gewijzigd:</w:t>
      </w:r>
    </w:p>
    <w:p w:rsidR="00214BA6" w:rsidRPr="00CF27C5" w:rsidRDefault="00214BA6" w:rsidP="00214BA6">
      <w:pPr>
        <w:rPr>
          <w:szCs w:val="18"/>
        </w:rPr>
      </w:pPr>
    </w:p>
    <w:p w:rsidR="00214BA6" w:rsidRPr="00CF27C5" w:rsidRDefault="00214BA6" w:rsidP="00214BA6">
      <w:pPr>
        <w:rPr>
          <w:szCs w:val="18"/>
        </w:rPr>
      </w:pPr>
      <w:r w:rsidRPr="00CF27C5">
        <w:rPr>
          <w:szCs w:val="18"/>
        </w:rPr>
        <w:t>1. In het tweede lid</w:t>
      </w:r>
      <w:r w:rsidR="00AD563B" w:rsidRPr="00CF27C5">
        <w:rPr>
          <w:szCs w:val="18"/>
        </w:rPr>
        <w:t xml:space="preserve"> wordt “3.1, derde lid” vervangen door</w:t>
      </w:r>
      <w:r w:rsidR="003364BE" w:rsidRPr="00CF27C5">
        <w:rPr>
          <w:szCs w:val="18"/>
        </w:rPr>
        <w:t xml:space="preserve"> “</w:t>
      </w:r>
      <w:r w:rsidR="00AD563B" w:rsidRPr="00CF27C5">
        <w:rPr>
          <w:szCs w:val="18"/>
        </w:rPr>
        <w:t>3.1, vierde lid</w:t>
      </w:r>
      <w:r w:rsidR="003364BE" w:rsidRPr="00CF27C5">
        <w:rPr>
          <w:szCs w:val="18"/>
        </w:rPr>
        <w:t>”</w:t>
      </w:r>
      <w:r w:rsidR="00AD563B" w:rsidRPr="00CF27C5">
        <w:rPr>
          <w:szCs w:val="18"/>
        </w:rPr>
        <w:t xml:space="preserve"> en </w:t>
      </w:r>
      <w:r w:rsidRPr="00CF27C5">
        <w:rPr>
          <w:szCs w:val="18"/>
        </w:rPr>
        <w:t>komt de laatste volzin te luiden: Tevens kan gedurende deze 36 maanden een reisvoorziening worden verstrekt</w:t>
      </w:r>
      <w:r w:rsidR="00900A2C" w:rsidRPr="00CF27C5">
        <w:rPr>
          <w:szCs w:val="18"/>
        </w:rPr>
        <w:t xml:space="preserve"> in de vorm van een gift</w:t>
      </w:r>
      <w:r w:rsidRPr="00CF27C5">
        <w:rPr>
          <w:szCs w:val="18"/>
        </w:rPr>
        <w:t>.</w:t>
      </w:r>
    </w:p>
    <w:p w:rsidR="00214BA6" w:rsidRPr="00CF27C5" w:rsidRDefault="00214BA6" w:rsidP="00214BA6">
      <w:pPr>
        <w:rPr>
          <w:szCs w:val="18"/>
        </w:rPr>
      </w:pPr>
    </w:p>
    <w:p w:rsidR="00214BA6" w:rsidRPr="00CF27C5" w:rsidRDefault="00214BA6" w:rsidP="00304083">
      <w:pPr>
        <w:spacing w:line="240" w:lineRule="auto"/>
        <w:rPr>
          <w:szCs w:val="18"/>
        </w:rPr>
      </w:pPr>
      <w:r w:rsidRPr="00CF27C5">
        <w:rPr>
          <w:szCs w:val="18"/>
        </w:rPr>
        <w:t>2. Er wordt een lid toegevoegd, luidende:</w:t>
      </w:r>
    </w:p>
    <w:p w:rsidR="00214BA6" w:rsidRPr="00CF27C5" w:rsidRDefault="00214BA6" w:rsidP="00214BA6">
      <w:pPr>
        <w:rPr>
          <w:szCs w:val="18"/>
        </w:rPr>
      </w:pPr>
      <w:r w:rsidRPr="00CF27C5">
        <w:rPr>
          <w:szCs w:val="18"/>
        </w:rPr>
        <w:t>3. Op aanvraag kan een deelnemer als bedoeld in artikel 3.5</w:t>
      </w:r>
      <w:r w:rsidR="003A2C94" w:rsidRPr="00CF27C5">
        <w:rPr>
          <w:szCs w:val="18"/>
        </w:rPr>
        <w:t>,</w:t>
      </w:r>
      <w:r w:rsidRPr="00CF27C5">
        <w:rPr>
          <w:szCs w:val="18"/>
        </w:rPr>
        <w:t xml:space="preserve"> gedurende de periode, bedoeld in het tweede lid, tevens in aanmerking komen voor een lening ter grootte van het bedrag</w:t>
      </w:r>
      <w:r w:rsidR="00006C5A" w:rsidRPr="00CF27C5">
        <w:rPr>
          <w:szCs w:val="18"/>
        </w:rPr>
        <w:t xml:space="preserve"> van de toeslag eenoudergezin</w:t>
      </w:r>
      <w:r w:rsidRPr="00CF27C5">
        <w:rPr>
          <w:szCs w:val="18"/>
        </w:rPr>
        <w:t xml:space="preserve">, bedoeld in artikel </w:t>
      </w:r>
      <w:r w:rsidR="00006C5A" w:rsidRPr="00CF27C5">
        <w:rPr>
          <w:szCs w:val="18"/>
        </w:rPr>
        <w:t>3.18</w:t>
      </w:r>
      <w:r w:rsidRPr="00CF27C5">
        <w:rPr>
          <w:szCs w:val="18"/>
        </w:rPr>
        <w:t>.</w:t>
      </w:r>
    </w:p>
    <w:p w:rsidR="003F79CC" w:rsidRPr="00CF27C5" w:rsidRDefault="003F79CC" w:rsidP="00214BA6">
      <w:pPr>
        <w:rPr>
          <w:szCs w:val="18"/>
        </w:rPr>
      </w:pPr>
    </w:p>
    <w:p w:rsidR="006F5E85" w:rsidRPr="00CF27C5" w:rsidRDefault="00023FBC" w:rsidP="00214BA6">
      <w:pPr>
        <w:rPr>
          <w:szCs w:val="18"/>
        </w:rPr>
      </w:pPr>
      <w:r w:rsidRPr="00CF27C5">
        <w:rPr>
          <w:szCs w:val="18"/>
        </w:rPr>
        <w:t>AT</w:t>
      </w:r>
    </w:p>
    <w:p w:rsidR="006F5E85" w:rsidRPr="00CF27C5" w:rsidRDefault="006F5E85" w:rsidP="00214BA6">
      <w:pPr>
        <w:rPr>
          <w:szCs w:val="18"/>
        </w:rPr>
      </w:pPr>
    </w:p>
    <w:p w:rsidR="006F5E85" w:rsidRPr="00CF27C5" w:rsidRDefault="006F5E85" w:rsidP="00214BA6">
      <w:pPr>
        <w:rPr>
          <w:szCs w:val="18"/>
        </w:rPr>
      </w:pPr>
      <w:r w:rsidRPr="00CF27C5">
        <w:rPr>
          <w:szCs w:val="18"/>
        </w:rPr>
        <w:t>In artikel 4.21, eerste lid</w:t>
      </w:r>
      <w:r w:rsidR="008D1BE5" w:rsidRPr="00CF27C5">
        <w:rPr>
          <w:szCs w:val="18"/>
        </w:rPr>
        <w:t xml:space="preserve">, wordt </w:t>
      </w:r>
      <w:r w:rsidR="00EA28D1" w:rsidRPr="00CF27C5">
        <w:rPr>
          <w:szCs w:val="18"/>
        </w:rPr>
        <w:t>na ‘De artikelen’</w:t>
      </w:r>
      <w:r w:rsidR="008D1BE5" w:rsidRPr="00CF27C5">
        <w:rPr>
          <w:szCs w:val="18"/>
        </w:rPr>
        <w:t xml:space="preserve"> ingevoegd: 4.6b</w:t>
      </w:r>
      <w:r w:rsidR="00DE09E1" w:rsidRPr="00CF27C5">
        <w:rPr>
          <w:szCs w:val="18"/>
        </w:rPr>
        <w:t>,</w:t>
      </w:r>
      <w:r w:rsidR="008D1BE5" w:rsidRPr="00CF27C5">
        <w:rPr>
          <w:szCs w:val="18"/>
        </w:rPr>
        <w:t>.</w:t>
      </w:r>
    </w:p>
    <w:p w:rsidR="008D1BE5" w:rsidRPr="00CF27C5" w:rsidRDefault="008D1BE5" w:rsidP="00214BA6">
      <w:pPr>
        <w:rPr>
          <w:szCs w:val="18"/>
        </w:rPr>
      </w:pPr>
    </w:p>
    <w:p w:rsidR="00140B76" w:rsidRPr="00CF27C5" w:rsidRDefault="00836AE5" w:rsidP="0097096B">
      <w:pPr>
        <w:rPr>
          <w:szCs w:val="18"/>
        </w:rPr>
      </w:pPr>
      <w:r w:rsidRPr="00CF27C5">
        <w:rPr>
          <w:szCs w:val="18"/>
        </w:rPr>
        <w:t>AU</w:t>
      </w:r>
    </w:p>
    <w:p w:rsidR="00140B76" w:rsidRPr="00CF27C5" w:rsidRDefault="00140B76" w:rsidP="00140B76">
      <w:pPr>
        <w:rPr>
          <w:szCs w:val="18"/>
        </w:rPr>
      </w:pPr>
    </w:p>
    <w:p w:rsidR="00140B76" w:rsidRPr="00CF27C5" w:rsidRDefault="00140B76" w:rsidP="00140B76">
      <w:pPr>
        <w:rPr>
          <w:szCs w:val="18"/>
        </w:rPr>
      </w:pPr>
      <w:r w:rsidRPr="00CF27C5">
        <w:rPr>
          <w:szCs w:val="18"/>
        </w:rPr>
        <w:t>In artikel 4.22, eerste lid, wordt “prestatiebeurs” vervangen door: prestatiebeurs beroepsonderwijs.</w:t>
      </w:r>
    </w:p>
    <w:p w:rsidR="00140B76" w:rsidRPr="00CF27C5" w:rsidRDefault="00140B76" w:rsidP="00466C1B">
      <w:pPr>
        <w:rPr>
          <w:szCs w:val="18"/>
        </w:rPr>
      </w:pPr>
    </w:p>
    <w:p w:rsidR="008416D2" w:rsidRPr="00CF27C5" w:rsidRDefault="00836AE5" w:rsidP="0097096B">
      <w:pPr>
        <w:rPr>
          <w:szCs w:val="18"/>
        </w:rPr>
      </w:pPr>
      <w:r w:rsidRPr="00CF27C5">
        <w:rPr>
          <w:szCs w:val="18"/>
        </w:rPr>
        <w:t>AV</w:t>
      </w:r>
    </w:p>
    <w:p w:rsidR="001E1E75" w:rsidRPr="00CF27C5" w:rsidRDefault="001E1E75" w:rsidP="00466C1B">
      <w:pPr>
        <w:rPr>
          <w:szCs w:val="18"/>
        </w:rPr>
      </w:pPr>
    </w:p>
    <w:p w:rsidR="008416D2" w:rsidRPr="00CF27C5" w:rsidRDefault="000B790B" w:rsidP="000B790B">
      <w:pPr>
        <w:rPr>
          <w:szCs w:val="18"/>
        </w:rPr>
      </w:pPr>
      <w:r w:rsidRPr="00CF27C5">
        <w:rPr>
          <w:szCs w:val="18"/>
        </w:rPr>
        <w:t xml:space="preserve">In het opschrift van </w:t>
      </w:r>
      <w:r w:rsidR="008416D2" w:rsidRPr="00CF27C5">
        <w:rPr>
          <w:szCs w:val="18"/>
        </w:rPr>
        <w:t xml:space="preserve">hoofdstuk 5 </w:t>
      </w:r>
      <w:r w:rsidRPr="00CF27C5">
        <w:rPr>
          <w:szCs w:val="18"/>
        </w:rPr>
        <w:t>vervalt “; prestatiebeurs”.</w:t>
      </w:r>
    </w:p>
    <w:p w:rsidR="00492950" w:rsidRPr="00CF27C5" w:rsidRDefault="00492950" w:rsidP="000B790B">
      <w:pPr>
        <w:rPr>
          <w:szCs w:val="18"/>
        </w:rPr>
      </w:pPr>
    </w:p>
    <w:p w:rsidR="00466C1B" w:rsidRPr="00CF27C5" w:rsidRDefault="00836AE5" w:rsidP="0097096B">
      <w:pPr>
        <w:rPr>
          <w:szCs w:val="18"/>
        </w:rPr>
      </w:pPr>
      <w:r w:rsidRPr="00CF27C5">
        <w:rPr>
          <w:szCs w:val="18"/>
        </w:rPr>
        <w:t>AW</w:t>
      </w:r>
    </w:p>
    <w:p w:rsidR="00492950" w:rsidRPr="00CF27C5" w:rsidRDefault="00492950" w:rsidP="00492950">
      <w:pPr>
        <w:rPr>
          <w:szCs w:val="18"/>
        </w:rPr>
      </w:pPr>
    </w:p>
    <w:p w:rsidR="00B831AE" w:rsidRPr="00CF27C5" w:rsidRDefault="00B831AE" w:rsidP="00B831AE">
      <w:pPr>
        <w:rPr>
          <w:szCs w:val="18"/>
        </w:rPr>
      </w:pPr>
      <w:r w:rsidRPr="00CF27C5">
        <w:rPr>
          <w:szCs w:val="18"/>
        </w:rPr>
        <w:t>Artikel 5.1 komt te luiden:</w:t>
      </w:r>
    </w:p>
    <w:p w:rsidR="00B831AE" w:rsidRPr="00CF27C5" w:rsidRDefault="00B831AE" w:rsidP="00B831AE">
      <w:pPr>
        <w:rPr>
          <w:b/>
          <w:szCs w:val="18"/>
        </w:rPr>
      </w:pPr>
      <w:r w:rsidRPr="00CF27C5">
        <w:rPr>
          <w:b/>
          <w:szCs w:val="18"/>
        </w:rPr>
        <w:t>Artikel 5.1. Prestatiebeurs hoger onderwijs</w:t>
      </w:r>
    </w:p>
    <w:p w:rsidR="00B831AE" w:rsidRPr="00CF27C5" w:rsidRDefault="00B831AE" w:rsidP="00B831AE">
      <w:pPr>
        <w:rPr>
          <w:szCs w:val="18"/>
        </w:rPr>
      </w:pPr>
      <w:r w:rsidRPr="00CF27C5">
        <w:rPr>
          <w:szCs w:val="18"/>
        </w:rPr>
        <w:t>Een student komt</w:t>
      </w:r>
      <w:r w:rsidR="001E08D6" w:rsidRPr="00CF27C5">
        <w:rPr>
          <w:szCs w:val="18"/>
        </w:rPr>
        <w:t xml:space="preserve"> voor zover wordt voldaan aan de van toepassing zijnde voorwaarden</w:t>
      </w:r>
      <w:r w:rsidRPr="00CF27C5">
        <w:rPr>
          <w:szCs w:val="18"/>
        </w:rPr>
        <w:t xml:space="preserve"> in aanmerking voor studiefinanciering in de vorm van een prestatiebeurs, inhoudende:</w:t>
      </w:r>
    </w:p>
    <w:p w:rsidR="00B831AE" w:rsidRPr="00CF27C5" w:rsidRDefault="00B831AE" w:rsidP="00B831AE">
      <w:pPr>
        <w:rPr>
          <w:szCs w:val="18"/>
        </w:rPr>
      </w:pPr>
      <w:r w:rsidRPr="00CF27C5">
        <w:rPr>
          <w:szCs w:val="18"/>
        </w:rPr>
        <w:t>a. een aanvullende beurs,</w:t>
      </w:r>
      <w:r w:rsidR="00BC36F3" w:rsidRPr="00CF27C5">
        <w:rPr>
          <w:szCs w:val="18"/>
        </w:rPr>
        <w:t>;</w:t>
      </w:r>
    </w:p>
    <w:p w:rsidR="00B831AE" w:rsidRPr="00CF27C5" w:rsidRDefault="00B831AE" w:rsidP="00B831AE">
      <w:pPr>
        <w:rPr>
          <w:szCs w:val="18"/>
        </w:rPr>
      </w:pPr>
      <w:r w:rsidRPr="00CF27C5">
        <w:rPr>
          <w:szCs w:val="18"/>
        </w:rPr>
        <w:t>b. een reisvoorziening</w:t>
      </w:r>
      <w:r w:rsidR="00BC36F3" w:rsidRPr="00CF27C5">
        <w:rPr>
          <w:szCs w:val="18"/>
        </w:rPr>
        <w:t>;</w:t>
      </w:r>
      <w:r w:rsidRPr="00CF27C5">
        <w:rPr>
          <w:szCs w:val="18"/>
        </w:rPr>
        <w:t xml:space="preserve"> en </w:t>
      </w:r>
    </w:p>
    <w:p w:rsidR="00B831AE" w:rsidRPr="00CF27C5" w:rsidRDefault="00B831AE" w:rsidP="00B831AE">
      <w:pPr>
        <w:rPr>
          <w:szCs w:val="18"/>
        </w:rPr>
      </w:pPr>
      <w:r w:rsidRPr="00CF27C5">
        <w:rPr>
          <w:szCs w:val="18"/>
        </w:rPr>
        <w:t>c. een toeslag eenoudergezin.</w:t>
      </w:r>
    </w:p>
    <w:p w:rsidR="00163A5D" w:rsidRPr="00CF27C5" w:rsidRDefault="00163A5D" w:rsidP="00492950">
      <w:pPr>
        <w:rPr>
          <w:szCs w:val="18"/>
        </w:rPr>
      </w:pPr>
    </w:p>
    <w:p w:rsidR="00492950" w:rsidRPr="00CF27C5" w:rsidRDefault="00836AE5" w:rsidP="0097096B">
      <w:pPr>
        <w:rPr>
          <w:szCs w:val="18"/>
        </w:rPr>
      </w:pPr>
      <w:r w:rsidRPr="00CF27C5">
        <w:rPr>
          <w:szCs w:val="18"/>
        </w:rPr>
        <w:t>AX</w:t>
      </w:r>
    </w:p>
    <w:p w:rsidR="00A61015" w:rsidRPr="00CF27C5" w:rsidRDefault="00A61015" w:rsidP="00A61015">
      <w:pPr>
        <w:rPr>
          <w:szCs w:val="18"/>
        </w:rPr>
      </w:pPr>
    </w:p>
    <w:p w:rsidR="00A61015" w:rsidRPr="00CF27C5" w:rsidRDefault="00A61015" w:rsidP="00A61015">
      <w:pPr>
        <w:rPr>
          <w:szCs w:val="18"/>
        </w:rPr>
      </w:pPr>
      <w:r w:rsidRPr="00CF27C5">
        <w:rPr>
          <w:szCs w:val="18"/>
        </w:rPr>
        <w:t>Artikel 5.2 wordt vervangen door vier artikelen, luidende:</w:t>
      </w:r>
    </w:p>
    <w:p w:rsidR="00A61015" w:rsidRPr="00CF27C5" w:rsidRDefault="00A61015" w:rsidP="00A61015">
      <w:pPr>
        <w:rPr>
          <w:szCs w:val="18"/>
        </w:rPr>
      </w:pPr>
    </w:p>
    <w:p w:rsidR="00A61015" w:rsidRPr="00CF27C5" w:rsidRDefault="00A61015" w:rsidP="00A61015">
      <w:pPr>
        <w:rPr>
          <w:b/>
          <w:szCs w:val="18"/>
        </w:rPr>
      </w:pPr>
      <w:r w:rsidRPr="00CF27C5">
        <w:rPr>
          <w:b/>
          <w:szCs w:val="18"/>
        </w:rPr>
        <w:t>Artikel 5.2. Vorm en duur studiefinanciering</w:t>
      </w:r>
    </w:p>
    <w:p w:rsidR="00EA2591" w:rsidRPr="00CF27C5" w:rsidRDefault="00EA2591" w:rsidP="00EA2591">
      <w:pPr>
        <w:rPr>
          <w:szCs w:val="18"/>
        </w:rPr>
      </w:pPr>
      <w:r w:rsidRPr="00CF27C5">
        <w:rPr>
          <w:szCs w:val="18"/>
        </w:rPr>
        <w:t>1. De prestatiebeurs hoger onderwijs wordt aan een student verstrekt:</w:t>
      </w:r>
    </w:p>
    <w:p w:rsidR="00EA2591" w:rsidRPr="00CF27C5" w:rsidRDefault="00EA2591" w:rsidP="00EA2591">
      <w:pPr>
        <w:rPr>
          <w:szCs w:val="18"/>
        </w:rPr>
      </w:pPr>
      <w:r w:rsidRPr="00CF27C5">
        <w:rPr>
          <w:szCs w:val="18"/>
        </w:rPr>
        <w:t xml:space="preserve">a. voor een opleiding in het hoger beroepsonderwijs als bedoeld in artikel 7.3a, tweede lid, van de WHW gedurende de periode waarop de studielast van een opleiding in het </w:t>
      </w:r>
      <w:r w:rsidRPr="00CF27C5">
        <w:rPr>
          <w:szCs w:val="18"/>
        </w:rPr>
        <w:lastRenderedPageBreak/>
        <w:t>hoger beroepsonderwijs op grond van artikel 7.4b, eerste tot en met zevende lid, van de WHW is gebaseerd</w:t>
      </w:r>
      <w:r w:rsidR="00BC36F3" w:rsidRPr="00CF27C5">
        <w:rPr>
          <w:szCs w:val="18"/>
        </w:rPr>
        <w:t>;</w:t>
      </w:r>
      <w:r w:rsidRPr="00CF27C5">
        <w:rPr>
          <w:szCs w:val="18"/>
        </w:rPr>
        <w:t xml:space="preserve"> of</w:t>
      </w:r>
    </w:p>
    <w:p w:rsidR="00EA2591" w:rsidRPr="00CF27C5" w:rsidRDefault="00EA2591" w:rsidP="00EA2591">
      <w:pPr>
        <w:rPr>
          <w:szCs w:val="18"/>
        </w:rPr>
      </w:pPr>
      <w:r w:rsidRPr="00CF27C5">
        <w:rPr>
          <w:szCs w:val="18"/>
        </w:rPr>
        <w:t xml:space="preserve">b. voor een opleiding in het wetenschappelijk onderwijs als bedoeld in artikel 7.3a, eerste lid, van de WHW gedurende de periode waarop de studielast van een opleiding in het wetenschappelijk onderwijs op grond van artikel 7.4a, eerste tot en met zevende lid, van de WHW is gebaseerd. </w:t>
      </w:r>
    </w:p>
    <w:p w:rsidR="00A61015" w:rsidRPr="00CF27C5" w:rsidRDefault="00A61015" w:rsidP="00A61015">
      <w:pPr>
        <w:rPr>
          <w:szCs w:val="18"/>
        </w:rPr>
      </w:pPr>
      <w:r w:rsidRPr="00CF27C5">
        <w:rPr>
          <w:szCs w:val="18"/>
        </w:rPr>
        <w:t>2. In afwijking van het eerste lid, wordt de aanvullende beurs in de eerste 5 maanden waarvoor aanspraak op studiefinanciering bestaat, verstrekt in de vorm van een gift.</w:t>
      </w:r>
    </w:p>
    <w:p w:rsidR="00036C93" w:rsidRPr="00CF27C5" w:rsidRDefault="00036C93" w:rsidP="00036C93">
      <w:pPr>
        <w:rPr>
          <w:szCs w:val="18"/>
        </w:rPr>
      </w:pPr>
      <w:r w:rsidRPr="00CF27C5">
        <w:rPr>
          <w:szCs w:val="18"/>
        </w:rPr>
        <w:t>3. De basislening</w:t>
      </w:r>
      <w:r w:rsidR="00E94FD7" w:rsidRPr="00CF27C5">
        <w:rPr>
          <w:szCs w:val="18"/>
        </w:rPr>
        <w:t>,</w:t>
      </w:r>
      <w:r w:rsidRPr="00CF27C5">
        <w:rPr>
          <w:szCs w:val="18"/>
        </w:rPr>
        <w:t xml:space="preserve"> aanvullende lening </w:t>
      </w:r>
      <w:r w:rsidR="00E94FD7" w:rsidRPr="00CF27C5">
        <w:rPr>
          <w:szCs w:val="18"/>
        </w:rPr>
        <w:t>en het collegegeldkrediet</w:t>
      </w:r>
      <w:r w:rsidR="003F79CC" w:rsidRPr="00CF27C5">
        <w:rPr>
          <w:szCs w:val="18"/>
        </w:rPr>
        <w:t xml:space="preserve"> </w:t>
      </w:r>
      <w:r w:rsidRPr="00CF27C5">
        <w:rPr>
          <w:szCs w:val="18"/>
        </w:rPr>
        <w:t xml:space="preserve">kunnen worden verstrekt gedurende de periode waarin aanspraak kan worden gemaakt op de prestatiebeurs hoger onderwijs. </w:t>
      </w:r>
    </w:p>
    <w:p w:rsidR="00A61015" w:rsidRPr="00CF27C5" w:rsidRDefault="00E94FD7" w:rsidP="00A61015">
      <w:pPr>
        <w:rPr>
          <w:szCs w:val="18"/>
        </w:rPr>
      </w:pPr>
      <w:r w:rsidRPr="00CF27C5">
        <w:rPr>
          <w:szCs w:val="18"/>
        </w:rPr>
        <w:t>4</w:t>
      </w:r>
      <w:r w:rsidR="00AA2D19" w:rsidRPr="00CF27C5">
        <w:rPr>
          <w:szCs w:val="18"/>
        </w:rPr>
        <w:t xml:space="preserve">. </w:t>
      </w:r>
      <w:r w:rsidR="00176C78" w:rsidRPr="00CF27C5">
        <w:rPr>
          <w:szCs w:val="18"/>
        </w:rPr>
        <w:t>G</w:t>
      </w:r>
      <w:r w:rsidR="00A61015" w:rsidRPr="00CF27C5">
        <w:rPr>
          <w:szCs w:val="18"/>
        </w:rPr>
        <w:t xml:space="preserve">edurende 36 maanden na </w:t>
      </w:r>
      <w:r w:rsidR="003B6FB3" w:rsidRPr="00CF27C5">
        <w:rPr>
          <w:szCs w:val="18"/>
        </w:rPr>
        <w:t xml:space="preserve">de periode, bedoeld in het eerste lid, </w:t>
      </w:r>
      <w:r w:rsidR="00AC40F1" w:rsidRPr="00CF27C5">
        <w:rPr>
          <w:szCs w:val="18"/>
        </w:rPr>
        <w:t xml:space="preserve">kan het collegegeldkrediet worden verstrekt en </w:t>
      </w:r>
      <w:r w:rsidR="00907119" w:rsidRPr="00CF27C5">
        <w:rPr>
          <w:szCs w:val="18"/>
        </w:rPr>
        <w:t xml:space="preserve">kan </w:t>
      </w:r>
      <w:r w:rsidR="00AC40F1" w:rsidRPr="00CF27C5">
        <w:rPr>
          <w:szCs w:val="18"/>
        </w:rPr>
        <w:t xml:space="preserve">daarnaast </w:t>
      </w:r>
      <w:r w:rsidR="00FE617F" w:rsidRPr="00CF27C5">
        <w:rPr>
          <w:szCs w:val="18"/>
        </w:rPr>
        <w:t xml:space="preserve">studiefinanciering </w:t>
      </w:r>
      <w:r w:rsidR="00907119" w:rsidRPr="00CF27C5">
        <w:rPr>
          <w:szCs w:val="18"/>
        </w:rPr>
        <w:t xml:space="preserve">worden </w:t>
      </w:r>
      <w:r w:rsidR="00A61015" w:rsidRPr="00CF27C5">
        <w:rPr>
          <w:szCs w:val="18"/>
        </w:rPr>
        <w:t xml:space="preserve">verstrekt in de vorm van een lening. Het bedrag </w:t>
      </w:r>
      <w:r w:rsidR="007D3316" w:rsidRPr="00CF27C5">
        <w:rPr>
          <w:szCs w:val="18"/>
        </w:rPr>
        <w:t>van de lening</w:t>
      </w:r>
      <w:r w:rsidR="00A61015" w:rsidRPr="00CF27C5">
        <w:rPr>
          <w:szCs w:val="18"/>
        </w:rPr>
        <w:t xml:space="preserve">, bedraagt in afwijking van de artikelen 3.1, </w:t>
      </w:r>
      <w:r w:rsidR="002B0B49" w:rsidRPr="00CF27C5">
        <w:rPr>
          <w:szCs w:val="18"/>
        </w:rPr>
        <w:t>vierde</w:t>
      </w:r>
      <w:r w:rsidR="00A61015" w:rsidRPr="00CF27C5">
        <w:rPr>
          <w:szCs w:val="18"/>
        </w:rPr>
        <w:t xml:space="preserve"> lid, 3.3, 3.13 en 3.18 naar d</w:t>
      </w:r>
      <w:r w:rsidR="007A214A" w:rsidRPr="00CF27C5">
        <w:rPr>
          <w:szCs w:val="18"/>
        </w:rPr>
        <w:t>e maatstaf van 1 januari 2014</w:t>
      </w:r>
      <w:r w:rsidR="007D3316" w:rsidRPr="00CF27C5">
        <w:rPr>
          <w:szCs w:val="18"/>
        </w:rPr>
        <w:t xml:space="preserve"> per maand</w:t>
      </w:r>
      <w:r w:rsidR="00A61015" w:rsidRPr="00CF27C5">
        <w:rPr>
          <w:szCs w:val="18"/>
        </w:rPr>
        <w:t xml:space="preserve"> </w:t>
      </w:r>
      <w:r w:rsidR="007A214A" w:rsidRPr="00CF27C5">
        <w:rPr>
          <w:szCs w:val="18"/>
        </w:rPr>
        <w:t>€ 894,51</w:t>
      </w:r>
      <w:r w:rsidR="00A61015" w:rsidRPr="00CF27C5">
        <w:rPr>
          <w:szCs w:val="18"/>
        </w:rPr>
        <w:t xml:space="preserve">. </w:t>
      </w:r>
      <w:r w:rsidR="006C4981" w:rsidRPr="00CF27C5">
        <w:rPr>
          <w:szCs w:val="18"/>
        </w:rPr>
        <w:t xml:space="preserve">In de eerste 12 maanden kan tevens </w:t>
      </w:r>
      <w:r w:rsidR="00D539D1" w:rsidRPr="00CF27C5">
        <w:rPr>
          <w:szCs w:val="18"/>
        </w:rPr>
        <w:t>een reisvoorziening worden verstrekt</w:t>
      </w:r>
      <w:r w:rsidR="0091480A" w:rsidRPr="00CF27C5">
        <w:rPr>
          <w:szCs w:val="18"/>
        </w:rPr>
        <w:t xml:space="preserve"> in de vorm van een prestatiebeurs</w:t>
      </w:r>
      <w:r w:rsidR="00D539D1" w:rsidRPr="00CF27C5">
        <w:rPr>
          <w:szCs w:val="18"/>
        </w:rPr>
        <w:t>.</w:t>
      </w:r>
    </w:p>
    <w:p w:rsidR="00A61015" w:rsidRPr="00CF27C5" w:rsidRDefault="003B6FB3" w:rsidP="00A61015">
      <w:pPr>
        <w:rPr>
          <w:szCs w:val="18"/>
        </w:rPr>
      </w:pPr>
      <w:r w:rsidRPr="00CF27C5">
        <w:rPr>
          <w:szCs w:val="18"/>
        </w:rPr>
        <w:t>5</w:t>
      </w:r>
      <w:r w:rsidR="00A61015" w:rsidRPr="00CF27C5">
        <w:rPr>
          <w:szCs w:val="18"/>
        </w:rPr>
        <w:t xml:space="preserve">. Op aanvraag kan een student als bedoeld in artikel 3.5 gedurende de </w:t>
      </w:r>
      <w:r w:rsidR="00552FB4" w:rsidRPr="00CF27C5">
        <w:rPr>
          <w:szCs w:val="18"/>
        </w:rPr>
        <w:t>36 maanden</w:t>
      </w:r>
      <w:r w:rsidR="00A61015" w:rsidRPr="00CF27C5">
        <w:rPr>
          <w:szCs w:val="18"/>
        </w:rPr>
        <w:t xml:space="preserve">, bedoeld in het </w:t>
      </w:r>
      <w:r w:rsidR="002F7256" w:rsidRPr="00CF27C5">
        <w:rPr>
          <w:szCs w:val="18"/>
        </w:rPr>
        <w:t>vierde</w:t>
      </w:r>
      <w:r w:rsidR="00A61015" w:rsidRPr="00CF27C5">
        <w:rPr>
          <w:szCs w:val="18"/>
        </w:rPr>
        <w:t xml:space="preserve"> lid, tevens in aanmerking komen voor een lening ter grootte van het bedrag, bedoeld in artikel 3.5, tweede lid.</w:t>
      </w:r>
    </w:p>
    <w:p w:rsidR="005053DB" w:rsidRPr="00CF27C5" w:rsidRDefault="005053DB">
      <w:pPr>
        <w:spacing w:line="240" w:lineRule="auto"/>
        <w:rPr>
          <w:b/>
          <w:szCs w:val="18"/>
        </w:rPr>
      </w:pPr>
    </w:p>
    <w:p w:rsidR="00A61015" w:rsidRPr="00CF27C5" w:rsidRDefault="00A61015" w:rsidP="00A61015">
      <w:pPr>
        <w:rPr>
          <w:b/>
          <w:szCs w:val="18"/>
        </w:rPr>
      </w:pPr>
      <w:r w:rsidRPr="00CF27C5">
        <w:rPr>
          <w:b/>
          <w:szCs w:val="18"/>
        </w:rPr>
        <w:t xml:space="preserve">Artikel 5.2a. Verlenging duur </w:t>
      </w:r>
      <w:r w:rsidR="006007F8" w:rsidRPr="00CF27C5">
        <w:rPr>
          <w:b/>
          <w:szCs w:val="18"/>
        </w:rPr>
        <w:t xml:space="preserve">prestatiebeurs hoger onderwijs </w:t>
      </w:r>
      <w:r w:rsidRPr="00CF27C5">
        <w:rPr>
          <w:b/>
          <w:szCs w:val="18"/>
        </w:rPr>
        <w:t xml:space="preserve">vanwege het volgen van een lerarenkopopleiding </w:t>
      </w:r>
    </w:p>
    <w:p w:rsidR="006007F8" w:rsidRPr="00CF27C5" w:rsidRDefault="006007F8" w:rsidP="00A61015">
      <w:pPr>
        <w:rPr>
          <w:szCs w:val="18"/>
        </w:rPr>
      </w:pPr>
      <w:r w:rsidRPr="00CF27C5">
        <w:rPr>
          <w:szCs w:val="18"/>
        </w:rPr>
        <w:t>De prestatiebeurs hoger onderwijs wordt op aanvraag eenmalig 1 jaar langer verstrekt, indien:</w:t>
      </w:r>
    </w:p>
    <w:p w:rsidR="00A61015" w:rsidRPr="00CF27C5" w:rsidRDefault="00A61015" w:rsidP="00A61015">
      <w:pPr>
        <w:rPr>
          <w:szCs w:val="18"/>
        </w:rPr>
      </w:pPr>
      <w:r w:rsidRPr="00CF27C5">
        <w:rPr>
          <w:szCs w:val="18"/>
        </w:rPr>
        <w:t xml:space="preserve">a. het een student betreft die met goed gevolg het afsluitende examen van een </w:t>
      </w:r>
      <w:proofErr w:type="spellStart"/>
      <w:r w:rsidRPr="00CF27C5">
        <w:rPr>
          <w:szCs w:val="18"/>
        </w:rPr>
        <w:t>bacheloropleiding</w:t>
      </w:r>
      <w:proofErr w:type="spellEnd"/>
      <w:r w:rsidRPr="00CF27C5">
        <w:rPr>
          <w:szCs w:val="18"/>
        </w:rPr>
        <w:t xml:space="preserve"> heeft behaald, voor zover bij ministeriële </w:t>
      </w:r>
      <w:r w:rsidR="003F79CC" w:rsidRPr="00CF27C5">
        <w:rPr>
          <w:szCs w:val="18"/>
        </w:rPr>
        <w:t>regeling</w:t>
      </w:r>
      <w:r w:rsidRPr="00CF27C5">
        <w:rPr>
          <w:szCs w:val="18"/>
        </w:rPr>
        <w:t xml:space="preserve"> aangewezen, of een daarmee gelijkgesteld diploma</w:t>
      </w:r>
      <w:r w:rsidR="00BC36F3" w:rsidRPr="00CF27C5">
        <w:rPr>
          <w:szCs w:val="18"/>
        </w:rPr>
        <w:t>;</w:t>
      </w:r>
      <w:r w:rsidRPr="00CF27C5">
        <w:rPr>
          <w:szCs w:val="18"/>
        </w:rPr>
        <w:t xml:space="preserve"> en</w:t>
      </w:r>
    </w:p>
    <w:p w:rsidR="00A61015" w:rsidRPr="00CF27C5" w:rsidRDefault="00A61015" w:rsidP="00A61015">
      <w:pPr>
        <w:rPr>
          <w:szCs w:val="18"/>
        </w:rPr>
      </w:pPr>
      <w:r w:rsidRPr="00CF27C5">
        <w:rPr>
          <w:szCs w:val="18"/>
        </w:rPr>
        <w:t xml:space="preserve">b. deze student is ingeschreven voor de hbo-lerarenopleiding, voor een daarbinnen te volgen eenjarig programma, waarvan in </w:t>
      </w:r>
      <w:r w:rsidR="003F3837" w:rsidRPr="00CF27C5">
        <w:rPr>
          <w:szCs w:val="18"/>
        </w:rPr>
        <w:t xml:space="preserve">de onder a </w:t>
      </w:r>
      <w:r w:rsidRPr="00CF27C5">
        <w:rPr>
          <w:szCs w:val="18"/>
        </w:rPr>
        <w:t>bedoelde ministeriële regeling is aangegeven dat die opleiding verwant is aan de onder a bedoelde opleiding.</w:t>
      </w:r>
    </w:p>
    <w:p w:rsidR="00A61015" w:rsidRPr="00CF27C5" w:rsidRDefault="00A61015" w:rsidP="00A61015">
      <w:pPr>
        <w:rPr>
          <w:szCs w:val="18"/>
        </w:rPr>
      </w:pPr>
    </w:p>
    <w:p w:rsidR="00A61015" w:rsidRPr="00CF27C5" w:rsidRDefault="00A61015" w:rsidP="00A61015">
      <w:pPr>
        <w:rPr>
          <w:b/>
          <w:szCs w:val="18"/>
        </w:rPr>
      </w:pPr>
      <w:r w:rsidRPr="00CF27C5">
        <w:rPr>
          <w:b/>
          <w:szCs w:val="18"/>
        </w:rPr>
        <w:t xml:space="preserve">Artikel 5.2b. Verlenging duur </w:t>
      </w:r>
      <w:r w:rsidR="006007F8" w:rsidRPr="00CF27C5">
        <w:rPr>
          <w:b/>
          <w:szCs w:val="18"/>
        </w:rPr>
        <w:t>prestatiebeurs hoger onderwijs</w:t>
      </w:r>
      <w:r w:rsidRPr="00CF27C5">
        <w:rPr>
          <w:b/>
          <w:szCs w:val="18"/>
        </w:rPr>
        <w:t xml:space="preserve"> vanwege handicap of chronische ziekte</w:t>
      </w:r>
    </w:p>
    <w:p w:rsidR="00A61015" w:rsidRPr="00CF27C5" w:rsidRDefault="00891FD2" w:rsidP="00A61015">
      <w:pPr>
        <w:rPr>
          <w:szCs w:val="18"/>
        </w:rPr>
      </w:pPr>
      <w:r w:rsidRPr="00CF27C5">
        <w:rPr>
          <w:szCs w:val="18"/>
        </w:rPr>
        <w:t>De prestatiebeurs hoger onderwijs wordt op aanvraag eenmalig 1 jaar langer verstrekt</w:t>
      </w:r>
      <w:r w:rsidR="00A61015" w:rsidRPr="00CF27C5">
        <w:rPr>
          <w:szCs w:val="18"/>
        </w:rPr>
        <w:t xml:space="preserve"> indien de student blijkens gedagtekende verklaringen van een arts en van het bestuur van de onderwijsinstelling waar hij is ingeschreven, als gevolg van een handicap of chronische ziekte niet in staat is het afsluitend examen met goed gevolg af te ronden binnen het aantal jaren waarop de studielast van de opleiding, bedoeld in artikel 7.3a van de WHW</w:t>
      </w:r>
      <w:r w:rsidR="00AA6D21" w:rsidRPr="00CF27C5">
        <w:rPr>
          <w:szCs w:val="18"/>
        </w:rPr>
        <w:t>,</w:t>
      </w:r>
      <w:r w:rsidR="00A61015" w:rsidRPr="00CF27C5">
        <w:rPr>
          <w:szCs w:val="18"/>
        </w:rPr>
        <w:t xml:space="preserve"> </w:t>
      </w:r>
      <w:r w:rsidR="003F3837" w:rsidRPr="00CF27C5">
        <w:rPr>
          <w:szCs w:val="18"/>
        </w:rPr>
        <w:t xml:space="preserve">is </w:t>
      </w:r>
      <w:r w:rsidR="00A61015" w:rsidRPr="00CF27C5">
        <w:rPr>
          <w:szCs w:val="18"/>
        </w:rPr>
        <w:t>gebaseerd.</w:t>
      </w:r>
    </w:p>
    <w:p w:rsidR="00A61015" w:rsidRPr="00CF27C5" w:rsidRDefault="00A61015" w:rsidP="00A61015">
      <w:pPr>
        <w:rPr>
          <w:b/>
          <w:szCs w:val="18"/>
        </w:rPr>
      </w:pPr>
    </w:p>
    <w:p w:rsidR="00891FD2" w:rsidRPr="00CF27C5" w:rsidRDefault="00891FD2" w:rsidP="00891FD2">
      <w:pPr>
        <w:rPr>
          <w:b/>
          <w:szCs w:val="18"/>
        </w:rPr>
      </w:pPr>
      <w:r w:rsidRPr="00CF27C5">
        <w:rPr>
          <w:b/>
          <w:szCs w:val="18"/>
        </w:rPr>
        <w:t>Artikel 5.2c. Verlenging duur prestatiebeurs hoger onderwijs vanwege het volgen van een universitaire lerarenopleiding</w:t>
      </w:r>
    </w:p>
    <w:p w:rsidR="00891FD2" w:rsidRPr="00CF27C5" w:rsidRDefault="003F79CC" w:rsidP="00891FD2">
      <w:pPr>
        <w:rPr>
          <w:szCs w:val="18"/>
        </w:rPr>
      </w:pPr>
      <w:r w:rsidRPr="00CF27C5">
        <w:rPr>
          <w:szCs w:val="18"/>
        </w:rPr>
        <w:t>1.</w:t>
      </w:r>
      <w:r w:rsidR="005B5DBC" w:rsidRPr="00CF27C5">
        <w:rPr>
          <w:szCs w:val="18"/>
        </w:rPr>
        <w:t xml:space="preserve"> </w:t>
      </w:r>
      <w:r w:rsidR="00891FD2" w:rsidRPr="00CF27C5">
        <w:rPr>
          <w:szCs w:val="18"/>
        </w:rPr>
        <w:t xml:space="preserve">In aanvulling op artikel 5.2, eerste lid, wordt de prestatiebeurs hoger onderwijs op aanvraag </w:t>
      </w:r>
      <w:r w:rsidR="003F3837" w:rsidRPr="00CF27C5">
        <w:rPr>
          <w:szCs w:val="18"/>
        </w:rPr>
        <w:t xml:space="preserve">eenmalig </w:t>
      </w:r>
      <w:r w:rsidR="00891FD2" w:rsidRPr="00CF27C5">
        <w:rPr>
          <w:szCs w:val="18"/>
        </w:rPr>
        <w:t>1 jaar langer verstrekt, indien:</w:t>
      </w:r>
    </w:p>
    <w:p w:rsidR="00891FD2" w:rsidRPr="00CF27C5" w:rsidRDefault="00891FD2" w:rsidP="00891FD2">
      <w:pPr>
        <w:rPr>
          <w:szCs w:val="18"/>
        </w:rPr>
      </w:pPr>
      <w:r w:rsidRPr="00CF27C5">
        <w:rPr>
          <w:szCs w:val="18"/>
        </w:rPr>
        <w:t xml:space="preserve">a. het een masteropleiding als bedoeld in artikel 7.30c van de WHW betreft; </w:t>
      </w:r>
    </w:p>
    <w:p w:rsidR="00891FD2" w:rsidRPr="00CF27C5" w:rsidRDefault="00891FD2" w:rsidP="00891FD2">
      <w:pPr>
        <w:rPr>
          <w:szCs w:val="18"/>
        </w:rPr>
      </w:pPr>
      <w:r w:rsidRPr="00CF27C5">
        <w:rPr>
          <w:szCs w:val="18"/>
        </w:rPr>
        <w:t>b. met goed gevolg het afsluitende examen van een masteropleiding als bedoeld in artikel 7.4a, met uitzondering van het derde lid, van de WHW is behaald en daarna een masteropleiding als bedoeld in artikel 7.4a, derde lid, van de WHW wordt gevolgd; of</w:t>
      </w:r>
    </w:p>
    <w:p w:rsidR="00891FD2" w:rsidRPr="00CF27C5" w:rsidRDefault="00891FD2" w:rsidP="00891FD2">
      <w:pPr>
        <w:rPr>
          <w:szCs w:val="18"/>
        </w:rPr>
      </w:pPr>
      <w:r w:rsidRPr="00CF27C5">
        <w:rPr>
          <w:szCs w:val="18"/>
        </w:rPr>
        <w:lastRenderedPageBreak/>
        <w:t>c. reeds eerder prestatiebeurs hoger onderwijs is toegekend op grond van artikel 5.2a en een masteropleiding als bedoeld in artikel 7.4a, derde lid, van de WHW wordt gevolgd.</w:t>
      </w:r>
    </w:p>
    <w:p w:rsidR="003F79CC" w:rsidRPr="00CF27C5" w:rsidRDefault="003F79CC" w:rsidP="00A61015">
      <w:pPr>
        <w:rPr>
          <w:szCs w:val="18"/>
        </w:rPr>
      </w:pPr>
      <w:r w:rsidRPr="00CF27C5">
        <w:rPr>
          <w:szCs w:val="18"/>
        </w:rPr>
        <w:t>2. Het eerste lid, onderdeel a, is niet van toepassing, indien reeds eerder op grond van onderdeel b van dat lid prestatiebeurs hoger onderwijs is toegekend.</w:t>
      </w:r>
    </w:p>
    <w:p w:rsidR="003F79CC" w:rsidRPr="00CF27C5" w:rsidRDefault="003F79CC" w:rsidP="00A61015">
      <w:pPr>
        <w:rPr>
          <w:szCs w:val="18"/>
        </w:rPr>
      </w:pPr>
      <w:r w:rsidRPr="00CF27C5">
        <w:rPr>
          <w:szCs w:val="18"/>
        </w:rPr>
        <w:t>3. Het eerste lid, onderdeel b, is niet van toepassing indien reeds eerder:</w:t>
      </w:r>
    </w:p>
    <w:p w:rsidR="003F79CC" w:rsidRPr="00CF27C5" w:rsidRDefault="003F79CC" w:rsidP="00A61015">
      <w:pPr>
        <w:rPr>
          <w:szCs w:val="18"/>
        </w:rPr>
      </w:pPr>
      <w:r w:rsidRPr="00CF27C5">
        <w:rPr>
          <w:szCs w:val="18"/>
        </w:rPr>
        <w:t>a. op grond van het eerste lid, onderdeel a, of artikel 5.2a prestatiebeurs hoger onderwijs is toegekend; of</w:t>
      </w:r>
    </w:p>
    <w:p w:rsidR="003F79CC" w:rsidRPr="00CF27C5" w:rsidRDefault="003F79CC" w:rsidP="00A61015">
      <w:pPr>
        <w:rPr>
          <w:szCs w:val="18"/>
        </w:rPr>
      </w:pPr>
      <w:r w:rsidRPr="00CF27C5">
        <w:rPr>
          <w:szCs w:val="18"/>
        </w:rPr>
        <w:t>b. op grond van artikel 5.2, eerste lid, prestatiebeurs hoger onderwijs is toegekend, voor zover die toekenning betrekking had op een opleiding als bedoeld in artikel 7.4b, vierde lid, van de WHW.</w:t>
      </w:r>
    </w:p>
    <w:p w:rsidR="00A61015" w:rsidRPr="00CF27C5" w:rsidRDefault="00A61015" w:rsidP="00A61015">
      <w:pPr>
        <w:rPr>
          <w:szCs w:val="18"/>
        </w:rPr>
      </w:pPr>
    </w:p>
    <w:p w:rsidR="00402A36" w:rsidRPr="00CF27C5" w:rsidRDefault="00836AE5" w:rsidP="0097096B">
      <w:pPr>
        <w:rPr>
          <w:szCs w:val="18"/>
        </w:rPr>
      </w:pPr>
      <w:r w:rsidRPr="00CF27C5">
        <w:rPr>
          <w:szCs w:val="18"/>
        </w:rPr>
        <w:t>AY</w:t>
      </w:r>
    </w:p>
    <w:p w:rsidR="00402A36" w:rsidRPr="00CF27C5" w:rsidRDefault="00402A36" w:rsidP="00053B41">
      <w:pPr>
        <w:rPr>
          <w:szCs w:val="18"/>
        </w:rPr>
      </w:pPr>
    </w:p>
    <w:p w:rsidR="00402A36" w:rsidRPr="00CF27C5" w:rsidRDefault="009C008D" w:rsidP="00053B41">
      <w:pPr>
        <w:rPr>
          <w:szCs w:val="18"/>
        </w:rPr>
      </w:pPr>
      <w:r w:rsidRPr="00CF27C5">
        <w:rPr>
          <w:szCs w:val="18"/>
        </w:rPr>
        <w:t>Artikel 5.3 wordt als volgt gewijzigd:</w:t>
      </w:r>
    </w:p>
    <w:p w:rsidR="00594446" w:rsidRPr="00CF27C5" w:rsidRDefault="00594446" w:rsidP="00594446">
      <w:pPr>
        <w:rPr>
          <w:szCs w:val="18"/>
        </w:rPr>
      </w:pPr>
    </w:p>
    <w:p w:rsidR="00594446" w:rsidRPr="00CF27C5" w:rsidRDefault="00594446" w:rsidP="00594446">
      <w:pPr>
        <w:rPr>
          <w:szCs w:val="18"/>
        </w:rPr>
      </w:pPr>
      <w:r w:rsidRPr="00CF27C5">
        <w:rPr>
          <w:szCs w:val="18"/>
        </w:rPr>
        <w:t>1. In het opschrift wordt “Vorm waarin reisvoorziening wordt verstrekt” vervangen door: Waarde van de reisvoorziening.</w:t>
      </w:r>
    </w:p>
    <w:p w:rsidR="009C008D" w:rsidRPr="00CF27C5" w:rsidRDefault="009C008D" w:rsidP="00053B41">
      <w:pPr>
        <w:rPr>
          <w:szCs w:val="18"/>
        </w:rPr>
      </w:pPr>
    </w:p>
    <w:p w:rsidR="009C008D" w:rsidRPr="00CF27C5" w:rsidRDefault="00E7281B" w:rsidP="00053B41">
      <w:pPr>
        <w:rPr>
          <w:szCs w:val="18"/>
        </w:rPr>
      </w:pPr>
      <w:r w:rsidRPr="00CF27C5">
        <w:rPr>
          <w:szCs w:val="18"/>
        </w:rPr>
        <w:t>2</w:t>
      </w:r>
      <w:r w:rsidR="009C008D" w:rsidRPr="00CF27C5">
        <w:rPr>
          <w:szCs w:val="18"/>
        </w:rPr>
        <w:t xml:space="preserve">. </w:t>
      </w:r>
      <w:r w:rsidR="00C473D4" w:rsidRPr="00CF27C5">
        <w:rPr>
          <w:szCs w:val="18"/>
        </w:rPr>
        <w:t>Het eerste lid vervalt, o</w:t>
      </w:r>
      <w:r w:rsidR="00C129D0" w:rsidRPr="00CF27C5">
        <w:rPr>
          <w:szCs w:val="18"/>
        </w:rPr>
        <w:t>nder</w:t>
      </w:r>
      <w:r w:rsidR="00780CAD" w:rsidRPr="00CF27C5">
        <w:rPr>
          <w:szCs w:val="18"/>
        </w:rPr>
        <w:t xml:space="preserve"> </w:t>
      </w:r>
      <w:r w:rsidR="00C129D0" w:rsidRPr="00CF27C5">
        <w:rPr>
          <w:szCs w:val="18"/>
        </w:rPr>
        <w:t>vernummering van het tweede en derde lid tot het eerste en tweede lid</w:t>
      </w:r>
      <w:r w:rsidR="00C473D4" w:rsidRPr="00CF27C5">
        <w:rPr>
          <w:szCs w:val="18"/>
        </w:rPr>
        <w:t>.</w:t>
      </w:r>
    </w:p>
    <w:p w:rsidR="006A787C" w:rsidRPr="00CF27C5" w:rsidRDefault="006A787C" w:rsidP="00053B41">
      <w:pPr>
        <w:rPr>
          <w:b/>
        </w:rPr>
      </w:pPr>
    </w:p>
    <w:p w:rsidR="006A787C" w:rsidRPr="00CF27C5" w:rsidRDefault="00E7281B" w:rsidP="00053B41">
      <w:pPr>
        <w:rPr>
          <w:szCs w:val="18"/>
        </w:rPr>
      </w:pPr>
      <w:r w:rsidRPr="00CF27C5">
        <w:rPr>
          <w:szCs w:val="18"/>
        </w:rPr>
        <w:t>3</w:t>
      </w:r>
      <w:r w:rsidR="006A787C" w:rsidRPr="00CF27C5">
        <w:rPr>
          <w:szCs w:val="18"/>
        </w:rPr>
        <w:t xml:space="preserve">. </w:t>
      </w:r>
      <w:r w:rsidR="005F7F37" w:rsidRPr="00CF27C5">
        <w:rPr>
          <w:szCs w:val="18"/>
        </w:rPr>
        <w:t xml:space="preserve">In het </w:t>
      </w:r>
      <w:r w:rsidR="00C129D0" w:rsidRPr="00CF27C5">
        <w:rPr>
          <w:szCs w:val="18"/>
        </w:rPr>
        <w:t>eerste</w:t>
      </w:r>
      <w:r w:rsidR="00FD37F6" w:rsidRPr="00CF27C5">
        <w:rPr>
          <w:szCs w:val="18"/>
        </w:rPr>
        <w:t xml:space="preserve"> lid (nieuw)</w:t>
      </w:r>
      <w:r w:rsidR="00C129D0" w:rsidRPr="00CF27C5">
        <w:rPr>
          <w:szCs w:val="18"/>
        </w:rPr>
        <w:t xml:space="preserve"> en </w:t>
      </w:r>
      <w:r w:rsidR="00423178" w:rsidRPr="00CF27C5">
        <w:rPr>
          <w:szCs w:val="18"/>
        </w:rPr>
        <w:t xml:space="preserve">het </w:t>
      </w:r>
      <w:r w:rsidR="00C129D0" w:rsidRPr="00CF27C5">
        <w:rPr>
          <w:szCs w:val="18"/>
        </w:rPr>
        <w:t xml:space="preserve">tweede </w:t>
      </w:r>
      <w:r w:rsidR="005F7F37" w:rsidRPr="00CF27C5">
        <w:rPr>
          <w:szCs w:val="18"/>
        </w:rPr>
        <w:t xml:space="preserve">lid </w:t>
      </w:r>
      <w:r w:rsidR="00C129D0" w:rsidRPr="00CF27C5">
        <w:rPr>
          <w:szCs w:val="18"/>
        </w:rPr>
        <w:t xml:space="preserve">(nieuw) </w:t>
      </w:r>
      <w:r w:rsidR="005F7F37" w:rsidRPr="00CF27C5">
        <w:rPr>
          <w:szCs w:val="18"/>
        </w:rPr>
        <w:t>wordt “prestatiebeurs” telkens vervangen door: prestatiebeurs hoger onderwijs.</w:t>
      </w:r>
    </w:p>
    <w:p w:rsidR="00AD02EC" w:rsidRPr="00CF27C5" w:rsidRDefault="00AD02EC" w:rsidP="00F86E6B">
      <w:pPr>
        <w:rPr>
          <w:szCs w:val="18"/>
        </w:rPr>
      </w:pPr>
    </w:p>
    <w:p w:rsidR="00AD02EC" w:rsidRPr="00CF27C5" w:rsidRDefault="00836AE5" w:rsidP="0097096B">
      <w:pPr>
        <w:rPr>
          <w:szCs w:val="18"/>
        </w:rPr>
      </w:pPr>
      <w:r w:rsidRPr="00CF27C5">
        <w:rPr>
          <w:szCs w:val="18"/>
        </w:rPr>
        <w:t>AZ</w:t>
      </w:r>
    </w:p>
    <w:p w:rsidR="00AA75BF" w:rsidRPr="00CF27C5" w:rsidRDefault="00AA75BF" w:rsidP="00AA75BF">
      <w:pPr>
        <w:rPr>
          <w:szCs w:val="18"/>
        </w:rPr>
      </w:pPr>
    </w:p>
    <w:p w:rsidR="00687587" w:rsidRPr="00CF27C5" w:rsidRDefault="00687587" w:rsidP="00687587">
      <w:pPr>
        <w:rPr>
          <w:szCs w:val="18"/>
        </w:rPr>
      </w:pPr>
      <w:r w:rsidRPr="00CF27C5">
        <w:rPr>
          <w:szCs w:val="18"/>
        </w:rPr>
        <w:t>Artikel 5.6 vervalt.</w:t>
      </w:r>
    </w:p>
    <w:p w:rsidR="00AA75BF" w:rsidRPr="00CF27C5" w:rsidRDefault="00AA75BF" w:rsidP="00AA75BF">
      <w:pPr>
        <w:rPr>
          <w:szCs w:val="18"/>
        </w:rPr>
      </w:pPr>
    </w:p>
    <w:p w:rsidR="00687587" w:rsidRPr="00CF27C5" w:rsidRDefault="00836AE5" w:rsidP="0097096B">
      <w:pPr>
        <w:rPr>
          <w:szCs w:val="18"/>
        </w:rPr>
      </w:pPr>
      <w:r w:rsidRPr="00CF27C5">
        <w:rPr>
          <w:szCs w:val="18"/>
        </w:rPr>
        <w:t>BA</w:t>
      </w:r>
    </w:p>
    <w:p w:rsidR="004A12C1" w:rsidRPr="00CF27C5" w:rsidRDefault="004A12C1" w:rsidP="004A12C1">
      <w:pPr>
        <w:rPr>
          <w:szCs w:val="18"/>
        </w:rPr>
      </w:pPr>
    </w:p>
    <w:p w:rsidR="004A12C1" w:rsidRPr="00CF27C5" w:rsidRDefault="004A12C1" w:rsidP="004A12C1">
      <w:pPr>
        <w:rPr>
          <w:szCs w:val="18"/>
        </w:rPr>
      </w:pPr>
      <w:r w:rsidRPr="00CF27C5">
        <w:rPr>
          <w:szCs w:val="18"/>
        </w:rPr>
        <w:t xml:space="preserve">Artikel 5.7 </w:t>
      </w:r>
      <w:r w:rsidR="0089108D" w:rsidRPr="00CF27C5">
        <w:rPr>
          <w:szCs w:val="18"/>
        </w:rPr>
        <w:t>komt te luiden</w:t>
      </w:r>
      <w:r w:rsidRPr="00CF27C5">
        <w:rPr>
          <w:szCs w:val="18"/>
        </w:rPr>
        <w:t>:</w:t>
      </w:r>
    </w:p>
    <w:p w:rsidR="004A12C1" w:rsidRPr="00CF27C5" w:rsidRDefault="004A12C1" w:rsidP="004A12C1">
      <w:pPr>
        <w:rPr>
          <w:szCs w:val="18"/>
        </w:rPr>
      </w:pPr>
    </w:p>
    <w:p w:rsidR="0089108D" w:rsidRPr="00CF27C5" w:rsidRDefault="0089108D" w:rsidP="0089108D">
      <w:pPr>
        <w:rPr>
          <w:b/>
          <w:bCs/>
          <w:szCs w:val="18"/>
        </w:rPr>
      </w:pPr>
      <w:r w:rsidRPr="00CF27C5">
        <w:rPr>
          <w:b/>
          <w:bCs/>
          <w:szCs w:val="18"/>
        </w:rPr>
        <w:t>Artikel 5.7. Omzetting in gift bij afstuderen binnen diplomatermijn hoger onderwijs</w:t>
      </w:r>
    </w:p>
    <w:p w:rsidR="0089108D" w:rsidRPr="00CF27C5" w:rsidRDefault="0089108D" w:rsidP="0089108D">
      <w:pPr>
        <w:rPr>
          <w:szCs w:val="18"/>
        </w:rPr>
      </w:pPr>
      <w:r w:rsidRPr="00CF27C5">
        <w:rPr>
          <w:szCs w:val="18"/>
        </w:rPr>
        <w:t>1. Indien een student binnen de diplomatermijn hoger onderwijs met goed gevolg een hbo-</w:t>
      </w:r>
      <w:proofErr w:type="spellStart"/>
      <w:r w:rsidRPr="00CF27C5">
        <w:rPr>
          <w:szCs w:val="18"/>
        </w:rPr>
        <w:t>bacheloropleiding</w:t>
      </w:r>
      <w:proofErr w:type="spellEnd"/>
      <w:r w:rsidRPr="00CF27C5">
        <w:rPr>
          <w:szCs w:val="18"/>
        </w:rPr>
        <w:t xml:space="preserve"> of het geheel van een wo-</w:t>
      </w:r>
      <w:proofErr w:type="spellStart"/>
      <w:r w:rsidRPr="00CF27C5">
        <w:rPr>
          <w:szCs w:val="18"/>
        </w:rPr>
        <w:t>bacheloropleiding</w:t>
      </w:r>
      <w:proofErr w:type="spellEnd"/>
      <w:r w:rsidRPr="00CF27C5">
        <w:rPr>
          <w:szCs w:val="18"/>
        </w:rPr>
        <w:t xml:space="preserve"> en een wo-masteropleiding afrondt, wordt de aan hem toegekende prestatiebeurs hoger onderwijs voor de duur van de desbetreffende opleiding omgezet in een gift. </w:t>
      </w:r>
    </w:p>
    <w:p w:rsidR="0089108D" w:rsidRPr="00CF27C5" w:rsidRDefault="0089108D" w:rsidP="0089108D">
      <w:pPr>
        <w:rPr>
          <w:szCs w:val="18"/>
        </w:rPr>
      </w:pPr>
      <w:r w:rsidRPr="00CF27C5">
        <w:rPr>
          <w:bCs/>
          <w:szCs w:val="18"/>
        </w:rPr>
        <w:t xml:space="preserve">2. </w:t>
      </w:r>
      <w:r w:rsidRPr="00CF27C5">
        <w:rPr>
          <w:szCs w:val="18"/>
        </w:rPr>
        <w:t>Indien een student binnen de diplomatermijn hoger onderwijs met goed gevolg een opleiding als bedoeld in het eerste lid afrondt, wordt de resterende periode van zijn prestatiebeurs hoger onderwijs verstrekt in de vorm van een gift indien hij een andere opleiding in de zin van deze wet, of een voltijdse masteropleiding als bedoeld in artikel 7.3b van de WHW die is geaccrediteerd als bedoeld in artikel 1.1, onderdeel s, van de WHW aanvangt.</w:t>
      </w:r>
    </w:p>
    <w:p w:rsidR="0089108D" w:rsidRPr="00CF27C5" w:rsidRDefault="0089108D" w:rsidP="0089108D">
      <w:pPr>
        <w:rPr>
          <w:szCs w:val="18"/>
        </w:rPr>
      </w:pPr>
      <w:r w:rsidRPr="00CF27C5">
        <w:rPr>
          <w:szCs w:val="18"/>
        </w:rPr>
        <w:t xml:space="preserve">3. Met het afronden van een opleiding als bedoeld in het eerste lid wordt gelijkgesteld het afronden van een deeltijdse opleiding of een opleiding van de Open Universiteit, voor zover deze opleiding </w:t>
      </w:r>
      <w:r w:rsidR="00CB53A7" w:rsidRPr="00CF27C5">
        <w:rPr>
          <w:szCs w:val="18"/>
        </w:rPr>
        <w:t xml:space="preserve">krachtens </w:t>
      </w:r>
      <w:r w:rsidRPr="00CF27C5">
        <w:rPr>
          <w:szCs w:val="18"/>
        </w:rPr>
        <w:t xml:space="preserve">de WHW daarmee gelijk wordt gesteld. </w:t>
      </w:r>
    </w:p>
    <w:p w:rsidR="0089108D" w:rsidRPr="00CF27C5" w:rsidRDefault="0089108D" w:rsidP="0089108D">
      <w:pPr>
        <w:rPr>
          <w:szCs w:val="18"/>
        </w:rPr>
      </w:pPr>
      <w:r w:rsidRPr="00CF27C5">
        <w:rPr>
          <w:szCs w:val="18"/>
        </w:rPr>
        <w:t>4. Met het afronden van een opleiding als bedoeld in het eerste lid wordt eveneens gelijkgesteld het afronden van een wo-</w:t>
      </w:r>
      <w:proofErr w:type="spellStart"/>
      <w:r w:rsidRPr="00CF27C5">
        <w:rPr>
          <w:szCs w:val="18"/>
        </w:rPr>
        <w:t>bacheloropleiding</w:t>
      </w:r>
      <w:proofErr w:type="spellEnd"/>
      <w:r w:rsidRPr="00CF27C5">
        <w:rPr>
          <w:szCs w:val="18"/>
        </w:rPr>
        <w:t xml:space="preserve"> en het afronden van een </w:t>
      </w:r>
      <w:r w:rsidRPr="00CF27C5">
        <w:rPr>
          <w:szCs w:val="18"/>
        </w:rPr>
        <w:lastRenderedPageBreak/>
        <w:t>programma als bedoeld in artikel 7.8a van de WHW, voor zover de student een aanvraag heeft ingediend</w:t>
      </w:r>
      <w:r w:rsidR="00420918" w:rsidRPr="00CF27C5">
        <w:rPr>
          <w:szCs w:val="18"/>
        </w:rPr>
        <w:t xml:space="preserve"> tot gelijkstelling</w:t>
      </w:r>
      <w:r w:rsidRPr="00CF27C5">
        <w:rPr>
          <w:szCs w:val="18"/>
        </w:rPr>
        <w:t>.</w:t>
      </w:r>
    </w:p>
    <w:p w:rsidR="004A12C1" w:rsidRPr="00CF27C5" w:rsidRDefault="004A12C1" w:rsidP="004A12C1">
      <w:pPr>
        <w:rPr>
          <w:szCs w:val="18"/>
        </w:rPr>
      </w:pPr>
    </w:p>
    <w:p w:rsidR="004E097C" w:rsidRPr="00CF27C5" w:rsidRDefault="00836AE5" w:rsidP="0097096B">
      <w:pPr>
        <w:rPr>
          <w:szCs w:val="18"/>
        </w:rPr>
      </w:pPr>
      <w:r w:rsidRPr="00CF27C5">
        <w:rPr>
          <w:szCs w:val="18"/>
        </w:rPr>
        <w:t>BB</w:t>
      </w:r>
    </w:p>
    <w:p w:rsidR="00A64744" w:rsidRPr="00CF27C5" w:rsidRDefault="00A64744" w:rsidP="00A64744">
      <w:pPr>
        <w:rPr>
          <w:szCs w:val="18"/>
        </w:rPr>
      </w:pPr>
    </w:p>
    <w:p w:rsidR="00A64744" w:rsidRPr="00CF27C5" w:rsidRDefault="00A64744" w:rsidP="00A64744">
      <w:pPr>
        <w:rPr>
          <w:szCs w:val="18"/>
        </w:rPr>
      </w:pPr>
      <w:r w:rsidRPr="00CF27C5">
        <w:rPr>
          <w:szCs w:val="18"/>
        </w:rPr>
        <w:t>Artikel 5.8 vervalt.</w:t>
      </w:r>
    </w:p>
    <w:p w:rsidR="00A64744" w:rsidRPr="00CF27C5" w:rsidRDefault="00A64744" w:rsidP="00A64744">
      <w:pPr>
        <w:rPr>
          <w:szCs w:val="18"/>
        </w:rPr>
      </w:pPr>
    </w:p>
    <w:p w:rsidR="00A64744" w:rsidRPr="00CF27C5" w:rsidRDefault="00836AE5" w:rsidP="0097096B">
      <w:pPr>
        <w:rPr>
          <w:szCs w:val="18"/>
        </w:rPr>
      </w:pPr>
      <w:r w:rsidRPr="00CF27C5">
        <w:rPr>
          <w:szCs w:val="18"/>
        </w:rPr>
        <w:t>BC</w:t>
      </w:r>
    </w:p>
    <w:p w:rsidR="00A64744" w:rsidRPr="00CF27C5" w:rsidRDefault="00A64744" w:rsidP="00A64744">
      <w:pPr>
        <w:rPr>
          <w:szCs w:val="18"/>
        </w:rPr>
      </w:pPr>
    </w:p>
    <w:p w:rsidR="00A64744" w:rsidRPr="00CF27C5" w:rsidRDefault="00A64744" w:rsidP="00A64744">
      <w:pPr>
        <w:rPr>
          <w:szCs w:val="18"/>
        </w:rPr>
      </w:pPr>
      <w:r w:rsidRPr="00CF27C5">
        <w:rPr>
          <w:szCs w:val="18"/>
        </w:rPr>
        <w:t>Artikel 5.9 wordt als volgt gewijzigd:</w:t>
      </w:r>
    </w:p>
    <w:p w:rsidR="00A64744" w:rsidRPr="00CF27C5" w:rsidRDefault="00A64744" w:rsidP="00A64744">
      <w:pPr>
        <w:rPr>
          <w:szCs w:val="18"/>
        </w:rPr>
      </w:pPr>
    </w:p>
    <w:p w:rsidR="00A64744" w:rsidRPr="00CF27C5" w:rsidRDefault="00A64744" w:rsidP="00A64744">
      <w:pPr>
        <w:rPr>
          <w:szCs w:val="18"/>
        </w:rPr>
      </w:pPr>
      <w:r w:rsidRPr="00CF27C5">
        <w:rPr>
          <w:szCs w:val="18"/>
        </w:rPr>
        <w:t>1. In het eerste lid wordt “bedoeld in artikel 9.5, derde lid” vervangen door: bedoeld in artikel 9.5, tweede lid.</w:t>
      </w:r>
    </w:p>
    <w:p w:rsidR="00A64744" w:rsidRPr="00CF27C5" w:rsidRDefault="00A64744" w:rsidP="00A64744">
      <w:pPr>
        <w:rPr>
          <w:szCs w:val="18"/>
        </w:rPr>
      </w:pPr>
    </w:p>
    <w:p w:rsidR="00A64744" w:rsidRPr="00CF27C5" w:rsidRDefault="00A64744" w:rsidP="00A64744">
      <w:pPr>
        <w:rPr>
          <w:szCs w:val="18"/>
        </w:rPr>
      </w:pPr>
      <w:r w:rsidRPr="00CF27C5">
        <w:rPr>
          <w:szCs w:val="18"/>
        </w:rPr>
        <w:t>2. In het tweede lid wordt “in de artikelen 5.7 of 5.8”</w:t>
      </w:r>
      <w:r w:rsidR="0034088A" w:rsidRPr="00CF27C5">
        <w:rPr>
          <w:szCs w:val="18"/>
        </w:rPr>
        <w:t xml:space="preserve"> vervangen door “</w:t>
      </w:r>
      <w:r w:rsidRPr="00CF27C5">
        <w:rPr>
          <w:szCs w:val="18"/>
        </w:rPr>
        <w:t>in artikel 5.7</w:t>
      </w:r>
      <w:r w:rsidR="0034088A" w:rsidRPr="00CF27C5">
        <w:rPr>
          <w:szCs w:val="18"/>
        </w:rPr>
        <w:t>” en wordt “prestatiebeurs” vervangen door: prestatiebeurs hoger onderwijs</w:t>
      </w:r>
      <w:r w:rsidRPr="00CF27C5">
        <w:rPr>
          <w:szCs w:val="18"/>
        </w:rPr>
        <w:t>.</w:t>
      </w:r>
    </w:p>
    <w:p w:rsidR="00AE7011" w:rsidRPr="00CF27C5" w:rsidRDefault="00AE7011" w:rsidP="00A64744">
      <w:pPr>
        <w:rPr>
          <w:szCs w:val="18"/>
        </w:rPr>
      </w:pPr>
    </w:p>
    <w:p w:rsidR="00AE7011" w:rsidRPr="00CF27C5" w:rsidRDefault="00AE7011" w:rsidP="00A64744">
      <w:pPr>
        <w:rPr>
          <w:szCs w:val="18"/>
        </w:rPr>
      </w:pPr>
      <w:r w:rsidRPr="00CF27C5">
        <w:rPr>
          <w:szCs w:val="18"/>
        </w:rPr>
        <w:t>3. In het derde lid wordt “prestatiebeurs” vervangen door: prestatiebeurs hoger onderwijs.</w:t>
      </w:r>
    </w:p>
    <w:p w:rsidR="00F65372" w:rsidRPr="00CF27C5" w:rsidRDefault="00F65372" w:rsidP="0097096B">
      <w:pPr>
        <w:rPr>
          <w:szCs w:val="18"/>
        </w:rPr>
      </w:pPr>
    </w:p>
    <w:p w:rsidR="003744EF" w:rsidRPr="00CF27C5" w:rsidRDefault="00836AE5" w:rsidP="0097096B">
      <w:pPr>
        <w:rPr>
          <w:szCs w:val="18"/>
        </w:rPr>
      </w:pPr>
      <w:r w:rsidRPr="00CF27C5">
        <w:rPr>
          <w:szCs w:val="18"/>
        </w:rPr>
        <w:t>BD</w:t>
      </w:r>
    </w:p>
    <w:p w:rsidR="003744EF" w:rsidRPr="00CF27C5" w:rsidRDefault="003744EF" w:rsidP="003744EF">
      <w:pPr>
        <w:rPr>
          <w:szCs w:val="18"/>
        </w:rPr>
      </w:pPr>
    </w:p>
    <w:p w:rsidR="004E097C" w:rsidRPr="00CF27C5" w:rsidRDefault="00835DA8" w:rsidP="00053B41">
      <w:pPr>
        <w:rPr>
          <w:szCs w:val="18"/>
        </w:rPr>
      </w:pPr>
      <w:r w:rsidRPr="00CF27C5">
        <w:rPr>
          <w:szCs w:val="18"/>
        </w:rPr>
        <w:t xml:space="preserve">In </w:t>
      </w:r>
      <w:r w:rsidR="00140B76" w:rsidRPr="00CF27C5">
        <w:rPr>
          <w:szCs w:val="18"/>
        </w:rPr>
        <w:t xml:space="preserve">de </w:t>
      </w:r>
      <w:r w:rsidRPr="00CF27C5">
        <w:rPr>
          <w:szCs w:val="18"/>
        </w:rPr>
        <w:t>artikel</w:t>
      </w:r>
      <w:r w:rsidR="00140B76" w:rsidRPr="00CF27C5">
        <w:rPr>
          <w:szCs w:val="18"/>
        </w:rPr>
        <w:t>en</w:t>
      </w:r>
      <w:r w:rsidRPr="00CF27C5">
        <w:rPr>
          <w:szCs w:val="18"/>
        </w:rPr>
        <w:t xml:space="preserve"> </w:t>
      </w:r>
      <w:r w:rsidR="00140B76" w:rsidRPr="00CF27C5">
        <w:rPr>
          <w:szCs w:val="18"/>
        </w:rPr>
        <w:t>5.10</w:t>
      </w:r>
      <w:r w:rsidR="003077C2" w:rsidRPr="00CF27C5">
        <w:rPr>
          <w:szCs w:val="18"/>
        </w:rPr>
        <w:t xml:space="preserve">, </w:t>
      </w:r>
      <w:r w:rsidR="00140B76" w:rsidRPr="00CF27C5">
        <w:rPr>
          <w:szCs w:val="18"/>
        </w:rPr>
        <w:t>5.11</w:t>
      </w:r>
      <w:r w:rsidR="003077C2" w:rsidRPr="00CF27C5">
        <w:rPr>
          <w:szCs w:val="18"/>
        </w:rPr>
        <w:t xml:space="preserve"> en</w:t>
      </w:r>
      <w:r w:rsidR="00140B76" w:rsidRPr="00CF27C5">
        <w:rPr>
          <w:szCs w:val="18"/>
        </w:rPr>
        <w:t xml:space="preserve"> 5.15 </w:t>
      </w:r>
      <w:r w:rsidRPr="00CF27C5">
        <w:rPr>
          <w:szCs w:val="18"/>
        </w:rPr>
        <w:t xml:space="preserve">wordt “prestatiebeurs” </w:t>
      </w:r>
      <w:r w:rsidR="002D44AA" w:rsidRPr="00CF27C5">
        <w:rPr>
          <w:szCs w:val="18"/>
        </w:rPr>
        <w:t xml:space="preserve">telkens </w:t>
      </w:r>
      <w:r w:rsidRPr="00CF27C5">
        <w:rPr>
          <w:szCs w:val="18"/>
        </w:rPr>
        <w:t>vervangen door: prestatiebeurs hoger onderwijs.</w:t>
      </w:r>
    </w:p>
    <w:p w:rsidR="003744EF" w:rsidRPr="00CF27C5" w:rsidRDefault="003744EF" w:rsidP="003744EF">
      <w:pPr>
        <w:rPr>
          <w:szCs w:val="18"/>
        </w:rPr>
      </w:pPr>
    </w:p>
    <w:p w:rsidR="003744EF" w:rsidRPr="00CF27C5" w:rsidRDefault="00836AE5" w:rsidP="0097096B">
      <w:pPr>
        <w:rPr>
          <w:szCs w:val="18"/>
        </w:rPr>
      </w:pPr>
      <w:r w:rsidRPr="00CF27C5">
        <w:rPr>
          <w:szCs w:val="18"/>
        </w:rPr>
        <w:t>BE</w:t>
      </w:r>
    </w:p>
    <w:p w:rsidR="003744EF" w:rsidRPr="00CF27C5" w:rsidRDefault="003744EF" w:rsidP="003744EF">
      <w:pPr>
        <w:rPr>
          <w:szCs w:val="18"/>
        </w:rPr>
      </w:pPr>
    </w:p>
    <w:p w:rsidR="00690537" w:rsidRPr="00CF27C5" w:rsidRDefault="00690537" w:rsidP="00327DD9">
      <w:pPr>
        <w:rPr>
          <w:szCs w:val="18"/>
        </w:rPr>
      </w:pPr>
      <w:r w:rsidRPr="00CF27C5">
        <w:rPr>
          <w:szCs w:val="18"/>
        </w:rPr>
        <w:t>Artikel 5.16</w:t>
      </w:r>
      <w:r w:rsidR="00E435F4" w:rsidRPr="00CF27C5">
        <w:rPr>
          <w:szCs w:val="18"/>
        </w:rPr>
        <w:t>, derde lid,</w:t>
      </w:r>
      <w:r w:rsidRPr="00CF27C5">
        <w:rPr>
          <w:szCs w:val="18"/>
        </w:rPr>
        <w:t xml:space="preserve"> wordt als volgt gewijzigd:</w:t>
      </w:r>
    </w:p>
    <w:p w:rsidR="00690537" w:rsidRPr="00CF27C5" w:rsidRDefault="00690537" w:rsidP="00327DD9">
      <w:pPr>
        <w:rPr>
          <w:szCs w:val="18"/>
        </w:rPr>
      </w:pPr>
    </w:p>
    <w:p w:rsidR="00690537" w:rsidRPr="00CF27C5" w:rsidRDefault="00690537" w:rsidP="00690537">
      <w:pPr>
        <w:rPr>
          <w:szCs w:val="18"/>
        </w:rPr>
      </w:pPr>
      <w:r w:rsidRPr="00CF27C5">
        <w:rPr>
          <w:szCs w:val="18"/>
        </w:rPr>
        <w:t xml:space="preserve">1. </w:t>
      </w:r>
      <w:r w:rsidR="00BB42DD" w:rsidRPr="00CF27C5">
        <w:rPr>
          <w:szCs w:val="18"/>
        </w:rPr>
        <w:t xml:space="preserve">De zinsnede </w:t>
      </w:r>
      <w:r w:rsidR="00327DD9" w:rsidRPr="00CF27C5">
        <w:rPr>
          <w:szCs w:val="18"/>
        </w:rPr>
        <w:t xml:space="preserve">“Indien de student niet in staat is” </w:t>
      </w:r>
      <w:r w:rsidR="00E435F4" w:rsidRPr="00CF27C5">
        <w:rPr>
          <w:szCs w:val="18"/>
        </w:rPr>
        <w:t xml:space="preserve">wordt </w:t>
      </w:r>
      <w:r w:rsidR="00327DD9" w:rsidRPr="00CF27C5">
        <w:rPr>
          <w:szCs w:val="18"/>
        </w:rPr>
        <w:t>vervangen door</w:t>
      </w:r>
      <w:r w:rsidRPr="00CF27C5">
        <w:rPr>
          <w:szCs w:val="18"/>
        </w:rPr>
        <w:t xml:space="preserve">: </w:t>
      </w:r>
      <w:r w:rsidR="00327DD9" w:rsidRPr="00CF27C5">
        <w:rPr>
          <w:szCs w:val="18"/>
        </w:rPr>
        <w:t>Indien een student als direct gevolg van bijzondere omstandigheden van structurele aard niet in staat is</w:t>
      </w:r>
      <w:r w:rsidRPr="00CF27C5">
        <w:rPr>
          <w:szCs w:val="18"/>
        </w:rPr>
        <w:t>.</w:t>
      </w:r>
    </w:p>
    <w:p w:rsidR="00690537" w:rsidRPr="00CF27C5" w:rsidRDefault="00690537" w:rsidP="00690537">
      <w:pPr>
        <w:rPr>
          <w:szCs w:val="18"/>
        </w:rPr>
      </w:pPr>
    </w:p>
    <w:p w:rsidR="00327DD9" w:rsidRPr="00CF27C5" w:rsidRDefault="00690537" w:rsidP="00690537">
      <w:pPr>
        <w:rPr>
          <w:szCs w:val="18"/>
        </w:rPr>
      </w:pPr>
      <w:r w:rsidRPr="00CF27C5">
        <w:rPr>
          <w:szCs w:val="18"/>
        </w:rPr>
        <w:t>2.</w:t>
      </w:r>
      <w:r w:rsidR="00E435F4" w:rsidRPr="00CF27C5">
        <w:rPr>
          <w:szCs w:val="18"/>
        </w:rPr>
        <w:t xml:space="preserve"> </w:t>
      </w:r>
      <w:r w:rsidR="00BB42DD" w:rsidRPr="00CF27C5">
        <w:rPr>
          <w:szCs w:val="18"/>
        </w:rPr>
        <w:t xml:space="preserve">De zinsnede </w:t>
      </w:r>
      <w:r w:rsidR="00840FAA" w:rsidRPr="00CF27C5">
        <w:rPr>
          <w:szCs w:val="18"/>
        </w:rPr>
        <w:t xml:space="preserve">“prestatiebeurs” </w:t>
      </w:r>
      <w:r w:rsidR="00E435F4" w:rsidRPr="00CF27C5">
        <w:rPr>
          <w:szCs w:val="18"/>
        </w:rPr>
        <w:t xml:space="preserve">wordt </w:t>
      </w:r>
      <w:r w:rsidR="00840FAA" w:rsidRPr="00CF27C5">
        <w:rPr>
          <w:szCs w:val="18"/>
        </w:rPr>
        <w:t>vervangen door: prestatiebeurs hoger onderwijs</w:t>
      </w:r>
      <w:r w:rsidR="00327DD9" w:rsidRPr="00CF27C5">
        <w:rPr>
          <w:szCs w:val="18"/>
        </w:rPr>
        <w:t>.</w:t>
      </w:r>
    </w:p>
    <w:p w:rsidR="003744EF" w:rsidRPr="00CF27C5" w:rsidRDefault="003744EF" w:rsidP="003744EF">
      <w:pPr>
        <w:rPr>
          <w:szCs w:val="18"/>
        </w:rPr>
      </w:pPr>
    </w:p>
    <w:p w:rsidR="003744EF" w:rsidRPr="00CF27C5" w:rsidRDefault="00836AE5" w:rsidP="0097096B">
      <w:pPr>
        <w:rPr>
          <w:szCs w:val="18"/>
        </w:rPr>
      </w:pPr>
      <w:r w:rsidRPr="00CF27C5">
        <w:rPr>
          <w:szCs w:val="18"/>
        </w:rPr>
        <w:t>BF</w:t>
      </w:r>
    </w:p>
    <w:p w:rsidR="003744EF" w:rsidRPr="00CF27C5" w:rsidRDefault="003744EF" w:rsidP="003744EF">
      <w:pPr>
        <w:rPr>
          <w:szCs w:val="18"/>
        </w:rPr>
      </w:pPr>
    </w:p>
    <w:p w:rsidR="00D57F54" w:rsidRPr="00CF27C5" w:rsidRDefault="00D57F54" w:rsidP="00D57F54">
      <w:pPr>
        <w:rPr>
          <w:szCs w:val="18"/>
        </w:rPr>
      </w:pPr>
      <w:r w:rsidRPr="00CF27C5">
        <w:rPr>
          <w:szCs w:val="18"/>
        </w:rPr>
        <w:t>In artikel 5.17 wordt “een prestatiebeurs” vervangen door: de prestatiebeurs hoger onderwijs.</w:t>
      </w:r>
    </w:p>
    <w:p w:rsidR="00C86114" w:rsidRPr="00CF27C5" w:rsidRDefault="00C86114" w:rsidP="00C86114">
      <w:pPr>
        <w:rPr>
          <w:szCs w:val="18"/>
        </w:rPr>
      </w:pPr>
    </w:p>
    <w:p w:rsidR="00C86114" w:rsidRPr="00CF27C5" w:rsidRDefault="00836AE5" w:rsidP="0097096B">
      <w:pPr>
        <w:rPr>
          <w:szCs w:val="18"/>
        </w:rPr>
      </w:pPr>
      <w:r w:rsidRPr="00CF27C5">
        <w:rPr>
          <w:szCs w:val="18"/>
        </w:rPr>
        <w:t>BG</w:t>
      </w:r>
    </w:p>
    <w:p w:rsidR="00C86114" w:rsidRPr="00CF27C5" w:rsidRDefault="00C86114" w:rsidP="00C86114">
      <w:pPr>
        <w:rPr>
          <w:szCs w:val="18"/>
        </w:rPr>
      </w:pPr>
    </w:p>
    <w:p w:rsidR="0061078D" w:rsidRPr="00CF27C5" w:rsidRDefault="0061078D" w:rsidP="0061078D">
      <w:pPr>
        <w:rPr>
          <w:szCs w:val="18"/>
        </w:rPr>
      </w:pPr>
      <w:r w:rsidRPr="00CF27C5">
        <w:rPr>
          <w:szCs w:val="18"/>
        </w:rPr>
        <w:t>Artikel 6.1 wordt als volgt gewijzigd:</w:t>
      </w:r>
    </w:p>
    <w:p w:rsidR="0061078D" w:rsidRPr="00CF27C5" w:rsidRDefault="0061078D" w:rsidP="0061078D">
      <w:pPr>
        <w:rPr>
          <w:szCs w:val="18"/>
        </w:rPr>
      </w:pPr>
    </w:p>
    <w:p w:rsidR="0061078D" w:rsidRPr="00CF27C5" w:rsidRDefault="0061078D" w:rsidP="0061078D">
      <w:pPr>
        <w:rPr>
          <w:szCs w:val="18"/>
        </w:rPr>
      </w:pPr>
      <w:r w:rsidRPr="00CF27C5">
        <w:rPr>
          <w:szCs w:val="18"/>
        </w:rPr>
        <w:t>1. In het opschrift wordt “Lening” vervangen door: Begripsbepalingen hoofdstuk 6</w:t>
      </w:r>
      <w:r w:rsidR="00D60D76" w:rsidRPr="00CF27C5">
        <w:rPr>
          <w:szCs w:val="18"/>
        </w:rPr>
        <w:t>.</w:t>
      </w:r>
    </w:p>
    <w:p w:rsidR="0061078D" w:rsidRPr="00CF27C5" w:rsidRDefault="0061078D" w:rsidP="0061078D">
      <w:pPr>
        <w:rPr>
          <w:szCs w:val="18"/>
        </w:rPr>
      </w:pPr>
    </w:p>
    <w:p w:rsidR="0061078D" w:rsidRPr="00CF27C5" w:rsidRDefault="0061078D" w:rsidP="0061078D">
      <w:pPr>
        <w:rPr>
          <w:szCs w:val="18"/>
        </w:rPr>
      </w:pPr>
      <w:r w:rsidRPr="00CF27C5">
        <w:rPr>
          <w:szCs w:val="18"/>
        </w:rPr>
        <w:t>2. Voor de tekst wordt de aanduiding “1.” geplaatst.</w:t>
      </w:r>
    </w:p>
    <w:p w:rsidR="00851A7B" w:rsidRPr="00CF27C5" w:rsidRDefault="00851A7B" w:rsidP="0061078D">
      <w:pPr>
        <w:rPr>
          <w:szCs w:val="18"/>
        </w:rPr>
      </w:pPr>
    </w:p>
    <w:p w:rsidR="0061078D" w:rsidRPr="00CF27C5" w:rsidRDefault="00851A7B" w:rsidP="0061078D">
      <w:pPr>
        <w:rPr>
          <w:szCs w:val="18"/>
        </w:rPr>
      </w:pPr>
      <w:r w:rsidRPr="00CF27C5">
        <w:rPr>
          <w:szCs w:val="18"/>
        </w:rPr>
        <w:t xml:space="preserve">3. </w:t>
      </w:r>
      <w:r w:rsidR="0061078D" w:rsidRPr="00CF27C5">
        <w:rPr>
          <w:szCs w:val="18"/>
        </w:rPr>
        <w:t xml:space="preserve">Er worden </w:t>
      </w:r>
      <w:r w:rsidR="00A0296D" w:rsidRPr="00CF27C5">
        <w:rPr>
          <w:szCs w:val="18"/>
        </w:rPr>
        <w:t xml:space="preserve">vier </w:t>
      </w:r>
      <w:r w:rsidR="0061078D" w:rsidRPr="00CF27C5">
        <w:rPr>
          <w:szCs w:val="18"/>
        </w:rPr>
        <w:t>leden toegevoegd, luidende:</w:t>
      </w:r>
    </w:p>
    <w:p w:rsidR="0061078D" w:rsidRPr="00CF27C5" w:rsidRDefault="0061078D" w:rsidP="0061078D">
      <w:pPr>
        <w:rPr>
          <w:szCs w:val="18"/>
        </w:rPr>
      </w:pPr>
      <w:r w:rsidRPr="00CF27C5">
        <w:rPr>
          <w:szCs w:val="18"/>
        </w:rPr>
        <w:t>2. In dit hoofdstuk en de daarop berustende bepalingen wordt verstaan onder:</w:t>
      </w:r>
    </w:p>
    <w:p w:rsidR="00315200" w:rsidRPr="00CF27C5" w:rsidRDefault="0061078D" w:rsidP="002445A3">
      <w:pPr>
        <w:rPr>
          <w:szCs w:val="18"/>
        </w:rPr>
      </w:pPr>
      <w:r w:rsidRPr="00CF27C5">
        <w:rPr>
          <w:szCs w:val="18"/>
        </w:rPr>
        <w:lastRenderedPageBreak/>
        <w:t xml:space="preserve">lening beroepsonderwijs: lening die uitsluitend </w:t>
      </w:r>
      <w:r w:rsidR="00B11C0E" w:rsidRPr="00CF27C5">
        <w:rPr>
          <w:szCs w:val="18"/>
        </w:rPr>
        <w:t xml:space="preserve">is aangegaan </w:t>
      </w:r>
      <w:r w:rsidR="00315200" w:rsidRPr="00CF27C5">
        <w:rPr>
          <w:szCs w:val="18"/>
        </w:rPr>
        <w:t>voor het volgen van beroepsonderwijs;</w:t>
      </w:r>
    </w:p>
    <w:p w:rsidR="00315200" w:rsidRPr="00CF27C5" w:rsidRDefault="0061078D" w:rsidP="002445A3">
      <w:pPr>
        <w:rPr>
          <w:szCs w:val="18"/>
        </w:rPr>
      </w:pPr>
      <w:r w:rsidRPr="00CF27C5">
        <w:rPr>
          <w:szCs w:val="18"/>
        </w:rPr>
        <w:t xml:space="preserve">lening hoger onderwijs: lening </w:t>
      </w:r>
      <w:r w:rsidR="002445A3" w:rsidRPr="00CF27C5">
        <w:rPr>
          <w:szCs w:val="18"/>
        </w:rPr>
        <w:t>die is aangegaan v</w:t>
      </w:r>
      <w:r w:rsidR="00315200" w:rsidRPr="00CF27C5">
        <w:rPr>
          <w:szCs w:val="18"/>
        </w:rPr>
        <w:t>oor het volgen van hoger onderwijs</w:t>
      </w:r>
      <w:r w:rsidR="00A90FD1" w:rsidRPr="00CF27C5">
        <w:rPr>
          <w:szCs w:val="18"/>
        </w:rPr>
        <w:t>.</w:t>
      </w:r>
    </w:p>
    <w:p w:rsidR="00317728" w:rsidRPr="00CF27C5" w:rsidRDefault="00317728" w:rsidP="0061078D">
      <w:pPr>
        <w:rPr>
          <w:szCs w:val="18"/>
        </w:rPr>
      </w:pPr>
      <w:r w:rsidRPr="00CF27C5">
        <w:rPr>
          <w:szCs w:val="18"/>
        </w:rPr>
        <w:t xml:space="preserve">3. </w:t>
      </w:r>
      <w:r w:rsidR="00E27942" w:rsidRPr="00CF27C5">
        <w:rPr>
          <w:szCs w:val="18"/>
        </w:rPr>
        <w:t xml:space="preserve">Vanaf de dag waarop </w:t>
      </w:r>
      <w:r w:rsidR="005342DE" w:rsidRPr="00CF27C5">
        <w:rPr>
          <w:szCs w:val="18"/>
        </w:rPr>
        <w:t xml:space="preserve">een studerende </w:t>
      </w:r>
      <w:r w:rsidR="00E27942" w:rsidRPr="00CF27C5">
        <w:rPr>
          <w:szCs w:val="18"/>
        </w:rPr>
        <w:t>met</w:t>
      </w:r>
      <w:r w:rsidR="005342DE" w:rsidRPr="00CF27C5">
        <w:rPr>
          <w:szCs w:val="18"/>
        </w:rPr>
        <w:t xml:space="preserve"> een lening beroepsonderwijs tevens een lening hoger onderwijs aangaat, </w:t>
      </w:r>
      <w:r w:rsidR="00E27942" w:rsidRPr="00CF27C5">
        <w:rPr>
          <w:szCs w:val="18"/>
        </w:rPr>
        <w:t>wordt de lening beroepsonderwijs aangemerkt als een lening hoger onderwijs.</w:t>
      </w:r>
    </w:p>
    <w:p w:rsidR="00555C5F" w:rsidRPr="00CF27C5" w:rsidRDefault="00A0296D" w:rsidP="0061078D">
      <w:pPr>
        <w:rPr>
          <w:szCs w:val="18"/>
        </w:rPr>
      </w:pPr>
      <w:r w:rsidRPr="00CF27C5">
        <w:rPr>
          <w:szCs w:val="18"/>
        </w:rPr>
        <w:t>4</w:t>
      </w:r>
      <w:r w:rsidR="00555C5F" w:rsidRPr="00CF27C5">
        <w:rPr>
          <w:szCs w:val="18"/>
        </w:rPr>
        <w:t xml:space="preserve">. Voor de toepassing van deze paragraaf wordt onder debiteur </w:t>
      </w:r>
      <w:r w:rsidR="0030619F" w:rsidRPr="00CF27C5">
        <w:rPr>
          <w:szCs w:val="18"/>
        </w:rPr>
        <w:t xml:space="preserve">uitsluitend </w:t>
      </w:r>
      <w:r w:rsidR="00555C5F" w:rsidRPr="00CF27C5">
        <w:rPr>
          <w:szCs w:val="18"/>
        </w:rPr>
        <w:t xml:space="preserve">verstaan degene die een lening heeft opgebouwd </w:t>
      </w:r>
      <w:r w:rsidR="00935AEA" w:rsidRPr="00CF27C5">
        <w:rPr>
          <w:szCs w:val="18"/>
        </w:rPr>
        <w:t xml:space="preserve">anders dan </w:t>
      </w:r>
      <w:r w:rsidR="00555C5F" w:rsidRPr="00CF27C5">
        <w:rPr>
          <w:szCs w:val="18"/>
        </w:rPr>
        <w:t xml:space="preserve">door </w:t>
      </w:r>
      <w:r w:rsidR="00782838" w:rsidRPr="00CF27C5">
        <w:rPr>
          <w:szCs w:val="18"/>
        </w:rPr>
        <w:t xml:space="preserve">de toekenning van het </w:t>
      </w:r>
      <w:proofErr w:type="spellStart"/>
      <w:r w:rsidR="00782838" w:rsidRPr="00CF27C5">
        <w:rPr>
          <w:szCs w:val="18"/>
        </w:rPr>
        <w:t>levenlanglerenkrediet</w:t>
      </w:r>
      <w:proofErr w:type="spellEnd"/>
      <w:r w:rsidR="00782838" w:rsidRPr="00CF27C5">
        <w:rPr>
          <w:szCs w:val="18"/>
        </w:rPr>
        <w:t>.</w:t>
      </w:r>
    </w:p>
    <w:p w:rsidR="003D401C" w:rsidRPr="00CF27C5" w:rsidRDefault="00A0296D" w:rsidP="0061078D">
      <w:pPr>
        <w:rPr>
          <w:szCs w:val="18"/>
        </w:rPr>
      </w:pPr>
      <w:r w:rsidRPr="00CF27C5">
        <w:rPr>
          <w:szCs w:val="18"/>
        </w:rPr>
        <w:t>5</w:t>
      </w:r>
      <w:r w:rsidR="0061078D" w:rsidRPr="00CF27C5">
        <w:rPr>
          <w:szCs w:val="18"/>
        </w:rPr>
        <w:t>. Indien de debiteur tevens een schuld uit een lening heeft als bedoeld in hoofdstuk 4 van de Wet tegemoetkoming onderwijsbijdrage en schoolkosten, wordt die schuld voor de toepassing van dit hoofdstuk aangemerkt als een schuld in de zin van dit hoofdstuk.</w:t>
      </w:r>
    </w:p>
    <w:p w:rsidR="00E2228D" w:rsidRPr="00CF27C5" w:rsidRDefault="00E2228D" w:rsidP="00E2228D">
      <w:pPr>
        <w:rPr>
          <w:szCs w:val="18"/>
        </w:rPr>
      </w:pPr>
    </w:p>
    <w:p w:rsidR="00E2228D" w:rsidRPr="00CF27C5" w:rsidRDefault="00836AE5" w:rsidP="0097096B">
      <w:pPr>
        <w:rPr>
          <w:szCs w:val="18"/>
        </w:rPr>
      </w:pPr>
      <w:r w:rsidRPr="00CF27C5">
        <w:rPr>
          <w:szCs w:val="18"/>
        </w:rPr>
        <w:t>BH</w:t>
      </w:r>
    </w:p>
    <w:p w:rsidR="00E2228D" w:rsidRPr="00CF27C5" w:rsidRDefault="00E2228D" w:rsidP="00E2228D">
      <w:pPr>
        <w:rPr>
          <w:szCs w:val="18"/>
        </w:rPr>
      </w:pPr>
    </w:p>
    <w:p w:rsidR="0061078D" w:rsidRPr="00CF27C5" w:rsidRDefault="0061078D" w:rsidP="0061078D">
      <w:pPr>
        <w:rPr>
          <w:szCs w:val="18"/>
        </w:rPr>
      </w:pPr>
      <w:r w:rsidRPr="00CF27C5">
        <w:rPr>
          <w:szCs w:val="18"/>
        </w:rPr>
        <w:t>In artikel 6.2 vervalt het zesde lid, onder vernummering van het zevende tot het zesde lid.</w:t>
      </w:r>
    </w:p>
    <w:p w:rsidR="00E2228D" w:rsidRPr="00CF27C5" w:rsidRDefault="00E2228D" w:rsidP="00E2228D">
      <w:pPr>
        <w:rPr>
          <w:szCs w:val="18"/>
        </w:rPr>
      </w:pPr>
    </w:p>
    <w:p w:rsidR="00E2228D" w:rsidRPr="00CF27C5" w:rsidRDefault="00836AE5" w:rsidP="00DF0435">
      <w:pPr>
        <w:spacing w:line="240" w:lineRule="auto"/>
        <w:rPr>
          <w:szCs w:val="18"/>
        </w:rPr>
      </w:pPr>
      <w:r w:rsidRPr="00CF27C5">
        <w:rPr>
          <w:szCs w:val="18"/>
        </w:rPr>
        <w:t>BI</w:t>
      </w:r>
    </w:p>
    <w:p w:rsidR="00E2228D" w:rsidRPr="00CF27C5" w:rsidRDefault="00E2228D" w:rsidP="00E2228D">
      <w:pPr>
        <w:rPr>
          <w:szCs w:val="18"/>
        </w:rPr>
      </w:pPr>
    </w:p>
    <w:p w:rsidR="00F65B5F" w:rsidRPr="00CF27C5" w:rsidRDefault="00F65B5F" w:rsidP="00F65B5F">
      <w:pPr>
        <w:rPr>
          <w:szCs w:val="18"/>
        </w:rPr>
      </w:pPr>
      <w:r w:rsidRPr="00CF27C5">
        <w:rPr>
          <w:szCs w:val="18"/>
        </w:rPr>
        <w:t xml:space="preserve">Na artikel 6.2 wordt een </w:t>
      </w:r>
      <w:r w:rsidR="003F79CC" w:rsidRPr="00CF27C5">
        <w:rPr>
          <w:szCs w:val="18"/>
        </w:rPr>
        <w:t>artikel</w:t>
      </w:r>
      <w:r w:rsidRPr="00CF27C5">
        <w:rPr>
          <w:szCs w:val="18"/>
        </w:rPr>
        <w:t xml:space="preserve"> ingevoegd, luidende:</w:t>
      </w:r>
    </w:p>
    <w:p w:rsidR="00F65B5F" w:rsidRPr="00CF27C5" w:rsidRDefault="00F65B5F" w:rsidP="00F65B5F">
      <w:pPr>
        <w:rPr>
          <w:szCs w:val="18"/>
        </w:rPr>
      </w:pPr>
    </w:p>
    <w:p w:rsidR="00710AC8" w:rsidRPr="00CF27C5" w:rsidRDefault="00710AC8" w:rsidP="00710AC8">
      <w:pPr>
        <w:rPr>
          <w:b/>
          <w:szCs w:val="18"/>
        </w:rPr>
      </w:pPr>
      <w:r w:rsidRPr="00CF27C5">
        <w:rPr>
          <w:b/>
          <w:szCs w:val="18"/>
        </w:rPr>
        <w:t xml:space="preserve">Artikel 6.2a. Kwijtschelding studieschuld voor </w:t>
      </w:r>
      <w:r w:rsidRPr="00CF27C5">
        <w:rPr>
          <w:b/>
          <w:bCs/>
          <w:szCs w:val="18"/>
        </w:rPr>
        <w:t>studenten</w:t>
      </w:r>
      <w:r w:rsidRPr="00CF27C5">
        <w:rPr>
          <w:b/>
          <w:szCs w:val="18"/>
        </w:rPr>
        <w:t xml:space="preserve"> met </w:t>
      </w:r>
      <w:r w:rsidRPr="00CF27C5">
        <w:rPr>
          <w:b/>
          <w:bCs/>
          <w:szCs w:val="18"/>
        </w:rPr>
        <w:t xml:space="preserve">handicap of chronische ziekte </w:t>
      </w:r>
    </w:p>
    <w:p w:rsidR="00710AC8" w:rsidRPr="00CF27C5" w:rsidRDefault="00710AC8" w:rsidP="00710AC8">
      <w:pPr>
        <w:rPr>
          <w:szCs w:val="18"/>
        </w:rPr>
      </w:pPr>
      <w:r w:rsidRPr="00CF27C5">
        <w:rPr>
          <w:szCs w:val="18"/>
        </w:rPr>
        <w:t xml:space="preserve">1. Aan de debiteur wordt </w:t>
      </w:r>
      <w:r w:rsidR="00172080" w:rsidRPr="00CF27C5">
        <w:t xml:space="preserve">gelijktijdig met de omzetting, bedoeld in artikel 5.7, </w:t>
      </w:r>
      <w:r w:rsidRPr="00CF27C5">
        <w:rPr>
          <w:szCs w:val="18"/>
        </w:rPr>
        <w:t>een deel van de lening hoger onderwijs kwijtgescholden indien:</w:t>
      </w:r>
    </w:p>
    <w:p w:rsidR="00172080" w:rsidRPr="00CF27C5" w:rsidRDefault="00172080" w:rsidP="00172080">
      <w:r w:rsidRPr="00CF27C5">
        <w:t xml:space="preserve">a. aan de debiteur op grond van artikel 5.2b voor een opleiding een extra jaar prestatiebeurs hoger onderwijs is toegekend; en </w:t>
      </w:r>
    </w:p>
    <w:p w:rsidR="00172080" w:rsidRPr="00CF27C5" w:rsidRDefault="00172080" w:rsidP="00172080">
      <w:r w:rsidRPr="00CF27C5">
        <w:t xml:space="preserve">b. de desbetreffende </w:t>
      </w:r>
      <w:proofErr w:type="spellStart"/>
      <w:r w:rsidRPr="00CF27C5">
        <w:t>bacheloropleiding</w:t>
      </w:r>
      <w:proofErr w:type="spellEnd"/>
      <w:r w:rsidR="00743DBA" w:rsidRPr="00CF27C5">
        <w:t xml:space="preserve"> of </w:t>
      </w:r>
      <w:r w:rsidRPr="00CF27C5">
        <w:t xml:space="preserve">masteropleiding </w:t>
      </w:r>
      <w:r w:rsidR="00743DBA" w:rsidRPr="00CF27C5">
        <w:t xml:space="preserve">met goed gevolg is afgerond </w:t>
      </w:r>
      <w:r w:rsidRPr="00CF27C5">
        <w:t>binnen de diplomatermijn hoger onderwijs.</w:t>
      </w:r>
    </w:p>
    <w:p w:rsidR="00743DBA" w:rsidRPr="00CF27C5" w:rsidRDefault="00743DBA" w:rsidP="00743DBA">
      <w:r w:rsidRPr="00CF27C5">
        <w:t>2. Voor de waarde van de kwijtschelding is bepalend het jaar waarin voor het eerst is voldaan aan de voorwaarden, bedoeld in het eerste lid. De kwijtschelding bedraagt naar de maatstaf van 1 januari 201</w:t>
      </w:r>
      <w:r w:rsidR="00C1248A" w:rsidRPr="00CF27C5">
        <w:t>4</w:t>
      </w:r>
      <w:r w:rsidRPr="00CF27C5">
        <w:t xml:space="preserve"> € 1</w:t>
      </w:r>
      <w:r w:rsidR="00C1248A" w:rsidRPr="00CF27C5">
        <w:t xml:space="preserve"> </w:t>
      </w:r>
      <w:r w:rsidRPr="00CF27C5">
        <w:t>2</w:t>
      </w:r>
      <w:r w:rsidR="00C1248A" w:rsidRPr="00CF27C5">
        <w:t>00</w:t>
      </w:r>
      <w:r w:rsidRPr="00CF27C5">
        <w:t>.</w:t>
      </w:r>
    </w:p>
    <w:p w:rsidR="00710AC8" w:rsidRPr="00CF27C5" w:rsidRDefault="00091C34" w:rsidP="00710AC8">
      <w:pPr>
        <w:rPr>
          <w:szCs w:val="18"/>
        </w:rPr>
      </w:pPr>
      <w:r w:rsidRPr="00CF27C5">
        <w:rPr>
          <w:szCs w:val="18"/>
        </w:rPr>
        <w:t>3</w:t>
      </w:r>
      <w:r w:rsidR="00710AC8" w:rsidRPr="00CF27C5">
        <w:rPr>
          <w:szCs w:val="18"/>
        </w:rPr>
        <w:t xml:space="preserve">. </w:t>
      </w:r>
      <w:r w:rsidR="00E0511E" w:rsidRPr="00CF27C5">
        <w:rPr>
          <w:szCs w:val="18"/>
        </w:rPr>
        <w:t>Bij ministeriële regeling worden regels gesteld v</w:t>
      </w:r>
      <w:r w:rsidR="009B715E" w:rsidRPr="00CF27C5">
        <w:rPr>
          <w:szCs w:val="18"/>
        </w:rPr>
        <w:t>oor een goede uitvoering van dit artikel</w:t>
      </w:r>
      <w:r w:rsidR="00E0511E" w:rsidRPr="00CF27C5">
        <w:rPr>
          <w:szCs w:val="18"/>
        </w:rPr>
        <w:t>.</w:t>
      </w:r>
    </w:p>
    <w:p w:rsidR="00DA46D6" w:rsidRPr="00CF27C5" w:rsidRDefault="00DA46D6" w:rsidP="00DA46D6">
      <w:pPr>
        <w:rPr>
          <w:szCs w:val="18"/>
        </w:rPr>
      </w:pPr>
    </w:p>
    <w:p w:rsidR="00DA46D6" w:rsidRPr="00CF27C5" w:rsidRDefault="00836AE5" w:rsidP="0097096B">
      <w:pPr>
        <w:rPr>
          <w:szCs w:val="18"/>
        </w:rPr>
      </w:pPr>
      <w:r w:rsidRPr="00CF27C5">
        <w:rPr>
          <w:szCs w:val="18"/>
        </w:rPr>
        <w:t>BJ</w:t>
      </w:r>
    </w:p>
    <w:p w:rsidR="00DA46D6" w:rsidRPr="00CF27C5" w:rsidRDefault="00DA46D6" w:rsidP="00DA46D6">
      <w:pPr>
        <w:rPr>
          <w:szCs w:val="18"/>
        </w:rPr>
      </w:pPr>
    </w:p>
    <w:p w:rsidR="000E0D0B" w:rsidRPr="00CF27C5" w:rsidRDefault="00C52830" w:rsidP="000E0D0B">
      <w:pPr>
        <w:rPr>
          <w:szCs w:val="18"/>
        </w:rPr>
      </w:pPr>
      <w:r w:rsidRPr="00CF27C5">
        <w:rPr>
          <w:szCs w:val="18"/>
        </w:rPr>
        <w:t>Artikel 6.</w:t>
      </w:r>
      <w:r w:rsidR="000E0D0B" w:rsidRPr="00CF27C5">
        <w:rPr>
          <w:szCs w:val="18"/>
        </w:rPr>
        <w:t xml:space="preserve">3 </w:t>
      </w:r>
      <w:r w:rsidR="00DD2E0B" w:rsidRPr="00CF27C5">
        <w:rPr>
          <w:szCs w:val="18"/>
        </w:rPr>
        <w:t>wordt als volgt gewijzigd:</w:t>
      </w:r>
      <w:r w:rsidR="000E0D0B" w:rsidRPr="00CF27C5">
        <w:rPr>
          <w:szCs w:val="18"/>
        </w:rPr>
        <w:t xml:space="preserve"> </w:t>
      </w:r>
    </w:p>
    <w:p w:rsidR="003F79CC" w:rsidRPr="00CF27C5" w:rsidRDefault="003F79CC" w:rsidP="000E0D0B">
      <w:pPr>
        <w:rPr>
          <w:b/>
          <w:szCs w:val="18"/>
        </w:rPr>
      </w:pPr>
    </w:p>
    <w:p w:rsidR="00DD2E0B" w:rsidRPr="00CF27C5" w:rsidRDefault="00DD2E0B" w:rsidP="000E0D0B">
      <w:pPr>
        <w:rPr>
          <w:szCs w:val="18"/>
        </w:rPr>
      </w:pPr>
      <w:r w:rsidRPr="00CF27C5">
        <w:rPr>
          <w:szCs w:val="18"/>
        </w:rPr>
        <w:t>1. Voor de tekst wordt de aandui</w:t>
      </w:r>
      <w:r w:rsidR="004B42F3" w:rsidRPr="00CF27C5">
        <w:rPr>
          <w:szCs w:val="18"/>
        </w:rPr>
        <w:t>d</w:t>
      </w:r>
      <w:r w:rsidRPr="00CF27C5">
        <w:rPr>
          <w:szCs w:val="18"/>
        </w:rPr>
        <w:t>ing “1.” geplaatst.</w:t>
      </w:r>
    </w:p>
    <w:p w:rsidR="00DD2E0B" w:rsidRPr="00CF27C5" w:rsidRDefault="00DD2E0B" w:rsidP="000E0D0B">
      <w:pPr>
        <w:rPr>
          <w:szCs w:val="18"/>
        </w:rPr>
      </w:pPr>
    </w:p>
    <w:p w:rsidR="00DD2E0B" w:rsidRPr="00CF27C5" w:rsidRDefault="00DD2E0B" w:rsidP="000E0D0B">
      <w:pPr>
        <w:rPr>
          <w:szCs w:val="18"/>
        </w:rPr>
      </w:pPr>
      <w:r w:rsidRPr="00CF27C5">
        <w:rPr>
          <w:szCs w:val="18"/>
        </w:rPr>
        <w:t xml:space="preserve">2. In het eerste lid (nieuw) </w:t>
      </w:r>
      <w:r w:rsidR="00A50551" w:rsidRPr="00CF27C5">
        <w:rPr>
          <w:szCs w:val="18"/>
        </w:rPr>
        <w:t xml:space="preserve">wordt “Onze minister stelt jaarlijks” vervangen door: </w:t>
      </w:r>
      <w:r w:rsidR="004B42F3" w:rsidRPr="00CF27C5">
        <w:rPr>
          <w:szCs w:val="18"/>
        </w:rPr>
        <w:t>Ten aanzien van de lening beroepsonderwijs stelt Onze Minister jaarlijks.</w:t>
      </w:r>
    </w:p>
    <w:p w:rsidR="004B42F3" w:rsidRPr="00CF27C5" w:rsidRDefault="004B42F3" w:rsidP="000E0D0B">
      <w:pPr>
        <w:rPr>
          <w:szCs w:val="18"/>
        </w:rPr>
      </w:pPr>
    </w:p>
    <w:p w:rsidR="004B42F3" w:rsidRPr="00CF27C5" w:rsidRDefault="004B42F3" w:rsidP="000E0D0B">
      <w:pPr>
        <w:rPr>
          <w:szCs w:val="18"/>
        </w:rPr>
      </w:pPr>
      <w:r w:rsidRPr="00CF27C5">
        <w:rPr>
          <w:szCs w:val="18"/>
        </w:rPr>
        <w:t xml:space="preserve">3. </w:t>
      </w:r>
      <w:r w:rsidR="00805446" w:rsidRPr="00CF27C5">
        <w:rPr>
          <w:szCs w:val="18"/>
        </w:rPr>
        <w:t>In het eerste lid (nieuw) wordt “</w:t>
      </w:r>
      <w:r w:rsidR="001F5A4E" w:rsidRPr="00CF27C5">
        <w:rPr>
          <w:szCs w:val="18"/>
        </w:rPr>
        <w:t>over de maand oktober</w:t>
      </w:r>
      <w:r w:rsidR="00805446" w:rsidRPr="00CF27C5">
        <w:rPr>
          <w:szCs w:val="18"/>
        </w:rPr>
        <w:t>”</w:t>
      </w:r>
      <w:r w:rsidR="001F5A4E" w:rsidRPr="00CF27C5">
        <w:rPr>
          <w:szCs w:val="18"/>
        </w:rPr>
        <w:t xml:space="preserve"> vervangen door: over de maand september.</w:t>
      </w:r>
    </w:p>
    <w:p w:rsidR="00055E26" w:rsidRPr="00CF27C5" w:rsidRDefault="00055E26" w:rsidP="000E0D0B">
      <w:pPr>
        <w:rPr>
          <w:szCs w:val="18"/>
        </w:rPr>
      </w:pPr>
    </w:p>
    <w:p w:rsidR="00055E26" w:rsidRPr="00CF27C5" w:rsidRDefault="00055E26" w:rsidP="000E0D0B">
      <w:pPr>
        <w:rPr>
          <w:szCs w:val="18"/>
        </w:rPr>
      </w:pPr>
      <w:r w:rsidRPr="00CF27C5">
        <w:rPr>
          <w:szCs w:val="18"/>
        </w:rPr>
        <w:t>4. Er wordt een lid toegevoegd, luidende:</w:t>
      </w:r>
    </w:p>
    <w:p w:rsidR="000E0D0B" w:rsidRPr="00CF27C5" w:rsidRDefault="006F4168" w:rsidP="000E0D0B">
      <w:pPr>
        <w:rPr>
          <w:szCs w:val="18"/>
        </w:rPr>
      </w:pPr>
      <w:r w:rsidRPr="00CF27C5">
        <w:rPr>
          <w:szCs w:val="18"/>
        </w:rPr>
        <w:t xml:space="preserve">2. Ten aanzien van de lening hoger onderwijs stelt Onze Minister jaarlijks </w:t>
      </w:r>
      <w:r w:rsidR="000E0D0B" w:rsidRPr="00CF27C5">
        <w:rPr>
          <w:szCs w:val="18"/>
        </w:rPr>
        <w:t xml:space="preserve">uiterlijk in december een rentepercentage vast dat gelijk is aan het gemiddeld effectief rendement </w:t>
      </w:r>
      <w:r w:rsidR="000E0D0B" w:rsidRPr="00CF27C5">
        <w:rPr>
          <w:szCs w:val="18"/>
        </w:rPr>
        <w:lastRenderedPageBreak/>
        <w:t xml:space="preserve">over de periode van 12 maanden, gerekend van oktober van het voorafgaande jaar tot en met september van het lopende jaar, van de openbare lening, uitgegeven door de Staat der Nederlanden en toegelaten tot de notering aan de officiële markt ter beurze van Amsterdam, met een </w:t>
      </w:r>
      <w:r w:rsidR="00B45B70" w:rsidRPr="00CF27C5">
        <w:rPr>
          <w:szCs w:val="18"/>
        </w:rPr>
        <w:t xml:space="preserve">gemiddelde </w:t>
      </w:r>
      <w:r w:rsidR="000E0D0B" w:rsidRPr="00CF27C5">
        <w:rPr>
          <w:szCs w:val="18"/>
        </w:rPr>
        <w:t>resterende looptijd van 5 jaren.</w:t>
      </w:r>
    </w:p>
    <w:p w:rsidR="00BB70CE" w:rsidRPr="00CF27C5" w:rsidRDefault="00BB70CE" w:rsidP="00BB70CE">
      <w:pPr>
        <w:rPr>
          <w:szCs w:val="18"/>
        </w:rPr>
      </w:pPr>
    </w:p>
    <w:p w:rsidR="00BB70CE" w:rsidRPr="00CF27C5" w:rsidRDefault="00836AE5" w:rsidP="0097096B">
      <w:pPr>
        <w:rPr>
          <w:szCs w:val="18"/>
        </w:rPr>
      </w:pPr>
      <w:r w:rsidRPr="00CF27C5">
        <w:rPr>
          <w:szCs w:val="18"/>
        </w:rPr>
        <w:t>BK</w:t>
      </w:r>
    </w:p>
    <w:p w:rsidR="00BB70CE" w:rsidRPr="00CF27C5" w:rsidRDefault="00BB70CE" w:rsidP="00BB70CE">
      <w:pPr>
        <w:rPr>
          <w:szCs w:val="18"/>
        </w:rPr>
      </w:pPr>
    </w:p>
    <w:p w:rsidR="0025781B" w:rsidRPr="00CF27C5" w:rsidRDefault="0025781B" w:rsidP="0025781B">
      <w:pPr>
        <w:rPr>
          <w:szCs w:val="18"/>
        </w:rPr>
      </w:pPr>
      <w:r w:rsidRPr="00CF27C5">
        <w:rPr>
          <w:szCs w:val="18"/>
        </w:rPr>
        <w:t>Artikel 6.4 wordt als volgt gewijzigd:</w:t>
      </w:r>
    </w:p>
    <w:p w:rsidR="0025781B" w:rsidRPr="00CF27C5" w:rsidRDefault="0025781B" w:rsidP="0025781B">
      <w:pPr>
        <w:rPr>
          <w:szCs w:val="18"/>
        </w:rPr>
      </w:pPr>
    </w:p>
    <w:p w:rsidR="0025781B" w:rsidRPr="00CF27C5" w:rsidRDefault="0025781B" w:rsidP="0025781B">
      <w:pPr>
        <w:rPr>
          <w:szCs w:val="18"/>
        </w:rPr>
      </w:pPr>
      <w:r w:rsidRPr="00CF27C5">
        <w:rPr>
          <w:szCs w:val="18"/>
        </w:rPr>
        <w:t xml:space="preserve">1. Het vijfde lid vervalt </w:t>
      </w:r>
      <w:r w:rsidR="003F79CC" w:rsidRPr="00CF27C5">
        <w:rPr>
          <w:szCs w:val="18"/>
        </w:rPr>
        <w:t xml:space="preserve">en </w:t>
      </w:r>
      <w:r w:rsidRPr="00CF27C5">
        <w:rPr>
          <w:szCs w:val="18"/>
        </w:rPr>
        <w:t>het zesde</w:t>
      </w:r>
      <w:r w:rsidR="003F79CC" w:rsidRPr="00CF27C5">
        <w:rPr>
          <w:szCs w:val="18"/>
        </w:rPr>
        <w:t xml:space="preserve"> lid wordt vernummerd</w:t>
      </w:r>
      <w:r w:rsidRPr="00CF27C5">
        <w:rPr>
          <w:szCs w:val="18"/>
        </w:rPr>
        <w:t xml:space="preserve"> tot vijfde lid.</w:t>
      </w:r>
    </w:p>
    <w:p w:rsidR="0025781B" w:rsidRPr="00CF27C5" w:rsidRDefault="0025781B" w:rsidP="0025781B">
      <w:pPr>
        <w:rPr>
          <w:szCs w:val="18"/>
        </w:rPr>
      </w:pPr>
    </w:p>
    <w:p w:rsidR="0025781B" w:rsidRPr="00CF27C5" w:rsidRDefault="0025781B" w:rsidP="0025781B">
      <w:pPr>
        <w:rPr>
          <w:szCs w:val="18"/>
        </w:rPr>
      </w:pPr>
      <w:r w:rsidRPr="00CF27C5">
        <w:rPr>
          <w:szCs w:val="18"/>
        </w:rPr>
        <w:t>2. In het vijfde lid (nieuw) wordt “tweede tot en met het vijfde lid” vervangen door: tweede tot en met het vierde lid.</w:t>
      </w:r>
    </w:p>
    <w:p w:rsidR="007B5701" w:rsidRPr="00CF27C5" w:rsidRDefault="007B5701" w:rsidP="007B5701">
      <w:pPr>
        <w:rPr>
          <w:szCs w:val="18"/>
        </w:rPr>
      </w:pPr>
    </w:p>
    <w:p w:rsidR="007B5701" w:rsidRPr="00CF27C5" w:rsidRDefault="006211BC" w:rsidP="007B5701">
      <w:pPr>
        <w:rPr>
          <w:szCs w:val="18"/>
        </w:rPr>
      </w:pPr>
      <w:r w:rsidRPr="00CF27C5">
        <w:rPr>
          <w:szCs w:val="18"/>
        </w:rPr>
        <w:t>BL</w:t>
      </w:r>
    </w:p>
    <w:p w:rsidR="007B5701" w:rsidRPr="00CF27C5" w:rsidRDefault="007B5701" w:rsidP="007B5701">
      <w:pPr>
        <w:rPr>
          <w:szCs w:val="18"/>
        </w:rPr>
      </w:pPr>
    </w:p>
    <w:p w:rsidR="00F5129A" w:rsidRPr="00CF27C5" w:rsidRDefault="00F5129A" w:rsidP="007B5701">
      <w:pPr>
        <w:rPr>
          <w:szCs w:val="18"/>
        </w:rPr>
      </w:pPr>
      <w:r w:rsidRPr="00CF27C5">
        <w:rPr>
          <w:szCs w:val="18"/>
        </w:rPr>
        <w:t>Artikel 6.5</w:t>
      </w:r>
      <w:r w:rsidR="009E11DD" w:rsidRPr="00CF27C5">
        <w:rPr>
          <w:szCs w:val="18"/>
        </w:rPr>
        <w:t xml:space="preserve"> wordt als volgt gewijzigd:</w:t>
      </w:r>
    </w:p>
    <w:p w:rsidR="009E11DD" w:rsidRPr="00CF27C5" w:rsidRDefault="009E11DD" w:rsidP="007B5701">
      <w:pPr>
        <w:rPr>
          <w:szCs w:val="18"/>
        </w:rPr>
      </w:pPr>
    </w:p>
    <w:p w:rsidR="009E11DD" w:rsidRPr="00CF27C5" w:rsidRDefault="009E11DD" w:rsidP="007B5701">
      <w:pPr>
        <w:rPr>
          <w:szCs w:val="18"/>
        </w:rPr>
      </w:pPr>
      <w:r w:rsidRPr="00CF27C5">
        <w:rPr>
          <w:szCs w:val="18"/>
        </w:rPr>
        <w:t>1. Het derde lid komt te luiden:</w:t>
      </w:r>
    </w:p>
    <w:p w:rsidR="00A0206A" w:rsidRPr="00CF27C5" w:rsidRDefault="00A0206A" w:rsidP="00A0206A">
      <w:pPr>
        <w:rPr>
          <w:szCs w:val="18"/>
        </w:rPr>
      </w:pPr>
      <w:r w:rsidRPr="00CF27C5">
        <w:rPr>
          <w:szCs w:val="18"/>
        </w:rPr>
        <w:t xml:space="preserve">3. Gedurende de voor de debiteur geldende diplomatermijn </w:t>
      </w:r>
      <w:r w:rsidR="00681689" w:rsidRPr="00CF27C5">
        <w:rPr>
          <w:szCs w:val="18"/>
        </w:rPr>
        <w:t>wordt</w:t>
      </w:r>
      <w:r w:rsidRPr="00CF27C5">
        <w:rPr>
          <w:szCs w:val="18"/>
        </w:rPr>
        <w:t xml:space="preserve"> de terugbetalingsperiode geschorst:</w:t>
      </w:r>
    </w:p>
    <w:p w:rsidR="00A0206A" w:rsidRPr="00CF27C5" w:rsidRDefault="00A0206A" w:rsidP="00A0206A">
      <w:pPr>
        <w:rPr>
          <w:szCs w:val="18"/>
        </w:rPr>
      </w:pPr>
      <w:r w:rsidRPr="00CF27C5">
        <w:rPr>
          <w:szCs w:val="18"/>
        </w:rPr>
        <w:t>a. van rechtswege indien de debiteur opnieuw studiefinanciering als bedoeld in artikel 3.1, eerste of tweede lid, geniet; of</w:t>
      </w:r>
    </w:p>
    <w:p w:rsidR="00A0206A" w:rsidRPr="00CF27C5" w:rsidRDefault="00AE2FBE" w:rsidP="00A0206A">
      <w:pPr>
        <w:rPr>
          <w:szCs w:val="18"/>
        </w:rPr>
      </w:pPr>
      <w:r w:rsidRPr="00CF27C5">
        <w:rPr>
          <w:szCs w:val="18"/>
        </w:rPr>
        <w:t xml:space="preserve">b. op aanvraag zolang de debiteur opnieuw studerende is en </w:t>
      </w:r>
      <w:proofErr w:type="spellStart"/>
      <w:r w:rsidRPr="00CF27C5">
        <w:rPr>
          <w:szCs w:val="18"/>
        </w:rPr>
        <w:t>levenlanglerenkrediet</w:t>
      </w:r>
      <w:proofErr w:type="spellEnd"/>
      <w:r w:rsidR="00A246DC" w:rsidRPr="00CF27C5">
        <w:rPr>
          <w:szCs w:val="18"/>
        </w:rPr>
        <w:t xml:space="preserve"> geniet</w:t>
      </w:r>
      <w:r w:rsidRPr="00CF27C5">
        <w:rPr>
          <w:szCs w:val="18"/>
        </w:rPr>
        <w:t xml:space="preserve"> of geen studiefinanciering geniet.</w:t>
      </w:r>
    </w:p>
    <w:p w:rsidR="00A246DC" w:rsidRPr="00CF27C5" w:rsidRDefault="00A246DC" w:rsidP="00A0206A">
      <w:pPr>
        <w:rPr>
          <w:szCs w:val="18"/>
        </w:rPr>
      </w:pPr>
    </w:p>
    <w:p w:rsidR="001F0DA7" w:rsidRPr="00CF27C5" w:rsidRDefault="001F0DA7" w:rsidP="00A0206A">
      <w:pPr>
        <w:rPr>
          <w:szCs w:val="18"/>
        </w:rPr>
      </w:pPr>
      <w:r w:rsidRPr="00CF27C5">
        <w:rPr>
          <w:szCs w:val="18"/>
        </w:rPr>
        <w:t>2. Onder vernummering van het vierde lid tot vijfde lid, wordt een lid ingevoegd, luidende:</w:t>
      </w:r>
    </w:p>
    <w:p w:rsidR="009E11DD" w:rsidRPr="00CF27C5" w:rsidRDefault="001F0DA7" w:rsidP="009E11DD">
      <w:r w:rsidRPr="00CF27C5">
        <w:rPr>
          <w:szCs w:val="18"/>
        </w:rPr>
        <w:t xml:space="preserve">4. </w:t>
      </w:r>
      <w:r w:rsidR="009E11DD" w:rsidRPr="00CF27C5">
        <w:rPr>
          <w:szCs w:val="18"/>
        </w:rPr>
        <w:t>Voor debiteuren voor wie nooit een diplomatermijn heeft gegolden op grond van artikel 4.9 onderscheidenlijk artikel 5.5</w:t>
      </w:r>
      <w:r w:rsidR="009E11DD" w:rsidRPr="00CF27C5">
        <w:t xml:space="preserve"> geldt, in afwijking </w:t>
      </w:r>
      <w:r w:rsidRPr="00CF27C5">
        <w:t>van het derde lid</w:t>
      </w:r>
      <w:r w:rsidR="00D82DC5" w:rsidRPr="00CF27C5">
        <w:t>,</w:t>
      </w:r>
      <w:r w:rsidR="009E11DD" w:rsidRPr="00CF27C5">
        <w:t xml:space="preserve"> dat de terugbetaling wordt geschorst:</w:t>
      </w:r>
    </w:p>
    <w:p w:rsidR="009E11DD" w:rsidRPr="00CF27C5" w:rsidRDefault="009E11DD" w:rsidP="009E11DD">
      <w:r w:rsidRPr="00CF27C5">
        <w:t xml:space="preserve">a. van rechtswege zolang de debiteur opnieuw studiefinanciering </w:t>
      </w:r>
      <w:r w:rsidR="00D2245A" w:rsidRPr="00CF27C5">
        <w:rPr>
          <w:szCs w:val="18"/>
        </w:rPr>
        <w:t>als bedoeld in artikel 3.1, eerste of tweede lid,</w:t>
      </w:r>
      <w:r w:rsidR="00D2245A" w:rsidRPr="00CF27C5">
        <w:t xml:space="preserve"> </w:t>
      </w:r>
      <w:r w:rsidRPr="00CF27C5">
        <w:t xml:space="preserve">geniet; of </w:t>
      </w:r>
    </w:p>
    <w:p w:rsidR="00AE2FBE" w:rsidRPr="00CF27C5" w:rsidRDefault="00AE2FBE" w:rsidP="00A0206A">
      <w:r w:rsidRPr="00CF27C5">
        <w:t xml:space="preserve">b. op aanvraag zolang de debiteur opnieuw studerende is en </w:t>
      </w:r>
      <w:proofErr w:type="spellStart"/>
      <w:r w:rsidRPr="00CF27C5">
        <w:t>levenlanglerenkrediet</w:t>
      </w:r>
      <w:proofErr w:type="spellEnd"/>
      <w:r w:rsidRPr="00CF27C5">
        <w:t xml:space="preserve"> of geen studiefinanciering geniet.</w:t>
      </w:r>
    </w:p>
    <w:p w:rsidR="009E11DD" w:rsidRPr="00CF27C5" w:rsidRDefault="009E11DD" w:rsidP="00A0206A">
      <w:pPr>
        <w:rPr>
          <w:szCs w:val="18"/>
        </w:rPr>
      </w:pPr>
    </w:p>
    <w:p w:rsidR="00D82DC5" w:rsidRPr="00CF27C5" w:rsidRDefault="00D82DC5" w:rsidP="00A0206A">
      <w:pPr>
        <w:rPr>
          <w:szCs w:val="18"/>
        </w:rPr>
      </w:pPr>
      <w:r w:rsidRPr="00CF27C5">
        <w:rPr>
          <w:szCs w:val="18"/>
        </w:rPr>
        <w:t xml:space="preserve">3. In het vijfde lid (nieuw) wordt </w:t>
      </w:r>
      <w:r w:rsidR="00A1393D" w:rsidRPr="00CF27C5">
        <w:rPr>
          <w:szCs w:val="18"/>
        </w:rPr>
        <w:t>“bedoeld in het derde lid” vervangen door: bedoeld in het derde of vierde lid.</w:t>
      </w:r>
    </w:p>
    <w:p w:rsidR="007B5701" w:rsidRPr="00CF27C5" w:rsidRDefault="007B5701" w:rsidP="00EF00BD">
      <w:pPr>
        <w:rPr>
          <w:szCs w:val="18"/>
        </w:rPr>
      </w:pPr>
    </w:p>
    <w:p w:rsidR="00EF00BD" w:rsidRPr="00CF27C5" w:rsidRDefault="006211BC" w:rsidP="0097096B">
      <w:pPr>
        <w:rPr>
          <w:szCs w:val="18"/>
        </w:rPr>
      </w:pPr>
      <w:r w:rsidRPr="00CF27C5">
        <w:rPr>
          <w:szCs w:val="18"/>
        </w:rPr>
        <w:t>BM</w:t>
      </w:r>
    </w:p>
    <w:p w:rsidR="00EF00BD" w:rsidRPr="00CF27C5" w:rsidRDefault="00EF00BD" w:rsidP="00EF00BD">
      <w:pPr>
        <w:rPr>
          <w:szCs w:val="18"/>
        </w:rPr>
      </w:pPr>
    </w:p>
    <w:p w:rsidR="002030BD" w:rsidRPr="00CF27C5" w:rsidRDefault="002030BD" w:rsidP="002030BD">
      <w:pPr>
        <w:rPr>
          <w:szCs w:val="18"/>
        </w:rPr>
      </w:pPr>
      <w:r w:rsidRPr="00CF27C5">
        <w:rPr>
          <w:szCs w:val="18"/>
        </w:rPr>
        <w:t>Artikel 6.7, eerste lid, komt te luiden:</w:t>
      </w:r>
      <w:r w:rsidR="00B77536" w:rsidRPr="00CF27C5">
        <w:rPr>
          <w:szCs w:val="18"/>
        </w:rPr>
        <w:t xml:space="preserve"> </w:t>
      </w:r>
    </w:p>
    <w:p w:rsidR="000405B5" w:rsidRPr="00CF27C5" w:rsidRDefault="002030BD" w:rsidP="002030BD">
      <w:pPr>
        <w:rPr>
          <w:szCs w:val="18"/>
        </w:rPr>
      </w:pPr>
      <w:r w:rsidRPr="00CF27C5">
        <w:rPr>
          <w:szCs w:val="18"/>
        </w:rPr>
        <w:t>1. De aflosfase volgt op de aanloopfase en beslaat behoudens toepassing van artikel 6.9, derde lid</w:t>
      </w:r>
      <w:r w:rsidR="000405B5" w:rsidRPr="00CF27C5">
        <w:rPr>
          <w:szCs w:val="18"/>
        </w:rPr>
        <w:t>:</w:t>
      </w:r>
    </w:p>
    <w:p w:rsidR="002030BD" w:rsidRPr="00CF27C5" w:rsidRDefault="000405B5" w:rsidP="002030BD">
      <w:pPr>
        <w:rPr>
          <w:szCs w:val="18"/>
        </w:rPr>
      </w:pPr>
      <w:r w:rsidRPr="00CF27C5">
        <w:rPr>
          <w:szCs w:val="18"/>
        </w:rPr>
        <w:t xml:space="preserve">a. </w:t>
      </w:r>
      <w:r w:rsidR="002030BD" w:rsidRPr="00CF27C5">
        <w:rPr>
          <w:szCs w:val="18"/>
        </w:rPr>
        <w:t xml:space="preserve">15 kalenderjaren voor </w:t>
      </w:r>
      <w:r w:rsidR="00CE7B55" w:rsidRPr="00CF27C5">
        <w:rPr>
          <w:szCs w:val="18"/>
        </w:rPr>
        <w:t>d</w:t>
      </w:r>
      <w:r w:rsidR="002030BD" w:rsidRPr="00CF27C5">
        <w:rPr>
          <w:szCs w:val="18"/>
        </w:rPr>
        <w:t>e terugbetaling van een lening beroepsonderwijs;</w:t>
      </w:r>
    </w:p>
    <w:p w:rsidR="00A53540" w:rsidRPr="00CF27C5" w:rsidRDefault="002030BD" w:rsidP="00F65B5F">
      <w:pPr>
        <w:rPr>
          <w:szCs w:val="18"/>
        </w:rPr>
      </w:pPr>
      <w:r w:rsidRPr="00CF27C5">
        <w:rPr>
          <w:szCs w:val="18"/>
        </w:rPr>
        <w:t>b. 35 kalenderjaren voor de terugbetaling v</w:t>
      </w:r>
      <w:r w:rsidR="000405B5" w:rsidRPr="00CF27C5">
        <w:rPr>
          <w:szCs w:val="18"/>
        </w:rPr>
        <w:t xml:space="preserve">an een lening hoger onderwijs. </w:t>
      </w:r>
    </w:p>
    <w:p w:rsidR="00B746C0" w:rsidRPr="00CF27C5" w:rsidRDefault="00B77536" w:rsidP="00F65B5F">
      <w:pPr>
        <w:rPr>
          <w:szCs w:val="18"/>
        </w:rPr>
      </w:pPr>
      <w:r w:rsidRPr="00CF27C5">
        <w:rPr>
          <w:szCs w:val="18"/>
        </w:rPr>
        <w:t>Deze periode wordt verlengd met het aantal maanden dat gebruik is gemaakt van de aflosvrije periode op grond van het tweede lid.</w:t>
      </w:r>
    </w:p>
    <w:p w:rsidR="00B77536" w:rsidRPr="00CF27C5" w:rsidRDefault="00B77536" w:rsidP="00F65B5F">
      <w:pPr>
        <w:rPr>
          <w:szCs w:val="18"/>
        </w:rPr>
      </w:pPr>
    </w:p>
    <w:p w:rsidR="00AC1C0D" w:rsidRDefault="00AC1C0D" w:rsidP="0097096B">
      <w:pPr>
        <w:rPr>
          <w:szCs w:val="18"/>
        </w:rPr>
      </w:pPr>
    </w:p>
    <w:p w:rsidR="00AC1C0D" w:rsidRDefault="00AC1C0D" w:rsidP="0097096B">
      <w:pPr>
        <w:rPr>
          <w:szCs w:val="18"/>
        </w:rPr>
      </w:pPr>
    </w:p>
    <w:p w:rsidR="00F935F6" w:rsidRPr="00CF27C5" w:rsidRDefault="006211BC" w:rsidP="0097096B">
      <w:pPr>
        <w:rPr>
          <w:szCs w:val="18"/>
        </w:rPr>
      </w:pPr>
      <w:r w:rsidRPr="00CF27C5">
        <w:rPr>
          <w:szCs w:val="18"/>
        </w:rPr>
        <w:lastRenderedPageBreak/>
        <w:t>BN</w:t>
      </w:r>
    </w:p>
    <w:p w:rsidR="00F935F6" w:rsidRPr="00CF27C5" w:rsidRDefault="00F935F6" w:rsidP="00F935F6">
      <w:pPr>
        <w:rPr>
          <w:szCs w:val="18"/>
        </w:rPr>
      </w:pPr>
    </w:p>
    <w:p w:rsidR="00F935F6" w:rsidRPr="00CF27C5" w:rsidRDefault="00F935F6" w:rsidP="00F935F6">
      <w:pPr>
        <w:spacing w:line="260" w:lineRule="atLeast"/>
        <w:rPr>
          <w:szCs w:val="18"/>
        </w:rPr>
      </w:pPr>
      <w:r w:rsidRPr="00CF27C5">
        <w:rPr>
          <w:szCs w:val="18"/>
        </w:rPr>
        <w:t>In artikel 6.8, derde lid, wordt “bedoeld in artikel 6.16” vervangen door: bedoeld in artikel 6.16, eerste lid.</w:t>
      </w:r>
    </w:p>
    <w:p w:rsidR="00F935F6" w:rsidRPr="00CF27C5" w:rsidRDefault="00F935F6" w:rsidP="00F935F6">
      <w:pPr>
        <w:rPr>
          <w:szCs w:val="18"/>
        </w:rPr>
      </w:pPr>
    </w:p>
    <w:p w:rsidR="0025781B" w:rsidRPr="00CF27C5" w:rsidRDefault="006211BC" w:rsidP="0097096B">
      <w:pPr>
        <w:rPr>
          <w:szCs w:val="18"/>
        </w:rPr>
      </w:pPr>
      <w:r w:rsidRPr="00CF27C5">
        <w:rPr>
          <w:szCs w:val="18"/>
        </w:rPr>
        <w:t>BO</w:t>
      </w:r>
    </w:p>
    <w:p w:rsidR="0025781B" w:rsidRPr="00CF27C5" w:rsidRDefault="0025781B" w:rsidP="0025781B">
      <w:pPr>
        <w:rPr>
          <w:szCs w:val="18"/>
        </w:rPr>
      </w:pPr>
    </w:p>
    <w:p w:rsidR="00B746C0" w:rsidRPr="00CF27C5" w:rsidRDefault="00B746C0" w:rsidP="00053B41">
      <w:pPr>
        <w:rPr>
          <w:szCs w:val="18"/>
        </w:rPr>
      </w:pPr>
      <w:r w:rsidRPr="00CF27C5">
        <w:rPr>
          <w:szCs w:val="18"/>
        </w:rPr>
        <w:t xml:space="preserve">In artikel 6.9, vierde lid, wordt “bank- of </w:t>
      </w:r>
      <w:proofErr w:type="spellStart"/>
      <w:r w:rsidRPr="00CF27C5">
        <w:rPr>
          <w:szCs w:val="18"/>
        </w:rPr>
        <w:t>postbankrekening</w:t>
      </w:r>
      <w:proofErr w:type="spellEnd"/>
      <w:r w:rsidRPr="00CF27C5">
        <w:rPr>
          <w:szCs w:val="18"/>
        </w:rPr>
        <w:t>” vervangen door: bankrekening.</w:t>
      </w:r>
    </w:p>
    <w:p w:rsidR="00A0186F" w:rsidRPr="00CF27C5" w:rsidRDefault="00A0186F" w:rsidP="00A0186F">
      <w:pPr>
        <w:rPr>
          <w:szCs w:val="18"/>
        </w:rPr>
      </w:pPr>
    </w:p>
    <w:p w:rsidR="00A0186F" w:rsidRPr="00CF27C5" w:rsidRDefault="006211BC" w:rsidP="0097096B">
      <w:pPr>
        <w:rPr>
          <w:szCs w:val="18"/>
        </w:rPr>
      </w:pPr>
      <w:r w:rsidRPr="00CF27C5">
        <w:rPr>
          <w:szCs w:val="18"/>
        </w:rPr>
        <w:t>BP</w:t>
      </w:r>
    </w:p>
    <w:p w:rsidR="007D5881" w:rsidRPr="00CF27C5" w:rsidRDefault="00344149" w:rsidP="007D5881">
      <w:pPr>
        <w:rPr>
          <w:szCs w:val="18"/>
        </w:rPr>
      </w:pPr>
      <w:r w:rsidRPr="00CF27C5">
        <w:rPr>
          <w:szCs w:val="18"/>
        </w:rPr>
        <w:t xml:space="preserve"> </w:t>
      </w:r>
    </w:p>
    <w:p w:rsidR="007D5881" w:rsidRPr="00CF27C5" w:rsidRDefault="007D5881" w:rsidP="007D5881">
      <w:pPr>
        <w:rPr>
          <w:szCs w:val="18"/>
        </w:rPr>
      </w:pPr>
      <w:r w:rsidRPr="00CF27C5">
        <w:rPr>
          <w:szCs w:val="18"/>
        </w:rPr>
        <w:t>Artikel 6.10 wordt als volgt gewijzigd:</w:t>
      </w:r>
    </w:p>
    <w:p w:rsidR="00EF6177" w:rsidRPr="00CF27C5" w:rsidRDefault="00EF6177" w:rsidP="007D5881">
      <w:pPr>
        <w:rPr>
          <w:szCs w:val="18"/>
        </w:rPr>
      </w:pPr>
    </w:p>
    <w:p w:rsidR="00EF6177" w:rsidRPr="00CF27C5" w:rsidRDefault="00EF6177" w:rsidP="007D5881">
      <w:pPr>
        <w:rPr>
          <w:szCs w:val="18"/>
        </w:rPr>
      </w:pPr>
      <w:r w:rsidRPr="00CF27C5">
        <w:rPr>
          <w:szCs w:val="18"/>
        </w:rPr>
        <w:t xml:space="preserve">1. </w:t>
      </w:r>
      <w:r w:rsidR="006E286C" w:rsidRPr="00CF27C5">
        <w:rPr>
          <w:szCs w:val="18"/>
        </w:rPr>
        <w:t>In het eerste lid wordt “</w:t>
      </w:r>
      <w:r w:rsidR="00014C62" w:rsidRPr="00CF27C5">
        <w:rPr>
          <w:szCs w:val="18"/>
        </w:rPr>
        <w:t>in het tweede jaar voorafgaande aan het jaar waarvoor de draagkracht wordt vastgesteld</w:t>
      </w:r>
      <w:r w:rsidR="006E286C" w:rsidRPr="00CF27C5">
        <w:rPr>
          <w:szCs w:val="18"/>
        </w:rPr>
        <w:t>”</w:t>
      </w:r>
      <w:r w:rsidR="00014C62" w:rsidRPr="00CF27C5">
        <w:rPr>
          <w:szCs w:val="18"/>
        </w:rPr>
        <w:t xml:space="preserve"> vervangen door: in het peiljaar.</w:t>
      </w:r>
    </w:p>
    <w:p w:rsidR="00014C62" w:rsidRPr="00CF27C5" w:rsidRDefault="00014C62" w:rsidP="007D5881">
      <w:pPr>
        <w:rPr>
          <w:szCs w:val="18"/>
        </w:rPr>
      </w:pPr>
    </w:p>
    <w:p w:rsidR="0054712F" w:rsidRPr="00CF27C5" w:rsidRDefault="00897ABC" w:rsidP="007D5881">
      <w:pPr>
        <w:rPr>
          <w:szCs w:val="18"/>
        </w:rPr>
      </w:pPr>
      <w:r w:rsidRPr="00CF27C5">
        <w:rPr>
          <w:szCs w:val="18"/>
        </w:rPr>
        <w:t xml:space="preserve">2. </w:t>
      </w:r>
      <w:r w:rsidR="0054712F" w:rsidRPr="00CF27C5">
        <w:rPr>
          <w:szCs w:val="18"/>
        </w:rPr>
        <w:t xml:space="preserve">Het tweede </w:t>
      </w:r>
      <w:r w:rsidR="006900FC" w:rsidRPr="00CF27C5">
        <w:rPr>
          <w:szCs w:val="18"/>
        </w:rPr>
        <w:t>en derde lid komen te luiden</w:t>
      </w:r>
      <w:r w:rsidR="0054712F" w:rsidRPr="00CF27C5">
        <w:rPr>
          <w:szCs w:val="18"/>
        </w:rPr>
        <w:t>:</w:t>
      </w:r>
    </w:p>
    <w:p w:rsidR="003E4A87" w:rsidRPr="00CF27C5" w:rsidRDefault="003E4A87" w:rsidP="003E4A87">
      <w:pPr>
        <w:rPr>
          <w:szCs w:val="18"/>
        </w:rPr>
      </w:pPr>
      <w:r w:rsidRPr="00CF27C5">
        <w:rPr>
          <w:szCs w:val="18"/>
        </w:rPr>
        <w:t>2. Op het draagkrachtinkomen wordt in mindering gebracht de draagkrachtvrije voet. Deze voet is voor de terugbetaling van een lening beroepsonderwijs onderscheidenlijk een lening hoger onderwijs gelijk aan:</w:t>
      </w:r>
    </w:p>
    <w:p w:rsidR="003E4A87" w:rsidRPr="00CF27C5" w:rsidRDefault="003E4A87" w:rsidP="003E4A87">
      <w:pPr>
        <w:rPr>
          <w:szCs w:val="18"/>
        </w:rPr>
      </w:pPr>
      <w:r w:rsidRPr="00CF27C5">
        <w:rPr>
          <w:szCs w:val="18"/>
        </w:rPr>
        <w:t>a. 120% onderscheidenlijk 143% van het belastbaar minimumloon voor een debiteur met partner;</w:t>
      </w:r>
    </w:p>
    <w:p w:rsidR="003E4A87" w:rsidRPr="00CF27C5" w:rsidRDefault="003E4A87" w:rsidP="003E4A87">
      <w:pPr>
        <w:rPr>
          <w:szCs w:val="18"/>
        </w:rPr>
      </w:pPr>
      <w:r w:rsidRPr="00CF27C5">
        <w:rPr>
          <w:szCs w:val="18"/>
        </w:rPr>
        <w:t xml:space="preserve">b. 120% onderscheidenlijk 143% van het belastbaar minimumloon voor een debiteur </w:t>
      </w:r>
      <w:r w:rsidR="00D7207A" w:rsidRPr="00CF27C5">
        <w:rPr>
          <w:szCs w:val="18"/>
        </w:rPr>
        <w:t xml:space="preserve">die </w:t>
      </w:r>
      <w:r w:rsidR="00C13762" w:rsidRPr="00CF27C5">
        <w:rPr>
          <w:szCs w:val="18"/>
        </w:rPr>
        <w:t xml:space="preserve">in het peiljaar </w:t>
      </w:r>
      <w:r w:rsidR="00D7207A" w:rsidRPr="00CF27C5">
        <w:rPr>
          <w:szCs w:val="18"/>
        </w:rPr>
        <w:t xml:space="preserve">een ouder zonder partner is als bedoeld in artikel 2, zesde lid, van de Wet op het </w:t>
      </w:r>
      <w:proofErr w:type="spellStart"/>
      <w:r w:rsidR="00D7207A" w:rsidRPr="00CF27C5">
        <w:rPr>
          <w:szCs w:val="18"/>
        </w:rPr>
        <w:t>kindgebonden</w:t>
      </w:r>
      <w:proofErr w:type="spellEnd"/>
      <w:r w:rsidR="00D7207A" w:rsidRPr="00CF27C5">
        <w:rPr>
          <w:szCs w:val="18"/>
        </w:rPr>
        <w:t xml:space="preserve"> budget</w:t>
      </w:r>
      <w:r w:rsidRPr="00CF27C5">
        <w:rPr>
          <w:szCs w:val="18"/>
        </w:rPr>
        <w:t>; of</w:t>
      </w:r>
    </w:p>
    <w:p w:rsidR="003E4A87" w:rsidRPr="00CF27C5" w:rsidRDefault="003E4A87" w:rsidP="003E4A87">
      <w:pPr>
        <w:rPr>
          <w:szCs w:val="18"/>
        </w:rPr>
      </w:pPr>
      <w:r w:rsidRPr="00CF27C5">
        <w:rPr>
          <w:szCs w:val="18"/>
        </w:rPr>
        <w:t>c. 84% onderscheidenlijk 100% van het belastbaar minimumloon voor overige debiteuren zonder partner.</w:t>
      </w:r>
    </w:p>
    <w:p w:rsidR="006900FC" w:rsidRPr="00CF27C5" w:rsidRDefault="006900FC" w:rsidP="007D5881">
      <w:pPr>
        <w:rPr>
          <w:szCs w:val="18"/>
        </w:rPr>
      </w:pPr>
      <w:r w:rsidRPr="00CF27C5">
        <w:rPr>
          <w:szCs w:val="18"/>
        </w:rPr>
        <w:t xml:space="preserve">3. </w:t>
      </w:r>
      <w:r w:rsidR="00A6388B" w:rsidRPr="00CF27C5">
        <w:rPr>
          <w:szCs w:val="18"/>
        </w:rPr>
        <w:t xml:space="preserve">De draagkracht van de debiteur uit inkomen is voor de terugbetaling van een lening beroepsonderwijs onderscheidenlijk een lening hoger onderwijs 12% onderscheidenlijk 4% van het </w:t>
      </w:r>
      <w:r w:rsidR="000857F2" w:rsidRPr="00CF27C5">
        <w:rPr>
          <w:szCs w:val="18"/>
        </w:rPr>
        <w:t>inkomen boven de draagkrachtvrije voet.</w:t>
      </w:r>
    </w:p>
    <w:p w:rsidR="002A728F" w:rsidRPr="00CF27C5" w:rsidRDefault="002A728F" w:rsidP="000857F2">
      <w:pPr>
        <w:rPr>
          <w:szCs w:val="18"/>
        </w:rPr>
      </w:pPr>
    </w:p>
    <w:p w:rsidR="00344149" w:rsidRPr="00CF27C5" w:rsidRDefault="000857F2" w:rsidP="000857F2">
      <w:pPr>
        <w:rPr>
          <w:szCs w:val="18"/>
        </w:rPr>
      </w:pPr>
      <w:r w:rsidRPr="00CF27C5">
        <w:rPr>
          <w:szCs w:val="18"/>
        </w:rPr>
        <w:t xml:space="preserve">3. </w:t>
      </w:r>
      <w:r w:rsidR="00FD3521" w:rsidRPr="00CF27C5">
        <w:rPr>
          <w:szCs w:val="18"/>
        </w:rPr>
        <w:t xml:space="preserve">In het </w:t>
      </w:r>
      <w:r w:rsidR="00555CC0" w:rsidRPr="00CF27C5">
        <w:rPr>
          <w:szCs w:val="18"/>
        </w:rPr>
        <w:t>vijfde</w:t>
      </w:r>
      <w:r w:rsidR="00FD3521" w:rsidRPr="00CF27C5">
        <w:rPr>
          <w:szCs w:val="18"/>
        </w:rPr>
        <w:t xml:space="preserve"> lid wordt “in het tweede jaar voorafgaande aan het jaar waarvoor de draagkracht wordt vastgesteld,” v</w:t>
      </w:r>
      <w:r w:rsidR="00412C79" w:rsidRPr="00CF27C5">
        <w:rPr>
          <w:szCs w:val="18"/>
        </w:rPr>
        <w:t>ervangen door: in het peiljaar.</w:t>
      </w:r>
      <w:r w:rsidR="007D5881" w:rsidRPr="00CF27C5">
        <w:rPr>
          <w:szCs w:val="18"/>
        </w:rPr>
        <w:t xml:space="preserve"> </w:t>
      </w:r>
    </w:p>
    <w:p w:rsidR="00747828" w:rsidRPr="00CF27C5" w:rsidRDefault="00747828" w:rsidP="00747828">
      <w:pPr>
        <w:rPr>
          <w:szCs w:val="18"/>
        </w:rPr>
      </w:pPr>
    </w:p>
    <w:p w:rsidR="00747828" w:rsidRPr="00CF27C5" w:rsidRDefault="006211BC" w:rsidP="0097096B">
      <w:pPr>
        <w:rPr>
          <w:szCs w:val="18"/>
        </w:rPr>
      </w:pPr>
      <w:r w:rsidRPr="00CF27C5">
        <w:rPr>
          <w:szCs w:val="18"/>
        </w:rPr>
        <w:t>BQ</w:t>
      </w:r>
    </w:p>
    <w:p w:rsidR="00344149" w:rsidRPr="00CF27C5" w:rsidRDefault="00344149" w:rsidP="00747828">
      <w:pPr>
        <w:rPr>
          <w:szCs w:val="18"/>
        </w:rPr>
      </w:pPr>
    </w:p>
    <w:p w:rsidR="00733B5F" w:rsidRPr="00CF27C5" w:rsidRDefault="00733B5F" w:rsidP="00344149">
      <w:pPr>
        <w:rPr>
          <w:szCs w:val="18"/>
        </w:rPr>
      </w:pPr>
      <w:r w:rsidRPr="00CF27C5">
        <w:rPr>
          <w:szCs w:val="18"/>
        </w:rPr>
        <w:t>Artikel 6.12 wordt als volgt gewijzigd:</w:t>
      </w:r>
    </w:p>
    <w:p w:rsidR="00733B5F" w:rsidRPr="00CF27C5" w:rsidRDefault="00733B5F" w:rsidP="00344149">
      <w:pPr>
        <w:rPr>
          <w:szCs w:val="18"/>
        </w:rPr>
      </w:pPr>
    </w:p>
    <w:p w:rsidR="00733B5F" w:rsidRPr="00CF27C5" w:rsidRDefault="00733B5F" w:rsidP="00344149">
      <w:pPr>
        <w:rPr>
          <w:szCs w:val="18"/>
        </w:rPr>
      </w:pPr>
      <w:r w:rsidRPr="00CF27C5">
        <w:rPr>
          <w:szCs w:val="18"/>
        </w:rPr>
        <w:t>1. In het eerste lid wordt “het inkomen over het tweede jaar voorafgaande aan het jaar waarvoor de draagkracht wordt vastgesteld” vervangen door: het inkomen in het peiljaar.</w:t>
      </w:r>
    </w:p>
    <w:p w:rsidR="00733B5F" w:rsidRPr="00CF27C5" w:rsidRDefault="00733B5F" w:rsidP="00344149">
      <w:pPr>
        <w:rPr>
          <w:szCs w:val="18"/>
        </w:rPr>
      </w:pPr>
    </w:p>
    <w:p w:rsidR="00134130" w:rsidRPr="00CF27C5" w:rsidRDefault="00134130" w:rsidP="00053B41">
      <w:pPr>
        <w:rPr>
          <w:szCs w:val="18"/>
        </w:rPr>
      </w:pPr>
      <w:r w:rsidRPr="00CF27C5">
        <w:rPr>
          <w:szCs w:val="18"/>
        </w:rPr>
        <w:t>2. Het tweede lid komt te luiden:</w:t>
      </w:r>
    </w:p>
    <w:p w:rsidR="004469BE" w:rsidRPr="00CF27C5" w:rsidRDefault="00134130" w:rsidP="00053B41">
      <w:pPr>
        <w:rPr>
          <w:szCs w:val="18"/>
        </w:rPr>
      </w:pPr>
      <w:r w:rsidRPr="00CF27C5">
        <w:rPr>
          <w:szCs w:val="18"/>
        </w:rPr>
        <w:t>2. Voor de toepassing van het eerste lid wordt onder een terugval in inkomen verstaan: een vermindering van het toetsingsinkomen van de debiteur van ten minste 15% ten opzichte van het peiljaar.</w:t>
      </w:r>
    </w:p>
    <w:p w:rsidR="004469BE" w:rsidRPr="00CF27C5" w:rsidRDefault="004469BE" w:rsidP="00053B41">
      <w:pPr>
        <w:rPr>
          <w:szCs w:val="18"/>
        </w:rPr>
      </w:pPr>
    </w:p>
    <w:p w:rsidR="00451663" w:rsidRPr="00CF27C5" w:rsidRDefault="004469BE" w:rsidP="00053B41">
      <w:pPr>
        <w:rPr>
          <w:szCs w:val="18"/>
        </w:rPr>
      </w:pPr>
      <w:r w:rsidRPr="00CF27C5">
        <w:rPr>
          <w:szCs w:val="18"/>
        </w:rPr>
        <w:t xml:space="preserve">3. In het derde lid wordt </w:t>
      </w:r>
      <w:r w:rsidR="00304FBF" w:rsidRPr="00CF27C5">
        <w:rPr>
          <w:szCs w:val="18"/>
        </w:rPr>
        <w:t xml:space="preserve">“het </w:t>
      </w:r>
      <w:r w:rsidR="00717118" w:rsidRPr="00CF27C5">
        <w:rPr>
          <w:szCs w:val="18"/>
        </w:rPr>
        <w:t xml:space="preserve">belastbaar minimumloon </w:t>
      </w:r>
      <w:r w:rsidR="00304FBF" w:rsidRPr="00CF27C5">
        <w:rPr>
          <w:szCs w:val="18"/>
        </w:rPr>
        <w:t xml:space="preserve">over het tweede jaar voorafgaande aan het jaar waarvoor de draagkracht wordt vastgesteld” vervangen door: het </w:t>
      </w:r>
      <w:r w:rsidR="00717118" w:rsidRPr="00CF27C5">
        <w:rPr>
          <w:szCs w:val="18"/>
        </w:rPr>
        <w:t>belastbaar minimumloon</w:t>
      </w:r>
      <w:r w:rsidR="00304FBF" w:rsidRPr="00CF27C5">
        <w:rPr>
          <w:szCs w:val="18"/>
        </w:rPr>
        <w:t xml:space="preserve"> in het peiljaar.</w:t>
      </w:r>
    </w:p>
    <w:p w:rsidR="00747828" w:rsidRPr="00CF27C5" w:rsidRDefault="00747828" w:rsidP="00747828">
      <w:pPr>
        <w:rPr>
          <w:szCs w:val="18"/>
        </w:rPr>
      </w:pPr>
    </w:p>
    <w:p w:rsidR="00D7207A" w:rsidRPr="00CF27C5" w:rsidRDefault="006211BC" w:rsidP="00747828">
      <w:pPr>
        <w:rPr>
          <w:szCs w:val="18"/>
        </w:rPr>
      </w:pPr>
      <w:r w:rsidRPr="00CF27C5">
        <w:rPr>
          <w:szCs w:val="18"/>
        </w:rPr>
        <w:t>BR</w:t>
      </w:r>
    </w:p>
    <w:p w:rsidR="00D7207A" w:rsidRPr="00CF27C5" w:rsidRDefault="00D7207A" w:rsidP="00747828">
      <w:pPr>
        <w:rPr>
          <w:szCs w:val="18"/>
        </w:rPr>
      </w:pPr>
    </w:p>
    <w:p w:rsidR="00D7207A" w:rsidRPr="00CF27C5" w:rsidRDefault="00D7207A" w:rsidP="00747828">
      <w:pPr>
        <w:rPr>
          <w:szCs w:val="18"/>
        </w:rPr>
      </w:pPr>
      <w:r w:rsidRPr="00CF27C5">
        <w:rPr>
          <w:szCs w:val="18"/>
        </w:rPr>
        <w:t>Artikel 6.13 komt te luiden:</w:t>
      </w:r>
    </w:p>
    <w:p w:rsidR="00D7207A" w:rsidRPr="00CF27C5" w:rsidRDefault="00D7207A" w:rsidP="00747828">
      <w:pPr>
        <w:rPr>
          <w:szCs w:val="18"/>
        </w:rPr>
      </w:pPr>
    </w:p>
    <w:p w:rsidR="00D7207A" w:rsidRPr="00CF27C5" w:rsidRDefault="00D7207A" w:rsidP="00747828">
      <w:pPr>
        <w:rPr>
          <w:b/>
          <w:szCs w:val="18"/>
        </w:rPr>
      </w:pPr>
      <w:r w:rsidRPr="00CF27C5">
        <w:rPr>
          <w:b/>
          <w:szCs w:val="18"/>
        </w:rPr>
        <w:t xml:space="preserve">Artikel 6.13. </w:t>
      </w:r>
      <w:r w:rsidR="000A63D5" w:rsidRPr="00CF27C5">
        <w:rPr>
          <w:b/>
          <w:szCs w:val="18"/>
        </w:rPr>
        <w:t>Draagkracht o</w:t>
      </w:r>
      <w:r w:rsidRPr="00CF27C5">
        <w:rPr>
          <w:b/>
          <w:szCs w:val="18"/>
        </w:rPr>
        <w:t>uder zonder partner</w:t>
      </w:r>
    </w:p>
    <w:p w:rsidR="00D7207A" w:rsidRPr="00CF27C5" w:rsidRDefault="000A63D5" w:rsidP="00747828">
      <w:pPr>
        <w:rPr>
          <w:szCs w:val="18"/>
        </w:rPr>
      </w:pPr>
      <w:r w:rsidRPr="00CF27C5">
        <w:rPr>
          <w:szCs w:val="18"/>
        </w:rPr>
        <w:t xml:space="preserve">Indien het een debiteur betreft die na het peiljaar een ouder zonder partner als bedoeld in artikel 2, zesde lid, van de Wet op het </w:t>
      </w:r>
      <w:proofErr w:type="spellStart"/>
      <w:r w:rsidRPr="00CF27C5">
        <w:rPr>
          <w:szCs w:val="18"/>
        </w:rPr>
        <w:t>kindgebonden</w:t>
      </w:r>
      <w:proofErr w:type="spellEnd"/>
      <w:r w:rsidRPr="00CF27C5">
        <w:rPr>
          <w:szCs w:val="18"/>
        </w:rPr>
        <w:t xml:space="preserve"> budget is, wordt op aanvraag van de debiteur de hoogte van zijn draagkracht dienovereenkomstig aangepast.</w:t>
      </w:r>
    </w:p>
    <w:p w:rsidR="00D7207A" w:rsidRPr="00CF27C5" w:rsidRDefault="00D7207A" w:rsidP="00747828">
      <w:pPr>
        <w:rPr>
          <w:szCs w:val="18"/>
        </w:rPr>
      </w:pPr>
    </w:p>
    <w:p w:rsidR="00747828" w:rsidRPr="00CF27C5" w:rsidRDefault="006211BC" w:rsidP="0097096B">
      <w:pPr>
        <w:rPr>
          <w:szCs w:val="18"/>
        </w:rPr>
      </w:pPr>
      <w:r w:rsidRPr="00CF27C5">
        <w:rPr>
          <w:szCs w:val="18"/>
        </w:rPr>
        <w:t>BS</w:t>
      </w:r>
    </w:p>
    <w:p w:rsidR="00747828" w:rsidRPr="00CF27C5" w:rsidRDefault="00747828" w:rsidP="00747828">
      <w:pPr>
        <w:rPr>
          <w:szCs w:val="18"/>
        </w:rPr>
      </w:pPr>
    </w:p>
    <w:p w:rsidR="00B71961" w:rsidRPr="00CF27C5" w:rsidRDefault="00B71961" w:rsidP="00053B41">
      <w:pPr>
        <w:rPr>
          <w:szCs w:val="18"/>
        </w:rPr>
      </w:pPr>
      <w:r w:rsidRPr="00CF27C5">
        <w:rPr>
          <w:szCs w:val="18"/>
        </w:rPr>
        <w:t>Artikel 6.14 wordt als volgt gewijzigd:</w:t>
      </w:r>
    </w:p>
    <w:p w:rsidR="00B71961" w:rsidRPr="00CF27C5" w:rsidRDefault="00B71961" w:rsidP="00053B41">
      <w:pPr>
        <w:rPr>
          <w:szCs w:val="18"/>
        </w:rPr>
      </w:pPr>
    </w:p>
    <w:p w:rsidR="00866AB5" w:rsidRPr="00CF27C5" w:rsidRDefault="00B71961" w:rsidP="00053B41">
      <w:pPr>
        <w:rPr>
          <w:szCs w:val="18"/>
        </w:rPr>
      </w:pPr>
      <w:r w:rsidRPr="00CF27C5">
        <w:rPr>
          <w:szCs w:val="18"/>
        </w:rPr>
        <w:t xml:space="preserve">1. </w:t>
      </w:r>
      <w:r w:rsidR="00866AB5" w:rsidRPr="00CF27C5">
        <w:rPr>
          <w:szCs w:val="18"/>
        </w:rPr>
        <w:t xml:space="preserve">In </w:t>
      </w:r>
      <w:r w:rsidRPr="00CF27C5">
        <w:rPr>
          <w:szCs w:val="18"/>
        </w:rPr>
        <w:t>het</w:t>
      </w:r>
      <w:r w:rsidR="00506170" w:rsidRPr="00CF27C5">
        <w:rPr>
          <w:szCs w:val="18"/>
        </w:rPr>
        <w:t xml:space="preserve"> eerste lid, </w:t>
      </w:r>
      <w:r w:rsidR="0048509A" w:rsidRPr="00CF27C5">
        <w:rPr>
          <w:szCs w:val="18"/>
        </w:rPr>
        <w:t xml:space="preserve">aanhef, </w:t>
      </w:r>
      <w:r w:rsidR="00506170" w:rsidRPr="00CF27C5">
        <w:rPr>
          <w:szCs w:val="18"/>
        </w:rPr>
        <w:t xml:space="preserve">wordt “een debiteur op wie dit hoofdstuk van toepassing is </w:t>
      </w:r>
      <w:proofErr w:type="spellStart"/>
      <w:r w:rsidR="00506170" w:rsidRPr="00CF27C5">
        <w:rPr>
          <w:szCs w:val="18"/>
        </w:rPr>
        <w:t>is</w:t>
      </w:r>
      <w:proofErr w:type="spellEnd"/>
      <w:r w:rsidR="00506170" w:rsidRPr="00CF27C5">
        <w:rPr>
          <w:szCs w:val="18"/>
        </w:rPr>
        <w:t>” vervangen door: een debiteur is op wie dit hoofdstuk van toepassing is.</w:t>
      </w:r>
    </w:p>
    <w:p w:rsidR="00B71961" w:rsidRPr="00CF27C5" w:rsidRDefault="00B71961" w:rsidP="005A1D10">
      <w:pPr>
        <w:rPr>
          <w:szCs w:val="18"/>
        </w:rPr>
      </w:pPr>
    </w:p>
    <w:p w:rsidR="00B71961" w:rsidRPr="00CF27C5" w:rsidRDefault="00B71961" w:rsidP="005A1D10">
      <w:pPr>
        <w:rPr>
          <w:szCs w:val="18"/>
        </w:rPr>
      </w:pPr>
      <w:r w:rsidRPr="00CF27C5">
        <w:rPr>
          <w:szCs w:val="18"/>
        </w:rPr>
        <w:t>2. Onder vernummering van het tweede tot het derde lid wordt een lid ingevoegd, luidende:</w:t>
      </w:r>
    </w:p>
    <w:p w:rsidR="005F4130" w:rsidRPr="00CF27C5" w:rsidRDefault="00B71961" w:rsidP="005F4130">
      <w:pPr>
        <w:rPr>
          <w:szCs w:val="18"/>
        </w:rPr>
      </w:pPr>
      <w:r w:rsidRPr="00CF27C5">
        <w:rPr>
          <w:szCs w:val="18"/>
        </w:rPr>
        <w:t>2</w:t>
      </w:r>
      <w:r w:rsidR="001513F6" w:rsidRPr="00CF27C5">
        <w:rPr>
          <w:szCs w:val="18"/>
        </w:rPr>
        <w:t>.</w:t>
      </w:r>
      <w:r w:rsidR="001513F6" w:rsidRPr="00CF27C5">
        <w:t xml:space="preserve"> Indien een van de partners een lening beroepsonderwijs en de andere partner een lening hoger onderwijs terugbetaalt, </w:t>
      </w:r>
      <w:r w:rsidR="00F91BB4" w:rsidRPr="00CF27C5">
        <w:rPr>
          <w:szCs w:val="18"/>
        </w:rPr>
        <w:t>wordt o</w:t>
      </w:r>
      <w:r w:rsidR="0042348D" w:rsidRPr="00CF27C5">
        <w:rPr>
          <w:szCs w:val="18"/>
        </w:rPr>
        <w:t xml:space="preserve">nverminderd het eerste lid voor </w:t>
      </w:r>
      <w:r w:rsidR="00DB579A" w:rsidRPr="00CF27C5">
        <w:rPr>
          <w:szCs w:val="18"/>
        </w:rPr>
        <w:t xml:space="preserve">beide partners </w:t>
      </w:r>
      <w:r w:rsidR="00387495" w:rsidRPr="00CF27C5">
        <w:rPr>
          <w:szCs w:val="18"/>
        </w:rPr>
        <w:t xml:space="preserve">artikel 6.10, tweede en derde lid, afzonderlijk </w:t>
      </w:r>
      <w:r w:rsidR="00853AB1" w:rsidRPr="00CF27C5">
        <w:rPr>
          <w:szCs w:val="18"/>
        </w:rPr>
        <w:t xml:space="preserve">toegepast </w:t>
      </w:r>
      <w:r w:rsidR="004066EE" w:rsidRPr="00CF27C5">
        <w:rPr>
          <w:szCs w:val="18"/>
        </w:rPr>
        <w:t>volgens</w:t>
      </w:r>
      <w:r w:rsidR="0042348D" w:rsidRPr="00CF27C5">
        <w:rPr>
          <w:szCs w:val="18"/>
        </w:rPr>
        <w:t xml:space="preserve"> de percentages die van toepassing zijn op </w:t>
      </w:r>
      <w:r w:rsidR="00DB579A" w:rsidRPr="00CF27C5">
        <w:rPr>
          <w:szCs w:val="18"/>
        </w:rPr>
        <w:t xml:space="preserve">de </w:t>
      </w:r>
      <w:r w:rsidR="00F91BB4" w:rsidRPr="00CF27C5">
        <w:rPr>
          <w:szCs w:val="18"/>
        </w:rPr>
        <w:t xml:space="preserve">terugbetaling van de </w:t>
      </w:r>
      <w:r w:rsidR="00DB579A" w:rsidRPr="00CF27C5">
        <w:rPr>
          <w:szCs w:val="18"/>
        </w:rPr>
        <w:t>desbetreffende lening.</w:t>
      </w:r>
    </w:p>
    <w:p w:rsidR="00B71961" w:rsidRPr="00CF27C5" w:rsidRDefault="00B71961" w:rsidP="005F4130">
      <w:pPr>
        <w:rPr>
          <w:szCs w:val="18"/>
        </w:rPr>
      </w:pPr>
    </w:p>
    <w:p w:rsidR="005F4130" w:rsidRPr="00CF27C5" w:rsidRDefault="006211BC" w:rsidP="0097096B">
      <w:pPr>
        <w:rPr>
          <w:szCs w:val="18"/>
        </w:rPr>
      </w:pPr>
      <w:r w:rsidRPr="00CF27C5">
        <w:rPr>
          <w:szCs w:val="18"/>
        </w:rPr>
        <w:t>BT</w:t>
      </w:r>
    </w:p>
    <w:p w:rsidR="005F4130" w:rsidRPr="00CF27C5" w:rsidRDefault="005F4130" w:rsidP="005F4130">
      <w:pPr>
        <w:rPr>
          <w:szCs w:val="18"/>
        </w:rPr>
      </w:pPr>
    </w:p>
    <w:p w:rsidR="003F79CC" w:rsidRPr="00CF27C5" w:rsidRDefault="003F79CC" w:rsidP="00747828">
      <w:pPr>
        <w:rPr>
          <w:szCs w:val="18"/>
        </w:rPr>
      </w:pPr>
      <w:r w:rsidRPr="00CF27C5">
        <w:rPr>
          <w:szCs w:val="18"/>
        </w:rPr>
        <w:t>Aan hoofdstuk 6 wordt een paragraaf toegevoegd</w:t>
      </w:r>
      <w:r w:rsidR="00DC41A9" w:rsidRPr="00CF27C5">
        <w:rPr>
          <w:szCs w:val="18"/>
        </w:rPr>
        <w:t>, luidende</w:t>
      </w:r>
      <w:r w:rsidRPr="00CF27C5">
        <w:rPr>
          <w:szCs w:val="18"/>
        </w:rPr>
        <w:t>:</w:t>
      </w:r>
    </w:p>
    <w:p w:rsidR="003F79CC" w:rsidRPr="00CF27C5" w:rsidRDefault="003F79CC" w:rsidP="00747828">
      <w:pPr>
        <w:rPr>
          <w:szCs w:val="18"/>
        </w:rPr>
      </w:pPr>
    </w:p>
    <w:p w:rsidR="003F79CC" w:rsidRPr="00CF27C5" w:rsidRDefault="003F79CC" w:rsidP="00747828">
      <w:pPr>
        <w:rPr>
          <w:b/>
          <w:szCs w:val="18"/>
        </w:rPr>
      </w:pPr>
      <w:r w:rsidRPr="00CF27C5">
        <w:rPr>
          <w:b/>
          <w:szCs w:val="18"/>
        </w:rPr>
        <w:t xml:space="preserve">Paragraaf 6.2. Terugbetaling </w:t>
      </w:r>
      <w:proofErr w:type="spellStart"/>
      <w:r w:rsidRPr="00CF27C5">
        <w:rPr>
          <w:b/>
          <w:szCs w:val="18"/>
        </w:rPr>
        <w:t>levenlanglerenkrediet</w:t>
      </w:r>
      <w:proofErr w:type="spellEnd"/>
    </w:p>
    <w:p w:rsidR="003F79CC" w:rsidRPr="00CF27C5" w:rsidRDefault="003F79CC" w:rsidP="00747828">
      <w:pPr>
        <w:rPr>
          <w:szCs w:val="18"/>
        </w:rPr>
      </w:pPr>
    </w:p>
    <w:p w:rsidR="005E14E8" w:rsidRPr="00CF27C5" w:rsidRDefault="005E14E8" w:rsidP="00747828">
      <w:pPr>
        <w:rPr>
          <w:b/>
          <w:szCs w:val="18"/>
        </w:rPr>
      </w:pPr>
      <w:r w:rsidRPr="00CF27C5">
        <w:rPr>
          <w:b/>
          <w:szCs w:val="18"/>
        </w:rPr>
        <w:t>Artikel 6.18. Reikwijdte</w:t>
      </w:r>
    </w:p>
    <w:p w:rsidR="005E14E8" w:rsidRPr="00CF27C5" w:rsidRDefault="00F3332D" w:rsidP="00747828">
      <w:pPr>
        <w:rPr>
          <w:szCs w:val="18"/>
        </w:rPr>
      </w:pPr>
      <w:r w:rsidRPr="00CF27C5">
        <w:rPr>
          <w:szCs w:val="18"/>
        </w:rPr>
        <w:t xml:space="preserve">1. </w:t>
      </w:r>
      <w:r w:rsidR="005E14E8" w:rsidRPr="00CF27C5">
        <w:rPr>
          <w:szCs w:val="18"/>
        </w:rPr>
        <w:t xml:space="preserve">Deze paragraaf is </w:t>
      </w:r>
      <w:r w:rsidR="00AD2C6F" w:rsidRPr="00CF27C5">
        <w:rPr>
          <w:szCs w:val="18"/>
        </w:rPr>
        <w:t xml:space="preserve">uitsluitend </w:t>
      </w:r>
      <w:r w:rsidR="005E14E8" w:rsidRPr="00CF27C5">
        <w:rPr>
          <w:szCs w:val="18"/>
        </w:rPr>
        <w:t xml:space="preserve">van toepassing op de terugbetaling van de lening die is ontstaan door de toekenning van het </w:t>
      </w:r>
      <w:proofErr w:type="spellStart"/>
      <w:r w:rsidR="005E14E8" w:rsidRPr="00CF27C5">
        <w:rPr>
          <w:szCs w:val="18"/>
        </w:rPr>
        <w:t>levenlanglerenkrediet</w:t>
      </w:r>
      <w:proofErr w:type="spellEnd"/>
      <w:r w:rsidR="005E14E8" w:rsidRPr="00CF27C5">
        <w:rPr>
          <w:szCs w:val="18"/>
        </w:rPr>
        <w:t>.</w:t>
      </w:r>
    </w:p>
    <w:p w:rsidR="00F3332D" w:rsidRPr="00CF27C5" w:rsidRDefault="00F3332D" w:rsidP="00747828">
      <w:pPr>
        <w:rPr>
          <w:szCs w:val="18"/>
        </w:rPr>
      </w:pPr>
      <w:r w:rsidRPr="00CF27C5">
        <w:rPr>
          <w:szCs w:val="18"/>
        </w:rPr>
        <w:t xml:space="preserve">2. Artikel 299a van de Faillissementswet is van overeenkomstige toepassing op de lening die is ontstaan door de toekenning van het </w:t>
      </w:r>
      <w:proofErr w:type="spellStart"/>
      <w:r w:rsidRPr="00CF27C5">
        <w:rPr>
          <w:szCs w:val="18"/>
        </w:rPr>
        <w:t>levenlanglerenkrediet</w:t>
      </w:r>
      <w:proofErr w:type="spellEnd"/>
      <w:r w:rsidRPr="00CF27C5">
        <w:rPr>
          <w:szCs w:val="18"/>
        </w:rPr>
        <w:t>.</w:t>
      </w:r>
    </w:p>
    <w:p w:rsidR="00782838" w:rsidRPr="00CF27C5" w:rsidRDefault="00782838" w:rsidP="00747828">
      <w:pPr>
        <w:rPr>
          <w:szCs w:val="18"/>
        </w:rPr>
      </w:pPr>
    </w:p>
    <w:p w:rsidR="003F79CC" w:rsidRPr="00CF27C5" w:rsidRDefault="003F79CC" w:rsidP="00747828">
      <w:pPr>
        <w:rPr>
          <w:b/>
          <w:szCs w:val="18"/>
        </w:rPr>
      </w:pPr>
      <w:r w:rsidRPr="00CF27C5">
        <w:rPr>
          <w:b/>
          <w:szCs w:val="18"/>
        </w:rPr>
        <w:t>Artikel 6.1</w:t>
      </w:r>
      <w:r w:rsidR="00AD2C6F" w:rsidRPr="00CF27C5">
        <w:rPr>
          <w:b/>
          <w:szCs w:val="18"/>
        </w:rPr>
        <w:t>9</w:t>
      </w:r>
      <w:r w:rsidRPr="00CF27C5">
        <w:rPr>
          <w:b/>
          <w:szCs w:val="18"/>
        </w:rPr>
        <w:t xml:space="preserve">. </w:t>
      </w:r>
      <w:r w:rsidR="00E0006D" w:rsidRPr="00CF27C5">
        <w:rPr>
          <w:b/>
          <w:szCs w:val="18"/>
        </w:rPr>
        <w:t>Terugbetalingsregels</w:t>
      </w:r>
    </w:p>
    <w:p w:rsidR="00AE1C01" w:rsidRPr="00CF27C5" w:rsidRDefault="00651912" w:rsidP="00C71197">
      <w:r w:rsidRPr="00CF27C5">
        <w:t xml:space="preserve">1. </w:t>
      </w:r>
      <w:r w:rsidR="00AE1C01" w:rsidRPr="00CF27C5">
        <w:t xml:space="preserve">Met uitzondering van de artikelen 6.2a, 6.5, tweede lid, 6.6, 6.7, eerste lid, tweede volzin, en tweede en derde lid, en 6.14 is paragraaf 6.1 van overeenkomstige toepassing op de terugbetaling van het </w:t>
      </w:r>
      <w:proofErr w:type="spellStart"/>
      <w:r w:rsidR="00AE1C01" w:rsidRPr="00CF27C5">
        <w:t>levenlanglerenkrediet</w:t>
      </w:r>
      <w:proofErr w:type="spellEnd"/>
      <w:r w:rsidR="00AE1C01" w:rsidRPr="00CF27C5">
        <w:t>, waarbij deze lening wordt aangemerkt als een lening beroepsonderwijs.</w:t>
      </w:r>
    </w:p>
    <w:p w:rsidR="00651912" w:rsidRPr="00CF27C5" w:rsidRDefault="00651912" w:rsidP="00C71197">
      <w:r w:rsidRPr="00CF27C5">
        <w:t>2. In afwijking van het eerste lid wordt bij de toepassing van artikel 6.3 de lening aangemerkt als een lening hoger onderwijs.</w:t>
      </w:r>
    </w:p>
    <w:p w:rsidR="00B91CB6" w:rsidRPr="00CF27C5" w:rsidRDefault="00B91CB6" w:rsidP="00B91CB6">
      <w:r w:rsidRPr="00CF27C5">
        <w:t xml:space="preserve">3. In afwijking van het eerste lid wordt bij de toepassing van artikel 6.5, derde lid, de terugbetaling uitsluitend geschorst gedurende de periode waarin de debiteur </w:t>
      </w:r>
      <w:r w:rsidR="00AC1F67" w:rsidRPr="00CF27C5">
        <w:t xml:space="preserve">het </w:t>
      </w:r>
      <w:proofErr w:type="spellStart"/>
      <w:r w:rsidRPr="00CF27C5">
        <w:t>levenlanglerenkrediet</w:t>
      </w:r>
      <w:proofErr w:type="spellEnd"/>
      <w:r w:rsidRPr="00CF27C5">
        <w:t xml:space="preserve"> </w:t>
      </w:r>
      <w:r w:rsidR="000D456F" w:rsidRPr="00CF27C5">
        <w:t>ontvangt</w:t>
      </w:r>
      <w:r w:rsidRPr="00CF27C5">
        <w:t>.</w:t>
      </w:r>
    </w:p>
    <w:p w:rsidR="003F79CC" w:rsidRPr="00CF27C5" w:rsidRDefault="003F79CC" w:rsidP="00C71197"/>
    <w:p w:rsidR="003F79CC" w:rsidRPr="00CF27C5" w:rsidRDefault="003F79CC" w:rsidP="00B91CB6">
      <w:pPr>
        <w:spacing w:line="240" w:lineRule="auto"/>
        <w:rPr>
          <w:b/>
        </w:rPr>
      </w:pPr>
      <w:r w:rsidRPr="00CF27C5">
        <w:rPr>
          <w:b/>
        </w:rPr>
        <w:t>Artikel 6.</w:t>
      </w:r>
      <w:r w:rsidR="00127BA7" w:rsidRPr="00CF27C5">
        <w:rPr>
          <w:b/>
        </w:rPr>
        <w:t>20</w:t>
      </w:r>
      <w:r w:rsidRPr="00CF27C5">
        <w:rPr>
          <w:b/>
        </w:rPr>
        <w:t xml:space="preserve">. </w:t>
      </w:r>
      <w:r w:rsidR="00E0006D" w:rsidRPr="00CF27C5">
        <w:rPr>
          <w:b/>
        </w:rPr>
        <w:t xml:space="preserve">Nadere </w:t>
      </w:r>
      <w:r w:rsidRPr="00CF27C5">
        <w:rPr>
          <w:b/>
        </w:rPr>
        <w:t>terugbetalingsregels</w:t>
      </w:r>
    </w:p>
    <w:p w:rsidR="003F79CC" w:rsidRPr="00CF27C5" w:rsidRDefault="003F79CC" w:rsidP="00747828">
      <w:r w:rsidRPr="00CF27C5">
        <w:t xml:space="preserve">Bij of krachtens algemene maatregel van bestuur worden nadere regels gesteld over de terugbetaling van de lening die is ontstaan door toekenning van </w:t>
      </w:r>
      <w:r w:rsidR="00CA5C66" w:rsidRPr="00CF27C5">
        <w:t xml:space="preserve">het </w:t>
      </w:r>
      <w:proofErr w:type="spellStart"/>
      <w:r w:rsidRPr="00CF27C5">
        <w:t>levenlanglerenkrediet</w:t>
      </w:r>
      <w:proofErr w:type="spellEnd"/>
      <w:r w:rsidR="007062A7" w:rsidRPr="00CF27C5">
        <w:t xml:space="preserve"> </w:t>
      </w:r>
      <w:r w:rsidRPr="00CF27C5">
        <w:t xml:space="preserve">waarbij tenminste regels worden gesteld over de samenloop met </w:t>
      </w:r>
      <w:r w:rsidRPr="00CF27C5">
        <w:lastRenderedPageBreak/>
        <w:t xml:space="preserve">de terugbetaling van </w:t>
      </w:r>
      <w:r w:rsidR="001E569D" w:rsidRPr="00CF27C5">
        <w:t xml:space="preserve">de lening die is </w:t>
      </w:r>
      <w:r w:rsidRPr="00CF27C5">
        <w:t xml:space="preserve">ontstaan anders dan door toekenning van </w:t>
      </w:r>
      <w:r w:rsidR="00CA5C66" w:rsidRPr="00CF27C5">
        <w:t xml:space="preserve">het </w:t>
      </w:r>
      <w:proofErr w:type="spellStart"/>
      <w:r w:rsidRPr="00CF27C5">
        <w:t>levenlanglerenkrediet</w:t>
      </w:r>
      <w:proofErr w:type="spellEnd"/>
      <w:r w:rsidR="00FC555C" w:rsidRPr="00CF27C5">
        <w:t xml:space="preserve"> en over de samenloop met de terugbetaling door een partner van </w:t>
      </w:r>
      <w:r w:rsidR="00CA5C66" w:rsidRPr="00CF27C5">
        <w:t xml:space="preserve">het </w:t>
      </w:r>
      <w:proofErr w:type="spellStart"/>
      <w:r w:rsidR="00FC555C" w:rsidRPr="00CF27C5">
        <w:t>levenlanglerenkrediet</w:t>
      </w:r>
      <w:proofErr w:type="spellEnd"/>
      <w:r w:rsidR="00FC555C" w:rsidRPr="00CF27C5">
        <w:t xml:space="preserve"> of een andere lening </w:t>
      </w:r>
      <w:r w:rsidR="00852D64" w:rsidRPr="00CF27C5">
        <w:t xml:space="preserve">die is </w:t>
      </w:r>
      <w:r w:rsidR="00FC555C" w:rsidRPr="00CF27C5">
        <w:t>toegekend op grond van deze wet</w:t>
      </w:r>
      <w:r w:rsidRPr="00CF27C5">
        <w:t>.</w:t>
      </w:r>
    </w:p>
    <w:p w:rsidR="003F79CC" w:rsidRPr="00CF27C5" w:rsidRDefault="003F79CC" w:rsidP="00747828">
      <w:pPr>
        <w:rPr>
          <w:szCs w:val="18"/>
        </w:rPr>
      </w:pPr>
    </w:p>
    <w:p w:rsidR="00747828" w:rsidRPr="00CF27C5" w:rsidRDefault="006211BC" w:rsidP="0097096B">
      <w:pPr>
        <w:rPr>
          <w:szCs w:val="18"/>
        </w:rPr>
      </w:pPr>
      <w:r w:rsidRPr="00CF27C5">
        <w:rPr>
          <w:szCs w:val="18"/>
        </w:rPr>
        <w:t>BU</w:t>
      </w:r>
    </w:p>
    <w:p w:rsidR="00747828" w:rsidRPr="00CF27C5" w:rsidRDefault="00747828" w:rsidP="00747828">
      <w:pPr>
        <w:rPr>
          <w:szCs w:val="18"/>
        </w:rPr>
      </w:pPr>
    </w:p>
    <w:p w:rsidR="00300B28" w:rsidRPr="00CF27C5" w:rsidRDefault="00300B28" w:rsidP="00300B28">
      <w:pPr>
        <w:rPr>
          <w:szCs w:val="18"/>
        </w:rPr>
      </w:pPr>
      <w:r w:rsidRPr="00CF27C5">
        <w:rPr>
          <w:szCs w:val="18"/>
        </w:rPr>
        <w:t>Artikel 7.1 wordt als volgt gewijzigd:</w:t>
      </w:r>
    </w:p>
    <w:p w:rsidR="00300B28" w:rsidRPr="00CF27C5" w:rsidRDefault="00300B28" w:rsidP="00300B28">
      <w:pPr>
        <w:rPr>
          <w:szCs w:val="18"/>
        </w:rPr>
      </w:pPr>
    </w:p>
    <w:p w:rsidR="003F79CC" w:rsidRPr="00CF27C5" w:rsidRDefault="00300B28" w:rsidP="00300B28">
      <w:pPr>
        <w:rPr>
          <w:szCs w:val="18"/>
        </w:rPr>
      </w:pPr>
      <w:r w:rsidRPr="00CF27C5">
        <w:rPr>
          <w:szCs w:val="18"/>
        </w:rPr>
        <w:t xml:space="preserve">1. </w:t>
      </w:r>
      <w:r w:rsidR="00536C49" w:rsidRPr="00CF27C5">
        <w:rPr>
          <w:szCs w:val="18"/>
        </w:rPr>
        <w:t>In het eerste lid wordt, o</w:t>
      </w:r>
      <w:r w:rsidR="003F79CC" w:rsidRPr="00CF27C5">
        <w:rPr>
          <w:szCs w:val="18"/>
        </w:rPr>
        <w:t>nder verlettering van de onderdelen i tot en met k tot j tot en met l</w:t>
      </w:r>
      <w:r w:rsidR="00536C49" w:rsidRPr="00CF27C5">
        <w:rPr>
          <w:szCs w:val="18"/>
        </w:rPr>
        <w:t>,</w:t>
      </w:r>
      <w:r w:rsidR="003F79CC" w:rsidRPr="00CF27C5">
        <w:rPr>
          <w:szCs w:val="18"/>
        </w:rPr>
        <w:t xml:space="preserve"> een onderdeel ingevoegd</w:t>
      </w:r>
      <w:r w:rsidR="00536C49" w:rsidRPr="00CF27C5">
        <w:rPr>
          <w:szCs w:val="18"/>
        </w:rPr>
        <w:t>, luidende</w:t>
      </w:r>
      <w:r w:rsidR="003F79CC" w:rsidRPr="00CF27C5">
        <w:rPr>
          <w:szCs w:val="18"/>
        </w:rPr>
        <w:t>:</w:t>
      </w:r>
    </w:p>
    <w:p w:rsidR="003F79CC" w:rsidRPr="00CF27C5" w:rsidRDefault="003F79CC" w:rsidP="00300B28">
      <w:pPr>
        <w:rPr>
          <w:szCs w:val="18"/>
        </w:rPr>
      </w:pPr>
      <w:r w:rsidRPr="00CF27C5">
        <w:rPr>
          <w:szCs w:val="18"/>
        </w:rPr>
        <w:t xml:space="preserve">i. de hoogte van het </w:t>
      </w:r>
      <w:proofErr w:type="spellStart"/>
      <w:r w:rsidRPr="00CF27C5">
        <w:rPr>
          <w:szCs w:val="18"/>
        </w:rPr>
        <w:t>levenlanglerenkrediet</w:t>
      </w:r>
      <w:proofErr w:type="spellEnd"/>
      <w:r w:rsidRPr="00CF27C5">
        <w:rPr>
          <w:szCs w:val="18"/>
        </w:rPr>
        <w:t xml:space="preserve"> wordt vastgesteld of gewijzigd,</w:t>
      </w:r>
    </w:p>
    <w:p w:rsidR="003F79CC" w:rsidRPr="00CF27C5" w:rsidRDefault="003F79CC" w:rsidP="00300B28">
      <w:pPr>
        <w:rPr>
          <w:szCs w:val="18"/>
        </w:rPr>
      </w:pPr>
    </w:p>
    <w:p w:rsidR="00300B28" w:rsidRPr="00CF27C5" w:rsidRDefault="003F79CC" w:rsidP="00300B28">
      <w:pPr>
        <w:rPr>
          <w:szCs w:val="18"/>
        </w:rPr>
      </w:pPr>
      <w:r w:rsidRPr="00CF27C5">
        <w:rPr>
          <w:szCs w:val="18"/>
        </w:rPr>
        <w:t xml:space="preserve">2. </w:t>
      </w:r>
      <w:r w:rsidR="00300B28" w:rsidRPr="00CF27C5">
        <w:rPr>
          <w:szCs w:val="18"/>
        </w:rPr>
        <w:t xml:space="preserve">In het eerste lid, onderdeel </w:t>
      </w:r>
      <w:r w:rsidRPr="00CF27C5">
        <w:rPr>
          <w:szCs w:val="18"/>
        </w:rPr>
        <w:t>k (nieuw)</w:t>
      </w:r>
      <w:r w:rsidR="00300B28" w:rsidRPr="00CF27C5">
        <w:rPr>
          <w:szCs w:val="18"/>
        </w:rPr>
        <w:t>, wordt “het reisvoorziening niet tijdig heeft beëindigd” vervangen door: het reisproduct niet tijdig heeft stopgezet.</w:t>
      </w:r>
    </w:p>
    <w:p w:rsidR="00300B28" w:rsidRPr="00CF27C5" w:rsidRDefault="00300B28" w:rsidP="00300B28">
      <w:pPr>
        <w:rPr>
          <w:szCs w:val="18"/>
        </w:rPr>
      </w:pPr>
    </w:p>
    <w:p w:rsidR="00300B28" w:rsidRPr="00CF27C5" w:rsidRDefault="003F79CC" w:rsidP="00300B28">
      <w:pPr>
        <w:rPr>
          <w:szCs w:val="18"/>
        </w:rPr>
      </w:pPr>
      <w:r w:rsidRPr="00CF27C5">
        <w:rPr>
          <w:szCs w:val="18"/>
        </w:rPr>
        <w:t>3</w:t>
      </w:r>
      <w:r w:rsidR="00300B28" w:rsidRPr="00CF27C5">
        <w:rPr>
          <w:szCs w:val="18"/>
        </w:rPr>
        <w:t>. In het tweede lid, onderdeel c, vervalt de zinsnede “, de vorm van de studiefinanciering op grond van artikel 10.6, zevende lid, opnieuw wordt vastgesteld” en wordt “het reisvoorziening” vervangen door: de reisvoorziening.</w:t>
      </w:r>
    </w:p>
    <w:p w:rsidR="00300B28" w:rsidRPr="00CF27C5" w:rsidRDefault="00300B28" w:rsidP="00300B28">
      <w:pPr>
        <w:rPr>
          <w:szCs w:val="18"/>
        </w:rPr>
      </w:pPr>
    </w:p>
    <w:p w:rsidR="00300B28" w:rsidRPr="00CF27C5" w:rsidRDefault="003F79CC" w:rsidP="00300B28">
      <w:pPr>
        <w:rPr>
          <w:szCs w:val="18"/>
        </w:rPr>
      </w:pPr>
      <w:r w:rsidRPr="00CF27C5">
        <w:rPr>
          <w:szCs w:val="18"/>
        </w:rPr>
        <w:t>4</w:t>
      </w:r>
      <w:r w:rsidR="00300B28" w:rsidRPr="00CF27C5">
        <w:rPr>
          <w:szCs w:val="18"/>
        </w:rPr>
        <w:t>. Het tweede lid, onderdelen e en f, komen te luiden:</w:t>
      </w:r>
    </w:p>
    <w:p w:rsidR="00300B28" w:rsidRPr="00CF27C5" w:rsidRDefault="00300B28" w:rsidP="00300B28">
      <w:pPr>
        <w:rPr>
          <w:szCs w:val="18"/>
        </w:rPr>
      </w:pPr>
      <w:r w:rsidRPr="00CF27C5">
        <w:rPr>
          <w:szCs w:val="18"/>
        </w:rPr>
        <w:t xml:space="preserve">e. geen gevolg is gegeven aan de aanvraag </w:t>
      </w:r>
      <w:r w:rsidR="00C07A89" w:rsidRPr="00CF27C5">
        <w:rPr>
          <w:szCs w:val="18"/>
        </w:rPr>
        <w:t xml:space="preserve">tot peiljaarverlegging </w:t>
      </w:r>
      <w:r w:rsidRPr="00CF27C5">
        <w:rPr>
          <w:szCs w:val="18"/>
        </w:rPr>
        <w:t>van de ouders, één van de ouders, of de studerende op grond van artikel 3.10 of aan de aanvraag van de debiteur op grond van artikel 6.12, omdat op dat moment niet werd voldaan aan de voorwaarde</w:t>
      </w:r>
      <w:r w:rsidR="00FE2DC0" w:rsidRPr="00CF27C5">
        <w:rPr>
          <w:szCs w:val="18"/>
        </w:rPr>
        <w:t>,</w:t>
      </w:r>
      <w:r w:rsidRPr="00CF27C5">
        <w:rPr>
          <w:szCs w:val="18"/>
        </w:rPr>
        <w:t xml:space="preserve"> genoemd in artikel 3.10, tweede lid, </w:t>
      </w:r>
      <w:r w:rsidR="003F79CC" w:rsidRPr="00CF27C5">
        <w:rPr>
          <w:szCs w:val="18"/>
        </w:rPr>
        <w:t xml:space="preserve">onderscheidenlijk </w:t>
      </w:r>
      <w:r w:rsidRPr="00CF27C5">
        <w:rPr>
          <w:szCs w:val="18"/>
        </w:rPr>
        <w:t>artikel 6.12, tweede lid, maar blijkt dat wel aan die voorwaarde is voldaan,</w:t>
      </w:r>
    </w:p>
    <w:p w:rsidR="00300B28" w:rsidRPr="00CF27C5" w:rsidRDefault="00300B28" w:rsidP="00300B28">
      <w:pPr>
        <w:rPr>
          <w:szCs w:val="18"/>
        </w:rPr>
      </w:pPr>
      <w:r w:rsidRPr="00CF27C5">
        <w:rPr>
          <w:szCs w:val="18"/>
        </w:rPr>
        <w:t xml:space="preserve">f. gevolg is gegeven aan de aanvraag </w:t>
      </w:r>
      <w:r w:rsidR="00C07A89" w:rsidRPr="00CF27C5">
        <w:rPr>
          <w:szCs w:val="18"/>
        </w:rPr>
        <w:t xml:space="preserve">tot peiljaarverlegging </w:t>
      </w:r>
      <w:r w:rsidRPr="00CF27C5">
        <w:rPr>
          <w:szCs w:val="18"/>
        </w:rPr>
        <w:t>van de ouders, één van de ouders, of de studerende op grond van artikel 3.10 of aan de aanvraag van de debiteur op grond van artikel 6.12, en blijkt dat niet is voldaan aan de voorwaarde</w:t>
      </w:r>
      <w:r w:rsidR="00FE2DC0" w:rsidRPr="00CF27C5">
        <w:rPr>
          <w:szCs w:val="18"/>
        </w:rPr>
        <w:t>,</w:t>
      </w:r>
      <w:r w:rsidRPr="00CF27C5">
        <w:rPr>
          <w:szCs w:val="18"/>
        </w:rPr>
        <w:t xml:space="preserve"> genoemd in artikel 3.10, tweede lid, </w:t>
      </w:r>
      <w:r w:rsidR="003F79CC" w:rsidRPr="00CF27C5">
        <w:rPr>
          <w:szCs w:val="18"/>
        </w:rPr>
        <w:t xml:space="preserve">onderscheidenlijk </w:t>
      </w:r>
      <w:r w:rsidRPr="00CF27C5">
        <w:rPr>
          <w:szCs w:val="18"/>
        </w:rPr>
        <w:t>artikel 6.12, tweede lid, of.</w:t>
      </w:r>
    </w:p>
    <w:p w:rsidR="00300B28" w:rsidRPr="00CF27C5" w:rsidRDefault="00300B28" w:rsidP="00300B28">
      <w:pPr>
        <w:rPr>
          <w:szCs w:val="18"/>
        </w:rPr>
      </w:pPr>
    </w:p>
    <w:p w:rsidR="00300B28" w:rsidRPr="00CF27C5" w:rsidRDefault="003F79CC" w:rsidP="00300B28">
      <w:pPr>
        <w:rPr>
          <w:szCs w:val="18"/>
        </w:rPr>
      </w:pPr>
      <w:r w:rsidRPr="00CF27C5">
        <w:rPr>
          <w:szCs w:val="18"/>
        </w:rPr>
        <w:t>5</w:t>
      </w:r>
      <w:r w:rsidR="00300B28" w:rsidRPr="00CF27C5">
        <w:rPr>
          <w:szCs w:val="18"/>
        </w:rPr>
        <w:t>. Het vierde lid vervalt.</w:t>
      </w:r>
    </w:p>
    <w:p w:rsidR="00747828" w:rsidRPr="00CF27C5" w:rsidRDefault="00747828" w:rsidP="00747828">
      <w:pPr>
        <w:rPr>
          <w:szCs w:val="18"/>
        </w:rPr>
      </w:pPr>
    </w:p>
    <w:p w:rsidR="00747828" w:rsidRPr="00CF27C5" w:rsidRDefault="006211BC" w:rsidP="0097096B">
      <w:pPr>
        <w:rPr>
          <w:szCs w:val="18"/>
        </w:rPr>
      </w:pPr>
      <w:r w:rsidRPr="00CF27C5">
        <w:rPr>
          <w:szCs w:val="18"/>
        </w:rPr>
        <w:t>BV</w:t>
      </w:r>
    </w:p>
    <w:p w:rsidR="00747828" w:rsidRPr="00CF27C5" w:rsidRDefault="00747828" w:rsidP="00747828">
      <w:pPr>
        <w:rPr>
          <w:szCs w:val="18"/>
        </w:rPr>
      </w:pPr>
    </w:p>
    <w:p w:rsidR="00870CF5" w:rsidRPr="00CF27C5" w:rsidRDefault="008B2CE8" w:rsidP="00466C1B">
      <w:pPr>
        <w:rPr>
          <w:szCs w:val="18"/>
        </w:rPr>
      </w:pPr>
      <w:r w:rsidRPr="00CF27C5">
        <w:rPr>
          <w:szCs w:val="18"/>
        </w:rPr>
        <w:t xml:space="preserve">Vóór de tekst van </w:t>
      </w:r>
      <w:r w:rsidR="00870CF5" w:rsidRPr="00CF27C5">
        <w:rPr>
          <w:szCs w:val="18"/>
        </w:rPr>
        <w:t>artikel 7.4</w:t>
      </w:r>
      <w:r w:rsidR="00D945B9" w:rsidRPr="00CF27C5">
        <w:rPr>
          <w:szCs w:val="18"/>
        </w:rPr>
        <w:t>, zevende lid,</w:t>
      </w:r>
      <w:r w:rsidR="00870CF5" w:rsidRPr="00CF27C5">
        <w:rPr>
          <w:szCs w:val="18"/>
        </w:rPr>
        <w:t xml:space="preserve"> wordt </w:t>
      </w:r>
      <w:r w:rsidR="00D945B9" w:rsidRPr="00CF27C5">
        <w:rPr>
          <w:szCs w:val="18"/>
        </w:rPr>
        <w:t>de aanduiding “7” vervangen door: 6</w:t>
      </w:r>
      <w:r w:rsidR="00870CF5" w:rsidRPr="00CF27C5">
        <w:rPr>
          <w:szCs w:val="18"/>
        </w:rPr>
        <w:t>.</w:t>
      </w:r>
    </w:p>
    <w:p w:rsidR="00747828" w:rsidRPr="00CF27C5" w:rsidRDefault="00747828" w:rsidP="00747828">
      <w:pPr>
        <w:rPr>
          <w:szCs w:val="18"/>
        </w:rPr>
      </w:pPr>
    </w:p>
    <w:p w:rsidR="00747828" w:rsidRPr="00CF27C5" w:rsidRDefault="006211BC" w:rsidP="0097096B">
      <w:pPr>
        <w:rPr>
          <w:szCs w:val="18"/>
        </w:rPr>
      </w:pPr>
      <w:r w:rsidRPr="00CF27C5">
        <w:rPr>
          <w:szCs w:val="18"/>
        </w:rPr>
        <w:t>BW</w:t>
      </w:r>
    </w:p>
    <w:p w:rsidR="00747828" w:rsidRPr="00CF27C5" w:rsidRDefault="00747828" w:rsidP="00747828">
      <w:pPr>
        <w:rPr>
          <w:szCs w:val="18"/>
        </w:rPr>
      </w:pPr>
    </w:p>
    <w:p w:rsidR="00A657CB" w:rsidRPr="00CF27C5" w:rsidRDefault="008B341B" w:rsidP="00A657CB">
      <w:pPr>
        <w:rPr>
          <w:szCs w:val="18"/>
        </w:rPr>
      </w:pPr>
      <w:r w:rsidRPr="00CF27C5">
        <w:rPr>
          <w:szCs w:val="18"/>
        </w:rPr>
        <w:t>Artikel 8.2 vervalt.</w:t>
      </w:r>
    </w:p>
    <w:p w:rsidR="008B341B" w:rsidRPr="00CF27C5" w:rsidRDefault="008B341B" w:rsidP="00A657CB">
      <w:pPr>
        <w:rPr>
          <w:szCs w:val="18"/>
        </w:rPr>
      </w:pPr>
    </w:p>
    <w:p w:rsidR="00F86D85" w:rsidRPr="00CF27C5" w:rsidRDefault="006211BC" w:rsidP="00A657CB">
      <w:pPr>
        <w:rPr>
          <w:szCs w:val="18"/>
        </w:rPr>
      </w:pPr>
      <w:r w:rsidRPr="00CF27C5">
        <w:rPr>
          <w:szCs w:val="18"/>
        </w:rPr>
        <w:t>BX</w:t>
      </w:r>
    </w:p>
    <w:p w:rsidR="00F86D85" w:rsidRPr="00CF27C5" w:rsidRDefault="00F86D85" w:rsidP="00A657CB">
      <w:pPr>
        <w:rPr>
          <w:szCs w:val="18"/>
        </w:rPr>
      </w:pPr>
    </w:p>
    <w:p w:rsidR="00F86D85" w:rsidRPr="00CF27C5" w:rsidRDefault="00F86D85" w:rsidP="00A657CB">
      <w:pPr>
        <w:rPr>
          <w:szCs w:val="18"/>
        </w:rPr>
      </w:pPr>
      <w:r w:rsidRPr="00CF27C5">
        <w:rPr>
          <w:szCs w:val="18"/>
        </w:rPr>
        <w:t>In artikel 9.1 wordt “2.13, onderdeel c” vervangen door: 2.13, eerste lid, onderdeel c.</w:t>
      </w:r>
    </w:p>
    <w:p w:rsidR="00F86D85" w:rsidRPr="00CF27C5" w:rsidRDefault="00F86D85" w:rsidP="00A657CB">
      <w:pPr>
        <w:rPr>
          <w:szCs w:val="18"/>
        </w:rPr>
      </w:pPr>
    </w:p>
    <w:p w:rsidR="00A657CB" w:rsidRPr="00CF27C5" w:rsidRDefault="006211BC" w:rsidP="0097096B">
      <w:pPr>
        <w:rPr>
          <w:szCs w:val="18"/>
        </w:rPr>
      </w:pPr>
      <w:r w:rsidRPr="00CF27C5">
        <w:rPr>
          <w:szCs w:val="18"/>
        </w:rPr>
        <w:t>BY</w:t>
      </w:r>
    </w:p>
    <w:p w:rsidR="00A657CB" w:rsidRPr="00CF27C5" w:rsidRDefault="00A657CB" w:rsidP="00A657CB">
      <w:pPr>
        <w:rPr>
          <w:szCs w:val="18"/>
        </w:rPr>
      </w:pPr>
    </w:p>
    <w:p w:rsidR="00822AEA" w:rsidRPr="00CF27C5" w:rsidRDefault="00C22424" w:rsidP="00822AEA">
      <w:pPr>
        <w:rPr>
          <w:szCs w:val="18"/>
        </w:rPr>
      </w:pPr>
      <w:r w:rsidRPr="00CF27C5">
        <w:rPr>
          <w:szCs w:val="18"/>
        </w:rPr>
        <w:t>In artikel 9.1b, eerste lid, wordt “studerende” vervangen door: deelnemer.</w:t>
      </w:r>
    </w:p>
    <w:p w:rsidR="00747828" w:rsidRPr="00CF27C5" w:rsidRDefault="00747828" w:rsidP="00747828">
      <w:pPr>
        <w:rPr>
          <w:szCs w:val="18"/>
        </w:rPr>
      </w:pPr>
    </w:p>
    <w:p w:rsidR="00747828" w:rsidRPr="00CF27C5" w:rsidRDefault="006211BC" w:rsidP="0097096B">
      <w:pPr>
        <w:rPr>
          <w:szCs w:val="18"/>
        </w:rPr>
      </w:pPr>
      <w:r w:rsidRPr="00CF27C5">
        <w:rPr>
          <w:szCs w:val="18"/>
        </w:rPr>
        <w:t>BZ</w:t>
      </w:r>
    </w:p>
    <w:p w:rsidR="008E4292" w:rsidRPr="00CF27C5" w:rsidRDefault="008E4292" w:rsidP="00E57DF6">
      <w:pPr>
        <w:rPr>
          <w:szCs w:val="18"/>
        </w:rPr>
      </w:pPr>
    </w:p>
    <w:p w:rsidR="008E4292" w:rsidRPr="00CF27C5" w:rsidRDefault="008E4292" w:rsidP="00E57DF6">
      <w:pPr>
        <w:rPr>
          <w:szCs w:val="18"/>
        </w:rPr>
      </w:pPr>
      <w:r w:rsidRPr="00CF27C5">
        <w:rPr>
          <w:szCs w:val="18"/>
        </w:rPr>
        <w:t>Artikel 9.5</w:t>
      </w:r>
      <w:r w:rsidR="00880970" w:rsidRPr="00CF27C5">
        <w:rPr>
          <w:szCs w:val="18"/>
        </w:rPr>
        <w:t xml:space="preserve"> wordt als volgt gewijzigd:</w:t>
      </w:r>
    </w:p>
    <w:p w:rsidR="00880970" w:rsidRPr="00CF27C5" w:rsidRDefault="00880970" w:rsidP="00E57DF6">
      <w:pPr>
        <w:rPr>
          <w:szCs w:val="18"/>
        </w:rPr>
      </w:pPr>
    </w:p>
    <w:p w:rsidR="00880970" w:rsidRPr="00CF27C5" w:rsidRDefault="00880970" w:rsidP="00E57DF6">
      <w:pPr>
        <w:rPr>
          <w:szCs w:val="18"/>
        </w:rPr>
      </w:pPr>
      <w:r w:rsidRPr="00CF27C5">
        <w:rPr>
          <w:szCs w:val="18"/>
        </w:rPr>
        <w:t>1. In het eerste lid wordt “</w:t>
      </w:r>
      <w:r w:rsidR="00726F7E" w:rsidRPr="00CF27C5">
        <w:t>De natuurlijke persoon van wie of het bestuur van de rechtspersoon waarvan een instelling als bedoeld in de artikelen 2.4, 2.8, 2.9, 2.10 en 2.11, uitgaat”</w:t>
      </w:r>
      <w:r w:rsidR="00726F7E" w:rsidRPr="00CF27C5">
        <w:rPr>
          <w:szCs w:val="18"/>
        </w:rPr>
        <w:t xml:space="preserve"> </w:t>
      </w:r>
      <w:r w:rsidRPr="00CF27C5">
        <w:rPr>
          <w:szCs w:val="18"/>
        </w:rPr>
        <w:t xml:space="preserve">vervangen door: </w:t>
      </w:r>
      <w:r w:rsidR="00726F7E" w:rsidRPr="00CF27C5">
        <w:t xml:space="preserve">De natuurlijke persoon van wie of het bestuur van de rechtspersoon waarvan een instelling </w:t>
      </w:r>
      <w:r w:rsidR="00EA0766" w:rsidRPr="00CF27C5">
        <w:rPr>
          <w:szCs w:val="18"/>
        </w:rPr>
        <w:t xml:space="preserve">uitgaat die onderwijs </w:t>
      </w:r>
      <w:r w:rsidR="0083120D" w:rsidRPr="00CF27C5">
        <w:rPr>
          <w:szCs w:val="18"/>
        </w:rPr>
        <w:t>aanbiedt</w:t>
      </w:r>
      <w:r w:rsidR="00EA0766" w:rsidRPr="00CF27C5">
        <w:rPr>
          <w:szCs w:val="18"/>
        </w:rPr>
        <w:t xml:space="preserve"> als </w:t>
      </w:r>
      <w:r w:rsidR="0083120D" w:rsidRPr="00CF27C5">
        <w:rPr>
          <w:szCs w:val="18"/>
        </w:rPr>
        <w:t xml:space="preserve">bedoeld in de artikelen 2.4, 2.8, 2.9, </w:t>
      </w:r>
      <w:r w:rsidRPr="00CF27C5">
        <w:rPr>
          <w:szCs w:val="18"/>
        </w:rPr>
        <w:t>2.10, 2.11 en 2.12.</w:t>
      </w:r>
    </w:p>
    <w:p w:rsidR="00E57DF6" w:rsidRPr="00CF27C5" w:rsidRDefault="00822AEA" w:rsidP="00E57DF6">
      <w:pPr>
        <w:rPr>
          <w:szCs w:val="18"/>
        </w:rPr>
      </w:pPr>
      <w:r w:rsidRPr="00CF27C5">
        <w:rPr>
          <w:szCs w:val="18"/>
        </w:rPr>
        <w:t xml:space="preserve"> </w:t>
      </w:r>
    </w:p>
    <w:p w:rsidR="00DF1DD4" w:rsidRPr="00CF27C5" w:rsidRDefault="00A22C38" w:rsidP="00DF1DD4">
      <w:pPr>
        <w:rPr>
          <w:szCs w:val="18"/>
        </w:rPr>
      </w:pPr>
      <w:r w:rsidRPr="00CF27C5">
        <w:rPr>
          <w:szCs w:val="18"/>
        </w:rPr>
        <w:t>2. H</w:t>
      </w:r>
      <w:r w:rsidR="00DF1DD4" w:rsidRPr="00CF27C5">
        <w:rPr>
          <w:szCs w:val="18"/>
        </w:rPr>
        <w:t>et tweede tot en met vierde lid</w:t>
      </w:r>
      <w:r w:rsidR="003F79CC" w:rsidRPr="00CF27C5">
        <w:rPr>
          <w:szCs w:val="18"/>
        </w:rPr>
        <w:t xml:space="preserve"> </w:t>
      </w:r>
      <w:r w:rsidRPr="00CF27C5">
        <w:rPr>
          <w:szCs w:val="18"/>
        </w:rPr>
        <w:t xml:space="preserve">vervallen </w:t>
      </w:r>
      <w:r w:rsidR="003F79CC" w:rsidRPr="00CF27C5">
        <w:rPr>
          <w:szCs w:val="18"/>
        </w:rPr>
        <w:t xml:space="preserve">en </w:t>
      </w:r>
      <w:r w:rsidR="00DF1DD4" w:rsidRPr="00CF27C5">
        <w:rPr>
          <w:szCs w:val="18"/>
        </w:rPr>
        <w:t>het vijfde lid</w:t>
      </w:r>
      <w:r w:rsidR="003F79CC" w:rsidRPr="00CF27C5">
        <w:rPr>
          <w:szCs w:val="18"/>
        </w:rPr>
        <w:t xml:space="preserve"> </w:t>
      </w:r>
      <w:r w:rsidRPr="00CF27C5">
        <w:rPr>
          <w:szCs w:val="18"/>
        </w:rPr>
        <w:t xml:space="preserve">wordt </w:t>
      </w:r>
      <w:r w:rsidR="003F79CC" w:rsidRPr="00CF27C5">
        <w:rPr>
          <w:szCs w:val="18"/>
        </w:rPr>
        <w:t>vernummerd</w:t>
      </w:r>
      <w:r w:rsidR="00DF1DD4" w:rsidRPr="00CF27C5">
        <w:rPr>
          <w:szCs w:val="18"/>
        </w:rPr>
        <w:t xml:space="preserve"> tot tweede lid.</w:t>
      </w:r>
    </w:p>
    <w:p w:rsidR="007B41E9" w:rsidRPr="00CF27C5" w:rsidRDefault="007B41E9" w:rsidP="007B41E9">
      <w:pPr>
        <w:rPr>
          <w:szCs w:val="18"/>
        </w:rPr>
      </w:pPr>
    </w:p>
    <w:p w:rsidR="007B41E9" w:rsidRPr="00CF27C5" w:rsidRDefault="009B0C60" w:rsidP="0097096B">
      <w:pPr>
        <w:rPr>
          <w:szCs w:val="18"/>
        </w:rPr>
      </w:pPr>
      <w:r w:rsidRPr="00CF27C5">
        <w:rPr>
          <w:szCs w:val="18"/>
        </w:rPr>
        <w:t>CA</w:t>
      </w:r>
    </w:p>
    <w:p w:rsidR="007B41E9" w:rsidRPr="00CF27C5" w:rsidRDefault="007B41E9" w:rsidP="007B41E9">
      <w:pPr>
        <w:rPr>
          <w:szCs w:val="18"/>
        </w:rPr>
      </w:pPr>
    </w:p>
    <w:p w:rsidR="003F79CC" w:rsidRPr="00CF27C5" w:rsidRDefault="003F79CC" w:rsidP="00747828">
      <w:pPr>
        <w:rPr>
          <w:szCs w:val="18"/>
        </w:rPr>
      </w:pPr>
      <w:r w:rsidRPr="00CF27C5">
        <w:rPr>
          <w:szCs w:val="18"/>
        </w:rPr>
        <w:t>In artikel 9.6b, eerste lid, en artikel 9.6c, eerste lid, wordt telkens “die bij haar bekend zijn als gevolg van de uitvoering van haar wettelijke taken” vervangen door: die bij hem bekend zijn als gevolg van de uitvoering van zijn wettelijke taken.</w:t>
      </w:r>
    </w:p>
    <w:p w:rsidR="00747828" w:rsidRPr="00CF27C5" w:rsidRDefault="00747828" w:rsidP="00747828">
      <w:pPr>
        <w:rPr>
          <w:szCs w:val="18"/>
        </w:rPr>
      </w:pPr>
    </w:p>
    <w:p w:rsidR="00747828" w:rsidRPr="00CF27C5" w:rsidRDefault="009B0C60" w:rsidP="0097096B">
      <w:pPr>
        <w:rPr>
          <w:szCs w:val="18"/>
        </w:rPr>
      </w:pPr>
      <w:r w:rsidRPr="00CF27C5">
        <w:rPr>
          <w:szCs w:val="18"/>
        </w:rPr>
        <w:t>CB</w:t>
      </w:r>
    </w:p>
    <w:p w:rsidR="006C2AA9" w:rsidRPr="00CF27C5" w:rsidRDefault="006C2AA9" w:rsidP="006C2AA9">
      <w:pPr>
        <w:rPr>
          <w:szCs w:val="18"/>
        </w:rPr>
      </w:pPr>
    </w:p>
    <w:p w:rsidR="00E33F09" w:rsidRPr="00CF27C5" w:rsidRDefault="003B5DAE" w:rsidP="00155ED4">
      <w:pPr>
        <w:rPr>
          <w:szCs w:val="18"/>
        </w:rPr>
      </w:pPr>
      <w:r w:rsidRPr="00CF27C5">
        <w:rPr>
          <w:szCs w:val="18"/>
        </w:rPr>
        <w:t xml:space="preserve">Artikel 9.7 </w:t>
      </w:r>
      <w:r w:rsidR="00E33F09" w:rsidRPr="00CF27C5">
        <w:rPr>
          <w:szCs w:val="18"/>
        </w:rPr>
        <w:t>vervalt.</w:t>
      </w:r>
    </w:p>
    <w:p w:rsidR="004D1960" w:rsidRPr="00CF27C5" w:rsidRDefault="004D1960" w:rsidP="004D1960">
      <w:pPr>
        <w:rPr>
          <w:szCs w:val="18"/>
        </w:rPr>
      </w:pPr>
    </w:p>
    <w:p w:rsidR="004D1960" w:rsidRPr="00CF27C5" w:rsidRDefault="009B0C60" w:rsidP="0097096B">
      <w:pPr>
        <w:rPr>
          <w:szCs w:val="18"/>
        </w:rPr>
      </w:pPr>
      <w:r w:rsidRPr="00CF27C5">
        <w:rPr>
          <w:szCs w:val="18"/>
        </w:rPr>
        <w:t>CC</w:t>
      </w:r>
    </w:p>
    <w:p w:rsidR="004D1960" w:rsidRPr="00CF27C5" w:rsidRDefault="004D1960" w:rsidP="004D1960">
      <w:pPr>
        <w:rPr>
          <w:szCs w:val="18"/>
        </w:rPr>
      </w:pPr>
    </w:p>
    <w:p w:rsidR="00EA6EF4" w:rsidRPr="00CF27C5" w:rsidRDefault="00386942" w:rsidP="00EA6EF4">
      <w:pPr>
        <w:rPr>
          <w:szCs w:val="18"/>
        </w:rPr>
      </w:pPr>
      <w:r w:rsidRPr="00CF27C5">
        <w:rPr>
          <w:szCs w:val="18"/>
        </w:rPr>
        <w:t>In artikel</w:t>
      </w:r>
      <w:r w:rsidR="00FE15FC" w:rsidRPr="00CF27C5">
        <w:rPr>
          <w:szCs w:val="18"/>
        </w:rPr>
        <w:t xml:space="preserve"> 9.9</w:t>
      </w:r>
      <w:r w:rsidRPr="00CF27C5">
        <w:rPr>
          <w:szCs w:val="18"/>
        </w:rPr>
        <w:t>, opschrift, eerste en tweede lid,</w:t>
      </w:r>
      <w:r w:rsidR="00FE15FC" w:rsidRPr="00CF27C5">
        <w:rPr>
          <w:szCs w:val="18"/>
        </w:rPr>
        <w:t xml:space="preserve"> </w:t>
      </w:r>
      <w:r w:rsidR="00EA6EF4" w:rsidRPr="00CF27C5">
        <w:rPr>
          <w:szCs w:val="18"/>
        </w:rPr>
        <w:t>wordt “studerende” telkens vervangen door: deelnemer.</w:t>
      </w:r>
    </w:p>
    <w:p w:rsidR="007E5F06" w:rsidRPr="00CF27C5" w:rsidRDefault="007E5F06" w:rsidP="00155ED4">
      <w:pPr>
        <w:rPr>
          <w:szCs w:val="18"/>
        </w:rPr>
      </w:pPr>
    </w:p>
    <w:p w:rsidR="007E5F06" w:rsidRPr="00CF27C5" w:rsidRDefault="009B0C60" w:rsidP="00155ED4">
      <w:pPr>
        <w:rPr>
          <w:szCs w:val="18"/>
        </w:rPr>
      </w:pPr>
      <w:r w:rsidRPr="00CF27C5">
        <w:rPr>
          <w:szCs w:val="18"/>
        </w:rPr>
        <w:t>CD</w:t>
      </w:r>
    </w:p>
    <w:p w:rsidR="007E5F06" w:rsidRPr="00CF27C5" w:rsidRDefault="007E5F06" w:rsidP="00155ED4">
      <w:pPr>
        <w:rPr>
          <w:szCs w:val="18"/>
        </w:rPr>
      </w:pPr>
    </w:p>
    <w:p w:rsidR="00EA6EF4" w:rsidRPr="00CF27C5" w:rsidRDefault="00EA6EF4" w:rsidP="00155ED4">
      <w:pPr>
        <w:rPr>
          <w:szCs w:val="18"/>
        </w:rPr>
      </w:pPr>
      <w:r w:rsidRPr="00CF27C5">
        <w:rPr>
          <w:szCs w:val="18"/>
        </w:rPr>
        <w:t>Artikel 9.9a wordt als volgt gewijzigd:</w:t>
      </w:r>
    </w:p>
    <w:p w:rsidR="00EA6EF4" w:rsidRPr="00CF27C5" w:rsidRDefault="00EA6EF4" w:rsidP="00155ED4">
      <w:pPr>
        <w:rPr>
          <w:szCs w:val="18"/>
        </w:rPr>
      </w:pPr>
    </w:p>
    <w:p w:rsidR="00EA6EF4" w:rsidRPr="00CF27C5" w:rsidRDefault="00EA6EF4" w:rsidP="00155ED4">
      <w:pPr>
        <w:rPr>
          <w:szCs w:val="18"/>
        </w:rPr>
      </w:pPr>
      <w:r w:rsidRPr="00CF27C5">
        <w:rPr>
          <w:szCs w:val="18"/>
        </w:rPr>
        <w:t>1. In het opschrift wordt na ‘artikel 1.5’ toegevoegd: door deelnemer.</w:t>
      </w:r>
      <w:r w:rsidR="00FE15FC" w:rsidRPr="00CF27C5">
        <w:rPr>
          <w:szCs w:val="18"/>
        </w:rPr>
        <w:t xml:space="preserve"> </w:t>
      </w:r>
    </w:p>
    <w:p w:rsidR="00EA6EF4" w:rsidRPr="00CF27C5" w:rsidRDefault="00EA6EF4" w:rsidP="00155ED4">
      <w:pPr>
        <w:rPr>
          <w:szCs w:val="18"/>
        </w:rPr>
      </w:pPr>
    </w:p>
    <w:p w:rsidR="00FE15FC" w:rsidRPr="00CF27C5" w:rsidRDefault="00EA6EF4" w:rsidP="00155ED4">
      <w:pPr>
        <w:rPr>
          <w:szCs w:val="18"/>
        </w:rPr>
      </w:pPr>
      <w:r w:rsidRPr="00CF27C5">
        <w:rPr>
          <w:szCs w:val="18"/>
        </w:rPr>
        <w:t>2. In het</w:t>
      </w:r>
      <w:r w:rsidR="00386942" w:rsidRPr="00CF27C5">
        <w:rPr>
          <w:szCs w:val="18"/>
        </w:rPr>
        <w:t xml:space="preserve"> eerste tot en met derde lid</w:t>
      </w:r>
      <w:r w:rsidR="00FE15FC" w:rsidRPr="00CF27C5">
        <w:rPr>
          <w:szCs w:val="18"/>
        </w:rPr>
        <w:t xml:space="preserve"> wordt “studerende” telkens vervangen door: deelnemer.</w:t>
      </w:r>
    </w:p>
    <w:p w:rsidR="004D1960" w:rsidRPr="00CF27C5" w:rsidRDefault="004D1960" w:rsidP="004D1960">
      <w:pPr>
        <w:rPr>
          <w:szCs w:val="18"/>
        </w:rPr>
      </w:pPr>
    </w:p>
    <w:p w:rsidR="004D1960" w:rsidRPr="00CF27C5" w:rsidRDefault="009B0C60" w:rsidP="0097096B">
      <w:pPr>
        <w:rPr>
          <w:szCs w:val="18"/>
        </w:rPr>
      </w:pPr>
      <w:r w:rsidRPr="00CF27C5">
        <w:rPr>
          <w:szCs w:val="18"/>
        </w:rPr>
        <w:t>CE</w:t>
      </w:r>
    </w:p>
    <w:p w:rsidR="004D1960" w:rsidRPr="00CF27C5" w:rsidRDefault="004D1960" w:rsidP="004D1960">
      <w:pPr>
        <w:rPr>
          <w:szCs w:val="18"/>
        </w:rPr>
      </w:pPr>
    </w:p>
    <w:p w:rsidR="001C60DB" w:rsidRPr="00CF27C5" w:rsidRDefault="00FE15FC" w:rsidP="00155ED4">
      <w:pPr>
        <w:rPr>
          <w:szCs w:val="18"/>
        </w:rPr>
      </w:pPr>
      <w:r w:rsidRPr="00CF27C5">
        <w:rPr>
          <w:szCs w:val="18"/>
        </w:rPr>
        <w:t>H</w:t>
      </w:r>
      <w:r w:rsidR="003B5DAE" w:rsidRPr="00CF27C5">
        <w:rPr>
          <w:szCs w:val="18"/>
        </w:rPr>
        <w:t>oofdstuk 10 verval</w:t>
      </w:r>
      <w:r w:rsidRPr="00CF27C5">
        <w:rPr>
          <w:szCs w:val="18"/>
        </w:rPr>
        <w:t>t</w:t>
      </w:r>
      <w:r w:rsidR="003B5DAE" w:rsidRPr="00CF27C5">
        <w:rPr>
          <w:szCs w:val="18"/>
        </w:rPr>
        <w:t>.</w:t>
      </w:r>
    </w:p>
    <w:p w:rsidR="003B5DAE" w:rsidRPr="00CF27C5" w:rsidRDefault="003B5DAE" w:rsidP="00155ED4">
      <w:pPr>
        <w:rPr>
          <w:szCs w:val="18"/>
        </w:rPr>
      </w:pPr>
    </w:p>
    <w:p w:rsidR="003B5DAE" w:rsidRPr="00CF27C5" w:rsidRDefault="009B0C60" w:rsidP="0097096B">
      <w:pPr>
        <w:rPr>
          <w:szCs w:val="18"/>
        </w:rPr>
      </w:pPr>
      <w:r w:rsidRPr="00CF27C5">
        <w:rPr>
          <w:szCs w:val="18"/>
        </w:rPr>
        <w:t>CF</w:t>
      </w:r>
    </w:p>
    <w:p w:rsidR="003B5DAE" w:rsidRPr="00CF27C5" w:rsidRDefault="003B5DAE" w:rsidP="00155ED4">
      <w:pPr>
        <w:rPr>
          <w:szCs w:val="18"/>
        </w:rPr>
      </w:pPr>
    </w:p>
    <w:p w:rsidR="00A214E5" w:rsidRPr="00CF27C5" w:rsidRDefault="00A214E5" w:rsidP="00155ED4">
      <w:pPr>
        <w:rPr>
          <w:szCs w:val="18"/>
        </w:rPr>
      </w:pPr>
      <w:r w:rsidRPr="00CF27C5">
        <w:rPr>
          <w:szCs w:val="18"/>
        </w:rPr>
        <w:t>A</w:t>
      </w:r>
      <w:r w:rsidR="00FB1186" w:rsidRPr="00CF27C5">
        <w:rPr>
          <w:szCs w:val="18"/>
        </w:rPr>
        <w:t xml:space="preserve">rtikel 10a.2 wordt </w:t>
      </w:r>
      <w:r w:rsidRPr="00CF27C5">
        <w:rPr>
          <w:szCs w:val="18"/>
        </w:rPr>
        <w:t>als volgt gewijzigd:</w:t>
      </w:r>
    </w:p>
    <w:p w:rsidR="00A214E5" w:rsidRPr="00CF27C5" w:rsidRDefault="00A214E5" w:rsidP="00155ED4">
      <w:pPr>
        <w:rPr>
          <w:szCs w:val="18"/>
        </w:rPr>
      </w:pPr>
    </w:p>
    <w:p w:rsidR="008529CE" w:rsidRPr="00CF27C5" w:rsidRDefault="008529CE" w:rsidP="008529CE">
      <w:pPr>
        <w:rPr>
          <w:szCs w:val="18"/>
        </w:rPr>
      </w:pPr>
      <w:r w:rsidRPr="00CF27C5">
        <w:rPr>
          <w:szCs w:val="18"/>
        </w:rPr>
        <w:t>1. Het eerste lid komt te luiden:</w:t>
      </w:r>
    </w:p>
    <w:p w:rsidR="008529CE" w:rsidRPr="00CF27C5" w:rsidRDefault="008529CE" w:rsidP="008529CE">
      <w:pPr>
        <w:rPr>
          <w:szCs w:val="18"/>
        </w:rPr>
      </w:pPr>
      <w:r w:rsidRPr="00CF27C5">
        <w:rPr>
          <w:szCs w:val="18"/>
        </w:rPr>
        <w:t>1. Een debiteur die voor het studiejaar 2009-2010 voor het eerst studiefinanciering ontving en voor wie op 31 december 2011 nog geen aflosfase is aangevangen, kan, op aanvraag, zijn schuld aflossen op grond van paragraaf 6.1, waarbij de debiteur verzoekt dat de schuld wordt aangemerkt als:</w:t>
      </w:r>
    </w:p>
    <w:p w:rsidR="008529CE" w:rsidRPr="00CF27C5" w:rsidRDefault="008529CE" w:rsidP="008529CE">
      <w:pPr>
        <w:rPr>
          <w:szCs w:val="18"/>
        </w:rPr>
      </w:pPr>
      <w:r w:rsidRPr="00CF27C5">
        <w:rPr>
          <w:szCs w:val="18"/>
        </w:rPr>
        <w:t>a. een lening beroepsonderwijs als bedoeld in artikel 6.1, tweede lid, of</w:t>
      </w:r>
      <w:r w:rsidR="00E62F6B" w:rsidRPr="00CF27C5">
        <w:rPr>
          <w:szCs w:val="18"/>
        </w:rPr>
        <w:t>;</w:t>
      </w:r>
      <w:r w:rsidRPr="00CF27C5">
        <w:rPr>
          <w:szCs w:val="18"/>
        </w:rPr>
        <w:t xml:space="preserve"> </w:t>
      </w:r>
    </w:p>
    <w:p w:rsidR="008529CE" w:rsidRPr="00CF27C5" w:rsidRDefault="008529CE" w:rsidP="008529CE">
      <w:pPr>
        <w:rPr>
          <w:szCs w:val="18"/>
        </w:rPr>
      </w:pPr>
      <w:r w:rsidRPr="00CF27C5">
        <w:rPr>
          <w:szCs w:val="18"/>
        </w:rPr>
        <w:t xml:space="preserve">b. een lening hoger onderwijs als bedoeld in artikel 6.1, tweede lid, uitsluitend voor zover het een debiteur betreft als bedoeld in artikel 12.14, vijfde lid. </w:t>
      </w:r>
    </w:p>
    <w:p w:rsidR="008529CE" w:rsidRPr="00CF27C5" w:rsidRDefault="008529CE" w:rsidP="008529CE">
      <w:pPr>
        <w:rPr>
          <w:szCs w:val="18"/>
        </w:rPr>
      </w:pPr>
    </w:p>
    <w:p w:rsidR="008529CE" w:rsidRPr="00CF27C5" w:rsidRDefault="008529CE" w:rsidP="008529CE">
      <w:pPr>
        <w:rPr>
          <w:szCs w:val="18"/>
        </w:rPr>
      </w:pPr>
      <w:r w:rsidRPr="00CF27C5">
        <w:rPr>
          <w:szCs w:val="18"/>
        </w:rPr>
        <w:lastRenderedPageBreak/>
        <w:t>2. Onder vernummering van het tweede tot derde lid wordt een lid ingevoegd, luidende:</w:t>
      </w:r>
    </w:p>
    <w:p w:rsidR="00934449" w:rsidRPr="00CF27C5" w:rsidRDefault="008529CE" w:rsidP="00155ED4">
      <w:pPr>
        <w:rPr>
          <w:szCs w:val="18"/>
        </w:rPr>
      </w:pPr>
      <w:r w:rsidRPr="00CF27C5">
        <w:rPr>
          <w:szCs w:val="18"/>
        </w:rPr>
        <w:t>2. Een debiteur dient een aanvraag als bedoeld in het eerste lid uitsluitend voor de aanvang van zijn aflosfase in.</w:t>
      </w:r>
    </w:p>
    <w:p w:rsidR="001F4A6C" w:rsidRPr="00CF27C5" w:rsidRDefault="001F4A6C" w:rsidP="00155ED4">
      <w:pPr>
        <w:rPr>
          <w:szCs w:val="18"/>
        </w:rPr>
      </w:pPr>
    </w:p>
    <w:p w:rsidR="00A214E5" w:rsidRPr="00CF27C5" w:rsidRDefault="009B0C60" w:rsidP="00791587">
      <w:pPr>
        <w:spacing w:line="240" w:lineRule="auto"/>
        <w:rPr>
          <w:szCs w:val="18"/>
        </w:rPr>
      </w:pPr>
      <w:r w:rsidRPr="00CF27C5">
        <w:rPr>
          <w:szCs w:val="18"/>
        </w:rPr>
        <w:t>CG</w:t>
      </w:r>
    </w:p>
    <w:p w:rsidR="00A214E5" w:rsidRPr="00CF27C5" w:rsidRDefault="00A214E5" w:rsidP="00155ED4">
      <w:pPr>
        <w:rPr>
          <w:szCs w:val="18"/>
        </w:rPr>
      </w:pPr>
    </w:p>
    <w:p w:rsidR="00A214E5" w:rsidRPr="00CF27C5" w:rsidRDefault="00934449" w:rsidP="00155ED4">
      <w:pPr>
        <w:rPr>
          <w:szCs w:val="18"/>
        </w:rPr>
      </w:pPr>
      <w:r w:rsidRPr="00CF27C5">
        <w:rPr>
          <w:szCs w:val="18"/>
        </w:rPr>
        <w:t xml:space="preserve">In artikel 10a.3 wordt na “vallen” een zinsnede ingevoegd, luidende: , </w:t>
      </w:r>
      <w:r w:rsidR="0043420D" w:rsidRPr="00CF27C5">
        <w:rPr>
          <w:szCs w:val="18"/>
        </w:rPr>
        <w:t>waarbij de lening van de debiteur wordt aangemerkt als een lening beroepsonderwijs</w:t>
      </w:r>
      <w:r w:rsidRPr="00CF27C5">
        <w:rPr>
          <w:szCs w:val="18"/>
        </w:rPr>
        <w:t>.</w:t>
      </w:r>
    </w:p>
    <w:p w:rsidR="00A214E5" w:rsidRPr="00CF27C5" w:rsidRDefault="00A214E5" w:rsidP="00155ED4">
      <w:pPr>
        <w:rPr>
          <w:szCs w:val="18"/>
        </w:rPr>
      </w:pPr>
    </w:p>
    <w:p w:rsidR="006B2D65" w:rsidRPr="00CF27C5" w:rsidRDefault="009B0C60" w:rsidP="00155ED4">
      <w:pPr>
        <w:rPr>
          <w:szCs w:val="18"/>
        </w:rPr>
      </w:pPr>
      <w:r w:rsidRPr="00CF27C5">
        <w:rPr>
          <w:szCs w:val="18"/>
        </w:rPr>
        <w:t>CH</w:t>
      </w:r>
    </w:p>
    <w:p w:rsidR="006B2D65" w:rsidRPr="00CF27C5" w:rsidRDefault="006B2D65" w:rsidP="00155ED4">
      <w:pPr>
        <w:rPr>
          <w:szCs w:val="18"/>
        </w:rPr>
      </w:pPr>
    </w:p>
    <w:p w:rsidR="00D70FBA" w:rsidRPr="00CF27C5" w:rsidRDefault="006B2D65" w:rsidP="00D70FBA">
      <w:pPr>
        <w:rPr>
          <w:szCs w:val="18"/>
        </w:rPr>
      </w:pPr>
      <w:r w:rsidRPr="00CF27C5">
        <w:rPr>
          <w:szCs w:val="18"/>
        </w:rPr>
        <w:t>Artikel 10a.8</w:t>
      </w:r>
      <w:r w:rsidR="002C7C76" w:rsidRPr="00CF27C5">
        <w:rPr>
          <w:szCs w:val="18"/>
        </w:rPr>
        <w:t>, tweede lid,</w:t>
      </w:r>
      <w:r w:rsidR="00D70FBA" w:rsidRPr="00CF27C5">
        <w:rPr>
          <w:szCs w:val="18"/>
        </w:rPr>
        <w:t xml:space="preserve"> tweede volzin komt te luiden:</w:t>
      </w:r>
      <w:r w:rsidR="00E8782D" w:rsidRPr="00CF27C5">
        <w:rPr>
          <w:szCs w:val="18"/>
        </w:rPr>
        <w:t xml:space="preserve"> </w:t>
      </w:r>
      <w:r w:rsidR="00D70FBA" w:rsidRPr="00CF27C5">
        <w:rPr>
          <w:szCs w:val="18"/>
        </w:rPr>
        <w:t xml:space="preserve">Deze voet is gelijk aan het belastbare minimumloon in het peiljaar, indien de debiteur in het peiljaar een ouder zonder partner is als bedoeld in artikel 2, zesde lid, van de Wet op het </w:t>
      </w:r>
      <w:proofErr w:type="spellStart"/>
      <w:r w:rsidR="00D70FBA" w:rsidRPr="00CF27C5">
        <w:rPr>
          <w:szCs w:val="18"/>
        </w:rPr>
        <w:t>kindgebonden</w:t>
      </w:r>
      <w:proofErr w:type="spellEnd"/>
      <w:r w:rsidR="00D70FBA" w:rsidRPr="00CF27C5">
        <w:rPr>
          <w:szCs w:val="18"/>
        </w:rPr>
        <w:t xml:space="preserve"> budget, of voor zijn partner voor de inkomstenbelasting de verhoging van de gecombineerde heffingskorting, bedoeld in artikel 8.9 van de Wet inkomstenbelasting </w:t>
      </w:r>
    </w:p>
    <w:p w:rsidR="0009662A" w:rsidRPr="00CF27C5" w:rsidRDefault="00D70FBA" w:rsidP="00D70FBA">
      <w:pPr>
        <w:rPr>
          <w:szCs w:val="18"/>
        </w:rPr>
      </w:pPr>
      <w:r w:rsidRPr="00CF27C5">
        <w:rPr>
          <w:szCs w:val="18"/>
        </w:rPr>
        <w:t>2001, van toepassing is.</w:t>
      </w:r>
    </w:p>
    <w:p w:rsidR="006A550B" w:rsidRPr="00CF27C5" w:rsidRDefault="006A550B" w:rsidP="00D70FBA">
      <w:pPr>
        <w:rPr>
          <w:szCs w:val="18"/>
        </w:rPr>
      </w:pPr>
    </w:p>
    <w:p w:rsidR="006A550B" w:rsidRPr="00CF27C5" w:rsidRDefault="009B0C60" w:rsidP="00D70FBA">
      <w:pPr>
        <w:rPr>
          <w:szCs w:val="18"/>
        </w:rPr>
      </w:pPr>
      <w:r w:rsidRPr="00CF27C5">
        <w:rPr>
          <w:szCs w:val="18"/>
        </w:rPr>
        <w:t>CI</w:t>
      </w:r>
    </w:p>
    <w:p w:rsidR="006A550B" w:rsidRPr="00CF27C5" w:rsidRDefault="006A550B" w:rsidP="00D70FBA">
      <w:pPr>
        <w:rPr>
          <w:szCs w:val="18"/>
        </w:rPr>
      </w:pPr>
    </w:p>
    <w:p w:rsidR="0009662A" w:rsidRPr="00CF27C5" w:rsidRDefault="00C26D4C" w:rsidP="00672473">
      <w:pPr>
        <w:rPr>
          <w:szCs w:val="18"/>
        </w:rPr>
      </w:pPr>
      <w:r w:rsidRPr="00CF27C5">
        <w:rPr>
          <w:szCs w:val="18"/>
        </w:rPr>
        <w:t xml:space="preserve">In artikel 10a.9, </w:t>
      </w:r>
      <w:r w:rsidR="00FD2F0F" w:rsidRPr="00CF27C5">
        <w:rPr>
          <w:szCs w:val="18"/>
        </w:rPr>
        <w:t>wordt de zinsnede “Indien het een debiteur betr</w:t>
      </w:r>
      <w:r w:rsidR="00672473" w:rsidRPr="00CF27C5">
        <w:rPr>
          <w:szCs w:val="18"/>
        </w:rPr>
        <w:t>eft die ouder zonder partner is</w:t>
      </w:r>
      <w:r w:rsidR="00FD2F0F" w:rsidRPr="00CF27C5">
        <w:rPr>
          <w:szCs w:val="18"/>
        </w:rPr>
        <w:t>”</w:t>
      </w:r>
      <w:r w:rsidR="00672473" w:rsidRPr="00CF27C5">
        <w:rPr>
          <w:szCs w:val="18"/>
        </w:rPr>
        <w:t xml:space="preserve"> vervangen door: Indien het na het peiljaar een debiteur betreft die ouder zonder partner is.</w:t>
      </w:r>
    </w:p>
    <w:p w:rsidR="006B2D65" w:rsidRPr="00CF27C5" w:rsidRDefault="006B2D65" w:rsidP="00155ED4">
      <w:pPr>
        <w:rPr>
          <w:szCs w:val="18"/>
        </w:rPr>
      </w:pPr>
    </w:p>
    <w:p w:rsidR="00DF69E2" w:rsidRPr="00CF27C5" w:rsidRDefault="009B0C60" w:rsidP="0097096B">
      <w:pPr>
        <w:rPr>
          <w:szCs w:val="18"/>
        </w:rPr>
      </w:pPr>
      <w:r w:rsidRPr="00CF27C5">
        <w:rPr>
          <w:szCs w:val="18"/>
        </w:rPr>
        <w:t>CJ</w:t>
      </w:r>
    </w:p>
    <w:p w:rsidR="00DF69E2" w:rsidRPr="00CF27C5" w:rsidRDefault="00DF69E2" w:rsidP="00DF69E2">
      <w:pPr>
        <w:rPr>
          <w:szCs w:val="18"/>
        </w:rPr>
      </w:pPr>
    </w:p>
    <w:p w:rsidR="003B452E" w:rsidRPr="00CF27C5" w:rsidRDefault="00DF69E2" w:rsidP="00DF69E2">
      <w:pPr>
        <w:rPr>
          <w:szCs w:val="18"/>
        </w:rPr>
      </w:pPr>
      <w:r w:rsidRPr="00CF27C5">
        <w:rPr>
          <w:szCs w:val="18"/>
        </w:rPr>
        <w:t>Artikel 11.1</w:t>
      </w:r>
      <w:r w:rsidR="003B452E" w:rsidRPr="00CF27C5">
        <w:rPr>
          <w:szCs w:val="18"/>
        </w:rPr>
        <w:t xml:space="preserve"> wordt als volgt gewijzigd:</w:t>
      </w:r>
    </w:p>
    <w:p w:rsidR="003B452E" w:rsidRPr="00CF27C5" w:rsidRDefault="003B452E" w:rsidP="00DF69E2">
      <w:pPr>
        <w:rPr>
          <w:szCs w:val="18"/>
        </w:rPr>
      </w:pPr>
    </w:p>
    <w:p w:rsidR="00AF2449" w:rsidRPr="00CF27C5" w:rsidRDefault="003B452E" w:rsidP="003B452E">
      <w:pPr>
        <w:rPr>
          <w:szCs w:val="18"/>
        </w:rPr>
      </w:pPr>
      <w:r w:rsidRPr="00CF27C5">
        <w:rPr>
          <w:szCs w:val="18"/>
        </w:rPr>
        <w:t xml:space="preserve">1. In het eerste lid </w:t>
      </w:r>
      <w:r w:rsidR="00AF2449" w:rsidRPr="00CF27C5">
        <w:rPr>
          <w:szCs w:val="18"/>
        </w:rPr>
        <w:t xml:space="preserve">vervalt de zinsnede </w:t>
      </w:r>
      <w:r w:rsidR="00DF69E2" w:rsidRPr="00CF27C5">
        <w:rPr>
          <w:szCs w:val="18"/>
        </w:rPr>
        <w:t>“3.4, tweede lid,</w:t>
      </w:r>
      <w:r w:rsidR="00AF2449" w:rsidRPr="00CF27C5">
        <w:rPr>
          <w:szCs w:val="18"/>
        </w:rPr>
        <w:t>”</w:t>
      </w:r>
      <w:r w:rsidR="00C92BFD" w:rsidRPr="00CF27C5">
        <w:rPr>
          <w:szCs w:val="18"/>
        </w:rPr>
        <w:t>.</w:t>
      </w:r>
    </w:p>
    <w:p w:rsidR="00AF2449" w:rsidRPr="00CF27C5" w:rsidRDefault="00AF2449" w:rsidP="003B452E">
      <w:pPr>
        <w:rPr>
          <w:szCs w:val="18"/>
        </w:rPr>
      </w:pPr>
    </w:p>
    <w:p w:rsidR="00DF69E2" w:rsidRPr="00CF27C5" w:rsidRDefault="00AF2449" w:rsidP="003B452E">
      <w:pPr>
        <w:rPr>
          <w:szCs w:val="18"/>
        </w:rPr>
      </w:pPr>
      <w:r w:rsidRPr="00CF27C5">
        <w:rPr>
          <w:szCs w:val="18"/>
        </w:rPr>
        <w:t>2. In het eerste lid wordt de zinsnede “</w:t>
      </w:r>
      <w:r w:rsidR="00DF69E2" w:rsidRPr="00CF27C5">
        <w:rPr>
          <w:szCs w:val="18"/>
        </w:rPr>
        <w:t>3.9, derde lid” vervangen door: 3.9, tweede lid</w:t>
      </w:r>
      <w:r w:rsidR="00DC76F4" w:rsidRPr="00CF27C5">
        <w:rPr>
          <w:szCs w:val="18"/>
        </w:rPr>
        <w:t>, 3.9a</w:t>
      </w:r>
      <w:r w:rsidR="00DF69E2" w:rsidRPr="00CF27C5">
        <w:rPr>
          <w:szCs w:val="18"/>
        </w:rPr>
        <w:t>.</w:t>
      </w:r>
    </w:p>
    <w:p w:rsidR="000912C5" w:rsidRPr="00CF27C5" w:rsidRDefault="000912C5" w:rsidP="00DF69E2">
      <w:pPr>
        <w:rPr>
          <w:szCs w:val="18"/>
        </w:rPr>
      </w:pPr>
    </w:p>
    <w:p w:rsidR="000912C5" w:rsidRPr="00CF27C5" w:rsidRDefault="001F4A6C" w:rsidP="00DF69E2">
      <w:pPr>
        <w:rPr>
          <w:szCs w:val="18"/>
        </w:rPr>
      </w:pPr>
      <w:r w:rsidRPr="00CF27C5">
        <w:rPr>
          <w:szCs w:val="18"/>
        </w:rPr>
        <w:t>3</w:t>
      </w:r>
      <w:r w:rsidR="000912C5" w:rsidRPr="00CF27C5">
        <w:rPr>
          <w:szCs w:val="18"/>
        </w:rPr>
        <w:t>.</w:t>
      </w:r>
      <w:r w:rsidR="00926D1C" w:rsidRPr="00CF27C5">
        <w:rPr>
          <w:szCs w:val="18"/>
        </w:rPr>
        <w:t xml:space="preserve"> In het eerste lid wordt de </w:t>
      </w:r>
      <w:r w:rsidR="00431115" w:rsidRPr="00CF27C5">
        <w:rPr>
          <w:szCs w:val="18"/>
        </w:rPr>
        <w:t xml:space="preserve">zinsnede </w:t>
      </w:r>
      <w:r w:rsidR="000912C5" w:rsidRPr="00CF27C5">
        <w:rPr>
          <w:szCs w:val="18"/>
        </w:rPr>
        <w:t xml:space="preserve">“3.17, eerste lid” vervangen door: 3.17, eerste en </w:t>
      </w:r>
      <w:r w:rsidR="00CA745E" w:rsidRPr="00CF27C5">
        <w:rPr>
          <w:szCs w:val="18"/>
        </w:rPr>
        <w:t>vier</w:t>
      </w:r>
      <w:r w:rsidR="000912C5" w:rsidRPr="00CF27C5">
        <w:rPr>
          <w:szCs w:val="18"/>
        </w:rPr>
        <w:t>de lid.</w:t>
      </w:r>
    </w:p>
    <w:p w:rsidR="00DF69E2" w:rsidRPr="00CF27C5" w:rsidRDefault="00DF69E2" w:rsidP="00DF69E2">
      <w:pPr>
        <w:rPr>
          <w:szCs w:val="18"/>
        </w:rPr>
      </w:pPr>
    </w:p>
    <w:p w:rsidR="00DF69E2" w:rsidRPr="00CF27C5" w:rsidRDefault="001F4A6C" w:rsidP="00DF69E2">
      <w:pPr>
        <w:rPr>
          <w:szCs w:val="18"/>
        </w:rPr>
      </w:pPr>
      <w:r w:rsidRPr="00CF27C5">
        <w:rPr>
          <w:szCs w:val="18"/>
        </w:rPr>
        <w:t>4</w:t>
      </w:r>
      <w:r w:rsidR="00DF69E2" w:rsidRPr="00CF27C5">
        <w:rPr>
          <w:szCs w:val="18"/>
        </w:rPr>
        <w:t>.</w:t>
      </w:r>
      <w:r w:rsidR="00926D1C" w:rsidRPr="00CF27C5">
        <w:rPr>
          <w:szCs w:val="18"/>
        </w:rPr>
        <w:t xml:space="preserve"> In het eerste lid wordt de </w:t>
      </w:r>
      <w:r w:rsidR="00431115" w:rsidRPr="00CF27C5">
        <w:rPr>
          <w:szCs w:val="18"/>
        </w:rPr>
        <w:t xml:space="preserve">zinsnede </w:t>
      </w:r>
      <w:r w:rsidR="00DF69E2" w:rsidRPr="00CF27C5">
        <w:rPr>
          <w:szCs w:val="18"/>
        </w:rPr>
        <w:t xml:space="preserve">“en 10.3” vervangen door: en </w:t>
      </w:r>
      <w:r w:rsidR="007B3815" w:rsidRPr="00CF27C5">
        <w:rPr>
          <w:szCs w:val="18"/>
        </w:rPr>
        <w:t>6.2a</w:t>
      </w:r>
      <w:r w:rsidR="00DF69E2" w:rsidRPr="00CF27C5">
        <w:rPr>
          <w:szCs w:val="18"/>
        </w:rPr>
        <w:t>.</w:t>
      </w:r>
    </w:p>
    <w:p w:rsidR="00873B89" w:rsidRPr="00CF27C5" w:rsidRDefault="00873B89" w:rsidP="00DF69E2">
      <w:pPr>
        <w:rPr>
          <w:szCs w:val="18"/>
        </w:rPr>
      </w:pPr>
    </w:p>
    <w:p w:rsidR="00873B89" w:rsidRPr="00CF27C5" w:rsidRDefault="001F4A6C" w:rsidP="00DF69E2">
      <w:pPr>
        <w:rPr>
          <w:szCs w:val="18"/>
        </w:rPr>
      </w:pPr>
      <w:r w:rsidRPr="00CF27C5">
        <w:rPr>
          <w:szCs w:val="18"/>
        </w:rPr>
        <w:t>5</w:t>
      </w:r>
      <w:r w:rsidR="00873B89" w:rsidRPr="00CF27C5">
        <w:rPr>
          <w:szCs w:val="18"/>
        </w:rPr>
        <w:t>. In het tweede lid</w:t>
      </w:r>
      <w:r w:rsidR="002E64B0" w:rsidRPr="00CF27C5">
        <w:rPr>
          <w:szCs w:val="18"/>
        </w:rPr>
        <w:t>, eerste volzin,</w:t>
      </w:r>
      <w:r w:rsidR="00873B89" w:rsidRPr="00CF27C5">
        <w:rPr>
          <w:szCs w:val="18"/>
        </w:rPr>
        <w:t xml:space="preserve"> wordt </w:t>
      </w:r>
      <w:r w:rsidR="006129A0" w:rsidRPr="00CF27C5">
        <w:rPr>
          <w:szCs w:val="18"/>
        </w:rPr>
        <w:t xml:space="preserve">“De bedragen </w:t>
      </w:r>
      <w:r w:rsidR="00B65DE6" w:rsidRPr="00CF27C5">
        <w:rPr>
          <w:szCs w:val="18"/>
        </w:rPr>
        <w:t>maximale aanvullende beurs</w:t>
      </w:r>
      <w:r w:rsidR="00367FC3" w:rsidRPr="00CF27C5">
        <w:rPr>
          <w:szCs w:val="18"/>
        </w:rPr>
        <w:t>/lening in de kolom hoger onderwijs, genoemd in overzicht 2 van artikel 3.18, worden</w:t>
      </w:r>
      <w:r w:rsidR="006129A0" w:rsidRPr="00CF27C5">
        <w:rPr>
          <w:szCs w:val="18"/>
        </w:rPr>
        <w:t>”</w:t>
      </w:r>
      <w:r w:rsidR="00D5377E" w:rsidRPr="00CF27C5">
        <w:rPr>
          <w:szCs w:val="18"/>
        </w:rPr>
        <w:t xml:space="preserve"> vervangen door: Het bedrag van de maximale aanvullende beurs</w:t>
      </w:r>
      <w:r w:rsidR="00E310BE" w:rsidRPr="00CF27C5">
        <w:rPr>
          <w:szCs w:val="18"/>
        </w:rPr>
        <w:t>,</w:t>
      </w:r>
      <w:r w:rsidR="00D5377E" w:rsidRPr="00CF27C5">
        <w:rPr>
          <w:szCs w:val="18"/>
        </w:rPr>
        <w:t xml:space="preserve"> genoemd in artikel 3.18, </w:t>
      </w:r>
      <w:r w:rsidR="00023F73" w:rsidRPr="00CF27C5">
        <w:rPr>
          <w:szCs w:val="18"/>
        </w:rPr>
        <w:t>overzicht 2, onderdeel B, wordt.</w:t>
      </w:r>
    </w:p>
    <w:p w:rsidR="002E64B0" w:rsidRPr="00CF27C5" w:rsidRDefault="002E64B0" w:rsidP="00DF69E2">
      <w:pPr>
        <w:rPr>
          <w:szCs w:val="18"/>
        </w:rPr>
      </w:pPr>
    </w:p>
    <w:p w:rsidR="002E64B0" w:rsidRPr="00CF27C5" w:rsidRDefault="001F4A6C" w:rsidP="00DF69E2">
      <w:pPr>
        <w:rPr>
          <w:szCs w:val="18"/>
        </w:rPr>
      </w:pPr>
      <w:r w:rsidRPr="00CF27C5">
        <w:rPr>
          <w:szCs w:val="18"/>
        </w:rPr>
        <w:t>6</w:t>
      </w:r>
      <w:r w:rsidR="002E64B0" w:rsidRPr="00CF27C5">
        <w:rPr>
          <w:szCs w:val="18"/>
        </w:rPr>
        <w:t>. In het tweede lid, tweede volzin, wordt “</w:t>
      </w:r>
      <w:r w:rsidR="00E310BE" w:rsidRPr="00CF27C5">
        <w:rPr>
          <w:szCs w:val="18"/>
        </w:rPr>
        <w:t xml:space="preserve">Het bedrag basislening </w:t>
      </w:r>
      <w:r w:rsidR="002E64B0" w:rsidRPr="00CF27C5">
        <w:rPr>
          <w:szCs w:val="18"/>
        </w:rPr>
        <w:t>in de kolom</w:t>
      </w:r>
      <w:r w:rsidR="009358C3" w:rsidRPr="00CF27C5">
        <w:rPr>
          <w:szCs w:val="18"/>
        </w:rPr>
        <w:t xml:space="preserve"> hoger onderwijs, genoemd in overzicht 2 van artikel 3.18</w:t>
      </w:r>
      <w:r w:rsidR="002E64B0" w:rsidRPr="00CF27C5">
        <w:rPr>
          <w:szCs w:val="18"/>
        </w:rPr>
        <w:t>”</w:t>
      </w:r>
      <w:r w:rsidR="009358C3" w:rsidRPr="00CF27C5">
        <w:rPr>
          <w:szCs w:val="18"/>
        </w:rPr>
        <w:t xml:space="preserve"> vervangen door: </w:t>
      </w:r>
      <w:r w:rsidR="00E310BE" w:rsidRPr="00CF27C5">
        <w:rPr>
          <w:szCs w:val="18"/>
        </w:rPr>
        <w:t>Het bedrag van de basislening, genoemd in artikel 3.18, overzicht 2, onderdeel B</w:t>
      </w:r>
      <w:r w:rsidR="00984216" w:rsidRPr="00CF27C5">
        <w:rPr>
          <w:szCs w:val="18"/>
        </w:rPr>
        <w:t>.</w:t>
      </w:r>
    </w:p>
    <w:p w:rsidR="00574FEF" w:rsidRPr="00CF27C5" w:rsidRDefault="00574FEF" w:rsidP="0097096B">
      <w:pPr>
        <w:rPr>
          <w:szCs w:val="18"/>
        </w:rPr>
      </w:pPr>
    </w:p>
    <w:p w:rsidR="005C7261" w:rsidRPr="00CF27C5" w:rsidRDefault="00574FEF" w:rsidP="0097096B">
      <w:pPr>
        <w:rPr>
          <w:szCs w:val="18"/>
        </w:rPr>
      </w:pPr>
      <w:r w:rsidRPr="00CF27C5">
        <w:rPr>
          <w:szCs w:val="18"/>
        </w:rPr>
        <w:t>CK</w:t>
      </w:r>
    </w:p>
    <w:p w:rsidR="005C7261" w:rsidRPr="00CF27C5" w:rsidRDefault="005C7261" w:rsidP="005C7261">
      <w:pPr>
        <w:rPr>
          <w:szCs w:val="18"/>
        </w:rPr>
      </w:pPr>
    </w:p>
    <w:p w:rsidR="001768A1" w:rsidRPr="00CF27C5" w:rsidRDefault="001768A1" w:rsidP="001768A1">
      <w:pPr>
        <w:rPr>
          <w:szCs w:val="18"/>
        </w:rPr>
      </w:pPr>
      <w:r w:rsidRPr="00CF27C5">
        <w:rPr>
          <w:szCs w:val="18"/>
        </w:rPr>
        <w:t>In artikel 11.5, tweede lid</w:t>
      </w:r>
      <w:r w:rsidR="003F79CC" w:rsidRPr="00CF27C5">
        <w:rPr>
          <w:szCs w:val="18"/>
        </w:rPr>
        <w:t>, wordt aan onderdeel c “en” toegevoegd</w:t>
      </w:r>
      <w:r w:rsidRPr="00CF27C5">
        <w:rPr>
          <w:szCs w:val="18"/>
        </w:rPr>
        <w:t xml:space="preserve">, </w:t>
      </w:r>
      <w:r w:rsidR="009C5353" w:rsidRPr="00CF27C5">
        <w:rPr>
          <w:szCs w:val="18"/>
        </w:rPr>
        <w:t xml:space="preserve">wordt “, en” in onderdeel d vervangen door een punt en vervalt </w:t>
      </w:r>
      <w:r w:rsidR="00CA099A" w:rsidRPr="00CF27C5">
        <w:rPr>
          <w:szCs w:val="18"/>
        </w:rPr>
        <w:t>o</w:t>
      </w:r>
      <w:r w:rsidRPr="00CF27C5">
        <w:rPr>
          <w:szCs w:val="18"/>
        </w:rPr>
        <w:t>nderdeel e</w:t>
      </w:r>
      <w:r w:rsidR="00CA099A" w:rsidRPr="00CF27C5">
        <w:rPr>
          <w:szCs w:val="18"/>
        </w:rPr>
        <w:t>.</w:t>
      </w:r>
    </w:p>
    <w:p w:rsidR="005C7261" w:rsidRPr="00CF27C5" w:rsidRDefault="005C7261" w:rsidP="005C7261">
      <w:pPr>
        <w:rPr>
          <w:szCs w:val="18"/>
        </w:rPr>
      </w:pPr>
    </w:p>
    <w:p w:rsidR="005C7261" w:rsidRPr="00CF27C5" w:rsidRDefault="00574FEF" w:rsidP="0097096B">
      <w:pPr>
        <w:rPr>
          <w:szCs w:val="18"/>
        </w:rPr>
      </w:pPr>
      <w:r w:rsidRPr="00CF27C5">
        <w:rPr>
          <w:szCs w:val="18"/>
        </w:rPr>
        <w:t>CL</w:t>
      </w:r>
    </w:p>
    <w:p w:rsidR="005C7261" w:rsidRPr="00CF27C5" w:rsidRDefault="005C7261" w:rsidP="005C7261">
      <w:pPr>
        <w:rPr>
          <w:szCs w:val="18"/>
        </w:rPr>
      </w:pPr>
    </w:p>
    <w:p w:rsidR="00F12F19" w:rsidRPr="00CF27C5" w:rsidRDefault="00F12F19" w:rsidP="001768A1">
      <w:pPr>
        <w:rPr>
          <w:szCs w:val="18"/>
        </w:rPr>
      </w:pPr>
      <w:r w:rsidRPr="00CF27C5">
        <w:rPr>
          <w:szCs w:val="18"/>
        </w:rPr>
        <w:t>V</w:t>
      </w:r>
      <w:r w:rsidR="00181D74" w:rsidRPr="00CF27C5">
        <w:rPr>
          <w:szCs w:val="18"/>
        </w:rPr>
        <w:t>óó</w:t>
      </w:r>
      <w:r w:rsidRPr="00CF27C5">
        <w:rPr>
          <w:szCs w:val="18"/>
        </w:rPr>
        <w:t xml:space="preserve">r artikel 12.1 wordt een </w:t>
      </w:r>
      <w:r w:rsidR="00181D74" w:rsidRPr="00CF27C5">
        <w:rPr>
          <w:szCs w:val="18"/>
        </w:rPr>
        <w:t>opschrift ingevoegd, luidende:</w:t>
      </w:r>
    </w:p>
    <w:p w:rsidR="00AA2843" w:rsidRPr="00CF27C5" w:rsidRDefault="00AA2843" w:rsidP="001768A1">
      <w:pPr>
        <w:rPr>
          <w:b/>
          <w:szCs w:val="18"/>
        </w:rPr>
      </w:pPr>
      <w:r w:rsidRPr="00CF27C5">
        <w:rPr>
          <w:b/>
          <w:szCs w:val="18"/>
        </w:rPr>
        <w:t xml:space="preserve">Paragraaf 12.1. </w:t>
      </w:r>
      <w:r w:rsidR="0078337C" w:rsidRPr="00CF27C5">
        <w:rPr>
          <w:b/>
          <w:szCs w:val="18"/>
        </w:rPr>
        <w:t xml:space="preserve">Overgangs- en invoeringsbepalingen </w:t>
      </w:r>
      <w:proofErr w:type="spellStart"/>
      <w:r w:rsidR="0078337C" w:rsidRPr="00CF27C5">
        <w:rPr>
          <w:b/>
          <w:szCs w:val="18"/>
        </w:rPr>
        <w:t>wijzigingswetten</w:t>
      </w:r>
      <w:proofErr w:type="spellEnd"/>
      <w:r w:rsidR="0078337C" w:rsidRPr="00CF27C5">
        <w:rPr>
          <w:b/>
          <w:szCs w:val="18"/>
        </w:rPr>
        <w:t xml:space="preserve"> tot en met augustus 2015</w:t>
      </w:r>
    </w:p>
    <w:p w:rsidR="007D498B" w:rsidRPr="00CF27C5" w:rsidRDefault="007D498B" w:rsidP="007D498B">
      <w:pPr>
        <w:rPr>
          <w:szCs w:val="18"/>
        </w:rPr>
      </w:pPr>
    </w:p>
    <w:p w:rsidR="007D498B" w:rsidRPr="00CF27C5" w:rsidRDefault="00574FEF" w:rsidP="0097096B">
      <w:pPr>
        <w:rPr>
          <w:szCs w:val="18"/>
        </w:rPr>
      </w:pPr>
      <w:r w:rsidRPr="00CF27C5">
        <w:rPr>
          <w:szCs w:val="18"/>
        </w:rPr>
        <w:t>CM</w:t>
      </w:r>
    </w:p>
    <w:p w:rsidR="007D498B" w:rsidRPr="00CF27C5" w:rsidRDefault="007D498B" w:rsidP="007D498B">
      <w:pPr>
        <w:rPr>
          <w:szCs w:val="18"/>
        </w:rPr>
      </w:pPr>
    </w:p>
    <w:p w:rsidR="00BA353B" w:rsidRPr="00CF27C5" w:rsidRDefault="00BA353B" w:rsidP="00155ED4">
      <w:pPr>
        <w:rPr>
          <w:szCs w:val="18"/>
        </w:rPr>
      </w:pPr>
      <w:r w:rsidRPr="00CF27C5">
        <w:rPr>
          <w:szCs w:val="18"/>
        </w:rPr>
        <w:t>Artikel 12.1a komt te luiden:</w:t>
      </w:r>
    </w:p>
    <w:p w:rsidR="000F4A93" w:rsidRPr="00CF27C5" w:rsidRDefault="000F4A93" w:rsidP="000F4A93">
      <w:pPr>
        <w:rPr>
          <w:b/>
          <w:bCs/>
          <w:szCs w:val="18"/>
        </w:rPr>
      </w:pPr>
      <w:r w:rsidRPr="00CF27C5">
        <w:rPr>
          <w:b/>
          <w:bCs/>
          <w:szCs w:val="18"/>
        </w:rPr>
        <w:t>Artikel 12.1a. Afwijking van artikel 1.5</w:t>
      </w:r>
    </w:p>
    <w:p w:rsidR="00BA353B" w:rsidRPr="00CF27C5" w:rsidRDefault="000F4A93" w:rsidP="00155ED4">
      <w:pPr>
        <w:rPr>
          <w:b/>
          <w:szCs w:val="18"/>
        </w:rPr>
      </w:pPr>
      <w:r w:rsidRPr="00CF27C5">
        <w:rPr>
          <w:szCs w:val="18"/>
        </w:rPr>
        <w:t>Voor deelnemers die vóór 1 augustus 2002 onderscheidenlijk voor studenten die vóór 1 september 2002 studiefinanciering op grond van de Wet op de studiefinanciering of van deze wet ontvingen, geldt in afwijking van artikel 1.5, zoals dat artikel luidde op 31 december 2011, dat waar de studerende woont naar de omstandigheden wordt beoordeeld.</w:t>
      </w:r>
    </w:p>
    <w:p w:rsidR="007D498B" w:rsidRPr="00CF27C5" w:rsidRDefault="007D498B" w:rsidP="007D498B">
      <w:pPr>
        <w:rPr>
          <w:szCs w:val="18"/>
        </w:rPr>
      </w:pPr>
    </w:p>
    <w:p w:rsidR="007D498B" w:rsidRPr="00CF27C5" w:rsidRDefault="00574FEF" w:rsidP="0097096B">
      <w:pPr>
        <w:rPr>
          <w:szCs w:val="18"/>
        </w:rPr>
      </w:pPr>
      <w:r w:rsidRPr="00CF27C5">
        <w:rPr>
          <w:szCs w:val="18"/>
        </w:rPr>
        <w:t>CN</w:t>
      </w:r>
    </w:p>
    <w:p w:rsidR="007D498B" w:rsidRPr="00CF27C5" w:rsidRDefault="007D498B" w:rsidP="007D498B">
      <w:pPr>
        <w:rPr>
          <w:szCs w:val="18"/>
        </w:rPr>
      </w:pPr>
    </w:p>
    <w:p w:rsidR="003F79CC" w:rsidRPr="00CF27C5" w:rsidRDefault="003F79CC" w:rsidP="004C50D0">
      <w:pPr>
        <w:rPr>
          <w:szCs w:val="18"/>
        </w:rPr>
      </w:pPr>
      <w:r w:rsidRPr="00CF27C5">
        <w:rPr>
          <w:szCs w:val="18"/>
        </w:rPr>
        <w:t>Artikel 12.1a0</w:t>
      </w:r>
      <w:r w:rsidR="00D23D53" w:rsidRPr="00CF27C5">
        <w:rPr>
          <w:szCs w:val="18"/>
        </w:rPr>
        <w:t xml:space="preserve"> wordt als volgt gewijzigd:</w:t>
      </w:r>
    </w:p>
    <w:p w:rsidR="00D23D53" w:rsidRPr="00CF27C5" w:rsidRDefault="00D23D53" w:rsidP="004C50D0">
      <w:pPr>
        <w:rPr>
          <w:szCs w:val="18"/>
        </w:rPr>
      </w:pPr>
    </w:p>
    <w:p w:rsidR="00D23D53" w:rsidRPr="00CF27C5" w:rsidRDefault="00D23D53" w:rsidP="00D23D53">
      <w:pPr>
        <w:rPr>
          <w:szCs w:val="18"/>
        </w:rPr>
      </w:pPr>
      <w:r w:rsidRPr="00CF27C5">
        <w:rPr>
          <w:szCs w:val="18"/>
        </w:rPr>
        <w:t>1. In het tweede lid, aanhef, wordt “een iemand die” vervangen door: iemand die.</w:t>
      </w:r>
    </w:p>
    <w:p w:rsidR="00A17036" w:rsidRPr="00CF27C5" w:rsidRDefault="00A17036" w:rsidP="00A17036">
      <w:pPr>
        <w:rPr>
          <w:szCs w:val="18"/>
        </w:rPr>
      </w:pPr>
    </w:p>
    <w:p w:rsidR="00D23D53" w:rsidRPr="00CF27C5" w:rsidRDefault="00D23D53" w:rsidP="00A17036">
      <w:pPr>
        <w:rPr>
          <w:szCs w:val="18"/>
        </w:rPr>
      </w:pPr>
      <w:r w:rsidRPr="00CF27C5">
        <w:rPr>
          <w:szCs w:val="18"/>
        </w:rPr>
        <w:t>2. In het tweede lid, onderdeel c, en het derde lid wordt “Wet op het hoger onderwijs en wetenschappelijk onderzoek” telkens vervangen door: WHW.</w:t>
      </w:r>
    </w:p>
    <w:p w:rsidR="00D23D53" w:rsidRPr="00CF27C5" w:rsidRDefault="00D23D53" w:rsidP="00A17036">
      <w:pPr>
        <w:rPr>
          <w:szCs w:val="18"/>
        </w:rPr>
      </w:pPr>
    </w:p>
    <w:p w:rsidR="00D23D53" w:rsidRPr="00CF27C5" w:rsidRDefault="00D23D53" w:rsidP="00A17036">
      <w:pPr>
        <w:rPr>
          <w:szCs w:val="18"/>
        </w:rPr>
      </w:pPr>
      <w:r w:rsidRPr="00CF27C5">
        <w:rPr>
          <w:szCs w:val="18"/>
        </w:rPr>
        <w:t>3. In het vijfde lid wordt “Hoofdstuk 6</w:t>
      </w:r>
      <w:r w:rsidR="00E434D3" w:rsidRPr="00CF27C5">
        <w:rPr>
          <w:szCs w:val="18"/>
        </w:rPr>
        <w:t xml:space="preserve"> en 10a</w:t>
      </w:r>
      <w:r w:rsidRPr="00CF27C5">
        <w:rPr>
          <w:szCs w:val="18"/>
        </w:rPr>
        <w:t xml:space="preserve">” vervangen door: </w:t>
      </w:r>
      <w:r w:rsidR="00174B7F" w:rsidRPr="00CF27C5">
        <w:rPr>
          <w:szCs w:val="18"/>
        </w:rPr>
        <w:t>Hoofdstuk 10a, p</w:t>
      </w:r>
      <w:r w:rsidRPr="00CF27C5">
        <w:rPr>
          <w:szCs w:val="18"/>
        </w:rPr>
        <w:t xml:space="preserve">aragraaf 6.1, </w:t>
      </w:r>
      <w:r w:rsidR="00E434D3" w:rsidRPr="00CF27C5">
        <w:rPr>
          <w:szCs w:val="18"/>
        </w:rPr>
        <w:t xml:space="preserve">voor de toepassing waarvan het </w:t>
      </w:r>
      <w:proofErr w:type="spellStart"/>
      <w:r w:rsidR="00E434D3" w:rsidRPr="00CF27C5">
        <w:rPr>
          <w:szCs w:val="18"/>
        </w:rPr>
        <w:t>langstudeerderskrediet</w:t>
      </w:r>
      <w:proofErr w:type="spellEnd"/>
      <w:r w:rsidR="00E434D3" w:rsidRPr="00CF27C5">
        <w:rPr>
          <w:szCs w:val="18"/>
        </w:rPr>
        <w:t xml:space="preserve"> wordt aangemerkt als een lening beroepsonderwijs,</w:t>
      </w:r>
      <w:r w:rsidRPr="00CF27C5">
        <w:rPr>
          <w:szCs w:val="18"/>
        </w:rPr>
        <w:t>.</w:t>
      </w:r>
    </w:p>
    <w:p w:rsidR="00D23D53" w:rsidRPr="00CF27C5" w:rsidRDefault="00D23D53" w:rsidP="00A17036">
      <w:pPr>
        <w:rPr>
          <w:szCs w:val="18"/>
        </w:rPr>
      </w:pPr>
    </w:p>
    <w:p w:rsidR="00A17036" w:rsidRPr="00CF27C5" w:rsidRDefault="00574FEF" w:rsidP="0097096B">
      <w:pPr>
        <w:rPr>
          <w:szCs w:val="18"/>
        </w:rPr>
      </w:pPr>
      <w:r w:rsidRPr="00CF27C5">
        <w:rPr>
          <w:szCs w:val="18"/>
        </w:rPr>
        <w:t>CO</w:t>
      </w:r>
    </w:p>
    <w:p w:rsidR="00A17036" w:rsidRPr="00CF27C5" w:rsidRDefault="00A17036" w:rsidP="00A17036">
      <w:pPr>
        <w:rPr>
          <w:szCs w:val="18"/>
        </w:rPr>
      </w:pPr>
    </w:p>
    <w:p w:rsidR="000419BF" w:rsidRPr="00CF27C5" w:rsidRDefault="000419BF" w:rsidP="00155ED4">
      <w:pPr>
        <w:rPr>
          <w:szCs w:val="18"/>
        </w:rPr>
      </w:pPr>
      <w:r w:rsidRPr="00CF27C5">
        <w:rPr>
          <w:szCs w:val="18"/>
        </w:rPr>
        <w:t>Artikel 12.1b wordt als volgt gewijzigd:</w:t>
      </w:r>
    </w:p>
    <w:p w:rsidR="000419BF" w:rsidRPr="00CF27C5" w:rsidRDefault="000419BF" w:rsidP="00155ED4">
      <w:pPr>
        <w:rPr>
          <w:szCs w:val="18"/>
        </w:rPr>
      </w:pPr>
    </w:p>
    <w:p w:rsidR="000419BF" w:rsidRPr="00CF27C5" w:rsidRDefault="000419BF" w:rsidP="000419BF">
      <w:pPr>
        <w:rPr>
          <w:szCs w:val="18"/>
        </w:rPr>
      </w:pPr>
      <w:r w:rsidRPr="00CF27C5">
        <w:rPr>
          <w:szCs w:val="18"/>
        </w:rPr>
        <w:t xml:space="preserve">1. In het eerste lid wordt </w:t>
      </w:r>
      <w:r w:rsidR="004F547C" w:rsidRPr="00CF27C5">
        <w:rPr>
          <w:szCs w:val="18"/>
        </w:rPr>
        <w:t>“</w:t>
      </w:r>
      <w:r w:rsidR="00DE7944" w:rsidRPr="00CF27C5">
        <w:rPr>
          <w:szCs w:val="18"/>
        </w:rPr>
        <w:t xml:space="preserve">zoals die artikelen luidden op </w:t>
      </w:r>
      <w:r w:rsidR="004F547C" w:rsidRPr="00CF27C5">
        <w:rPr>
          <w:szCs w:val="18"/>
        </w:rPr>
        <w:t>de dag voorafgaand aan de inwerkingtreding van de wet van 4 februari 2010 (Stb. 119)”</w:t>
      </w:r>
      <w:r w:rsidR="00425846" w:rsidRPr="00CF27C5">
        <w:rPr>
          <w:szCs w:val="18"/>
        </w:rPr>
        <w:t xml:space="preserve"> vervangen door: </w:t>
      </w:r>
    </w:p>
    <w:p w:rsidR="004F547C" w:rsidRPr="00CF27C5" w:rsidRDefault="000419BF" w:rsidP="000419BF">
      <w:pPr>
        <w:rPr>
          <w:szCs w:val="18"/>
        </w:rPr>
      </w:pPr>
      <w:r w:rsidRPr="00CF27C5">
        <w:rPr>
          <w:szCs w:val="18"/>
        </w:rPr>
        <w:t xml:space="preserve">, </w:t>
      </w:r>
      <w:r w:rsidR="00DE7944" w:rsidRPr="00CF27C5">
        <w:rPr>
          <w:szCs w:val="18"/>
        </w:rPr>
        <w:t xml:space="preserve">zoals die artikelen luidden op </w:t>
      </w:r>
      <w:r w:rsidR="00425846" w:rsidRPr="00CF27C5">
        <w:rPr>
          <w:szCs w:val="18"/>
        </w:rPr>
        <w:t>31 augustus 2010.</w:t>
      </w:r>
    </w:p>
    <w:p w:rsidR="000419BF" w:rsidRPr="00CF27C5" w:rsidRDefault="000419BF" w:rsidP="000419BF">
      <w:pPr>
        <w:rPr>
          <w:szCs w:val="18"/>
        </w:rPr>
      </w:pPr>
    </w:p>
    <w:p w:rsidR="00CA16D8" w:rsidRPr="00CF27C5" w:rsidRDefault="000419BF" w:rsidP="00CA16D8">
      <w:pPr>
        <w:rPr>
          <w:szCs w:val="18"/>
        </w:rPr>
      </w:pPr>
      <w:r w:rsidRPr="00CF27C5">
        <w:rPr>
          <w:szCs w:val="18"/>
        </w:rPr>
        <w:t xml:space="preserve">2. In het vierde lid wordt: </w:t>
      </w:r>
      <w:r w:rsidR="00CA16D8" w:rsidRPr="00CF27C5">
        <w:rPr>
          <w:szCs w:val="18"/>
        </w:rPr>
        <w:t>“zoals die artikelen luidden op de dag voorafgaand aan de inwerkingtreding van de wet van 4 februari 2010 (Stb. 119)” vervangen door: zoals die artikelen luidden op 31 augustus 2010.</w:t>
      </w:r>
    </w:p>
    <w:p w:rsidR="003C0F01" w:rsidRPr="00CF27C5" w:rsidRDefault="003C0F01" w:rsidP="003C0F01">
      <w:pPr>
        <w:rPr>
          <w:szCs w:val="18"/>
        </w:rPr>
      </w:pPr>
    </w:p>
    <w:p w:rsidR="003C0F01" w:rsidRPr="00CF27C5" w:rsidRDefault="00574FEF" w:rsidP="0097096B">
      <w:pPr>
        <w:rPr>
          <w:szCs w:val="18"/>
        </w:rPr>
      </w:pPr>
      <w:r w:rsidRPr="00CF27C5">
        <w:rPr>
          <w:szCs w:val="18"/>
        </w:rPr>
        <w:t>CP</w:t>
      </w:r>
    </w:p>
    <w:p w:rsidR="003C0F01" w:rsidRPr="00CF27C5" w:rsidRDefault="003C0F01" w:rsidP="003C0F01">
      <w:pPr>
        <w:rPr>
          <w:szCs w:val="18"/>
        </w:rPr>
      </w:pPr>
    </w:p>
    <w:p w:rsidR="00273C87" w:rsidRPr="00CF27C5" w:rsidRDefault="00273C87" w:rsidP="00155ED4">
      <w:pPr>
        <w:rPr>
          <w:szCs w:val="18"/>
        </w:rPr>
      </w:pPr>
      <w:r w:rsidRPr="00CF27C5">
        <w:rPr>
          <w:szCs w:val="18"/>
        </w:rPr>
        <w:t>Artikel 12.1ca wordt als volgt gewijzigd:</w:t>
      </w:r>
    </w:p>
    <w:p w:rsidR="00273C87" w:rsidRPr="00CF27C5" w:rsidRDefault="00273C87" w:rsidP="00155ED4">
      <w:pPr>
        <w:rPr>
          <w:szCs w:val="18"/>
        </w:rPr>
      </w:pPr>
    </w:p>
    <w:p w:rsidR="00273C87" w:rsidRPr="00CF27C5" w:rsidRDefault="00361D06" w:rsidP="00361D06">
      <w:pPr>
        <w:rPr>
          <w:szCs w:val="18"/>
        </w:rPr>
      </w:pPr>
      <w:r w:rsidRPr="00CF27C5">
        <w:rPr>
          <w:szCs w:val="18"/>
        </w:rPr>
        <w:t xml:space="preserve">1. </w:t>
      </w:r>
      <w:r w:rsidR="004B4ACC" w:rsidRPr="00CF27C5">
        <w:rPr>
          <w:szCs w:val="18"/>
        </w:rPr>
        <w:t xml:space="preserve">De zinsnede </w:t>
      </w:r>
      <w:r w:rsidR="00582082" w:rsidRPr="00CF27C5">
        <w:rPr>
          <w:szCs w:val="18"/>
        </w:rPr>
        <w:t>“</w:t>
      </w:r>
      <w:r w:rsidRPr="00CF27C5">
        <w:rPr>
          <w:szCs w:val="18"/>
        </w:rPr>
        <w:t xml:space="preserve">reeds voor </w:t>
      </w:r>
      <w:r w:rsidR="00582082" w:rsidRPr="00CF27C5">
        <w:rPr>
          <w:szCs w:val="18"/>
        </w:rPr>
        <w:t xml:space="preserve">de inwerkingtreding van artikel 2.17” </w:t>
      </w:r>
      <w:r w:rsidRPr="00CF27C5">
        <w:rPr>
          <w:szCs w:val="18"/>
        </w:rPr>
        <w:t>wordt vervangen door: reeds v</w:t>
      </w:r>
      <w:r w:rsidR="00ED2CE1" w:rsidRPr="00CF27C5">
        <w:rPr>
          <w:szCs w:val="18"/>
        </w:rPr>
        <w:t>óó</w:t>
      </w:r>
      <w:r w:rsidRPr="00CF27C5">
        <w:rPr>
          <w:szCs w:val="18"/>
        </w:rPr>
        <w:t>r 1 juli 2009.</w:t>
      </w:r>
    </w:p>
    <w:p w:rsidR="00361D06" w:rsidRPr="00CF27C5" w:rsidRDefault="00361D06" w:rsidP="00361D06">
      <w:pPr>
        <w:rPr>
          <w:szCs w:val="18"/>
        </w:rPr>
      </w:pPr>
    </w:p>
    <w:p w:rsidR="00361D06" w:rsidRPr="00CF27C5" w:rsidRDefault="00361D06" w:rsidP="00361D06">
      <w:pPr>
        <w:rPr>
          <w:szCs w:val="18"/>
        </w:rPr>
      </w:pPr>
      <w:r w:rsidRPr="00CF27C5">
        <w:rPr>
          <w:szCs w:val="18"/>
        </w:rPr>
        <w:t xml:space="preserve">2. </w:t>
      </w:r>
      <w:r w:rsidR="004B4ACC" w:rsidRPr="00CF27C5">
        <w:rPr>
          <w:szCs w:val="18"/>
        </w:rPr>
        <w:t xml:space="preserve">De zinsnede </w:t>
      </w:r>
      <w:r w:rsidRPr="00CF27C5">
        <w:rPr>
          <w:szCs w:val="18"/>
        </w:rPr>
        <w:t>“</w:t>
      </w:r>
      <w:r w:rsidR="006F7083" w:rsidRPr="00CF27C5">
        <w:rPr>
          <w:szCs w:val="18"/>
        </w:rPr>
        <w:t>op de dag voorafgaande aan de inwerkingtreding van artikel 2.17</w:t>
      </w:r>
      <w:r w:rsidRPr="00CF27C5">
        <w:rPr>
          <w:szCs w:val="18"/>
        </w:rPr>
        <w:t>”</w:t>
      </w:r>
      <w:r w:rsidR="006F7083" w:rsidRPr="00CF27C5">
        <w:rPr>
          <w:szCs w:val="18"/>
        </w:rPr>
        <w:t xml:space="preserve"> wordt vervangen door: op 30 juni 2009</w:t>
      </w:r>
      <w:r w:rsidR="009A03E2" w:rsidRPr="00CF27C5">
        <w:rPr>
          <w:szCs w:val="18"/>
        </w:rPr>
        <w:t>.</w:t>
      </w:r>
    </w:p>
    <w:p w:rsidR="00811B21" w:rsidRPr="00CF27C5" w:rsidRDefault="00811B21" w:rsidP="00361D06">
      <w:pPr>
        <w:rPr>
          <w:szCs w:val="18"/>
        </w:rPr>
      </w:pPr>
    </w:p>
    <w:p w:rsidR="00811B21" w:rsidRPr="00CF27C5" w:rsidRDefault="00811B21" w:rsidP="00361D06">
      <w:pPr>
        <w:rPr>
          <w:szCs w:val="18"/>
        </w:rPr>
      </w:pPr>
      <w:r w:rsidRPr="00CF27C5">
        <w:rPr>
          <w:szCs w:val="18"/>
        </w:rPr>
        <w:t>3. De zinsnede “wordt voor de toepassing van dat artikel” vervangen door: wordt voor de toepassing van artikel 2.17</w:t>
      </w:r>
      <w:r w:rsidR="00C322D1" w:rsidRPr="00CF27C5">
        <w:rPr>
          <w:szCs w:val="18"/>
        </w:rPr>
        <w:t xml:space="preserve">, zoals dat luidde </w:t>
      </w:r>
      <w:r w:rsidR="00EA12B6" w:rsidRPr="00CF27C5">
        <w:rPr>
          <w:szCs w:val="18"/>
        </w:rPr>
        <w:t xml:space="preserve">voor het tijdstip van inwerkingtreding van artikel I, onderdeel </w:t>
      </w:r>
      <w:r w:rsidR="002F1E19" w:rsidRPr="00CF27C5">
        <w:rPr>
          <w:szCs w:val="18"/>
        </w:rPr>
        <w:t>P</w:t>
      </w:r>
      <w:r w:rsidR="00EA12B6" w:rsidRPr="00CF27C5">
        <w:rPr>
          <w:szCs w:val="18"/>
        </w:rPr>
        <w:t>, van de Wet studievoorschot hoger onderwijs,</w:t>
      </w:r>
      <w:r w:rsidRPr="00CF27C5">
        <w:rPr>
          <w:szCs w:val="18"/>
        </w:rPr>
        <w:t>.</w:t>
      </w:r>
    </w:p>
    <w:p w:rsidR="009A03E2" w:rsidRPr="00CF27C5" w:rsidRDefault="009A03E2" w:rsidP="00361D06">
      <w:pPr>
        <w:rPr>
          <w:szCs w:val="18"/>
        </w:rPr>
      </w:pPr>
    </w:p>
    <w:p w:rsidR="00D178F6" w:rsidRPr="00CF27C5" w:rsidRDefault="00811B21" w:rsidP="00D178F6">
      <w:pPr>
        <w:rPr>
          <w:szCs w:val="18"/>
        </w:rPr>
      </w:pPr>
      <w:r w:rsidRPr="00CF27C5">
        <w:rPr>
          <w:szCs w:val="18"/>
        </w:rPr>
        <w:t>4</w:t>
      </w:r>
      <w:r w:rsidR="009A03E2" w:rsidRPr="00CF27C5">
        <w:rPr>
          <w:szCs w:val="18"/>
        </w:rPr>
        <w:t xml:space="preserve">. </w:t>
      </w:r>
      <w:r w:rsidR="004B4ACC" w:rsidRPr="00CF27C5">
        <w:rPr>
          <w:szCs w:val="18"/>
        </w:rPr>
        <w:t xml:space="preserve">De zinsnede </w:t>
      </w:r>
      <w:r w:rsidR="009A03E2" w:rsidRPr="00CF27C5">
        <w:rPr>
          <w:szCs w:val="18"/>
        </w:rPr>
        <w:t xml:space="preserve">“de dag van inwerkingtreding van artikel 2.17” wordt vervangen door: </w:t>
      </w:r>
      <w:r w:rsidR="00D178F6" w:rsidRPr="00CF27C5">
        <w:rPr>
          <w:szCs w:val="18"/>
        </w:rPr>
        <w:t>1 juli 2009.</w:t>
      </w:r>
    </w:p>
    <w:p w:rsidR="00824104" w:rsidRPr="00CF27C5" w:rsidRDefault="00824104" w:rsidP="00824104">
      <w:pPr>
        <w:rPr>
          <w:szCs w:val="18"/>
        </w:rPr>
      </w:pPr>
    </w:p>
    <w:p w:rsidR="00DF0526" w:rsidRPr="00CF27C5" w:rsidRDefault="00574FEF" w:rsidP="00824104">
      <w:pPr>
        <w:rPr>
          <w:szCs w:val="18"/>
        </w:rPr>
      </w:pPr>
      <w:r w:rsidRPr="00CF27C5">
        <w:rPr>
          <w:szCs w:val="18"/>
        </w:rPr>
        <w:t>CQ</w:t>
      </w:r>
    </w:p>
    <w:p w:rsidR="00DF0526" w:rsidRPr="00CF27C5" w:rsidRDefault="00DF0526" w:rsidP="00824104">
      <w:pPr>
        <w:rPr>
          <w:szCs w:val="18"/>
        </w:rPr>
      </w:pPr>
    </w:p>
    <w:p w:rsidR="00DF0526" w:rsidRPr="00CF27C5" w:rsidRDefault="00DF0526" w:rsidP="00824104">
      <w:pPr>
        <w:rPr>
          <w:szCs w:val="18"/>
        </w:rPr>
      </w:pPr>
      <w:r w:rsidRPr="00CF27C5">
        <w:rPr>
          <w:szCs w:val="18"/>
        </w:rPr>
        <w:t>Na artikel 12.1ca wordt een artikel ingevoegd, luidende:</w:t>
      </w:r>
    </w:p>
    <w:p w:rsidR="00DF0526" w:rsidRPr="00CF27C5" w:rsidRDefault="00DF0526" w:rsidP="00824104">
      <w:pPr>
        <w:rPr>
          <w:szCs w:val="18"/>
        </w:rPr>
      </w:pPr>
    </w:p>
    <w:p w:rsidR="00DF0526" w:rsidRPr="00CF27C5" w:rsidRDefault="00DF0526" w:rsidP="00824104">
      <w:pPr>
        <w:rPr>
          <w:b/>
          <w:szCs w:val="18"/>
        </w:rPr>
      </w:pPr>
      <w:r w:rsidRPr="00CF27C5">
        <w:rPr>
          <w:b/>
          <w:szCs w:val="18"/>
        </w:rPr>
        <w:t>Artikel 12.1d. Overgangssituatie alleenstaande</w:t>
      </w:r>
      <w:r w:rsidR="006338E8" w:rsidRPr="00CF27C5">
        <w:rPr>
          <w:b/>
          <w:szCs w:val="18"/>
        </w:rPr>
        <w:t>-</w:t>
      </w:r>
      <w:r w:rsidRPr="00CF27C5">
        <w:rPr>
          <w:b/>
          <w:szCs w:val="18"/>
        </w:rPr>
        <w:t>ouderkorting</w:t>
      </w:r>
    </w:p>
    <w:p w:rsidR="000A538E" w:rsidRPr="00CF27C5" w:rsidRDefault="000A538E" w:rsidP="00824104">
      <w:pPr>
        <w:rPr>
          <w:szCs w:val="18"/>
        </w:rPr>
      </w:pPr>
      <w:r w:rsidRPr="00CF27C5">
        <w:rPr>
          <w:szCs w:val="18"/>
        </w:rPr>
        <w:t>In afwijking van de artikelen 3.9, tweede lid, vijfde volzin, 3.12, 6.10, tweede lid, onderdeel b, 6.13, 10a.8, tweede lid, en 10a.9 wordt bepaald of voor de ouder onderscheidenlijk de debiteur in het desbe</w:t>
      </w:r>
      <w:r w:rsidR="00F36C95" w:rsidRPr="00CF27C5">
        <w:rPr>
          <w:szCs w:val="18"/>
        </w:rPr>
        <w:t>treffende jaar de alleenstaande-</w:t>
      </w:r>
      <w:r w:rsidRPr="00CF27C5">
        <w:rPr>
          <w:szCs w:val="18"/>
        </w:rPr>
        <w:t xml:space="preserve">ouderkorting, bedoeld in artikel 8.15 van de Wet inkomstenbelasting 2001, zoals dat artikel in dat jaar luidde, van toepassing is, voor zover de Wet hervorming </w:t>
      </w:r>
      <w:proofErr w:type="spellStart"/>
      <w:r w:rsidRPr="00CF27C5">
        <w:rPr>
          <w:szCs w:val="18"/>
        </w:rPr>
        <w:t>kindregelingen</w:t>
      </w:r>
      <w:proofErr w:type="spellEnd"/>
      <w:r w:rsidRPr="00CF27C5">
        <w:rPr>
          <w:szCs w:val="18"/>
        </w:rPr>
        <w:t xml:space="preserve"> in dat jaar nog niet in werking is getreden.</w:t>
      </w:r>
    </w:p>
    <w:p w:rsidR="00DF0526" w:rsidRPr="00CF27C5" w:rsidRDefault="00DF0526" w:rsidP="00824104">
      <w:pPr>
        <w:rPr>
          <w:szCs w:val="18"/>
        </w:rPr>
      </w:pPr>
    </w:p>
    <w:p w:rsidR="00824104" w:rsidRPr="00CF27C5" w:rsidRDefault="00574FEF" w:rsidP="0097096B">
      <w:pPr>
        <w:rPr>
          <w:szCs w:val="18"/>
        </w:rPr>
      </w:pPr>
      <w:r w:rsidRPr="00CF27C5">
        <w:rPr>
          <w:szCs w:val="18"/>
        </w:rPr>
        <w:t>CR</w:t>
      </w:r>
    </w:p>
    <w:p w:rsidR="00824104" w:rsidRPr="00CF27C5" w:rsidRDefault="00824104" w:rsidP="00824104">
      <w:pPr>
        <w:rPr>
          <w:szCs w:val="18"/>
        </w:rPr>
      </w:pPr>
    </w:p>
    <w:p w:rsidR="008D0324" w:rsidRPr="00CF27C5" w:rsidRDefault="008D0324" w:rsidP="008D0324">
      <w:pPr>
        <w:rPr>
          <w:szCs w:val="18"/>
        </w:rPr>
      </w:pPr>
      <w:r w:rsidRPr="00CF27C5">
        <w:rPr>
          <w:szCs w:val="18"/>
        </w:rPr>
        <w:t>De artikelen 12.2 en 12.3 vervallen.</w:t>
      </w:r>
    </w:p>
    <w:p w:rsidR="006C1271" w:rsidRPr="00CF27C5" w:rsidRDefault="006C1271" w:rsidP="006C1271">
      <w:pPr>
        <w:rPr>
          <w:szCs w:val="18"/>
        </w:rPr>
      </w:pPr>
    </w:p>
    <w:p w:rsidR="006C1271" w:rsidRPr="00CF27C5" w:rsidRDefault="00574FEF" w:rsidP="00570F65">
      <w:pPr>
        <w:spacing w:line="240" w:lineRule="auto"/>
        <w:rPr>
          <w:szCs w:val="18"/>
        </w:rPr>
      </w:pPr>
      <w:r w:rsidRPr="00CF27C5">
        <w:rPr>
          <w:szCs w:val="18"/>
        </w:rPr>
        <w:t>CS</w:t>
      </w:r>
    </w:p>
    <w:p w:rsidR="006C1271" w:rsidRPr="00CF27C5" w:rsidRDefault="006C1271" w:rsidP="006C1271">
      <w:pPr>
        <w:rPr>
          <w:szCs w:val="18"/>
        </w:rPr>
      </w:pPr>
    </w:p>
    <w:p w:rsidR="00960FC7" w:rsidRPr="00CF27C5" w:rsidRDefault="00960FC7" w:rsidP="00DE5EA9">
      <w:pPr>
        <w:rPr>
          <w:szCs w:val="18"/>
        </w:rPr>
      </w:pPr>
      <w:r w:rsidRPr="00CF27C5">
        <w:rPr>
          <w:szCs w:val="18"/>
        </w:rPr>
        <w:t>Artikel 12.9a komt te luiden:</w:t>
      </w:r>
    </w:p>
    <w:p w:rsidR="00960FC7" w:rsidRPr="00CF27C5" w:rsidRDefault="00960FC7" w:rsidP="00960FC7">
      <w:pPr>
        <w:rPr>
          <w:b/>
          <w:bCs/>
          <w:szCs w:val="18"/>
        </w:rPr>
      </w:pPr>
      <w:r w:rsidRPr="00CF27C5">
        <w:rPr>
          <w:b/>
          <w:bCs/>
          <w:szCs w:val="18"/>
        </w:rPr>
        <w:t>Artikel 12.9a. Reeds toegekende reisvoorziening</w:t>
      </w:r>
    </w:p>
    <w:p w:rsidR="00960FC7" w:rsidRPr="00CF27C5" w:rsidRDefault="00960FC7" w:rsidP="00DE5EA9">
      <w:pPr>
        <w:rPr>
          <w:szCs w:val="18"/>
        </w:rPr>
      </w:pPr>
      <w:r w:rsidRPr="00CF27C5">
        <w:rPr>
          <w:szCs w:val="18"/>
        </w:rPr>
        <w:t xml:space="preserve">Op een student </w:t>
      </w:r>
      <w:r w:rsidR="006E08AF" w:rsidRPr="00CF27C5">
        <w:rPr>
          <w:szCs w:val="18"/>
        </w:rPr>
        <w:t xml:space="preserve">aan wie vóór </w:t>
      </w:r>
      <w:r w:rsidR="00B6631D" w:rsidRPr="00CF27C5">
        <w:rPr>
          <w:szCs w:val="18"/>
        </w:rPr>
        <w:t xml:space="preserve">1 september 2012 </w:t>
      </w:r>
      <w:r w:rsidRPr="00CF27C5">
        <w:rPr>
          <w:szCs w:val="18"/>
        </w:rPr>
        <w:t xml:space="preserve">een reisvoorziening </w:t>
      </w:r>
      <w:r w:rsidR="00B6631D" w:rsidRPr="00CF27C5">
        <w:rPr>
          <w:szCs w:val="18"/>
        </w:rPr>
        <w:t>is</w:t>
      </w:r>
      <w:r w:rsidRPr="00CF27C5">
        <w:rPr>
          <w:szCs w:val="18"/>
        </w:rPr>
        <w:t xml:space="preserve"> toegekend</w:t>
      </w:r>
      <w:r w:rsidR="00B6631D" w:rsidRPr="00CF27C5">
        <w:rPr>
          <w:szCs w:val="18"/>
        </w:rPr>
        <w:t xml:space="preserve">, </w:t>
      </w:r>
      <w:r w:rsidRPr="00CF27C5">
        <w:rPr>
          <w:szCs w:val="18"/>
        </w:rPr>
        <w:t>blijft ten aanzien van deze toegekende reisvoorziening artikel 5.3, zoals dat artikel luidde op 31 augustus 2012</w:t>
      </w:r>
      <w:r w:rsidR="00340222" w:rsidRPr="00CF27C5">
        <w:rPr>
          <w:szCs w:val="18"/>
        </w:rPr>
        <w:t>,</w:t>
      </w:r>
      <w:r w:rsidRPr="00CF27C5">
        <w:rPr>
          <w:szCs w:val="18"/>
        </w:rPr>
        <w:t xml:space="preserve"> van toepassing.</w:t>
      </w:r>
    </w:p>
    <w:p w:rsidR="006C1271" w:rsidRPr="00CF27C5" w:rsidRDefault="006C1271" w:rsidP="006C1271">
      <w:pPr>
        <w:rPr>
          <w:szCs w:val="18"/>
        </w:rPr>
      </w:pPr>
    </w:p>
    <w:p w:rsidR="006C1271" w:rsidRPr="00CF27C5" w:rsidRDefault="00574FEF" w:rsidP="0097096B">
      <w:pPr>
        <w:rPr>
          <w:szCs w:val="18"/>
        </w:rPr>
      </w:pPr>
      <w:r w:rsidRPr="00CF27C5">
        <w:rPr>
          <w:szCs w:val="18"/>
        </w:rPr>
        <w:t>CT</w:t>
      </w:r>
    </w:p>
    <w:p w:rsidR="006C1271" w:rsidRPr="00CF27C5" w:rsidRDefault="006C1271" w:rsidP="006C1271">
      <w:pPr>
        <w:rPr>
          <w:szCs w:val="18"/>
        </w:rPr>
      </w:pPr>
    </w:p>
    <w:p w:rsidR="009D23BC" w:rsidRPr="00CF27C5" w:rsidRDefault="009D23BC" w:rsidP="00301616">
      <w:pPr>
        <w:rPr>
          <w:szCs w:val="18"/>
        </w:rPr>
      </w:pPr>
      <w:r w:rsidRPr="00CF27C5">
        <w:rPr>
          <w:szCs w:val="18"/>
        </w:rPr>
        <w:t>Artikel 12.10 wordt als volgt gewijzigd:</w:t>
      </w:r>
    </w:p>
    <w:p w:rsidR="005A3C8E" w:rsidRPr="00CF27C5" w:rsidRDefault="005A3C8E" w:rsidP="005A3C8E">
      <w:pPr>
        <w:rPr>
          <w:szCs w:val="18"/>
        </w:rPr>
      </w:pPr>
    </w:p>
    <w:p w:rsidR="005A3C8E" w:rsidRPr="00CF27C5" w:rsidRDefault="005A3C8E" w:rsidP="005A3C8E">
      <w:pPr>
        <w:rPr>
          <w:szCs w:val="18"/>
        </w:rPr>
      </w:pPr>
      <w:r w:rsidRPr="00CF27C5">
        <w:rPr>
          <w:szCs w:val="18"/>
        </w:rPr>
        <w:t>1. In het opschrift wordt “artikel 5.6” vervangen door: voormalig artikel 5.6.</w:t>
      </w:r>
    </w:p>
    <w:p w:rsidR="005A3C8E" w:rsidRPr="00CF27C5" w:rsidRDefault="005A3C8E" w:rsidP="005A3C8E">
      <w:pPr>
        <w:rPr>
          <w:szCs w:val="18"/>
        </w:rPr>
      </w:pPr>
    </w:p>
    <w:p w:rsidR="005A3C8E" w:rsidRPr="00CF27C5" w:rsidRDefault="005A3C8E" w:rsidP="005A3C8E">
      <w:pPr>
        <w:rPr>
          <w:szCs w:val="18"/>
        </w:rPr>
      </w:pPr>
      <w:r w:rsidRPr="00CF27C5">
        <w:rPr>
          <w:szCs w:val="18"/>
        </w:rPr>
        <w:t>2. In het eerste, tweede en derde lid wordt “In afwijking van artikel 5.6 wordt tot een bij koninklijk besluit te bepalen tijdstip”</w:t>
      </w:r>
      <w:r w:rsidR="003F79CC" w:rsidRPr="00CF27C5">
        <w:rPr>
          <w:szCs w:val="18"/>
        </w:rPr>
        <w:t xml:space="preserve"> telkens</w:t>
      </w:r>
      <w:r w:rsidRPr="00CF27C5">
        <w:rPr>
          <w:szCs w:val="18"/>
        </w:rPr>
        <w:t xml:space="preserve"> vervangen door: Tot een bij koninklijk besluit te bepalen tijdstip, wordt in afwijking van artikel 5.6, zoals dat artikel luidde voor het tijdstip van inwerkingtreding van artikel I, onderdeel </w:t>
      </w:r>
      <w:r w:rsidR="000B2BFE" w:rsidRPr="00CF27C5">
        <w:rPr>
          <w:szCs w:val="18"/>
        </w:rPr>
        <w:t>AZ</w:t>
      </w:r>
      <w:r w:rsidRPr="00CF27C5">
        <w:rPr>
          <w:szCs w:val="18"/>
        </w:rPr>
        <w:t>, van de Wet s</w:t>
      </w:r>
      <w:r w:rsidR="00316542" w:rsidRPr="00CF27C5">
        <w:rPr>
          <w:szCs w:val="18"/>
        </w:rPr>
        <w:t>tudievoorschot</w:t>
      </w:r>
      <w:r w:rsidRPr="00CF27C5">
        <w:rPr>
          <w:szCs w:val="18"/>
        </w:rPr>
        <w:t xml:space="preserve"> </w:t>
      </w:r>
      <w:r w:rsidR="003C000C" w:rsidRPr="00CF27C5">
        <w:rPr>
          <w:szCs w:val="18"/>
        </w:rPr>
        <w:t>hoger onderwijs</w:t>
      </w:r>
      <w:r w:rsidRPr="00CF27C5">
        <w:rPr>
          <w:szCs w:val="18"/>
        </w:rPr>
        <w:t xml:space="preserve">,. </w:t>
      </w:r>
    </w:p>
    <w:p w:rsidR="005A3C8E" w:rsidRPr="00CF27C5" w:rsidRDefault="005A3C8E" w:rsidP="005A3C8E">
      <w:pPr>
        <w:rPr>
          <w:szCs w:val="18"/>
        </w:rPr>
      </w:pPr>
    </w:p>
    <w:p w:rsidR="00992FE0" w:rsidRPr="00CF27C5" w:rsidRDefault="00992FE0" w:rsidP="00992FE0">
      <w:pPr>
        <w:rPr>
          <w:szCs w:val="18"/>
        </w:rPr>
      </w:pPr>
      <w:r w:rsidRPr="00CF27C5">
        <w:rPr>
          <w:szCs w:val="18"/>
        </w:rPr>
        <w:t xml:space="preserve">3. In het derde lid wordt de zinsnede “zoals dat artikel luidde op de dag voorafgaand aan de inwerkingtreding van de wet van 4 februari 2010 (Stb. 119)” telkens vervangen door: </w:t>
      </w:r>
    </w:p>
    <w:p w:rsidR="00992FE0" w:rsidRPr="00CF27C5" w:rsidRDefault="00992FE0" w:rsidP="00992FE0">
      <w:pPr>
        <w:rPr>
          <w:szCs w:val="18"/>
        </w:rPr>
      </w:pPr>
      <w:r w:rsidRPr="00CF27C5">
        <w:rPr>
          <w:szCs w:val="18"/>
        </w:rPr>
        <w:t>, zoals dat artikel luidde op 31 augustus 2010,.</w:t>
      </w:r>
    </w:p>
    <w:p w:rsidR="00992FE0" w:rsidRPr="00CF27C5" w:rsidRDefault="00992FE0" w:rsidP="005A3C8E">
      <w:pPr>
        <w:rPr>
          <w:szCs w:val="18"/>
        </w:rPr>
      </w:pPr>
    </w:p>
    <w:p w:rsidR="00D000B1" w:rsidRPr="00CF27C5" w:rsidRDefault="004C40FE" w:rsidP="00333863">
      <w:pPr>
        <w:rPr>
          <w:szCs w:val="18"/>
        </w:rPr>
      </w:pPr>
      <w:r w:rsidRPr="00CF27C5">
        <w:rPr>
          <w:szCs w:val="18"/>
        </w:rPr>
        <w:t>4</w:t>
      </w:r>
      <w:r w:rsidR="005A3C8E" w:rsidRPr="00CF27C5">
        <w:rPr>
          <w:szCs w:val="18"/>
        </w:rPr>
        <w:t xml:space="preserve">. </w:t>
      </w:r>
      <w:r w:rsidR="00333863" w:rsidRPr="00CF27C5">
        <w:rPr>
          <w:szCs w:val="18"/>
        </w:rPr>
        <w:t xml:space="preserve">De aanhef van het vierde lid komt te luiden: </w:t>
      </w:r>
    </w:p>
    <w:p w:rsidR="00333863" w:rsidRPr="00CF27C5" w:rsidRDefault="00333863" w:rsidP="00333863">
      <w:pPr>
        <w:rPr>
          <w:szCs w:val="18"/>
        </w:rPr>
      </w:pPr>
      <w:r w:rsidRPr="00CF27C5">
        <w:rPr>
          <w:szCs w:val="18"/>
        </w:rPr>
        <w:t xml:space="preserve">In afwijking van artikel 5.6, zoals dat artikel luidde voor het tijdstip van inwerkingtreding van artikel I, onderdeel </w:t>
      </w:r>
      <w:r w:rsidR="000B2BFE" w:rsidRPr="00CF27C5">
        <w:rPr>
          <w:szCs w:val="18"/>
        </w:rPr>
        <w:t>AZ</w:t>
      </w:r>
      <w:r w:rsidRPr="00CF27C5">
        <w:rPr>
          <w:szCs w:val="18"/>
        </w:rPr>
        <w:t>, van de Wet s</w:t>
      </w:r>
      <w:r w:rsidR="00316542" w:rsidRPr="00CF27C5">
        <w:rPr>
          <w:szCs w:val="18"/>
        </w:rPr>
        <w:t>tudievoorschot</w:t>
      </w:r>
      <w:r w:rsidRPr="00CF27C5">
        <w:rPr>
          <w:szCs w:val="18"/>
        </w:rPr>
        <w:t xml:space="preserve"> </w:t>
      </w:r>
      <w:r w:rsidR="00230FD7" w:rsidRPr="00CF27C5">
        <w:rPr>
          <w:szCs w:val="18"/>
        </w:rPr>
        <w:t>hoger onderwijs</w:t>
      </w:r>
      <w:r w:rsidRPr="00CF27C5">
        <w:rPr>
          <w:szCs w:val="18"/>
        </w:rPr>
        <w:t xml:space="preserve">, wordt de </w:t>
      </w:r>
      <w:r w:rsidRPr="00CF27C5">
        <w:rPr>
          <w:szCs w:val="18"/>
        </w:rPr>
        <w:lastRenderedPageBreak/>
        <w:t>prestatiebeurs gedurende 6,5 jaar verstrekt aan een student die vóór 1 september 2010 studiefinanciering ontving voor:</w:t>
      </w:r>
      <w:r w:rsidR="00D000B1" w:rsidRPr="00CF27C5">
        <w:rPr>
          <w:szCs w:val="18"/>
        </w:rPr>
        <w:t>.</w:t>
      </w:r>
    </w:p>
    <w:p w:rsidR="009F7865" w:rsidRPr="00CF27C5" w:rsidRDefault="009F7865" w:rsidP="00301616">
      <w:pPr>
        <w:rPr>
          <w:szCs w:val="18"/>
        </w:rPr>
      </w:pPr>
    </w:p>
    <w:p w:rsidR="009F7865" w:rsidRPr="00CF27C5" w:rsidRDefault="00D000B1" w:rsidP="009F7865">
      <w:pPr>
        <w:rPr>
          <w:szCs w:val="18"/>
        </w:rPr>
      </w:pPr>
      <w:r w:rsidRPr="00CF27C5">
        <w:rPr>
          <w:szCs w:val="18"/>
        </w:rPr>
        <w:t>5.</w:t>
      </w:r>
      <w:r w:rsidR="009F7865" w:rsidRPr="00CF27C5">
        <w:rPr>
          <w:szCs w:val="18"/>
        </w:rPr>
        <w:t xml:space="preserve"> In het vierde lid</w:t>
      </w:r>
      <w:r w:rsidR="00700473" w:rsidRPr="00CF27C5">
        <w:rPr>
          <w:szCs w:val="18"/>
        </w:rPr>
        <w:t>, onderdeel b,</w:t>
      </w:r>
      <w:r w:rsidR="009F7865" w:rsidRPr="00CF27C5">
        <w:rPr>
          <w:szCs w:val="18"/>
        </w:rPr>
        <w:t xml:space="preserve"> wordt </w:t>
      </w:r>
      <w:r w:rsidR="0053248F" w:rsidRPr="00CF27C5">
        <w:rPr>
          <w:szCs w:val="18"/>
        </w:rPr>
        <w:t xml:space="preserve">de zinsnede </w:t>
      </w:r>
      <w:r w:rsidR="009F7865" w:rsidRPr="00CF27C5">
        <w:rPr>
          <w:szCs w:val="18"/>
        </w:rPr>
        <w:t>“zoals dat artikel luidde op de dag voorafgaand aan de inwerkingtreding van de wet van 4 februari 2010 (Stb. 119)” vervangen door: zoals dat artikel luidde op 31 augustus 2010.</w:t>
      </w:r>
    </w:p>
    <w:p w:rsidR="00440057" w:rsidRPr="00CF27C5" w:rsidRDefault="00440057" w:rsidP="00411112">
      <w:pPr>
        <w:rPr>
          <w:szCs w:val="18"/>
        </w:rPr>
      </w:pPr>
    </w:p>
    <w:p w:rsidR="00411112" w:rsidRPr="00CF27C5" w:rsidRDefault="007158FC" w:rsidP="0097096B">
      <w:pPr>
        <w:rPr>
          <w:szCs w:val="18"/>
        </w:rPr>
      </w:pPr>
      <w:r w:rsidRPr="00CF27C5">
        <w:rPr>
          <w:szCs w:val="18"/>
        </w:rPr>
        <w:t>CU</w:t>
      </w:r>
    </w:p>
    <w:p w:rsidR="00411112" w:rsidRPr="00CF27C5" w:rsidRDefault="00411112" w:rsidP="00411112">
      <w:pPr>
        <w:rPr>
          <w:szCs w:val="18"/>
        </w:rPr>
      </w:pPr>
    </w:p>
    <w:p w:rsidR="00200C54" w:rsidRPr="00CF27C5" w:rsidRDefault="00200C54" w:rsidP="00200C54">
      <w:pPr>
        <w:rPr>
          <w:szCs w:val="18"/>
        </w:rPr>
      </w:pPr>
      <w:r w:rsidRPr="00CF27C5">
        <w:rPr>
          <w:szCs w:val="18"/>
        </w:rPr>
        <w:t>Artikel 12.10b vervalt.</w:t>
      </w:r>
    </w:p>
    <w:p w:rsidR="00600F99" w:rsidRPr="00CF27C5" w:rsidRDefault="00600F99" w:rsidP="00600F99">
      <w:pPr>
        <w:rPr>
          <w:szCs w:val="18"/>
        </w:rPr>
      </w:pPr>
    </w:p>
    <w:p w:rsidR="00600F99" w:rsidRPr="00CF27C5" w:rsidRDefault="007158FC" w:rsidP="0097096B">
      <w:pPr>
        <w:rPr>
          <w:szCs w:val="18"/>
        </w:rPr>
      </w:pPr>
      <w:r w:rsidRPr="00CF27C5">
        <w:rPr>
          <w:szCs w:val="18"/>
        </w:rPr>
        <w:t>CV</w:t>
      </w:r>
    </w:p>
    <w:p w:rsidR="00600F99" w:rsidRPr="00CF27C5" w:rsidRDefault="00600F99" w:rsidP="00600F99">
      <w:pPr>
        <w:rPr>
          <w:szCs w:val="18"/>
        </w:rPr>
      </w:pPr>
    </w:p>
    <w:p w:rsidR="00040FA5" w:rsidRPr="00CF27C5" w:rsidRDefault="00A25098" w:rsidP="00301616">
      <w:pPr>
        <w:rPr>
          <w:szCs w:val="18"/>
        </w:rPr>
      </w:pPr>
      <w:r w:rsidRPr="00CF27C5">
        <w:rPr>
          <w:szCs w:val="18"/>
        </w:rPr>
        <w:t>Vóór hoofdstuk 13 wordt een paragraaf ingevoegd, luidende:</w:t>
      </w:r>
    </w:p>
    <w:p w:rsidR="00B15C93" w:rsidRPr="00CF27C5" w:rsidRDefault="00B15C93" w:rsidP="00550D39">
      <w:pPr>
        <w:rPr>
          <w:b/>
        </w:rPr>
      </w:pPr>
    </w:p>
    <w:p w:rsidR="00550D39" w:rsidRPr="00CF27C5" w:rsidRDefault="00550D39" w:rsidP="00550D39">
      <w:pPr>
        <w:rPr>
          <w:b/>
        </w:rPr>
      </w:pPr>
      <w:r w:rsidRPr="00CF27C5">
        <w:rPr>
          <w:b/>
        </w:rPr>
        <w:t>Paragraaf 12.2. Overgangsbepalingen in verband met de Wet studievoorschot hoger onderwijs</w:t>
      </w:r>
    </w:p>
    <w:p w:rsidR="00550D39" w:rsidRPr="00CF27C5" w:rsidRDefault="00550D39" w:rsidP="00550D39"/>
    <w:p w:rsidR="00550D39" w:rsidRPr="00CF27C5" w:rsidRDefault="00550D39" w:rsidP="00550D39">
      <w:pPr>
        <w:rPr>
          <w:b/>
        </w:rPr>
      </w:pPr>
      <w:r w:rsidRPr="00CF27C5">
        <w:rPr>
          <w:b/>
        </w:rPr>
        <w:t xml:space="preserve">Artikel 12.14. Cohortgarantie studievoorschot voor studenten aan een </w:t>
      </w:r>
      <w:proofErr w:type="spellStart"/>
      <w:r w:rsidRPr="00CF27C5">
        <w:rPr>
          <w:b/>
        </w:rPr>
        <w:t>bacheloropleiding</w:t>
      </w:r>
      <w:proofErr w:type="spellEnd"/>
      <w:r w:rsidRPr="00CF27C5">
        <w:rPr>
          <w:b/>
        </w:rPr>
        <w:t>, masteropleiding</w:t>
      </w:r>
      <w:r w:rsidR="001D59B6" w:rsidRPr="00CF27C5">
        <w:rPr>
          <w:b/>
        </w:rPr>
        <w:t>,</w:t>
      </w:r>
      <w:r w:rsidRPr="00CF27C5">
        <w:rPr>
          <w:b/>
        </w:rPr>
        <w:t xml:space="preserve"> ongedeelde opleiding</w:t>
      </w:r>
      <w:r w:rsidR="001D59B6" w:rsidRPr="00CF27C5">
        <w:rPr>
          <w:b/>
        </w:rPr>
        <w:t xml:space="preserve"> of opleiding duplex </w:t>
      </w:r>
      <w:proofErr w:type="spellStart"/>
      <w:r w:rsidR="001D59B6" w:rsidRPr="00CF27C5">
        <w:rPr>
          <w:b/>
        </w:rPr>
        <w:t>ordo</w:t>
      </w:r>
      <w:proofErr w:type="spellEnd"/>
    </w:p>
    <w:p w:rsidR="00550D39" w:rsidRPr="00CF27C5" w:rsidRDefault="00550D39" w:rsidP="00550D39">
      <w:r w:rsidRPr="00CF27C5">
        <w:t xml:space="preserve">1. Op een student die vóór 1 september van het jaar waarin de Wet studievoorschot hoger onderwijs in werking treedt stond ingeschreven aan een </w:t>
      </w:r>
      <w:proofErr w:type="spellStart"/>
      <w:r w:rsidRPr="00CF27C5">
        <w:t>bachelor</w:t>
      </w:r>
      <w:r w:rsidR="00F15783" w:rsidRPr="00CF27C5">
        <w:t>opleiding</w:t>
      </w:r>
      <w:proofErr w:type="spellEnd"/>
      <w:r w:rsidRPr="00CF27C5">
        <w:t>, master</w:t>
      </w:r>
      <w:r w:rsidR="00F15783" w:rsidRPr="00CF27C5">
        <w:t>opleiding</w:t>
      </w:r>
      <w:r w:rsidRPr="00CF27C5">
        <w:t xml:space="preserve"> </w:t>
      </w:r>
      <w:r w:rsidR="00953A38" w:rsidRPr="00CF27C5">
        <w:t xml:space="preserve">of </w:t>
      </w:r>
      <w:r w:rsidRPr="00CF27C5">
        <w:t xml:space="preserve">ongedeelde opleiding </w:t>
      </w:r>
      <w:r w:rsidR="00F13F4D" w:rsidRPr="00CF27C5">
        <w:t>of</w:t>
      </w:r>
      <w:r w:rsidR="00953A38" w:rsidRPr="00CF27C5">
        <w:t xml:space="preserve"> die</w:t>
      </w:r>
      <w:r w:rsidR="00F13F4D" w:rsidRPr="00CF27C5">
        <w:t xml:space="preserve"> onderwijs volgde volgend op een opleiding gericht op een levensbeschouwelijk ambt of beroep als bedoeld in artikel 7.4a, vijfde lid, van de WHW, </w:t>
      </w:r>
      <w:r w:rsidRPr="00CF27C5">
        <w:t xml:space="preserve">en die studiefinanciering toegekend heeft gekregen voor een opleiding in het hoger onderwijs, blijven de volgende artikelen, zoals die luidden vóór het tijdstip van inwerkingtreding van artikel I, onderdeel </w:t>
      </w:r>
      <w:r w:rsidR="00823BB2" w:rsidRPr="00CF27C5">
        <w:t>AX</w:t>
      </w:r>
      <w:r w:rsidRPr="00CF27C5">
        <w:t xml:space="preserve">, van de Wet studievoorschot hoger onderwijs, </w:t>
      </w:r>
      <w:r w:rsidR="00B8196E" w:rsidRPr="00CF27C5">
        <w:t>voor de nominale duur van d</w:t>
      </w:r>
      <w:r w:rsidR="00EF196F" w:rsidRPr="00CF27C5">
        <w:t>i</w:t>
      </w:r>
      <w:r w:rsidR="00B8196E" w:rsidRPr="00CF27C5">
        <w:t xml:space="preserve">e opleiding </w:t>
      </w:r>
      <w:r w:rsidRPr="00CF27C5">
        <w:t>van toepassing:</w:t>
      </w:r>
    </w:p>
    <w:p w:rsidR="000F301B" w:rsidRPr="00CF27C5" w:rsidRDefault="000F301B" w:rsidP="00550D39">
      <w:r w:rsidRPr="00CF27C5">
        <w:t xml:space="preserve">a. van hoofdstuk 1, </w:t>
      </w:r>
      <w:r w:rsidR="00753016" w:rsidRPr="00CF27C5">
        <w:t xml:space="preserve">de </w:t>
      </w:r>
      <w:r w:rsidRPr="00CF27C5">
        <w:t>artikel</w:t>
      </w:r>
      <w:r w:rsidR="00753016" w:rsidRPr="00CF27C5">
        <w:t>en 1.1 en</w:t>
      </w:r>
      <w:r w:rsidRPr="00CF27C5">
        <w:t xml:space="preserve"> 1</w:t>
      </w:r>
      <w:r w:rsidR="00B02602" w:rsidRPr="00CF27C5">
        <w:t>.</w:t>
      </w:r>
      <w:r w:rsidRPr="00CF27C5">
        <w:t>5</w:t>
      </w:r>
      <w:r w:rsidR="00753016" w:rsidRPr="00CF27C5">
        <w:t>;</w:t>
      </w:r>
    </w:p>
    <w:p w:rsidR="00550D39" w:rsidRPr="00CF27C5" w:rsidRDefault="008A130A" w:rsidP="00550D39">
      <w:r w:rsidRPr="00CF27C5">
        <w:t>b</w:t>
      </w:r>
      <w:r w:rsidR="00550D39" w:rsidRPr="00CF27C5">
        <w:t xml:space="preserve">. van hoofdstuk 2, </w:t>
      </w:r>
      <w:r w:rsidR="00753016" w:rsidRPr="00CF27C5">
        <w:t xml:space="preserve">de </w:t>
      </w:r>
      <w:r w:rsidR="00550D39" w:rsidRPr="00CF27C5">
        <w:t>artikel</w:t>
      </w:r>
      <w:r w:rsidR="00753016" w:rsidRPr="00CF27C5">
        <w:t>en</w:t>
      </w:r>
      <w:r w:rsidR="00550D39" w:rsidRPr="00CF27C5">
        <w:t xml:space="preserve"> 2.13</w:t>
      </w:r>
      <w:r w:rsidR="00D339F8" w:rsidRPr="00CF27C5">
        <w:t>, eerste lid, 2.16, tweede lid,</w:t>
      </w:r>
      <w:r w:rsidR="00753016" w:rsidRPr="00CF27C5">
        <w:t xml:space="preserve"> en</w:t>
      </w:r>
      <w:r w:rsidR="00D32ECC" w:rsidRPr="00CF27C5">
        <w:t xml:space="preserve"> 2.17</w:t>
      </w:r>
      <w:r w:rsidR="00550D39" w:rsidRPr="00CF27C5">
        <w:t>;</w:t>
      </w:r>
    </w:p>
    <w:p w:rsidR="00550D39" w:rsidRPr="00CF27C5" w:rsidRDefault="008A130A" w:rsidP="00550D39">
      <w:r w:rsidRPr="00CF27C5">
        <w:t>c</w:t>
      </w:r>
      <w:r w:rsidR="00550D39" w:rsidRPr="00CF27C5">
        <w:t xml:space="preserve">. van hoofdstuk 3, de artikelen 3.1, </w:t>
      </w:r>
      <w:r w:rsidR="00753016" w:rsidRPr="00CF27C5">
        <w:t>eerste en tweede lid,</w:t>
      </w:r>
      <w:r w:rsidR="00550D39" w:rsidRPr="00CF27C5">
        <w:t xml:space="preserve"> 3.6</w:t>
      </w:r>
      <w:r w:rsidR="003743BA" w:rsidRPr="00CF27C5">
        <w:t>,</w:t>
      </w:r>
      <w:r w:rsidR="008A2C91" w:rsidRPr="00CF27C5">
        <w:t xml:space="preserve"> en</w:t>
      </w:r>
      <w:r w:rsidR="003743BA" w:rsidRPr="00CF27C5">
        <w:t xml:space="preserve"> </w:t>
      </w:r>
      <w:r w:rsidR="005E4606" w:rsidRPr="00CF27C5">
        <w:t>paragraaf 3.3, m</w:t>
      </w:r>
      <w:r w:rsidR="00024F5D" w:rsidRPr="00CF27C5">
        <w:t>et uitzondering van artikel 3.10, tweede lid</w:t>
      </w:r>
      <w:r w:rsidR="00550D39" w:rsidRPr="00CF27C5">
        <w:t>;</w:t>
      </w:r>
      <w:r w:rsidRPr="00CF27C5">
        <w:t xml:space="preserve"> en</w:t>
      </w:r>
    </w:p>
    <w:p w:rsidR="004D7D26" w:rsidRPr="00CF27C5" w:rsidRDefault="008A130A" w:rsidP="00550D39">
      <w:r w:rsidRPr="00CF27C5">
        <w:t>d</w:t>
      </w:r>
      <w:r w:rsidR="00550D39" w:rsidRPr="00CF27C5">
        <w:t>. hoofdstuk 5</w:t>
      </w:r>
      <w:r w:rsidR="00B8196E" w:rsidRPr="00CF27C5">
        <w:t xml:space="preserve">, met uitzondering van </w:t>
      </w:r>
      <w:r w:rsidR="00BC08BA" w:rsidRPr="00CF27C5">
        <w:t xml:space="preserve">artikel </w:t>
      </w:r>
      <w:r w:rsidR="00A32B92" w:rsidRPr="00CF27C5">
        <w:t xml:space="preserve">5.9, eerste lid, en </w:t>
      </w:r>
      <w:r w:rsidR="00BC08BA" w:rsidRPr="00CF27C5">
        <w:t xml:space="preserve">artikel </w:t>
      </w:r>
      <w:r w:rsidR="00A32B92" w:rsidRPr="00CF27C5">
        <w:t xml:space="preserve">5.16, derde lid, </w:t>
      </w:r>
      <w:r w:rsidR="009C3589" w:rsidRPr="00CF27C5">
        <w:t>waarbij voor ‘prestatiebeurs hoger onderwijs’ wordt gelezen: prestatiebeurs</w:t>
      </w:r>
      <w:r w:rsidR="004D7D26" w:rsidRPr="00CF27C5">
        <w:t>;</w:t>
      </w:r>
    </w:p>
    <w:p w:rsidR="00550D39" w:rsidRPr="00CF27C5" w:rsidRDefault="004D7D26" w:rsidP="00550D39">
      <w:r w:rsidRPr="00CF27C5">
        <w:t xml:space="preserve">e. van hoofdstuk 9, de artikelen 9.1b, </w:t>
      </w:r>
      <w:r w:rsidR="00592E6B" w:rsidRPr="00CF27C5">
        <w:t>9.9 en 9.9a</w:t>
      </w:r>
      <w:r w:rsidR="008A130A" w:rsidRPr="00CF27C5">
        <w:t>.</w:t>
      </w:r>
    </w:p>
    <w:p w:rsidR="005A1CFF" w:rsidRPr="00CF27C5" w:rsidRDefault="005A1CFF" w:rsidP="00550D39">
      <w:r w:rsidRPr="00CF27C5">
        <w:t xml:space="preserve">2. In afwijking van artikel 3.18 gelden voor </w:t>
      </w:r>
      <w:r w:rsidR="00096EB7" w:rsidRPr="00CF27C5">
        <w:t xml:space="preserve">de </w:t>
      </w:r>
      <w:r w:rsidR="008B32A5" w:rsidRPr="00CF27C5">
        <w:t xml:space="preserve">thuiswonende onderscheidenlijk uitwonende </w:t>
      </w:r>
      <w:r w:rsidR="00096EB7" w:rsidRPr="00CF27C5">
        <w:t xml:space="preserve">student </w:t>
      </w:r>
      <w:r w:rsidRPr="00CF27C5">
        <w:t xml:space="preserve">die overeenkomstig het eerste lid studiefinanciering toegekend heeft gekregen de volgende bedragen per maand, naar de maatstaf van </w:t>
      </w:r>
      <w:r w:rsidR="00E27C01" w:rsidRPr="00CF27C5">
        <w:t xml:space="preserve">1 januari </w:t>
      </w:r>
      <w:r w:rsidRPr="00CF27C5">
        <w:t>2014:</w:t>
      </w:r>
    </w:p>
    <w:p w:rsidR="00B1268C" w:rsidRPr="00CF27C5" w:rsidRDefault="00B1268C" w:rsidP="00550D39"/>
    <w:tbl>
      <w:tblPr>
        <w:tblStyle w:val="Tabelraster"/>
        <w:tblW w:w="0" w:type="auto"/>
        <w:tblLook w:val="04A0" w:firstRow="1" w:lastRow="0" w:firstColumn="1" w:lastColumn="0" w:noHBand="0" w:noVBand="1"/>
      </w:tblPr>
      <w:tblGrid>
        <w:gridCol w:w="5010"/>
        <w:gridCol w:w="1754"/>
        <w:gridCol w:w="1559"/>
      </w:tblGrid>
      <w:tr w:rsidR="003C03B9" w:rsidRPr="00CF27C5" w:rsidTr="0086708B">
        <w:tc>
          <w:tcPr>
            <w:tcW w:w="5010" w:type="dxa"/>
            <w:shd w:val="clear" w:color="auto" w:fill="BFBFBF" w:themeFill="background1" w:themeFillShade="BF"/>
          </w:tcPr>
          <w:p w:rsidR="003C03B9" w:rsidRPr="00CF27C5" w:rsidRDefault="003C03B9" w:rsidP="00550D39"/>
        </w:tc>
        <w:tc>
          <w:tcPr>
            <w:tcW w:w="1754" w:type="dxa"/>
            <w:shd w:val="clear" w:color="auto" w:fill="BFBFBF" w:themeFill="background1" w:themeFillShade="BF"/>
          </w:tcPr>
          <w:p w:rsidR="003C03B9" w:rsidRPr="00CF27C5" w:rsidRDefault="003C03B9" w:rsidP="00550D39">
            <w:pPr>
              <w:rPr>
                <w:b/>
              </w:rPr>
            </w:pPr>
            <w:r w:rsidRPr="00CF27C5">
              <w:rPr>
                <w:b/>
              </w:rPr>
              <w:t>thuiswonende</w:t>
            </w:r>
          </w:p>
        </w:tc>
        <w:tc>
          <w:tcPr>
            <w:tcW w:w="1559" w:type="dxa"/>
            <w:shd w:val="clear" w:color="auto" w:fill="BFBFBF" w:themeFill="background1" w:themeFillShade="BF"/>
          </w:tcPr>
          <w:p w:rsidR="003C03B9" w:rsidRPr="00CF27C5" w:rsidRDefault="003C03B9" w:rsidP="00550D39">
            <w:pPr>
              <w:rPr>
                <w:b/>
              </w:rPr>
            </w:pPr>
            <w:r w:rsidRPr="00CF27C5">
              <w:rPr>
                <w:b/>
              </w:rPr>
              <w:t>uitwonende</w:t>
            </w:r>
          </w:p>
        </w:tc>
      </w:tr>
      <w:tr w:rsidR="003C03B9" w:rsidRPr="00CF27C5" w:rsidTr="0086708B">
        <w:tc>
          <w:tcPr>
            <w:tcW w:w="5010" w:type="dxa"/>
          </w:tcPr>
          <w:p w:rsidR="003C03B9" w:rsidRPr="00CF27C5" w:rsidRDefault="007D2BF6" w:rsidP="00550D39">
            <w:r w:rsidRPr="00CF27C5">
              <w:t xml:space="preserve">a. </w:t>
            </w:r>
            <w:r w:rsidR="003C03B9" w:rsidRPr="00CF27C5">
              <w:t>maandbedrag als bedoeld in overzicht 1 van artikel 3.18</w:t>
            </w:r>
          </w:p>
        </w:tc>
        <w:tc>
          <w:tcPr>
            <w:tcW w:w="1754" w:type="dxa"/>
          </w:tcPr>
          <w:p w:rsidR="003C03B9" w:rsidRPr="00CF27C5" w:rsidRDefault="00DF7C3A" w:rsidP="00550D39">
            <w:r w:rsidRPr="00CF27C5">
              <w:t>€ 633,44</w:t>
            </w:r>
          </w:p>
        </w:tc>
        <w:tc>
          <w:tcPr>
            <w:tcW w:w="1559" w:type="dxa"/>
          </w:tcPr>
          <w:p w:rsidR="003C03B9" w:rsidRPr="00CF27C5" w:rsidRDefault="00DF7C3A" w:rsidP="00550D39">
            <w:r w:rsidRPr="00CF27C5">
              <w:t>€ 833,22</w:t>
            </w:r>
          </w:p>
        </w:tc>
      </w:tr>
      <w:tr w:rsidR="00DF7C3A" w:rsidRPr="00CF27C5" w:rsidTr="0086708B">
        <w:tc>
          <w:tcPr>
            <w:tcW w:w="5010" w:type="dxa"/>
          </w:tcPr>
          <w:p w:rsidR="00DF7C3A" w:rsidRPr="00CF27C5" w:rsidRDefault="007D2BF6" w:rsidP="00550D39">
            <w:r w:rsidRPr="00CF27C5">
              <w:t xml:space="preserve">b. </w:t>
            </w:r>
            <w:r w:rsidR="00DF7C3A" w:rsidRPr="00CF27C5">
              <w:t>basisbeurs als bedoeld in overzicht 2 van artikel 3.18</w:t>
            </w:r>
          </w:p>
        </w:tc>
        <w:tc>
          <w:tcPr>
            <w:tcW w:w="1754" w:type="dxa"/>
          </w:tcPr>
          <w:p w:rsidR="00DF7C3A" w:rsidRPr="00CF27C5" w:rsidRDefault="00DF7C3A" w:rsidP="00550D39">
            <w:r w:rsidRPr="00CF27C5">
              <w:t>€ 100,25</w:t>
            </w:r>
          </w:p>
        </w:tc>
        <w:tc>
          <w:tcPr>
            <w:tcW w:w="1559" w:type="dxa"/>
          </w:tcPr>
          <w:p w:rsidR="00DF7C3A" w:rsidRPr="00CF27C5" w:rsidRDefault="00DF7C3A" w:rsidP="00451243">
            <w:r w:rsidRPr="00CF27C5">
              <w:t>€ 279,14</w:t>
            </w:r>
          </w:p>
        </w:tc>
      </w:tr>
      <w:tr w:rsidR="00DF7C3A" w:rsidRPr="00CF27C5" w:rsidTr="0086708B">
        <w:tc>
          <w:tcPr>
            <w:tcW w:w="5010" w:type="dxa"/>
          </w:tcPr>
          <w:p w:rsidR="00DF7C3A" w:rsidRPr="00CF27C5" w:rsidRDefault="007D2BF6" w:rsidP="00550D39">
            <w:r w:rsidRPr="00CF27C5">
              <w:t xml:space="preserve">c. </w:t>
            </w:r>
            <w:r w:rsidR="00DF7C3A" w:rsidRPr="00CF27C5">
              <w:t>maximale aanvullende beurs of lening als bedoeld in overzicht 2 van artikel 3.18</w:t>
            </w:r>
          </w:p>
        </w:tc>
        <w:tc>
          <w:tcPr>
            <w:tcW w:w="1754" w:type="dxa"/>
          </w:tcPr>
          <w:p w:rsidR="00DF7C3A" w:rsidRPr="00CF27C5" w:rsidRDefault="007D2BF6" w:rsidP="00D46143">
            <w:r w:rsidRPr="00CF27C5">
              <w:t>€ 237,46</w:t>
            </w:r>
          </w:p>
        </w:tc>
        <w:tc>
          <w:tcPr>
            <w:tcW w:w="1559" w:type="dxa"/>
          </w:tcPr>
          <w:p w:rsidR="00DF7C3A" w:rsidRPr="00CF27C5" w:rsidRDefault="007D2BF6" w:rsidP="00C74BC2">
            <w:r w:rsidRPr="00CF27C5">
              <w:t>€ 258,35</w:t>
            </w:r>
          </w:p>
        </w:tc>
      </w:tr>
      <w:tr w:rsidR="007D2BF6" w:rsidRPr="00CF27C5" w:rsidTr="0086708B">
        <w:tc>
          <w:tcPr>
            <w:tcW w:w="5010" w:type="dxa"/>
          </w:tcPr>
          <w:p w:rsidR="007D2BF6" w:rsidRPr="00CF27C5" w:rsidRDefault="007D2BF6" w:rsidP="00550D39">
            <w:r w:rsidRPr="00CF27C5">
              <w:t>d. basislening als bedoeld in overzicht 2 van artikel 3.18</w:t>
            </w:r>
          </w:p>
        </w:tc>
        <w:tc>
          <w:tcPr>
            <w:tcW w:w="1754" w:type="dxa"/>
          </w:tcPr>
          <w:p w:rsidR="007D2BF6" w:rsidRPr="00CF27C5" w:rsidRDefault="007D2BF6" w:rsidP="00180ACA">
            <w:r w:rsidRPr="00CF27C5">
              <w:t>€ 295,73</w:t>
            </w:r>
          </w:p>
        </w:tc>
        <w:tc>
          <w:tcPr>
            <w:tcW w:w="1559" w:type="dxa"/>
          </w:tcPr>
          <w:p w:rsidR="007D2BF6" w:rsidRPr="00CF27C5" w:rsidRDefault="007D2BF6" w:rsidP="00C74BC2">
            <w:r w:rsidRPr="00CF27C5">
              <w:t>€ 295,73</w:t>
            </w:r>
          </w:p>
        </w:tc>
      </w:tr>
    </w:tbl>
    <w:p w:rsidR="003C03B9" w:rsidRPr="00CF27C5" w:rsidRDefault="003C03B9" w:rsidP="00550D39"/>
    <w:p w:rsidR="00310060" w:rsidRPr="00CF27C5" w:rsidRDefault="00310060" w:rsidP="00550D39">
      <w:r w:rsidRPr="00CF27C5">
        <w:lastRenderedPageBreak/>
        <w:t>3. Artikel 6.2a is niet van toepassing op het afronden van een opleiding waarvoor de debiteur overeenkomstig het eerste lid studiefinanciering toegekend heeft gekregen.</w:t>
      </w:r>
    </w:p>
    <w:p w:rsidR="00550D39" w:rsidRPr="00CF27C5" w:rsidRDefault="0086708B" w:rsidP="00550D39">
      <w:r w:rsidRPr="00CF27C5">
        <w:t>4</w:t>
      </w:r>
      <w:r w:rsidR="00550D39" w:rsidRPr="00CF27C5">
        <w:t xml:space="preserve">. </w:t>
      </w:r>
      <w:r w:rsidR="009B357C" w:rsidRPr="00CF27C5">
        <w:t>Voor de debiteur met e</w:t>
      </w:r>
      <w:r w:rsidR="00550D39" w:rsidRPr="00CF27C5">
        <w:t xml:space="preserve">en schuld </w:t>
      </w:r>
      <w:r w:rsidR="009B357C" w:rsidRPr="00CF27C5">
        <w:t xml:space="preserve">uit een lening </w:t>
      </w:r>
      <w:r w:rsidR="00550D39" w:rsidRPr="00CF27C5">
        <w:t>die is ontstaan door verstrekking van studiefinanciering overeenkomstig het eerste lid</w:t>
      </w:r>
      <w:r w:rsidR="009B357C" w:rsidRPr="00CF27C5">
        <w:t xml:space="preserve">, </w:t>
      </w:r>
      <w:r w:rsidR="00550D39" w:rsidRPr="00CF27C5">
        <w:t xml:space="preserve">wordt </w:t>
      </w:r>
      <w:r w:rsidR="009B357C" w:rsidRPr="00CF27C5">
        <w:t xml:space="preserve">de lening </w:t>
      </w:r>
      <w:r w:rsidR="00550D39" w:rsidRPr="00CF27C5">
        <w:t>aangemerkt als een lening beroepsonderwijs als bedoeld in artikel 6.1, eerste lid</w:t>
      </w:r>
      <w:r w:rsidR="001F4A6C" w:rsidRPr="00CF27C5">
        <w:t>, tenzij artikel 10a.1 van toepassing is</w:t>
      </w:r>
      <w:r w:rsidR="00550D39" w:rsidRPr="00CF27C5">
        <w:t>.</w:t>
      </w:r>
    </w:p>
    <w:p w:rsidR="004A544E" w:rsidRPr="00CF27C5" w:rsidRDefault="0086708B" w:rsidP="004A544E">
      <w:r w:rsidRPr="00CF27C5">
        <w:t>5</w:t>
      </w:r>
      <w:r w:rsidR="00550D39" w:rsidRPr="00CF27C5">
        <w:t xml:space="preserve">. Indien </w:t>
      </w:r>
      <w:r w:rsidR="000818AA" w:rsidRPr="00CF27C5">
        <w:t xml:space="preserve">een debiteur als bedoeld in het </w:t>
      </w:r>
      <w:r w:rsidRPr="00CF27C5">
        <w:t>vierde</w:t>
      </w:r>
      <w:r w:rsidR="003223C6" w:rsidRPr="00CF27C5">
        <w:t xml:space="preserve"> </w:t>
      </w:r>
      <w:r w:rsidR="000818AA" w:rsidRPr="00CF27C5">
        <w:t xml:space="preserve">lid </w:t>
      </w:r>
      <w:r w:rsidR="00F16D8B" w:rsidRPr="00CF27C5">
        <w:t xml:space="preserve">ingevolge de Wet studievoorschot hoger onderwijs geen basisbeurs toegekend heeft gekregen </w:t>
      </w:r>
      <w:r w:rsidR="000818AA" w:rsidRPr="00CF27C5">
        <w:t>voor een masteropleiding</w:t>
      </w:r>
      <w:r w:rsidR="00A80F61" w:rsidRPr="00CF27C5">
        <w:t xml:space="preserve"> of voor onderwijs volgend op een opleiding gericht op een levensbeschouwelijk ambt of beroep als bedoeld in artikel 7.4a, vijfde lid, van de WHW</w:t>
      </w:r>
      <w:r w:rsidR="000818AA" w:rsidRPr="00CF27C5">
        <w:t xml:space="preserve">, </w:t>
      </w:r>
      <w:r w:rsidR="004A544E" w:rsidRPr="00CF27C5">
        <w:t>kan de lening worden aangemerkt als een lening hoger onderwijs als bedoeld in artikel 6.1, tweede lid, indien de debiteur vóór aanvang van de aflosfase, maar na 31 december 2016, daartoe een aanvraag indient.</w:t>
      </w:r>
    </w:p>
    <w:p w:rsidR="00550D39" w:rsidRPr="00CF27C5" w:rsidRDefault="0086708B" w:rsidP="00550D39">
      <w:r w:rsidRPr="00CF27C5">
        <w:t>6</w:t>
      </w:r>
      <w:r w:rsidR="00550D39" w:rsidRPr="00CF27C5">
        <w:t>. Bij ministeriële regeling kunnen nadere regels worden gesteld met het oog op een goede uitvoering van dit artikel</w:t>
      </w:r>
      <w:r w:rsidR="00B70901" w:rsidRPr="00CF27C5">
        <w:t>.</w:t>
      </w:r>
    </w:p>
    <w:p w:rsidR="00550D39" w:rsidRPr="00CF27C5" w:rsidRDefault="00550D39" w:rsidP="00550D39"/>
    <w:p w:rsidR="00550D39" w:rsidRPr="00CF27C5" w:rsidRDefault="00550D39" w:rsidP="00550D39">
      <w:pPr>
        <w:rPr>
          <w:b/>
        </w:rPr>
      </w:pPr>
      <w:r w:rsidRPr="00CF27C5">
        <w:rPr>
          <w:b/>
        </w:rPr>
        <w:t xml:space="preserve">Artikel 12.15. </w:t>
      </w:r>
      <w:r w:rsidR="000818AA" w:rsidRPr="00CF27C5">
        <w:rPr>
          <w:b/>
        </w:rPr>
        <w:t>V</w:t>
      </w:r>
      <w:r w:rsidRPr="00CF27C5">
        <w:rPr>
          <w:b/>
        </w:rPr>
        <w:t>ouchers</w:t>
      </w:r>
      <w:r w:rsidR="00D373AA" w:rsidRPr="00CF27C5">
        <w:rPr>
          <w:b/>
        </w:rPr>
        <w:t xml:space="preserve"> voor de eerste vier cohorten onder het studievoorschot hoger onderwijs</w:t>
      </w:r>
    </w:p>
    <w:p w:rsidR="00550D39" w:rsidRPr="00CF27C5" w:rsidRDefault="00550D39" w:rsidP="00550D39">
      <w:r w:rsidRPr="00CF27C5">
        <w:t>1. In dit artikel wordt onder voucher begrepen: een vergoeding van Onze Minister, niet zijnde studiefinanciering in de zin van artikel 3.1, voor de kosten van het volgen van hoger onderwijs.</w:t>
      </w:r>
    </w:p>
    <w:p w:rsidR="00550D39" w:rsidRPr="00CF27C5" w:rsidRDefault="00550D39" w:rsidP="00550D39">
      <w:r w:rsidRPr="00CF27C5">
        <w:t>2. Een ieder die voldoet aan de volgende voorwaarden heeft aanspraak op een voucher:</w:t>
      </w:r>
    </w:p>
    <w:p w:rsidR="00550D39" w:rsidRPr="00CF27C5" w:rsidRDefault="00550D39" w:rsidP="00550D39">
      <w:r w:rsidRPr="00CF27C5">
        <w:t xml:space="preserve">a. hij heeft in </w:t>
      </w:r>
      <w:r w:rsidR="00B62E90" w:rsidRPr="00CF27C5">
        <w:t xml:space="preserve">één van de vier studiejaren vanaf het tijdstip van inwerkingtreding van de Wet studievoorschot hoger onderwijs </w:t>
      </w:r>
      <w:r w:rsidRPr="00CF27C5">
        <w:t xml:space="preserve">voor het eerst studiefinanciering ontvangen voor het volgen van een </w:t>
      </w:r>
      <w:proofErr w:type="spellStart"/>
      <w:r w:rsidRPr="00CF27C5">
        <w:t>bacheloropleiding</w:t>
      </w:r>
      <w:proofErr w:type="spellEnd"/>
      <w:r w:rsidRPr="00CF27C5">
        <w:t xml:space="preserve"> in het hoger onderwijs;</w:t>
      </w:r>
    </w:p>
    <w:p w:rsidR="00550D39" w:rsidRPr="00CF27C5" w:rsidRDefault="00550D39" w:rsidP="00550D39">
      <w:r w:rsidRPr="00CF27C5">
        <w:t>b. hij heeft binnen de diplomatermijn hoger onderwijs met goed gevolg een hbo-</w:t>
      </w:r>
      <w:proofErr w:type="spellStart"/>
      <w:r w:rsidRPr="00CF27C5">
        <w:t>bacheloropleiding</w:t>
      </w:r>
      <w:proofErr w:type="spellEnd"/>
      <w:r w:rsidRPr="00CF27C5">
        <w:t xml:space="preserve"> of het geheel van een wo-</w:t>
      </w:r>
      <w:proofErr w:type="spellStart"/>
      <w:r w:rsidRPr="00CF27C5">
        <w:t>bacheloropleiding</w:t>
      </w:r>
      <w:proofErr w:type="spellEnd"/>
      <w:r w:rsidRPr="00CF27C5">
        <w:t xml:space="preserve"> en een wo-masteropleiding afgerond; en</w:t>
      </w:r>
    </w:p>
    <w:p w:rsidR="00550D39" w:rsidRPr="00CF27C5" w:rsidRDefault="00550D39" w:rsidP="00550D39">
      <w:r w:rsidRPr="00CF27C5">
        <w:t xml:space="preserve">c. hij heeft zich ingeschreven voor een geaccrediteerde opleiding in het hoger onderwijs </w:t>
      </w:r>
      <w:r w:rsidR="00A21DDD" w:rsidRPr="00CF27C5">
        <w:t xml:space="preserve">in Nederland </w:t>
      </w:r>
      <w:r w:rsidRPr="00CF27C5">
        <w:t>als bedoeld in artikel 7.3a van de WHW, of binnen die opleiding voor één of meer onderwijseenheden als bedoeld in artikel 7.3, tweede lid, van de WHW, in het tijdvak van het vijfde tot en met negende studiejaar volgend op de dag waarop Onze Minister de mededeling, bedoeld in artikel 7.9d van de WHW, heeft ontvangen.</w:t>
      </w:r>
    </w:p>
    <w:p w:rsidR="00550D39" w:rsidRPr="00CF27C5" w:rsidRDefault="00550D39" w:rsidP="00550D39">
      <w:r w:rsidRPr="00CF27C5">
        <w:t>3. Een voucher wordt uitsluitend op aanvraag verstrekt en is niet overdraagbaar aan derden. De aanspraak vervalt na afloop van het tijdvak, bedoeld in het tweede lid, onderdeel c.</w:t>
      </w:r>
    </w:p>
    <w:p w:rsidR="00550D39" w:rsidRPr="00CF27C5" w:rsidRDefault="00550D39" w:rsidP="00550D39">
      <w:r w:rsidRPr="00CF27C5">
        <w:t>4. Bij of krachtens algemene maatregel van bestuur kunnen nadere regels worden gesteld over onder meer:</w:t>
      </w:r>
    </w:p>
    <w:p w:rsidR="00550D39" w:rsidRPr="00CF27C5" w:rsidRDefault="00550D39" w:rsidP="00550D39">
      <w:r w:rsidRPr="00CF27C5">
        <w:t xml:space="preserve">a. de wijze van verstrekking van de voucher; </w:t>
      </w:r>
    </w:p>
    <w:p w:rsidR="00550D39" w:rsidRPr="00CF27C5" w:rsidRDefault="00550D39" w:rsidP="00550D39">
      <w:r w:rsidRPr="00CF27C5">
        <w:t>b. de waarde van de voucher;</w:t>
      </w:r>
    </w:p>
    <w:p w:rsidR="00550D39" w:rsidRPr="00CF27C5" w:rsidRDefault="00550D39" w:rsidP="00550D39">
      <w:r w:rsidRPr="00CF27C5">
        <w:t xml:space="preserve">c. de aanvraag van een voucher; </w:t>
      </w:r>
    </w:p>
    <w:p w:rsidR="00550D39" w:rsidRPr="00CF27C5" w:rsidRDefault="00550D39" w:rsidP="00550D39">
      <w:r w:rsidRPr="00CF27C5">
        <w:t>d. de aan de voucher verbonden verplichtingen voor de rechthebbende of de instelling.</w:t>
      </w:r>
    </w:p>
    <w:p w:rsidR="00550D39" w:rsidRPr="00CF27C5" w:rsidRDefault="00550D39" w:rsidP="00550D39"/>
    <w:p w:rsidR="00550D39" w:rsidRPr="00CF27C5" w:rsidRDefault="00550D39" w:rsidP="00550D39">
      <w:r w:rsidRPr="00CF27C5">
        <w:rPr>
          <w:b/>
        </w:rPr>
        <w:t>Artikel 12.1</w:t>
      </w:r>
      <w:r w:rsidR="00944701" w:rsidRPr="00CF27C5">
        <w:rPr>
          <w:b/>
        </w:rPr>
        <w:t>6</w:t>
      </w:r>
      <w:r w:rsidRPr="00CF27C5">
        <w:rPr>
          <w:b/>
        </w:rPr>
        <w:t>. Verhoogde aanvullende beurs in het eerste jaar na invoering van het studievoorschot</w:t>
      </w:r>
    </w:p>
    <w:p w:rsidR="00550D39" w:rsidRPr="00CF27C5" w:rsidRDefault="00550D39" w:rsidP="00550D39">
      <w:r w:rsidRPr="00CF27C5">
        <w:t xml:space="preserve">1. In afwijking van artikel 3.18 geldt in het studiejaar 2015-2016 voor de toepassing van paragraaf 3.3 voor een student die ingevolge de Wet studievoorschot hoger onderwijs geen basisbeurs ontvangt, een maximale aanvullende beurs die naar de maatstaf van </w:t>
      </w:r>
      <w:r w:rsidR="00E27C01" w:rsidRPr="00CF27C5">
        <w:t xml:space="preserve">1 januari </w:t>
      </w:r>
      <w:r w:rsidRPr="00CF27C5">
        <w:t>2014 gelijk is aan € 258,35.</w:t>
      </w:r>
    </w:p>
    <w:p w:rsidR="00550D39" w:rsidRPr="00CF27C5" w:rsidRDefault="00550D39" w:rsidP="00E508B2">
      <w:r w:rsidRPr="00CF27C5">
        <w:lastRenderedPageBreak/>
        <w:t xml:space="preserve">2. Voor de student die na de toepassing van het eerste lid een aanvullende beurs ontvangt, wordt de aanvullende beurs in dat studiejaar verhoogd met een bedrag </w:t>
      </w:r>
      <w:r w:rsidR="00FB40BA" w:rsidRPr="00CF27C5">
        <w:t xml:space="preserve">per maand </w:t>
      </w:r>
      <w:r w:rsidRPr="00CF27C5">
        <w:t xml:space="preserve">dat naar de maatstaf van </w:t>
      </w:r>
      <w:r w:rsidR="00E508B2" w:rsidRPr="00CF27C5">
        <w:t xml:space="preserve">1 januari </w:t>
      </w:r>
      <w:r w:rsidRPr="00CF27C5">
        <w:t>2014 gelijk is aan</w:t>
      </w:r>
      <w:r w:rsidR="00E508B2" w:rsidRPr="00CF27C5">
        <w:t xml:space="preserve"> </w:t>
      </w:r>
      <w:r w:rsidRPr="00CF27C5">
        <w:t>€</w:t>
      </w:r>
      <w:r w:rsidR="00571D37" w:rsidRPr="00CF27C5">
        <w:t> </w:t>
      </w:r>
      <w:r w:rsidRPr="00CF27C5">
        <w:t>106,98</w:t>
      </w:r>
      <w:r w:rsidR="00E508B2" w:rsidRPr="00CF27C5">
        <w:t>.</w:t>
      </w:r>
    </w:p>
    <w:p w:rsidR="00550D39" w:rsidRPr="00CF27C5" w:rsidRDefault="00550D39" w:rsidP="00550D39"/>
    <w:p w:rsidR="00550D39" w:rsidRPr="00CF27C5" w:rsidRDefault="00550D39" w:rsidP="00550D39">
      <w:pPr>
        <w:rPr>
          <w:b/>
        </w:rPr>
      </w:pPr>
      <w:r w:rsidRPr="00CF27C5">
        <w:rPr>
          <w:b/>
        </w:rPr>
        <w:t>Artikel 12.1</w:t>
      </w:r>
      <w:r w:rsidR="00292404" w:rsidRPr="00CF27C5">
        <w:rPr>
          <w:b/>
        </w:rPr>
        <w:t>7</w:t>
      </w:r>
      <w:r w:rsidRPr="00CF27C5">
        <w:rPr>
          <w:b/>
        </w:rPr>
        <w:t xml:space="preserve">. Partnertoeslag in de maanden na inwerkingtreding studievoorschot hoger onderwijs </w:t>
      </w:r>
    </w:p>
    <w:p w:rsidR="00550D39" w:rsidRPr="00CF27C5" w:rsidRDefault="00550D39" w:rsidP="00550D39">
      <w:r w:rsidRPr="00CF27C5">
        <w:t>1. Voor de toepassing van hoofdstuk 4 kan de toeslag, bedoeld in artikel 3.4, onderdeel uitmaken van de basisbeurs.</w:t>
      </w:r>
    </w:p>
    <w:p w:rsidR="00550D39" w:rsidRPr="00CF27C5" w:rsidRDefault="00550D39" w:rsidP="00550D39">
      <w:r w:rsidRPr="00CF27C5">
        <w:t>2. Voor de toepassing van hoofdstuk 5 kan de toeslag, bedoeld in artikel 3.4, worden verstrekt in de vorm van een prestatiebeurs gedurende de periodes, bedoeld in de artikelen 5.2, eerste lid, 5.2a, 5.2b en 5.2c.</w:t>
      </w:r>
    </w:p>
    <w:p w:rsidR="00550D39" w:rsidRPr="00CF27C5" w:rsidRDefault="00550D39" w:rsidP="00550D39">
      <w:r w:rsidRPr="00CF27C5">
        <w:t xml:space="preserve">3. Op aanvraag kan een </w:t>
      </w:r>
      <w:r w:rsidR="001F305D" w:rsidRPr="00CF27C5">
        <w:t xml:space="preserve">studerende </w:t>
      </w:r>
      <w:r w:rsidRPr="00CF27C5">
        <w:t xml:space="preserve">als bedoeld in artikel 3.4, gedurende de in artikel </w:t>
      </w:r>
      <w:r w:rsidR="001F305D" w:rsidRPr="00CF27C5">
        <w:t xml:space="preserve">4.7, derde lid, onderscheidenlijk </w:t>
      </w:r>
      <w:r w:rsidRPr="00CF27C5">
        <w:t xml:space="preserve">5.2, vierde lid, bedoelde periode tevens in aanmerking komen voor een lening ter grootte van het bedrag, bedoeld in </w:t>
      </w:r>
      <w:r w:rsidR="00A9212A" w:rsidRPr="00CF27C5">
        <w:t>het vierde</w:t>
      </w:r>
      <w:r w:rsidRPr="00CF27C5">
        <w:t xml:space="preserve"> lid. </w:t>
      </w:r>
    </w:p>
    <w:p w:rsidR="004335F6" w:rsidRPr="00CF27C5" w:rsidRDefault="004335F6" w:rsidP="00550D39">
      <w:r w:rsidRPr="00CF27C5">
        <w:t xml:space="preserve">4. In afwijking van artikel 3.4, derde lid, </w:t>
      </w:r>
      <w:r w:rsidR="002362B6" w:rsidRPr="00CF27C5">
        <w:t xml:space="preserve">bedraagt de partnertoeslag naar de maatstaf van </w:t>
      </w:r>
      <w:r w:rsidR="00260077" w:rsidRPr="00CF27C5">
        <w:t>1 januari 201</w:t>
      </w:r>
      <w:r w:rsidR="00495194" w:rsidRPr="00CF27C5">
        <w:t>4</w:t>
      </w:r>
      <w:r w:rsidR="002362B6" w:rsidRPr="00CF27C5">
        <w:t xml:space="preserve"> € 584,28 per maand.</w:t>
      </w:r>
    </w:p>
    <w:p w:rsidR="00550D39" w:rsidRPr="00CF27C5" w:rsidRDefault="00550D39" w:rsidP="00550D39"/>
    <w:p w:rsidR="00550D39" w:rsidRPr="00CF27C5" w:rsidRDefault="00550D39" w:rsidP="00550D39">
      <w:pPr>
        <w:rPr>
          <w:b/>
        </w:rPr>
      </w:pPr>
      <w:r w:rsidRPr="00CF27C5">
        <w:rPr>
          <w:b/>
        </w:rPr>
        <w:t>Artikel 12.1</w:t>
      </w:r>
      <w:r w:rsidR="00D07A36" w:rsidRPr="00CF27C5">
        <w:rPr>
          <w:b/>
        </w:rPr>
        <w:t>8</w:t>
      </w:r>
      <w:r w:rsidRPr="00CF27C5">
        <w:rPr>
          <w:b/>
        </w:rPr>
        <w:t>. Reeds toegekende partnertoeslag</w:t>
      </w:r>
    </w:p>
    <w:p w:rsidR="00550D39" w:rsidRPr="00CF27C5" w:rsidRDefault="00550D39" w:rsidP="00550D39">
      <w:r w:rsidRPr="00CF27C5">
        <w:t xml:space="preserve">Op de studerende die een toeslag als bedoeld in artikel 3.4, zoals dat artikel luidde voor het tijdstip van inwerkingtreding van artikel I, onderdeel </w:t>
      </w:r>
      <w:r w:rsidR="00FC59E8" w:rsidRPr="00CF27C5">
        <w:t>T</w:t>
      </w:r>
      <w:r w:rsidRPr="00CF27C5">
        <w:t xml:space="preserve">, van de Wet studievoorschot hoger onderwijs, toegekend heeft gekregen, blijven ten aanzien van de toegekende toeslag de artikelen 3.4, 3.6, 4.7, eerste lid, 4.10, 5.2, eerste lid, en 5.7, zoals die artikelen luidden voor het tijdstip van inwerkingtreding van artikel I, onderdeel </w:t>
      </w:r>
      <w:r w:rsidR="00823BB2" w:rsidRPr="00CF27C5">
        <w:t>BA</w:t>
      </w:r>
      <w:r w:rsidRPr="00CF27C5">
        <w:t>, van de Wet studievoorschot hoger onderwijs van toepassing.</w:t>
      </w:r>
    </w:p>
    <w:p w:rsidR="00550D39" w:rsidRPr="00CF27C5" w:rsidRDefault="00550D39" w:rsidP="00550D39"/>
    <w:p w:rsidR="00550D39" w:rsidRPr="00CF27C5" w:rsidRDefault="00550D39" w:rsidP="00550D39">
      <w:pPr>
        <w:rPr>
          <w:b/>
        </w:rPr>
      </w:pPr>
      <w:r w:rsidRPr="00CF27C5">
        <w:rPr>
          <w:b/>
        </w:rPr>
        <w:t>Artikel 12.1</w:t>
      </w:r>
      <w:r w:rsidR="0099193D" w:rsidRPr="00CF27C5">
        <w:rPr>
          <w:b/>
        </w:rPr>
        <w:t>9</w:t>
      </w:r>
      <w:r w:rsidRPr="00CF27C5">
        <w:rPr>
          <w:b/>
        </w:rPr>
        <w:t>. Afwijking van artikel 3.17 in verband met overgangssituatie afschaffing bijverdiengrens voor hoger onderwijs</w:t>
      </w:r>
    </w:p>
    <w:p w:rsidR="00550D39" w:rsidRPr="00CF27C5" w:rsidRDefault="00550D39" w:rsidP="00550D39">
      <w:r w:rsidRPr="00CF27C5">
        <w:t xml:space="preserve">1. In afwijking van artikel 3.17 blijft dat artikel, zoals dat luidde vóór het tijdstip van inwerkingtreding van artikel I, onderdeel </w:t>
      </w:r>
      <w:r w:rsidR="00F93524" w:rsidRPr="00CF27C5">
        <w:t>AG</w:t>
      </w:r>
      <w:r w:rsidRPr="00CF27C5">
        <w:t xml:space="preserve">, van de Wet studievoorschot hoger onderwijs, van toepassing op studenten in de </w:t>
      </w:r>
      <w:r w:rsidR="00A9212A" w:rsidRPr="00CF27C5">
        <w:t>kalender</w:t>
      </w:r>
      <w:r w:rsidRPr="00CF27C5">
        <w:t>jaren waarin zij aanspraak hebben op een basisbeurs.</w:t>
      </w:r>
    </w:p>
    <w:p w:rsidR="00550D39" w:rsidRPr="00CF27C5" w:rsidRDefault="00C9214E" w:rsidP="00550D39">
      <w:r w:rsidRPr="00CF27C5">
        <w:t>2</w:t>
      </w:r>
      <w:r w:rsidR="00550D39" w:rsidRPr="00CF27C5">
        <w:t xml:space="preserve">. In afwijking van het eerste lid blijft voor de berekening van de bijverdiengrens over het </w:t>
      </w:r>
      <w:r w:rsidR="00A9212A" w:rsidRPr="00CF27C5">
        <w:t>kalender</w:t>
      </w:r>
      <w:r w:rsidR="00550D39" w:rsidRPr="00CF27C5">
        <w:t>jaar waarin een student ingevolge de Wet studievoorschot hoger onderwijs voor het eerst geen basisbeurs ontvangt buiten beschouwing het inkomen van een student dat is verworven vanaf de eerste maand waarin geen aanspraak op basisbeurs bestaat.</w:t>
      </w:r>
    </w:p>
    <w:p w:rsidR="00550D39" w:rsidRPr="00CF27C5" w:rsidRDefault="00550D39" w:rsidP="00550D39"/>
    <w:p w:rsidR="00550D39" w:rsidRPr="00CF27C5" w:rsidRDefault="00550D39" w:rsidP="00550D39">
      <w:pPr>
        <w:rPr>
          <w:b/>
        </w:rPr>
      </w:pPr>
      <w:r w:rsidRPr="00CF27C5">
        <w:rPr>
          <w:b/>
        </w:rPr>
        <w:t>Artikel 12.</w:t>
      </w:r>
      <w:r w:rsidR="00803FE4" w:rsidRPr="00CF27C5">
        <w:rPr>
          <w:b/>
        </w:rPr>
        <w:t>20</w:t>
      </w:r>
      <w:r w:rsidRPr="00CF27C5">
        <w:rPr>
          <w:b/>
        </w:rPr>
        <w:t xml:space="preserve">. Afwijking van artikel 3.21 </w:t>
      </w:r>
      <w:r w:rsidR="00B7682A" w:rsidRPr="00CF27C5">
        <w:rPr>
          <w:b/>
        </w:rPr>
        <w:t>tot 1 januari 2016</w:t>
      </w:r>
    </w:p>
    <w:p w:rsidR="006C5834" w:rsidRPr="00CF27C5" w:rsidRDefault="009D4B22" w:rsidP="00301616">
      <w:pPr>
        <w:rPr>
          <w:szCs w:val="18"/>
        </w:rPr>
      </w:pPr>
      <w:r w:rsidRPr="00CF27C5">
        <w:t xml:space="preserve">1. </w:t>
      </w:r>
      <w:r w:rsidR="00B7682A" w:rsidRPr="00CF27C5">
        <w:t>In afwijking van artikel 3.21, derde lid, wordt in het studiejaar 2015-2016 geen terugwerkende kracht verleend voor zover de periode waarvoor terugwerkende kracht w</w:t>
      </w:r>
      <w:r w:rsidR="00EA0217" w:rsidRPr="00CF27C5">
        <w:t xml:space="preserve">ordt gevraagd, is gelegen voor </w:t>
      </w:r>
      <w:r w:rsidR="00B7682A" w:rsidRPr="00CF27C5">
        <w:t>1 januari 2016.</w:t>
      </w:r>
    </w:p>
    <w:p w:rsidR="00B7682A" w:rsidRPr="00CF27C5" w:rsidRDefault="009D4B22" w:rsidP="00301616">
      <w:pPr>
        <w:rPr>
          <w:szCs w:val="18"/>
        </w:rPr>
      </w:pPr>
      <w:r w:rsidRPr="00CF27C5">
        <w:rPr>
          <w:szCs w:val="18"/>
        </w:rPr>
        <w:t>2. Dit artikel is niet van toepassing op de aanspraak, bedoeld in artikel 2.7, derde lid.</w:t>
      </w:r>
    </w:p>
    <w:p w:rsidR="009D4B22" w:rsidRPr="00CF27C5" w:rsidRDefault="009D4B22" w:rsidP="00301616">
      <w:pPr>
        <w:rPr>
          <w:szCs w:val="18"/>
        </w:rPr>
      </w:pPr>
    </w:p>
    <w:p w:rsidR="00A9212A" w:rsidRPr="00CF27C5" w:rsidRDefault="00A9212A" w:rsidP="00301616">
      <w:pPr>
        <w:rPr>
          <w:b/>
          <w:szCs w:val="18"/>
        </w:rPr>
      </w:pPr>
      <w:r w:rsidRPr="00CF27C5">
        <w:rPr>
          <w:b/>
          <w:szCs w:val="18"/>
        </w:rPr>
        <w:t>Artikel 12.21. Indexering</w:t>
      </w:r>
    </w:p>
    <w:p w:rsidR="00A9212A" w:rsidRPr="00CF27C5" w:rsidRDefault="00A9212A" w:rsidP="00301616">
      <w:pPr>
        <w:rPr>
          <w:szCs w:val="18"/>
        </w:rPr>
      </w:pPr>
      <w:r w:rsidRPr="00CF27C5">
        <w:rPr>
          <w:szCs w:val="18"/>
        </w:rPr>
        <w:t>Onze Minister past de bedragen</w:t>
      </w:r>
      <w:r w:rsidR="005933F9" w:rsidRPr="00CF27C5">
        <w:rPr>
          <w:szCs w:val="18"/>
        </w:rPr>
        <w:t xml:space="preserve">, genoemd in deze paragraaf, </w:t>
      </w:r>
      <w:r w:rsidRPr="00CF27C5">
        <w:rPr>
          <w:szCs w:val="18"/>
        </w:rPr>
        <w:t>overeenkomstig artikel 11.1 aan.</w:t>
      </w:r>
    </w:p>
    <w:p w:rsidR="00F15783" w:rsidRPr="00CF27C5" w:rsidRDefault="00F15783" w:rsidP="00301616">
      <w:pPr>
        <w:rPr>
          <w:szCs w:val="18"/>
        </w:rPr>
      </w:pPr>
    </w:p>
    <w:p w:rsidR="00ED683B" w:rsidRPr="00CF27C5" w:rsidRDefault="007158FC" w:rsidP="00301616">
      <w:pPr>
        <w:rPr>
          <w:szCs w:val="18"/>
        </w:rPr>
      </w:pPr>
      <w:r w:rsidRPr="00CF27C5">
        <w:rPr>
          <w:szCs w:val="18"/>
        </w:rPr>
        <w:t>CW</w:t>
      </w:r>
    </w:p>
    <w:p w:rsidR="00ED683B" w:rsidRPr="00CF27C5" w:rsidRDefault="00ED683B" w:rsidP="00301616">
      <w:pPr>
        <w:rPr>
          <w:szCs w:val="18"/>
        </w:rPr>
      </w:pPr>
    </w:p>
    <w:p w:rsidR="00ED683B" w:rsidRPr="00CF27C5" w:rsidRDefault="00BD65E5" w:rsidP="00301616">
      <w:pPr>
        <w:rPr>
          <w:szCs w:val="18"/>
        </w:rPr>
      </w:pPr>
      <w:r w:rsidRPr="00CF27C5">
        <w:rPr>
          <w:szCs w:val="18"/>
        </w:rPr>
        <w:t>Hoofdstuk 13 komt te luiden:</w:t>
      </w:r>
    </w:p>
    <w:p w:rsidR="00BD65E5" w:rsidRPr="00CF27C5" w:rsidRDefault="00BD65E5" w:rsidP="00301616">
      <w:pPr>
        <w:rPr>
          <w:szCs w:val="18"/>
        </w:rPr>
      </w:pPr>
    </w:p>
    <w:p w:rsidR="00BD65E5" w:rsidRPr="00CF27C5" w:rsidRDefault="00BD65E5" w:rsidP="00301616">
      <w:pPr>
        <w:rPr>
          <w:b/>
          <w:szCs w:val="18"/>
        </w:rPr>
      </w:pPr>
      <w:r w:rsidRPr="00CF27C5">
        <w:rPr>
          <w:b/>
          <w:szCs w:val="18"/>
        </w:rPr>
        <w:lastRenderedPageBreak/>
        <w:t xml:space="preserve">Hoofdstuk 13. </w:t>
      </w:r>
      <w:r w:rsidR="00563240" w:rsidRPr="00CF27C5">
        <w:rPr>
          <w:b/>
          <w:szCs w:val="18"/>
        </w:rPr>
        <w:t>Horizonbepalingen</w:t>
      </w:r>
    </w:p>
    <w:p w:rsidR="00223F2F" w:rsidRPr="00CF27C5" w:rsidRDefault="00223F2F" w:rsidP="00301616">
      <w:pPr>
        <w:rPr>
          <w:szCs w:val="18"/>
        </w:rPr>
      </w:pPr>
    </w:p>
    <w:p w:rsidR="00223F2F" w:rsidRPr="00CF27C5" w:rsidRDefault="00223F2F" w:rsidP="00301616">
      <w:pPr>
        <w:rPr>
          <w:b/>
          <w:szCs w:val="18"/>
        </w:rPr>
      </w:pPr>
      <w:r w:rsidRPr="00CF27C5">
        <w:rPr>
          <w:b/>
          <w:szCs w:val="18"/>
        </w:rPr>
        <w:t>Artikel 13.1. Horizonbepaling artikel 11.1, tweede lid</w:t>
      </w:r>
    </w:p>
    <w:p w:rsidR="00223F2F" w:rsidRPr="00CF27C5" w:rsidRDefault="00223F2F" w:rsidP="00223F2F">
      <w:pPr>
        <w:rPr>
          <w:szCs w:val="18"/>
        </w:rPr>
      </w:pPr>
      <w:r w:rsidRPr="00CF27C5">
        <w:rPr>
          <w:szCs w:val="18"/>
        </w:rPr>
        <w:t>Met ingang van 1 september 2019 vervalt artikel 11.1, tweede lid, onder vernummering van het derde lid tot tweede lid</w:t>
      </w:r>
      <w:r w:rsidR="001C4D6F" w:rsidRPr="00CF27C5">
        <w:rPr>
          <w:szCs w:val="18"/>
        </w:rPr>
        <w:t xml:space="preserve"> en vervalt in het tweede lid (nieuw)</w:t>
      </w:r>
      <w:r w:rsidR="00CF3FA4" w:rsidRPr="00CF27C5">
        <w:rPr>
          <w:szCs w:val="18"/>
        </w:rPr>
        <w:t xml:space="preserve">: </w:t>
      </w:r>
      <w:r w:rsidR="001C4D6F" w:rsidRPr="00CF27C5">
        <w:rPr>
          <w:szCs w:val="18"/>
        </w:rPr>
        <w:t>en tweede.</w:t>
      </w:r>
    </w:p>
    <w:p w:rsidR="00223F2F" w:rsidRPr="00CF27C5" w:rsidRDefault="00223F2F" w:rsidP="00301616">
      <w:pPr>
        <w:rPr>
          <w:szCs w:val="18"/>
        </w:rPr>
      </w:pPr>
    </w:p>
    <w:p w:rsidR="00CF3FA4" w:rsidRPr="00CF27C5" w:rsidRDefault="00CF3FA4" w:rsidP="00301616">
      <w:pPr>
        <w:rPr>
          <w:b/>
          <w:szCs w:val="18"/>
        </w:rPr>
      </w:pPr>
      <w:r w:rsidRPr="00CF27C5">
        <w:rPr>
          <w:b/>
          <w:szCs w:val="18"/>
        </w:rPr>
        <w:t>Artikel 13.2. Horizonbepaling artikel 12.</w:t>
      </w:r>
      <w:r w:rsidR="00C26167" w:rsidRPr="00CF27C5">
        <w:rPr>
          <w:b/>
          <w:szCs w:val="18"/>
        </w:rPr>
        <w:t>17</w:t>
      </w:r>
    </w:p>
    <w:p w:rsidR="00CF3FA4" w:rsidRPr="00CF27C5" w:rsidRDefault="00F14757" w:rsidP="00301616">
      <w:pPr>
        <w:rPr>
          <w:szCs w:val="18"/>
        </w:rPr>
      </w:pPr>
      <w:r w:rsidRPr="00CF27C5">
        <w:rPr>
          <w:szCs w:val="18"/>
        </w:rPr>
        <w:t xml:space="preserve">Artikel 12.17 vervalt met ingang van 1 januari van het jaar volgend op het jaar van inwerkingtreding van artikel I, onderdeel </w:t>
      </w:r>
      <w:r w:rsidR="00100C3A" w:rsidRPr="00CF27C5">
        <w:rPr>
          <w:szCs w:val="18"/>
        </w:rPr>
        <w:t>CV</w:t>
      </w:r>
      <w:r w:rsidRPr="00CF27C5">
        <w:rPr>
          <w:szCs w:val="18"/>
        </w:rPr>
        <w:t>, van de Wet studievoorschot hoger onderwijs.</w:t>
      </w:r>
    </w:p>
    <w:p w:rsidR="00CF3FA4" w:rsidRPr="00CF27C5" w:rsidRDefault="00CF3FA4" w:rsidP="00301616">
      <w:pPr>
        <w:rPr>
          <w:szCs w:val="18"/>
        </w:rPr>
      </w:pPr>
    </w:p>
    <w:p w:rsidR="00F65372" w:rsidRPr="00CF27C5" w:rsidRDefault="00F65372">
      <w:pPr>
        <w:spacing w:line="240" w:lineRule="auto"/>
        <w:rPr>
          <w:b/>
          <w:bCs/>
          <w:szCs w:val="18"/>
        </w:rPr>
      </w:pPr>
    </w:p>
    <w:p w:rsidR="00482204" w:rsidRPr="00CF27C5" w:rsidRDefault="00482204" w:rsidP="00482204">
      <w:pPr>
        <w:rPr>
          <w:b/>
          <w:bCs/>
          <w:szCs w:val="18"/>
        </w:rPr>
      </w:pPr>
      <w:r w:rsidRPr="00CF27C5">
        <w:rPr>
          <w:b/>
          <w:bCs/>
          <w:szCs w:val="18"/>
        </w:rPr>
        <w:t>ARTIKEL I</w:t>
      </w:r>
      <w:r w:rsidR="00E01CA5" w:rsidRPr="00CF27C5">
        <w:rPr>
          <w:b/>
          <w:bCs/>
          <w:szCs w:val="18"/>
        </w:rPr>
        <w:t>I</w:t>
      </w:r>
      <w:r w:rsidRPr="00CF27C5">
        <w:rPr>
          <w:b/>
          <w:bCs/>
          <w:szCs w:val="18"/>
        </w:rPr>
        <w:t>. Wijziging Algemene Kinderbijslagwet</w:t>
      </w:r>
    </w:p>
    <w:p w:rsidR="00482204" w:rsidRPr="00CF27C5" w:rsidRDefault="00482204" w:rsidP="00482204">
      <w:pPr>
        <w:rPr>
          <w:b/>
          <w:bCs/>
          <w:szCs w:val="18"/>
        </w:rPr>
      </w:pPr>
    </w:p>
    <w:p w:rsidR="00482204" w:rsidRPr="00CF27C5" w:rsidRDefault="00482204" w:rsidP="00482204">
      <w:pPr>
        <w:rPr>
          <w:bCs/>
          <w:szCs w:val="18"/>
        </w:rPr>
      </w:pPr>
      <w:r w:rsidRPr="00CF27C5">
        <w:rPr>
          <w:bCs/>
          <w:szCs w:val="18"/>
        </w:rPr>
        <w:t>Na artikel 1 van de Algemene Kinderbijslagwet wordt een artikel ingevoegd, luidende:</w:t>
      </w:r>
    </w:p>
    <w:p w:rsidR="00482204" w:rsidRPr="00CF27C5" w:rsidRDefault="00482204" w:rsidP="00482204">
      <w:pPr>
        <w:rPr>
          <w:bCs/>
          <w:szCs w:val="18"/>
        </w:rPr>
      </w:pPr>
    </w:p>
    <w:p w:rsidR="00482204" w:rsidRPr="00CF27C5" w:rsidRDefault="000126C1" w:rsidP="00482204">
      <w:pPr>
        <w:rPr>
          <w:b/>
          <w:bCs/>
          <w:szCs w:val="18"/>
        </w:rPr>
      </w:pPr>
      <w:r w:rsidRPr="00CF27C5">
        <w:rPr>
          <w:b/>
          <w:bCs/>
          <w:szCs w:val="18"/>
        </w:rPr>
        <w:t>Artikel 1a</w:t>
      </w:r>
    </w:p>
    <w:p w:rsidR="00E80F73" w:rsidRPr="00CF27C5" w:rsidRDefault="00D7039B" w:rsidP="00301616">
      <w:pPr>
        <w:rPr>
          <w:bCs/>
          <w:szCs w:val="18"/>
        </w:rPr>
      </w:pPr>
      <w:r w:rsidRPr="00CF27C5">
        <w:rPr>
          <w:bCs/>
          <w:szCs w:val="18"/>
        </w:rPr>
        <w:t>Voor de toepassing van deze wet wordt een reisvoorziening voor de deelnemer als bedoeld in artikel 2.3, eerste lid, tweede volzin, niet beschouwd als studiefinanciering in de zin van de Wet studiefinanciering 2000.</w:t>
      </w:r>
    </w:p>
    <w:p w:rsidR="00E80F73" w:rsidRPr="00CF27C5" w:rsidRDefault="00E80F73" w:rsidP="00301616">
      <w:pPr>
        <w:rPr>
          <w:szCs w:val="18"/>
        </w:rPr>
      </w:pPr>
    </w:p>
    <w:p w:rsidR="00B04509" w:rsidRPr="00CF27C5" w:rsidRDefault="00B04509" w:rsidP="00301616">
      <w:pPr>
        <w:rPr>
          <w:b/>
          <w:szCs w:val="18"/>
        </w:rPr>
      </w:pPr>
    </w:p>
    <w:p w:rsidR="0098021F" w:rsidRPr="00CF27C5" w:rsidRDefault="0098021F" w:rsidP="00301616">
      <w:pPr>
        <w:rPr>
          <w:b/>
          <w:szCs w:val="18"/>
        </w:rPr>
      </w:pPr>
      <w:r w:rsidRPr="00CF27C5">
        <w:rPr>
          <w:b/>
          <w:szCs w:val="18"/>
        </w:rPr>
        <w:t>ARTIKEL III. Wijziging Experimentenwet</w:t>
      </w:r>
      <w:r w:rsidRPr="00CF27C5">
        <w:t xml:space="preserve"> </w:t>
      </w:r>
      <w:r w:rsidRPr="00CF27C5">
        <w:rPr>
          <w:b/>
          <w:szCs w:val="18"/>
        </w:rPr>
        <w:t xml:space="preserve">vooropleidingseisen, selectie en collegegeldheffing </w:t>
      </w:r>
    </w:p>
    <w:p w:rsidR="00456F34" w:rsidRPr="00CF27C5" w:rsidRDefault="00456F34" w:rsidP="00301616">
      <w:pPr>
        <w:rPr>
          <w:szCs w:val="18"/>
          <w:shd w:val="clear" w:color="auto" w:fill="FFFFFF"/>
        </w:rPr>
      </w:pPr>
    </w:p>
    <w:p w:rsidR="007A02E0" w:rsidRPr="00CF27C5" w:rsidRDefault="000F4E49" w:rsidP="00301616">
      <w:pPr>
        <w:rPr>
          <w:szCs w:val="18"/>
        </w:rPr>
      </w:pPr>
      <w:r w:rsidRPr="00CF27C5">
        <w:rPr>
          <w:szCs w:val="18"/>
          <w:shd w:val="clear" w:color="auto" w:fill="FFFFFF"/>
        </w:rPr>
        <w:t>A</w:t>
      </w:r>
      <w:r w:rsidR="00456F34" w:rsidRPr="00CF27C5">
        <w:rPr>
          <w:szCs w:val="18"/>
          <w:shd w:val="clear" w:color="auto" w:fill="FFFFFF"/>
        </w:rPr>
        <w:t xml:space="preserve">rtikel 10, </w:t>
      </w:r>
      <w:r w:rsidRPr="00CF27C5">
        <w:rPr>
          <w:szCs w:val="18"/>
          <w:shd w:val="clear" w:color="auto" w:fill="FFFFFF"/>
        </w:rPr>
        <w:t xml:space="preserve">tweede lid, tweede volzin, van de </w:t>
      </w:r>
      <w:r w:rsidR="007A02E0" w:rsidRPr="00CF27C5">
        <w:rPr>
          <w:szCs w:val="18"/>
          <w:shd w:val="clear" w:color="auto" w:fill="FFFFFF"/>
        </w:rPr>
        <w:t>Experimentenwet vooropleidingseisen, selectie en collegegeldheffing</w:t>
      </w:r>
      <w:r w:rsidR="005847C8" w:rsidRPr="00CF27C5">
        <w:rPr>
          <w:szCs w:val="18"/>
          <w:shd w:val="clear" w:color="auto" w:fill="FFFFFF"/>
        </w:rPr>
        <w:t xml:space="preserve"> komt te luiden: Met betrekking tot het rentepercentage is </w:t>
      </w:r>
      <w:r w:rsidR="000F53E0" w:rsidRPr="00CF27C5">
        <w:rPr>
          <w:szCs w:val="18"/>
          <w:shd w:val="clear" w:color="auto" w:fill="FFFFFF"/>
        </w:rPr>
        <w:t>artikel 6.3, eerste lid, van de Wet studiefinanciering 2000</w:t>
      </w:r>
      <w:r w:rsidR="005847C8" w:rsidRPr="00CF27C5">
        <w:rPr>
          <w:rStyle w:val="apple-converted-space"/>
          <w:szCs w:val="18"/>
          <w:shd w:val="clear" w:color="auto" w:fill="FFFFFF"/>
        </w:rPr>
        <w:t> </w:t>
      </w:r>
      <w:r w:rsidR="005847C8" w:rsidRPr="00CF27C5">
        <w:rPr>
          <w:szCs w:val="18"/>
          <w:shd w:val="clear" w:color="auto" w:fill="FFFFFF"/>
        </w:rPr>
        <w:t>van overeenkomstige toepassing.</w:t>
      </w:r>
    </w:p>
    <w:p w:rsidR="00A85E4B" w:rsidRPr="00CF27C5" w:rsidRDefault="00A85E4B" w:rsidP="00A85E4B">
      <w:pPr>
        <w:rPr>
          <w:b/>
          <w:szCs w:val="18"/>
        </w:rPr>
      </w:pPr>
    </w:p>
    <w:p w:rsidR="000F53E0" w:rsidRPr="00CF27C5" w:rsidRDefault="000F53E0" w:rsidP="00A85E4B">
      <w:pPr>
        <w:rPr>
          <w:b/>
          <w:szCs w:val="18"/>
        </w:rPr>
      </w:pPr>
    </w:p>
    <w:p w:rsidR="00A85E4B" w:rsidRPr="00CF27C5" w:rsidRDefault="00A85E4B" w:rsidP="00A85E4B">
      <w:pPr>
        <w:rPr>
          <w:b/>
          <w:szCs w:val="18"/>
        </w:rPr>
      </w:pPr>
      <w:r w:rsidRPr="00CF27C5">
        <w:rPr>
          <w:b/>
          <w:szCs w:val="18"/>
        </w:rPr>
        <w:t>ARTIKEL I</w:t>
      </w:r>
      <w:r w:rsidR="00287BA5" w:rsidRPr="00CF27C5">
        <w:rPr>
          <w:b/>
          <w:szCs w:val="18"/>
        </w:rPr>
        <w:t>V</w:t>
      </w:r>
      <w:r w:rsidRPr="00CF27C5">
        <w:rPr>
          <w:b/>
          <w:szCs w:val="18"/>
        </w:rPr>
        <w:t>. Wijziging Participatiewet</w:t>
      </w:r>
    </w:p>
    <w:p w:rsidR="00A85E4B" w:rsidRPr="00CF27C5" w:rsidRDefault="00A85E4B" w:rsidP="00A85E4B">
      <w:pPr>
        <w:rPr>
          <w:szCs w:val="18"/>
        </w:rPr>
      </w:pPr>
    </w:p>
    <w:p w:rsidR="00A85E4B" w:rsidRPr="00CF27C5" w:rsidRDefault="00A85E4B" w:rsidP="00A85E4B">
      <w:pPr>
        <w:rPr>
          <w:szCs w:val="18"/>
        </w:rPr>
      </w:pPr>
      <w:r w:rsidRPr="00CF27C5">
        <w:rPr>
          <w:szCs w:val="18"/>
        </w:rPr>
        <w:t>In artikel 33, tweede lid, van de Participatiewet wordt “als bedoeld in artikel 3.4 of artikel 3.5” vervangen door: als bedoeld in artikel 3.5.</w:t>
      </w:r>
    </w:p>
    <w:p w:rsidR="00322BDA" w:rsidRPr="00CF27C5" w:rsidRDefault="00322BDA" w:rsidP="00301616">
      <w:pPr>
        <w:rPr>
          <w:szCs w:val="18"/>
        </w:rPr>
      </w:pPr>
    </w:p>
    <w:p w:rsidR="00A85E4B" w:rsidRPr="00CF27C5" w:rsidRDefault="00A85E4B" w:rsidP="00301616">
      <w:pPr>
        <w:rPr>
          <w:szCs w:val="18"/>
        </w:rPr>
      </w:pPr>
    </w:p>
    <w:p w:rsidR="0042435F" w:rsidRPr="00CF27C5" w:rsidRDefault="00B41EA2" w:rsidP="00155ED4">
      <w:pPr>
        <w:rPr>
          <w:b/>
          <w:szCs w:val="18"/>
        </w:rPr>
      </w:pPr>
      <w:r w:rsidRPr="00CF27C5">
        <w:rPr>
          <w:b/>
          <w:szCs w:val="18"/>
        </w:rPr>
        <w:t xml:space="preserve">ARTIKEL </w:t>
      </w:r>
      <w:r w:rsidR="00A85E4B" w:rsidRPr="00CF27C5">
        <w:rPr>
          <w:b/>
          <w:szCs w:val="18"/>
        </w:rPr>
        <w:t>V</w:t>
      </w:r>
      <w:r w:rsidR="00B429FD" w:rsidRPr="00CF27C5">
        <w:rPr>
          <w:b/>
          <w:szCs w:val="18"/>
        </w:rPr>
        <w:t>. Wijziging Wet inkomstenbelasting 2001</w:t>
      </w:r>
    </w:p>
    <w:p w:rsidR="00B41EA2" w:rsidRPr="00CF27C5" w:rsidRDefault="00B41EA2" w:rsidP="00155ED4">
      <w:pPr>
        <w:rPr>
          <w:szCs w:val="18"/>
        </w:rPr>
      </w:pPr>
    </w:p>
    <w:p w:rsidR="00A4525F" w:rsidRPr="00CF27C5" w:rsidRDefault="00A4525F" w:rsidP="00A4525F">
      <w:pPr>
        <w:rPr>
          <w:szCs w:val="18"/>
        </w:rPr>
      </w:pPr>
      <w:r w:rsidRPr="00CF27C5">
        <w:rPr>
          <w:szCs w:val="18"/>
        </w:rPr>
        <w:t xml:space="preserve">De Wet inkomstenbelasting 2001 wordt als volgt gewijzigd: </w:t>
      </w:r>
    </w:p>
    <w:p w:rsidR="00A4525F" w:rsidRPr="00CF27C5" w:rsidRDefault="00A4525F" w:rsidP="00A4525F">
      <w:pPr>
        <w:rPr>
          <w:szCs w:val="18"/>
        </w:rPr>
      </w:pPr>
    </w:p>
    <w:p w:rsidR="00A4525F" w:rsidRPr="00CF27C5" w:rsidRDefault="00DB5DD2" w:rsidP="00A4525F">
      <w:pPr>
        <w:rPr>
          <w:szCs w:val="18"/>
        </w:rPr>
      </w:pPr>
      <w:r w:rsidRPr="00CF27C5">
        <w:rPr>
          <w:szCs w:val="18"/>
        </w:rPr>
        <w:t>A</w:t>
      </w:r>
      <w:r w:rsidR="00BE2BAD" w:rsidRPr="00CF27C5">
        <w:rPr>
          <w:szCs w:val="18"/>
        </w:rPr>
        <w:t xml:space="preserve"> </w:t>
      </w:r>
    </w:p>
    <w:p w:rsidR="00BE2BAD" w:rsidRPr="00CF27C5" w:rsidRDefault="00BE2BAD" w:rsidP="00A4525F">
      <w:pPr>
        <w:rPr>
          <w:szCs w:val="18"/>
        </w:rPr>
      </w:pPr>
    </w:p>
    <w:p w:rsidR="003F716C" w:rsidRPr="00CF27C5" w:rsidRDefault="003F716C" w:rsidP="00BE2BAD">
      <w:pPr>
        <w:rPr>
          <w:szCs w:val="18"/>
        </w:rPr>
      </w:pPr>
      <w:r w:rsidRPr="00CF27C5">
        <w:rPr>
          <w:szCs w:val="18"/>
        </w:rPr>
        <w:t>Artikel 3.104 wordt als volgt gewijzigd:</w:t>
      </w:r>
    </w:p>
    <w:p w:rsidR="003F716C" w:rsidRPr="00CF27C5" w:rsidRDefault="003F716C" w:rsidP="00BE2BAD">
      <w:pPr>
        <w:rPr>
          <w:szCs w:val="18"/>
        </w:rPr>
      </w:pPr>
    </w:p>
    <w:p w:rsidR="003F716C" w:rsidRPr="00CF27C5" w:rsidRDefault="003F716C" w:rsidP="003F716C">
      <w:pPr>
        <w:rPr>
          <w:szCs w:val="18"/>
        </w:rPr>
      </w:pPr>
      <w:r w:rsidRPr="00CF27C5">
        <w:rPr>
          <w:szCs w:val="18"/>
        </w:rPr>
        <w:t>1. In onderdeel d wordt “een gift of een voorwaardelijke gift” vervangen door: een gift.</w:t>
      </w:r>
    </w:p>
    <w:p w:rsidR="003F716C" w:rsidRPr="00CF27C5" w:rsidRDefault="003F716C" w:rsidP="00BE2BAD">
      <w:pPr>
        <w:rPr>
          <w:szCs w:val="18"/>
        </w:rPr>
      </w:pPr>
    </w:p>
    <w:p w:rsidR="00BE2BAD" w:rsidRPr="00CF27C5" w:rsidRDefault="003F716C" w:rsidP="00BE2BAD">
      <w:pPr>
        <w:rPr>
          <w:szCs w:val="18"/>
        </w:rPr>
      </w:pPr>
      <w:r w:rsidRPr="00CF27C5">
        <w:rPr>
          <w:szCs w:val="18"/>
        </w:rPr>
        <w:t>2. In</w:t>
      </w:r>
      <w:r w:rsidR="00BE2BAD" w:rsidRPr="00CF27C5">
        <w:rPr>
          <w:szCs w:val="18"/>
        </w:rPr>
        <w:t xml:space="preserve"> onderdeel e </w:t>
      </w:r>
      <w:r w:rsidR="00BB799B" w:rsidRPr="00CF27C5">
        <w:rPr>
          <w:szCs w:val="18"/>
        </w:rPr>
        <w:t>wordt “</w:t>
      </w:r>
      <w:r w:rsidR="00C01666" w:rsidRPr="00CF27C5">
        <w:rPr>
          <w:szCs w:val="18"/>
        </w:rPr>
        <w:t xml:space="preserve">, </w:t>
      </w:r>
      <w:r w:rsidR="00BB799B" w:rsidRPr="00CF27C5">
        <w:rPr>
          <w:szCs w:val="18"/>
        </w:rPr>
        <w:t>7.51k</w:t>
      </w:r>
      <w:r w:rsidR="00BE2BAD" w:rsidRPr="00CF27C5">
        <w:rPr>
          <w:szCs w:val="18"/>
        </w:rPr>
        <w:t xml:space="preserve">, eerste </w:t>
      </w:r>
      <w:r w:rsidR="00BB799B" w:rsidRPr="00CF27C5">
        <w:rPr>
          <w:szCs w:val="18"/>
        </w:rPr>
        <w:t xml:space="preserve">en tweede </w:t>
      </w:r>
      <w:r w:rsidR="00BE2BAD" w:rsidRPr="00CF27C5">
        <w:rPr>
          <w:szCs w:val="18"/>
        </w:rPr>
        <w:t>lid, en 17.10</w:t>
      </w:r>
      <w:r w:rsidR="00BB799B" w:rsidRPr="00CF27C5">
        <w:rPr>
          <w:szCs w:val="18"/>
        </w:rPr>
        <w:t>” vervangen door: en 7.51k, eerste en tweede lid,.</w:t>
      </w:r>
    </w:p>
    <w:p w:rsidR="00BE2BAD" w:rsidRPr="00CF27C5" w:rsidRDefault="00BE2BAD" w:rsidP="00A4525F">
      <w:pPr>
        <w:rPr>
          <w:szCs w:val="18"/>
        </w:rPr>
      </w:pPr>
    </w:p>
    <w:p w:rsidR="006C1F48" w:rsidRDefault="006C1F48" w:rsidP="00A85E4B">
      <w:pPr>
        <w:spacing w:line="240" w:lineRule="auto"/>
        <w:rPr>
          <w:szCs w:val="18"/>
        </w:rPr>
      </w:pPr>
    </w:p>
    <w:p w:rsidR="006C1F48" w:rsidRDefault="006C1F48" w:rsidP="00A85E4B">
      <w:pPr>
        <w:spacing w:line="240" w:lineRule="auto"/>
        <w:rPr>
          <w:szCs w:val="18"/>
        </w:rPr>
      </w:pPr>
    </w:p>
    <w:p w:rsidR="00BE2BAD" w:rsidRPr="00CF27C5" w:rsidRDefault="00BE2BAD" w:rsidP="00A85E4B">
      <w:pPr>
        <w:spacing w:line="240" w:lineRule="auto"/>
        <w:rPr>
          <w:szCs w:val="18"/>
        </w:rPr>
      </w:pPr>
      <w:r w:rsidRPr="00CF27C5">
        <w:rPr>
          <w:szCs w:val="18"/>
        </w:rPr>
        <w:lastRenderedPageBreak/>
        <w:t>B</w:t>
      </w:r>
    </w:p>
    <w:p w:rsidR="00A4525F" w:rsidRPr="00CF27C5" w:rsidRDefault="00A4525F" w:rsidP="00A4525F">
      <w:pPr>
        <w:rPr>
          <w:szCs w:val="18"/>
        </w:rPr>
      </w:pPr>
    </w:p>
    <w:p w:rsidR="00A4525F" w:rsidRPr="00CF27C5" w:rsidRDefault="00A4525F" w:rsidP="00A4525F">
      <w:pPr>
        <w:rPr>
          <w:szCs w:val="18"/>
        </w:rPr>
      </w:pPr>
      <w:r w:rsidRPr="00CF27C5">
        <w:rPr>
          <w:szCs w:val="18"/>
        </w:rPr>
        <w:t>Artikel 6.28 komt te luiden:</w:t>
      </w:r>
    </w:p>
    <w:p w:rsidR="00A4525F" w:rsidRPr="00CF27C5" w:rsidRDefault="00A4525F" w:rsidP="00A4525F">
      <w:pPr>
        <w:rPr>
          <w:b/>
          <w:szCs w:val="18"/>
        </w:rPr>
      </w:pPr>
      <w:r w:rsidRPr="00CF27C5">
        <w:rPr>
          <w:b/>
          <w:szCs w:val="18"/>
        </w:rPr>
        <w:t>Artikel 6.28</w:t>
      </w:r>
      <w:r w:rsidR="00DB5DD2" w:rsidRPr="00CF27C5">
        <w:rPr>
          <w:b/>
          <w:szCs w:val="18"/>
        </w:rPr>
        <w:t>.</w:t>
      </w:r>
      <w:r w:rsidRPr="00CF27C5">
        <w:rPr>
          <w:b/>
          <w:szCs w:val="18"/>
        </w:rPr>
        <w:t xml:space="preserve"> Beperkingen</w:t>
      </w:r>
    </w:p>
    <w:p w:rsidR="00884DC9" w:rsidRPr="00CF27C5" w:rsidRDefault="00F170E6" w:rsidP="00A4525F">
      <w:pPr>
        <w:rPr>
          <w:szCs w:val="18"/>
        </w:rPr>
      </w:pPr>
      <w:r w:rsidRPr="00CF27C5">
        <w:rPr>
          <w:szCs w:val="18"/>
        </w:rPr>
        <w:t>1. Scholingsuitgaven komen niet voor aftrek in aanmerking indien</w:t>
      </w:r>
      <w:r w:rsidR="00884DC9" w:rsidRPr="00CF27C5">
        <w:rPr>
          <w:szCs w:val="18"/>
        </w:rPr>
        <w:t>:</w:t>
      </w:r>
    </w:p>
    <w:p w:rsidR="00884DC9" w:rsidRPr="00CF27C5" w:rsidRDefault="00884DC9" w:rsidP="00A4525F">
      <w:pPr>
        <w:rPr>
          <w:szCs w:val="18"/>
        </w:rPr>
      </w:pPr>
      <w:r w:rsidRPr="00CF27C5">
        <w:rPr>
          <w:szCs w:val="18"/>
        </w:rPr>
        <w:t>a.</w:t>
      </w:r>
      <w:r w:rsidR="00F170E6" w:rsidRPr="00CF27C5">
        <w:rPr>
          <w:szCs w:val="18"/>
        </w:rPr>
        <w:t xml:space="preserve"> de belastingplichtige voor de desbetreffende opleiding of studie aanspraak heeft op studiefinanciering als bedoeld in artikel 3.1, eerste of tweede lid, van de Wet studiefinanciering 2000 of </w:t>
      </w:r>
      <w:r w:rsidR="00FE6161" w:rsidRPr="00CF27C5">
        <w:rPr>
          <w:szCs w:val="18"/>
        </w:rPr>
        <w:t>indien deze op grond van enige overgangsbepaling opgenomen in die wet een overeenkomstige aanspraak op studiefinanciering heeft</w:t>
      </w:r>
      <w:r w:rsidRPr="00CF27C5">
        <w:rPr>
          <w:szCs w:val="18"/>
        </w:rPr>
        <w:t>, of</w:t>
      </w:r>
    </w:p>
    <w:p w:rsidR="00F170E6" w:rsidRPr="00CF27C5" w:rsidRDefault="00884DC9" w:rsidP="00A4525F">
      <w:pPr>
        <w:rPr>
          <w:szCs w:val="18"/>
        </w:rPr>
      </w:pPr>
      <w:r w:rsidRPr="00CF27C5">
        <w:rPr>
          <w:szCs w:val="18"/>
        </w:rPr>
        <w:t>b.</w:t>
      </w:r>
      <w:r w:rsidR="00FE6161" w:rsidRPr="00CF27C5">
        <w:rPr>
          <w:szCs w:val="18"/>
        </w:rPr>
        <w:t xml:space="preserve"> </w:t>
      </w:r>
      <w:r w:rsidR="00F170E6" w:rsidRPr="00CF27C5">
        <w:rPr>
          <w:szCs w:val="18"/>
        </w:rPr>
        <w:t>aan de belastingplichtige uitkeringen en verstrekkingen als bedoeld in artikel 3.104, onderdelen e, m of q, worden verstrekt.</w:t>
      </w:r>
      <w:r w:rsidR="00F170E6" w:rsidRPr="00CF27C5" w:rsidDel="00F170E6">
        <w:rPr>
          <w:szCs w:val="18"/>
        </w:rPr>
        <w:t xml:space="preserve"> </w:t>
      </w:r>
    </w:p>
    <w:p w:rsidR="00A4525F" w:rsidRPr="00CF27C5" w:rsidRDefault="00A4525F" w:rsidP="00A4525F">
      <w:pPr>
        <w:rPr>
          <w:szCs w:val="18"/>
        </w:rPr>
      </w:pPr>
      <w:r w:rsidRPr="00CF27C5">
        <w:rPr>
          <w:szCs w:val="18"/>
        </w:rPr>
        <w:t>2. Scholingsuitgaven komen niet voor aftrek in aanmerking voor zover voor een opleiding of studie aan de belastingplichtige uitkeringen en verstrekkingen als bedoeld in artikel 3.104, onderdeel h, onder 3°, worden verstrekt.</w:t>
      </w:r>
    </w:p>
    <w:p w:rsidR="00B429FD" w:rsidRPr="00CF27C5" w:rsidRDefault="00B429FD" w:rsidP="00B429FD">
      <w:pPr>
        <w:rPr>
          <w:i/>
          <w:szCs w:val="18"/>
        </w:rPr>
      </w:pPr>
    </w:p>
    <w:p w:rsidR="00DB5DD2" w:rsidRPr="00CF27C5" w:rsidRDefault="009209E9" w:rsidP="00363199">
      <w:pPr>
        <w:spacing w:line="240" w:lineRule="auto"/>
        <w:rPr>
          <w:szCs w:val="18"/>
        </w:rPr>
      </w:pPr>
      <w:r w:rsidRPr="00CF27C5">
        <w:rPr>
          <w:szCs w:val="18"/>
        </w:rPr>
        <w:t>C</w:t>
      </w:r>
    </w:p>
    <w:p w:rsidR="00DB5DD2" w:rsidRPr="00CF27C5" w:rsidRDefault="00DB5DD2" w:rsidP="00A4525F">
      <w:pPr>
        <w:rPr>
          <w:szCs w:val="18"/>
        </w:rPr>
      </w:pPr>
    </w:p>
    <w:p w:rsidR="00A4525F" w:rsidRPr="00CF27C5" w:rsidRDefault="00A4525F" w:rsidP="00A4525F">
      <w:pPr>
        <w:rPr>
          <w:szCs w:val="18"/>
        </w:rPr>
      </w:pPr>
      <w:r w:rsidRPr="00CF27C5">
        <w:rPr>
          <w:szCs w:val="18"/>
        </w:rPr>
        <w:t>In artikel 10.1</w:t>
      </w:r>
      <w:r w:rsidR="00EF3B89" w:rsidRPr="00CF27C5">
        <w:rPr>
          <w:szCs w:val="18"/>
        </w:rPr>
        <w:t>, eerste lid,</w:t>
      </w:r>
      <w:r w:rsidRPr="00CF27C5">
        <w:rPr>
          <w:szCs w:val="18"/>
        </w:rPr>
        <w:t xml:space="preserve"> wordt “6.28, 8.10” vervangen door: 8.10.</w:t>
      </w:r>
    </w:p>
    <w:p w:rsidR="004C0754" w:rsidRPr="00CF27C5" w:rsidRDefault="004C0754" w:rsidP="00A4525F">
      <w:pPr>
        <w:rPr>
          <w:szCs w:val="18"/>
        </w:rPr>
      </w:pPr>
    </w:p>
    <w:p w:rsidR="00DB5DD2" w:rsidRPr="00CF27C5" w:rsidRDefault="009209E9" w:rsidP="00A4525F">
      <w:pPr>
        <w:rPr>
          <w:szCs w:val="18"/>
        </w:rPr>
      </w:pPr>
      <w:r w:rsidRPr="00CF27C5">
        <w:rPr>
          <w:szCs w:val="18"/>
        </w:rPr>
        <w:t>D</w:t>
      </w:r>
    </w:p>
    <w:p w:rsidR="00DB5DD2" w:rsidRPr="00CF27C5" w:rsidRDefault="00DB5DD2" w:rsidP="00A4525F">
      <w:pPr>
        <w:rPr>
          <w:szCs w:val="18"/>
        </w:rPr>
      </w:pPr>
    </w:p>
    <w:p w:rsidR="00A4525F" w:rsidRPr="00CF27C5" w:rsidRDefault="00A4525F" w:rsidP="00A4525F">
      <w:pPr>
        <w:rPr>
          <w:szCs w:val="18"/>
        </w:rPr>
      </w:pPr>
      <w:r w:rsidRPr="00CF27C5">
        <w:rPr>
          <w:szCs w:val="18"/>
        </w:rPr>
        <w:t>Na artikel 10a.</w:t>
      </w:r>
      <w:r w:rsidR="00EF3B89" w:rsidRPr="00CF27C5">
        <w:rPr>
          <w:szCs w:val="18"/>
        </w:rPr>
        <w:t>1</w:t>
      </w:r>
      <w:r w:rsidR="000468A0" w:rsidRPr="00CF27C5">
        <w:rPr>
          <w:szCs w:val="18"/>
        </w:rPr>
        <w:t>5</w:t>
      </w:r>
      <w:r w:rsidR="00EF3B89" w:rsidRPr="00CF27C5">
        <w:rPr>
          <w:szCs w:val="18"/>
        </w:rPr>
        <w:t xml:space="preserve"> </w:t>
      </w:r>
      <w:r w:rsidRPr="00CF27C5">
        <w:rPr>
          <w:szCs w:val="18"/>
        </w:rPr>
        <w:t>wordt een artikel ingevoegd, luidende:</w:t>
      </w:r>
    </w:p>
    <w:p w:rsidR="00A4525F" w:rsidRPr="00CF27C5" w:rsidRDefault="00A4525F" w:rsidP="00A4525F">
      <w:pPr>
        <w:rPr>
          <w:b/>
          <w:szCs w:val="18"/>
        </w:rPr>
      </w:pPr>
      <w:r w:rsidRPr="00CF27C5">
        <w:rPr>
          <w:b/>
          <w:szCs w:val="18"/>
        </w:rPr>
        <w:t>Artikel 10a.</w:t>
      </w:r>
      <w:r w:rsidR="00EF3B89" w:rsidRPr="00CF27C5">
        <w:rPr>
          <w:b/>
          <w:szCs w:val="18"/>
        </w:rPr>
        <w:t>1</w:t>
      </w:r>
      <w:r w:rsidR="000468A0" w:rsidRPr="00CF27C5">
        <w:rPr>
          <w:b/>
          <w:szCs w:val="18"/>
        </w:rPr>
        <w:t>6</w:t>
      </w:r>
      <w:r w:rsidR="00AA75B4" w:rsidRPr="00CF27C5">
        <w:rPr>
          <w:b/>
          <w:szCs w:val="18"/>
        </w:rPr>
        <w:t>.</w:t>
      </w:r>
      <w:r w:rsidRPr="00CF27C5">
        <w:rPr>
          <w:b/>
          <w:szCs w:val="18"/>
        </w:rPr>
        <w:t xml:space="preserve"> Overgangsbepaling scholingsuitgaven studiejaren tot en met het studiejaar 201</w:t>
      </w:r>
      <w:r w:rsidR="001805BC" w:rsidRPr="00CF27C5">
        <w:rPr>
          <w:b/>
          <w:szCs w:val="18"/>
        </w:rPr>
        <w:t>4</w:t>
      </w:r>
      <w:r w:rsidRPr="00CF27C5">
        <w:rPr>
          <w:b/>
          <w:szCs w:val="18"/>
        </w:rPr>
        <w:t>/201</w:t>
      </w:r>
      <w:r w:rsidR="001805BC" w:rsidRPr="00CF27C5">
        <w:rPr>
          <w:b/>
          <w:szCs w:val="18"/>
        </w:rPr>
        <w:t>5</w:t>
      </w:r>
    </w:p>
    <w:p w:rsidR="00A4525F" w:rsidRPr="00CF27C5" w:rsidRDefault="00A4525F" w:rsidP="00A4525F">
      <w:pPr>
        <w:rPr>
          <w:szCs w:val="18"/>
        </w:rPr>
      </w:pPr>
      <w:r w:rsidRPr="00CF27C5">
        <w:rPr>
          <w:szCs w:val="18"/>
        </w:rPr>
        <w:t xml:space="preserve">Artikel 6.28, zoals dat luidde </w:t>
      </w:r>
      <w:r w:rsidR="002E17FF" w:rsidRPr="00CF27C5">
        <w:rPr>
          <w:szCs w:val="18"/>
        </w:rPr>
        <w:t>op 30 juni 2015</w:t>
      </w:r>
      <w:r w:rsidRPr="00CF27C5">
        <w:rPr>
          <w:szCs w:val="18"/>
        </w:rPr>
        <w:t xml:space="preserve">, blijft van toepassing op scholingsuitgaven die betrekking hebben op studiejaren </w:t>
      </w:r>
      <w:r w:rsidR="00470A70" w:rsidRPr="00CF27C5">
        <w:rPr>
          <w:szCs w:val="18"/>
        </w:rPr>
        <w:t>tot en met het studiejaar 2014/2015</w:t>
      </w:r>
      <w:r w:rsidR="00026079" w:rsidRPr="00CF27C5">
        <w:rPr>
          <w:szCs w:val="18"/>
        </w:rPr>
        <w:t>.</w:t>
      </w:r>
    </w:p>
    <w:p w:rsidR="003F15A8" w:rsidRPr="00CF27C5" w:rsidRDefault="003F15A8" w:rsidP="00A4525F">
      <w:pPr>
        <w:rPr>
          <w:szCs w:val="18"/>
        </w:rPr>
      </w:pPr>
    </w:p>
    <w:p w:rsidR="00D7424E" w:rsidRPr="00CF27C5" w:rsidRDefault="00D7424E" w:rsidP="00A4525F">
      <w:pPr>
        <w:rPr>
          <w:szCs w:val="18"/>
        </w:rPr>
      </w:pPr>
    </w:p>
    <w:p w:rsidR="00CD73E9" w:rsidRPr="00CF27C5" w:rsidRDefault="00CD73E9" w:rsidP="00CD73E9">
      <w:pPr>
        <w:rPr>
          <w:b/>
          <w:szCs w:val="18"/>
        </w:rPr>
      </w:pPr>
      <w:r w:rsidRPr="00CF27C5">
        <w:rPr>
          <w:b/>
          <w:szCs w:val="18"/>
        </w:rPr>
        <w:t xml:space="preserve">Artikel </w:t>
      </w:r>
      <w:r w:rsidR="00287BA5" w:rsidRPr="00CF27C5">
        <w:rPr>
          <w:b/>
          <w:szCs w:val="18"/>
        </w:rPr>
        <w:t>VI</w:t>
      </w:r>
      <w:r w:rsidR="003E434C" w:rsidRPr="00CF27C5">
        <w:rPr>
          <w:b/>
          <w:szCs w:val="18"/>
        </w:rPr>
        <w:t>. Wijziging Wet maatregelen woningmarkt 2014 II</w:t>
      </w:r>
    </w:p>
    <w:p w:rsidR="00CD73E9" w:rsidRPr="00CF27C5" w:rsidRDefault="00CD73E9" w:rsidP="00CD73E9">
      <w:pPr>
        <w:rPr>
          <w:szCs w:val="18"/>
        </w:rPr>
      </w:pPr>
    </w:p>
    <w:p w:rsidR="00CD73E9" w:rsidRPr="00CF27C5" w:rsidRDefault="00CD73E9" w:rsidP="00CD73E9">
      <w:pPr>
        <w:rPr>
          <w:szCs w:val="18"/>
        </w:rPr>
      </w:pPr>
      <w:r w:rsidRPr="00CF27C5">
        <w:rPr>
          <w:szCs w:val="18"/>
        </w:rPr>
        <w:t>De Wet maatregelen woningmarkt 2014 II wordt als volgt gewijzigd:</w:t>
      </w:r>
    </w:p>
    <w:p w:rsidR="00CD73E9" w:rsidRPr="00CF27C5" w:rsidRDefault="00CD73E9" w:rsidP="00CD73E9">
      <w:pPr>
        <w:rPr>
          <w:szCs w:val="18"/>
        </w:rPr>
      </w:pPr>
    </w:p>
    <w:p w:rsidR="00B14178" w:rsidRPr="00CF27C5" w:rsidRDefault="00B14178" w:rsidP="00CD73E9">
      <w:pPr>
        <w:rPr>
          <w:szCs w:val="18"/>
        </w:rPr>
      </w:pPr>
      <w:r w:rsidRPr="00CF27C5">
        <w:rPr>
          <w:szCs w:val="18"/>
        </w:rPr>
        <w:t>A</w:t>
      </w:r>
    </w:p>
    <w:p w:rsidR="00B14178" w:rsidRPr="00CF27C5" w:rsidRDefault="00B14178" w:rsidP="00CD73E9">
      <w:pPr>
        <w:rPr>
          <w:szCs w:val="18"/>
        </w:rPr>
      </w:pPr>
    </w:p>
    <w:p w:rsidR="00CD73E9" w:rsidRPr="00CF27C5" w:rsidRDefault="00CD73E9" w:rsidP="00CD73E9">
      <w:pPr>
        <w:rPr>
          <w:szCs w:val="18"/>
        </w:rPr>
      </w:pPr>
      <w:r w:rsidRPr="00CF27C5">
        <w:rPr>
          <w:szCs w:val="18"/>
        </w:rPr>
        <w:t>In artikel 3.32 wordt “artikel 10a.1</w:t>
      </w:r>
      <w:r w:rsidR="00C26E1B" w:rsidRPr="00CF27C5">
        <w:rPr>
          <w:szCs w:val="18"/>
        </w:rPr>
        <w:t>5</w:t>
      </w:r>
      <w:r w:rsidRPr="00CF27C5">
        <w:rPr>
          <w:szCs w:val="18"/>
        </w:rPr>
        <w:t xml:space="preserve">” </w:t>
      </w:r>
      <w:r w:rsidR="00B14178" w:rsidRPr="00CF27C5">
        <w:rPr>
          <w:szCs w:val="18"/>
        </w:rPr>
        <w:t>vervangen door “artikel 10a.1</w:t>
      </w:r>
      <w:r w:rsidR="00C26E1B" w:rsidRPr="00CF27C5">
        <w:rPr>
          <w:szCs w:val="18"/>
        </w:rPr>
        <w:t>6</w:t>
      </w:r>
      <w:r w:rsidR="00B14178" w:rsidRPr="00CF27C5">
        <w:rPr>
          <w:szCs w:val="18"/>
        </w:rPr>
        <w:t>” en</w:t>
      </w:r>
      <w:r w:rsidRPr="00CF27C5">
        <w:rPr>
          <w:szCs w:val="18"/>
        </w:rPr>
        <w:t xml:space="preserve"> wordt “Artikel 10a.1</w:t>
      </w:r>
      <w:r w:rsidR="00C26E1B" w:rsidRPr="00CF27C5">
        <w:rPr>
          <w:szCs w:val="18"/>
        </w:rPr>
        <w:t>6</w:t>
      </w:r>
      <w:r w:rsidRPr="00CF27C5">
        <w:rPr>
          <w:szCs w:val="18"/>
        </w:rPr>
        <w:t>” vervangen door: Artikel 10a.1</w:t>
      </w:r>
      <w:r w:rsidR="00C26E1B" w:rsidRPr="00CF27C5">
        <w:rPr>
          <w:szCs w:val="18"/>
        </w:rPr>
        <w:t>7</w:t>
      </w:r>
      <w:r w:rsidRPr="00CF27C5">
        <w:rPr>
          <w:szCs w:val="18"/>
        </w:rPr>
        <w:t>.</w:t>
      </w:r>
    </w:p>
    <w:p w:rsidR="00B14178" w:rsidRPr="00CF27C5" w:rsidRDefault="00B14178" w:rsidP="00CD73E9">
      <w:pPr>
        <w:rPr>
          <w:szCs w:val="18"/>
        </w:rPr>
      </w:pPr>
    </w:p>
    <w:p w:rsidR="00B14178" w:rsidRPr="00CF27C5" w:rsidRDefault="00B14178" w:rsidP="00CD73E9">
      <w:pPr>
        <w:rPr>
          <w:szCs w:val="18"/>
        </w:rPr>
      </w:pPr>
      <w:r w:rsidRPr="00CF27C5">
        <w:rPr>
          <w:szCs w:val="18"/>
        </w:rPr>
        <w:t>B</w:t>
      </w:r>
    </w:p>
    <w:p w:rsidR="00B14178" w:rsidRPr="00CF27C5" w:rsidRDefault="00B14178" w:rsidP="00CD73E9">
      <w:pPr>
        <w:rPr>
          <w:szCs w:val="18"/>
        </w:rPr>
      </w:pPr>
    </w:p>
    <w:p w:rsidR="00CD73E9" w:rsidRPr="00CF27C5" w:rsidRDefault="00CD73E9" w:rsidP="00CD73E9">
      <w:pPr>
        <w:rPr>
          <w:szCs w:val="18"/>
        </w:rPr>
      </w:pPr>
      <w:r w:rsidRPr="00CF27C5">
        <w:rPr>
          <w:szCs w:val="18"/>
        </w:rPr>
        <w:t>In artikel 3.33 wordt “artikel 10a.1</w:t>
      </w:r>
      <w:r w:rsidR="004F426B" w:rsidRPr="00CF27C5">
        <w:rPr>
          <w:szCs w:val="18"/>
        </w:rPr>
        <w:t>6</w:t>
      </w:r>
      <w:r w:rsidRPr="00CF27C5">
        <w:rPr>
          <w:szCs w:val="18"/>
        </w:rPr>
        <w:t>” vervangen door: artikel 10a.1</w:t>
      </w:r>
      <w:r w:rsidR="004F426B" w:rsidRPr="00CF27C5">
        <w:rPr>
          <w:szCs w:val="18"/>
        </w:rPr>
        <w:t>7</w:t>
      </w:r>
      <w:r w:rsidRPr="00CF27C5">
        <w:rPr>
          <w:szCs w:val="18"/>
        </w:rPr>
        <w:t>.</w:t>
      </w:r>
    </w:p>
    <w:p w:rsidR="00CD73E9" w:rsidRPr="00CF27C5" w:rsidRDefault="00CD73E9" w:rsidP="00A4525F">
      <w:pPr>
        <w:rPr>
          <w:szCs w:val="18"/>
        </w:rPr>
      </w:pPr>
    </w:p>
    <w:p w:rsidR="00140B76" w:rsidRPr="00CF27C5" w:rsidRDefault="00140B76" w:rsidP="00A4525F">
      <w:pPr>
        <w:rPr>
          <w:szCs w:val="18"/>
        </w:rPr>
      </w:pPr>
    </w:p>
    <w:p w:rsidR="004E19E8" w:rsidRPr="00CF27C5" w:rsidRDefault="004E19E8" w:rsidP="004E19E8">
      <w:pPr>
        <w:rPr>
          <w:b/>
          <w:szCs w:val="18"/>
        </w:rPr>
      </w:pPr>
      <w:r w:rsidRPr="00CF27C5">
        <w:rPr>
          <w:b/>
          <w:szCs w:val="18"/>
        </w:rPr>
        <w:t xml:space="preserve">ARTIKEL </w:t>
      </w:r>
      <w:r w:rsidR="00E01CA5" w:rsidRPr="00CF27C5">
        <w:rPr>
          <w:b/>
          <w:szCs w:val="18"/>
        </w:rPr>
        <w:t>V</w:t>
      </w:r>
      <w:r w:rsidR="00287BA5" w:rsidRPr="00CF27C5">
        <w:rPr>
          <w:b/>
          <w:szCs w:val="18"/>
        </w:rPr>
        <w:t>I</w:t>
      </w:r>
      <w:r w:rsidR="000025D0" w:rsidRPr="00CF27C5">
        <w:rPr>
          <w:b/>
          <w:szCs w:val="18"/>
        </w:rPr>
        <w:t>I</w:t>
      </w:r>
      <w:r w:rsidRPr="00CF27C5">
        <w:rPr>
          <w:b/>
          <w:szCs w:val="18"/>
        </w:rPr>
        <w:t>. Wijziging Wet op het hoger onderwijs en wetenschappelijk onderzoek</w:t>
      </w:r>
    </w:p>
    <w:p w:rsidR="004E19E8" w:rsidRPr="00CF27C5" w:rsidRDefault="004E19E8" w:rsidP="004E19E8">
      <w:pPr>
        <w:rPr>
          <w:szCs w:val="18"/>
        </w:rPr>
      </w:pPr>
    </w:p>
    <w:p w:rsidR="006D6C36" w:rsidRPr="00CF27C5" w:rsidRDefault="006D6C36" w:rsidP="006D6C36">
      <w:pPr>
        <w:rPr>
          <w:szCs w:val="18"/>
        </w:rPr>
      </w:pPr>
      <w:r w:rsidRPr="00CF27C5">
        <w:rPr>
          <w:szCs w:val="18"/>
        </w:rPr>
        <w:t>De Wet op het hoger onderwijs en wetenschappelijk onderzoek wordt als volgt gewijzigd:</w:t>
      </w:r>
    </w:p>
    <w:p w:rsidR="006D6C36" w:rsidRPr="00CF27C5" w:rsidRDefault="006D6C36" w:rsidP="006D6C36">
      <w:pPr>
        <w:rPr>
          <w:szCs w:val="18"/>
        </w:rPr>
      </w:pPr>
    </w:p>
    <w:p w:rsidR="006D6C36" w:rsidRPr="00CF27C5" w:rsidRDefault="006D6C36" w:rsidP="006D6C36">
      <w:pPr>
        <w:rPr>
          <w:bCs/>
          <w:szCs w:val="18"/>
        </w:rPr>
      </w:pPr>
      <w:r w:rsidRPr="00CF27C5">
        <w:rPr>
          <w:bCs/>
          <w:szCs w:val="18"/>
        </w:rPr>
        <w:t>A</w:t>
      </w:r>
    </w:p>
    <w:p w:rsidR="006D6C36" w:rsidRPr="00CF27C5" w:rsidRDefault="006D6C36" w:rsidP="006D6C36">
      <w:pPr>
        <w:rPr>
          <w:bCs/>
          <w:szCs w:val="18"/>
        </w:rPr>
      </w:pPr>
    </w:p>
    <w:p w:rsidR="006D6C36" w:rsidRPr="00CF27C5" w:rsidRDefault="006D6C36" w:rsidP="006D6C36">
      <w:pPr>
        <w:rPr>
          <w:bCs/>
          <w:szCs w:val="18"/>
        </w:rPr>
      </w:pPr>
      <w:r w:rsidRPr="00CF27C5">
        <w:rPr>
          <w:bCs/>
          <w:szCs w:val="18"/>
        </w:rPr>
        <w:t>Artikel 2.6 wordt als volgt gewijzigd:</w:t>
      </w:r>
    </w:p>
    <w:p w:rsidR="006D6C36" w:rsidRPr="00CF27C5" w:rsidRDefault="006D6C36" w:rsidP="006D6C36">
      <w:pPr>
        <w:rPr>
          <w:bCs/>
          <w:szCs w:val="18"/>
        </w:rPr>
      </w:pPr>
    </w:p>
    <w:p w:rsidR="006D6C36" w:rsidRPr="00CF27C5" w:rsidRDefault="006D6C36" w:rsidP="006D6C36">
      <w:pPr>
        <w:rPr>
          <w:bCs/>
          <w:szCs w:val="18"/>
        </w:rPr>
      </w:pPr>
      <w:r w:rsidRPr="00CF27C5">
        <w:rPr>
          <w:bCs/>
          <w:szCs w:val="18"/>
        </w:rPr>
        <w:lastRenderedPageBreak/>
        <w:t>1. Het vijfde lid wordt vernummerd tot zevende lid.</w:t>
      </w:r>
    </w:p>
    <w:p w:rsidR="006D6C36" w:rsidRPr="00CF27C5" w:rsidRDefault="006D6C36" w:rsidP="006D6C36">
      <w:pPr>
        <w:rPr>
          <w:bCs/>
          <w:szCs w:val="18"/>
        </w:rPr>
      </w:pPr>
    </w:p>
    <w:p w:rsidR="006D6C36" w:rsidRPr="00CF27C5" w:rsidRDefault="006D6C36" w:rsidP="006D6C36">
      <w:pPr>
        <w:rPr>
          <w:bCs/>
          <w:szCs w:val="18"/>
        </w:rPr>
      </w:pPr>
      <w:r w:rsidRPr="00CF27C5">
        <w:rPr>
          <w:bCs/>
          <w:szCs w:val="18"/>
        </w:rPr>
        <w:t>2. Na het vierde lid worden twee nieuwe leden ingevoegd, luidende:</w:t>
      </w:r>
    </w:p>
    <w:p w:rsidR="006D6C36" w:rsidRPr="00CF27C5" w:rsidRDefault="006D6C36" w:rsidP="006D6C36">
      <w:pPr>
        <w:rPr>
          <w:bCs/>
          <w:szCs w:val="18"/>
        </w:rPr>
      </w:pPr>
      <w:r w:rsidRPr="00CF27C5">
        <w:rPr>
          <w:bCs/>
          <w:szCs w:val="18"/>
        </w:rPr>
        <w:t>5. Met het oog op de bevordering van de kwaliteit van het hoger onderwijs of het wetenschappelijk onderzoek kan Onze minister in afwijking van de algemene berekeningswijze, bedoeld in het eerste lid, bij de berekening van een deel van de rijksbijdrage waarop de in artikel 1.9, eerste lid, bedoelde aanspraak betrekking heeft, rekening houden met de door een instelling in het vooruitzicht gestelde of gerealiseerde kwaliteit van het hoger onderwijs of het wetenschappelijk onderzoek.</w:t>
      </w:r>
    </w:p>
    <w:p w:rsidR="00DF2B7E" w:rsidRPr="00CF27C5" w:rsidRDefault="00DF2B7E" w:rsidP="00DF2B7E">
      <w:pPr>
        <w:rPr>
          <w:bCs/>
          <w:szCs w:val="18"/>
        </w:rPr>
      </w:pPr>
      <w:r w:rsidRPr="00CF27C5">
        <w:rPr>
          <w:bCs/>
          <w:szCs w:val="18"/>
        </w:rPr>
        <w:t>6. Bij de berekening, bedoeld in het vijfde lid, worden in ieder geval de bij algemene maatregel van bestuur te bepalen maatstaven voor onderwijsdifferentiatie, onderwijsintensiteit, docentkwaliteit en studiesucces gehanteerd. Bij of krachtens algemene maatregel van bestuur kunnen andere bij de berekening te hanteren maatstaven worden vastgesteld. Bij algemene maatregel van bestuur wordt voorts vastgesteld voor welk tijdvak de berekeningswijze, bedoeld in het vijfde lid, geldt.</w:t>
      </w:r>
    </w:p>
    <w:p w:rsidR="00DF2B7E" w:rsidRPr="00CF27C5" w:rsidRDefault="00DF2B7E" w:rsidP="00DF2B7E">
      <w:pPr>
        <w:rPr>
          <w:bCs/>
          <w:szCs w:val="18"/>
        </w:rPr>
      </w:pPr>
    </w:p>
    <w:p w:rsidR="00DF2B7E" w:rsidRPr="00CF27C5" w:rsidRDefault="00DF2B7E" w:rsidP="00DF2B7E">
      <w:pPr>
        <w:rPr>
          <w:bCs/>
          <w:szCs w:val="18"/>
        </w:rPr>
      </w:pPr>
      <w:r w:rsidRPr="00CF27C5">
        <w:rPr>
          <w:bCs/>
          <w:szCs w:val="18"/>
        </w:rPr>
        <w:t>3. In het zevende lid (nieuw) wordt “als bedoeld in het eerste en tweede lid” vervangen door: als bedoeld in het eerste, tweede en zesde lid.</w:t>
      </w:r>
    </w:p>
    <w:p w:rsidR="006D6C36" w:rsidRPr="00CF27C5" w:rsidRDefault="006D6C36" w:rsidP="006D6C36">
      <w:pPr>
        <w:rPr>
          <w:bCs/>
          <w:szCs w:val="18"/>
        </w:rPr>
      </w:pPr>
    </w:p>
    <w:p w:rsidR="006D6C36" w:rsidRPr="00CF27C5" w:rsidRDefault="006D6C36" w:rsidP="006D6C36">
      <w:pPr>
        <w:rPr>
          <w:bCs/>
          <w:szCs w:val="18"/>
        </w:rPr>
      </w:pPr>
      <w:r w:rsidRPr="00CF27C5">
        <w:rPr>
          <w:bCs/>
          <w:szCs w:val="18"/>
        </w:rPr>
        <w:t>4. Na het zevende lid (nieuw) wordt een nieuw achtste lid toegevoegd, luidende:</w:t>
      </w:r>
    </w:p>
    <w:p w:rsidR="006D6C36" w:rsidRPr="00CF27C5" w:rsidRDefault="006D6C36" w:rsidP="006D6C36">
      <w:pPr>
        <w:rPr>
          <w:bCs/>
          <w:szCs w:val="18"/>
        </w:rPr>
      </w:pPr>
      <w:r w:rsidRPr="00CF27C5">
        <w:rPr>
          <w:bCs/>
          <w:szCs w:val="18"/>
        </w:rPr>
        <w:t>8. Een ontwerp van een algemene maatregel van bestuur als bedoeld in het zesde lid wordt niet aan beide Kamers der Staten-Generaal voorgelegd dan nadat over dat ontwerp overleg heeft plaatsgevonden met een vertegenwoordiging van de instellingsbesturen van de bekostigde universiteiten, hogescholen en Open Universiteit en met de daarvoor in aanmerking komende belangenorganisaties van studenten.</w:t>
      </w:r>
    </w:p>
    <w:p w:rsidR="006D6C36" w:rsidRPr="00CF27C5" w:rsidRDefault="006D6C36" w:rsidP="006D6C36">
      <w:pPr>
        <w:rPr>
          <w:szCs w:val="18"/>
        </w:rPr>
      </w:pPr>
      <w:bookmarkStart w:id="2" w:name="opmerking_3201106"/>
      <w:bookmarkStart w:id="3" w:name="Hoofdstuk4_Afdeling2"/>
      <w:bookmarkEnd w:id="2"/>
      <w:bookmarkEnd w:id="3"/>
    </w:p>
    <w:p w:rsidR="006D6C36" w:rsidRPr="00CF27C5" w:rsidRDefault="006D6C36" w:rsidP="006D6C36">
      <w:pPr>
        <w:rPr>
          <w:szCs w:val="18"/>
        </w:rPr>
      </w:pPr>
      <w:r w:rsidRPr="00CF27C5">
        <w:rPr>
          <w:szCs w:val="18"/>
        </w:rPr>
        <w:t>B</w:t>
      </w:r>
    </w:p>
    <w:p w:rsidR="006D6C36" w:rsidRPr="00CF27C5" w:rsidRDefault="006D6C36" w:rsidP="006D6C36">
      <w:pPr>
        <w:rPr>
          <w:szCs w:val="18"/>
        </w:rPr>
      </w:pPr>
    </w:p>
    <w:p w:rsidR="006D6C36" w:rsidRPr="00CF27C5" w:rsidRDefault="006D6C36" w:rsidP="006D6C36">
      <w:pPr>
        <w:rPr>
          <w:szCs w:val="18"/>
        </w:rPr>
      </w:pPr>
      <w:r w:rsidRPr="00CF27C5">
        <w:rPr>
          <w:szCs w:val="18"/>
        </w:rPr>
        <w:t>In artikel 7.51c, onderdeel b, wordt “prestatiebeurs” vervangen door “prestatiebeurs hoger onderwijs” en vervalt: hoofdstuk 5 van.</w:t>
      </w:r>
    </w:p>
    <w:p w:rsidR="006D6C36" w:rsidRPr="00CF27C5" w:rsidRDefault="006D6C36" w:rsidP="006D6C36">
      <w:pPr>
        <w:rPr>
          <w:szCs w:val="18"/>
        </w:rPr>
      </w:pPr>
    </w:p>
    <w:p w:rsidR="006D6C36" w:rsidRPr="00CF27C5" w:rsidRDefault="006D6C36" w:rsidP="006D6C36">
      <w:pPr>
        <w:rPr>
          <w:szCs w:val="18"/>
        </w:rPr>
      </w:pPr>
      <w:r w:rsidRPr="00CF27C5">
        <w:rPr>
          <w:szCs w:val="18"/>
        </w:rPr>
        <w:t>C</w:t>
      </w:r>
    </w:p>
    <w:p w:rsidR="006D6C36" w:rsidRPr="00CF27C5" w:rsidRDefault="006D6C36" w:rsidP="006D6C36">
      <w:pPr>
        <w:rPr>
          <w:szCs w:val="18"/>
        </w:rPr>
      </w:pPr>
    </w:p>
    <w:p w:rsidR="006D6C36" w:rsidRPr="00CF27C5" w:rsidRDefault="006D6C36" w:rsidP="006D6C36">
      <w:pPr>
        <w:rPr>
          <w:bCs/>
          <w:szCs w:val="18"/>
        </w:rPr>
      </w:pPr>
      <w:r w:rsidRPr="00CF27C5">
        <w:rPr>
          <w:bCs/>
          <w:szCs w:val="18"/>
        </w:rPr>
        <w:t xml:space="preserve">Artikel 7.57i wordt vervangen door een nieuw artikel 7.57i, luidende: </w:t>
      </w:r>
    </w:p>
    <w:p w:rsidR="006D6C36" w:rsidRPr="00CF27C5" w:rsidRDefault="006D6C36" w:rsidP="006D6C36">
      <w:pPr>
        <w:rPr>
          <w:b/>
          <w:bCs/>
          <w:szCs w:val="18"/>
        </w:rPr>
      </w:pPr>
    </w:p>
    <w:p w:rsidR="006D6C36" w:rsidRPr="00CF27C5" w:rsidRDefault="006D6C36" w:rsidP="006D6C36">
      <w:pPr>
        <w:rPr>
          <w:b/>
          <w:bCs/>
          <w:szCs w:val="18"/>
        </w:rPr>
      </w:pPr>
      <w:r w:rsidRPr="00CF27C5">
        <w:rPr>
          <w:b/>
          <w:bCs/>
          <w:szCs w:val="18"/>
        </w:rPr>
        <w:t>Artikel 7.57i. Ondersteuning ter bevordering van goede doorstroming naar een masteropleiding in het wetenschappelijk onderwijs</w:t>
      </w:r>
    </w:p>
    <w:p w:rsidR="006D6C36" w:rsidRPr="00CF27C5" w:rsidRDefault="006D6C36" w:rsidP="006D6C36">
      <w:pPr>
        <w:rPr>
          <w:bCs/>
          <w:szCs w:val="18"/>
        </w:rPr>
      </w:pPr>
      <w:r w:rsidRPr="00CF27C5">
        <w:rPr>
          <w:bCs/>
          <w:szCs w:val="18"/>
        </w:rPr>
        <w:t xml:space="preserve">1. De onderwijs- en examenregelingen van de betreffende hogescholen, universiteiten en Open Universiteit regelen de wijze waarop aan degene die met goed gevolg het afsluitend examen, verbonden aan een </w:t>
      </w:r>
      <w:proofErr w:type="spellStart"/>
      <w:r w:rsidRPr="00CF27C5">
        <w:rPr>
          <w:bCs/>
          <w:szCs w:val="18"/>
        </w:rPr>
        <w:t>bacheloropleiding</w:t>
      </w:r>
      <w:proofErr w:type="spellEnd"/>
      <w:r w:rsidRPr="00CF27C5">
        <w:rPr>
          <w:bCs/>
          <w:szCs w:val="18"/>
        </w:rPr>
        <w:t xml:space="preserve"> heeft afgelegd, door het instellingsbestuur ondersteuning wordt geboden ter bevordering van een goede doorstroming naar een verwante masteropleiding in het wetenschappelijk onderwijs.</w:t>
      </w:r>
    </w:p>
    <w:p w:rsidR="006D6C36" w:rsidRPr="00CF27C5" w:rsidRDefault="006D6C36" w:rsidP="006D6C36">
      <w:pPr>
        <w:rPr>
          <w:bCs/>
          <w:szCs w:val="18"/>
        </w:rPr>
      </w:pPr>
      <w:r w:rsidRPr="00CF27C5">
        <w:rPr>
          <w:bCs/>
          <w:szCs w:val="18"/>
        </w:rPr>
        <w:t xml:space="preserve">2. Het instellingsbestuur kan voor het bieden van de ondersteuning, bedoeld in het eerste lid, een vergoeding vragen. </w:t>
      </w:r>
    </w:p>
    <w:p w:rsidR="006D6C36" w:rsidRPr="00CF27C5" w:rsidRDefault="006D6C36" w:rsidP="006D6C36">
      <w:pPr>
        <w:rPr>
          <w:bCs/>
          <w:szCs w:val="18"/>
        </w:rPr>
      </w:pPr>
      <w:r w:rsidRPr="00CF27C5">
        <w:rPr>
          <w:bCs/>
          <w:szCs w:val="18"/>
        </w:rPr>
        <w:t>3. De vergoeding, bedoeld in het tweede lid, bedraagt voor een ondersteuning met een studielast van 60 studiepunten of meer maximaal het volledige wettelijk collegegeld, bedoeld in artikel 7.45, eerste lid, of, in geval van doorstroming naar een masteropleiding bij de Open Universiteit, maximaal het collegegeld OU, bedoeld in artikel 7.45b, eerste lid.</w:t>
      </w:r>
    </w:p>
    <w:p w:rsidR="006D6C36" w:rsidRPr="00CF27C5" w:rsidRDefault="006D6C36" w:rsidP="006D6C36">
      <w:pPr>
        <w:rPr>
          <w:bCs/>
          <w:szCs w:val="18"/>
        </w:rPr>
      </w:pPr>
      <w:r w:rsidRPr="00CF27C5">
        <w:rPr>
          <w:bCs/>
          <w:szCs w:val="18"/>
        </w:rPr>
        <w:t xml:space="preserve">4. De vergoeding, bedoeld in het tweede lid, bedraagt voor een ondersteuning met een studielast van minder dan 60 studiepunten maximaal een proportioneel deel van het </w:t>
      </w:r>
      <w:r w:rsidRPr="00CF27C5">
        <w:rPr>
          <w:bCs/>
          <w:szCs w:val="18"/>
        </w:rPr>
        <w:lastRenderedPageBreak/>
        <w:t>wettelijk collegegeld, bedoeld in artikel 7.45, eerste lid, of, in geval van doorstroming naar een masteropleiding bij de Open Universiteit, maximaal een proportioneel deel van het collegegeld OU, bedoeld in artikel 7.45b, eerste lid.</w:t>
      </w:r>
    </w:p>
    <w:p w:rsidR="006D6C36" w:rsidRPr="00CF27C5" w:rsidRDefault="006D6C36" w:rsidP="006D6C36">
      <w:pPr>
        <w:rPr>
          <w:bCs/>
          <w:szCs w:val="18"/>
        </w:rPr>
      </w:pPr>
      <w:r w:rsidRPr="00CF27C5">
        <w:rPr>
          <w:bCs/>
          <w:szCs w:val="18"/>
        </w:rPr>
        <w:t xml:space="preserve">5. Artikel 7.4, eerste en tweede lid, is op de berekening van de studielast van de ondersteuning van overeenkomstige toepassing. </w:t>
      </w:r>
    </w:p>
    <w:p w:rsidR="006D6C36" w:rsidRPr="00CF27C5" w:rsidRDefault="006D6C36" w:rsidP="006D6C36">
      <w:pPr>
        <w:rPr>
          <w:bCs/>
          <w:szCs w:val="18"/>
        </w:rPr>
      </w:pPr>
      <w:r w:rsidRPr="00CF27C5">
        <w:rPr>
          <w:bCs/>
          <w:szCs w:val="18"/>
        </w:rPr>
        <w:t>6. Een student die gebruik maakt van de ondersteuning terwijl hij een opleiding volgt waarvoor hij wettelijk collegegeld, bedoeld in artikel 7.45, eerste lid, of collegegeld OU, bedoeld in artikel 7.45b, eerste lid, verschuldigd is, wordt vrijgesteld van het betalen van een vergoeding voor de ondersteuning.</w:t>
      </w:r>
    </w:p>
    <w:p w:rsidR="006D6C36" w:rsidRPr="00CF27C5" w:rsidRDefault="006D6C36" w:rsidP="006D6C36">
      <w:pPr>
        <w:rPr>
          <w:bCs/>
          <w:szCs w:val="18"/>
        </w:rPr>
      </w:pPr>
      <w:r w:rsidRPr="00CF27C5">
        <w:rPr>
          <w:bCs/>
          <w:szCs w:val="18"/>
        </w:rPr>
        <w:t xml:space="preserve">7. Een student die gebruik maakt van de ondersteuning en, in afwijking van </w:t>
      </w:r>
      <w:hyperlink r:id="rId15" w:anchor="Hoofdstuk7_Titel3_Paragraaf1a_Artikel732" w:history="1">
        <w:r w:rsidRPr="00CF27C5">
          <w:rPr>
            <w:bCs/>
            <w:szCs w:val="18"/>
          </w:rPr>
          <w:t>artikel 7.32, derde lid</w:t>
        </w:r>
      </w:hyperlink>
      <w:r w:rsidRPr="00CF27C5">
        <w:rPr>
          <w:bCs/>
          <w:szCs w:val="18"/>
        </w:rPr>
        <w:t>, alleen met dat oogmerk is ingeschreven voor een opleiding, betaalt gedurende de periode dat hij ondersteuning ontvangt in plaats van collegegeld een vergoeding voor de ondersteuning.</w:t>
      </w:r>
    </w:p>
    <w:p w:rsidR="006D6C36" w:rsidRPr="00CF27C5" w:rsidRDefault="006D6C36" w:rsidP="006D6C36">
      <w:pPr>
        <w:ind w:left="360"/>
        <w:rPr>
          <w:bCs/>
          <w:szCs w:val="18"/>
        </w:rPr>
      </w:pPr>
    </w:p>
    <w:p w:rsidR="006D6C36" w:rsidRPr="00CF27C5" w:rsidRDefault="006D6C36" w:rsidP="006D6C36">
      <w:pPr>
        <w:rPr>
          <w:szCs w:val="18"/>
        </w:rPr>
      </w:pPr>
      <w:r w:rsidRPr="00CF27C5">
        <w:rPr>
          <w:szCs w:val="18"/>
        </w:rPr>
        <w:t>D</w:t>
      </w:r>
    </w:p>
    <w:p w:rsidR="006D6C36" w:rsidRPr="00CF27C5" w:rsidRDefault="006D6C36" w:rsidP="006D6C36">
      <w:pPr>
        <w:rPr>
          <w:szCs w:val="18"/>
        </w:rPr>
      </w:pPr>
    </w:p>
    <w:p w:rsidR="006D6C36" w:rsidRPr="00CF27C5" w:rsidRDefault="006D6C36" w:rsidP="006D6C36">
      <w:pPr>
        <w:rPr>
          <w:szCs w:val="18"/>
        </w:rPr>
      </w:pPr>
      <w:r w:rsidRPr="00CF27C5">
        <w:rPr>
          <w:szCs w:val="18"/>
        </w:rPr>
        <w:t>Artikel 9.30a wordt als volgt gewijzigd:</w:t>
      </w:r>
    </w:p>
    <w:p w:rsidR="006D6C36" w:rsidRPr="00CF27C5" w:rsidRDefault="006D6C36" w:rsidP="006D6C36">
      <w:pPr>
        <w:rPr>
          <w:szCs w:val="18"/>
        </w:rPr>
      </w:pPr>
    </w:p>
    <w:p w:rsidR="006D6C36" w:rsidRPr="00CF27C5" w:rsidRDefault="006D6C36" w:rsidP="006D6C36">
      <w:pPr>
        <w:rPr>
          <w:szCs w:val="18"/>
        </w:rPr>
      </w:pPr>
      <w:r w:rsidRPr="00CF27C5">
        <w:rPr>
          <w:szCs w:val="18"/>
        </w:rPr>
        <w:t>1. Het derde en vierde lid worden vernummerd tot vierde en vijfde lid.</w:t>
      </w:r>
    </w:p>
    <w:p w:rsidR="006D6C36" w:rsidRPr="00CF27C5" w:rsidRDefault="006D6C36" w:rsidP="006D6C36">
      <w:pPr>
        <w:rPr>
          <w:szCs w:val="18"/>
        </w:rPr>
      </w:pPr>
    </w:p>
    <w:p w:rsidR="006D6C36" w:rsidRPr="00CF27C5" w:rsidRDefault="006D6C36" w:rsidP="006D6C36">
      <w:pPr>
        <w:rPr>
          <w:szCs w:val="18"/>
        </w:rPr>
      </w:pPr>
      <w:r w:rsidRPr="00CF27C5">
        <w:rPr>
          <w:szCs w:val="18"/>
        </w:rPr>
        <w:t>2. Na het tweede lid wordt een lid ingevoegd, luidende:</w:t>
      </w:r>
    </w:p>
    <w:p w:rsidR="006D6C36" w:rsidRPr="00CF27C5" w:rsidRDefault="006D6C36" w:rsidP="006D6C36">
      <w:pPr>
        <w:rPr>
          <w:szCs w:val="18"/>
        </w:rPr>
      </w:pPr>
      <w:r w:rsidRPr="00CF27C5">
        <w:rPr>
          <w:szCs w:val="18"/>
        </w:rPr>
        <w:t>3. Het college van bestuur behoeft eveneens de voorafgaande instemming van de gezamenlijke vergadering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CF27C5" w:rsidRDefault="006D6C36" w:rsidP="006D6C36">
      <w:pPr>
        <w:rPr>
          <w:szCs w:val="18"/>
        </w:rPr>
      </w:pPr>
    </w:p>
    <w:p w:rsidR="006D6C36" w:rsidRPr="00CF27C5" w:rsidRDefault="006D6C36" w:rsidP="006D6C36">
      <w:pPr>
        <w:rPr>
          <w:szCs w:val="18"/>
        </w:rPr>
      </w:pPr>
      <w:r w:rsidRPr="00CF27C5">
        <w:rPr>
          <w:szCs w:val="18"/>
        </w:rPr>
        <w:t>E</w:t>
      </w:r>
    </w:p>
    <w:p w:rsidR="006D6C36" w:rsidRPr="00CF27C5" w:rsidRDefault="006D6C36" w:rsidP="006D6C36">
      <w:pPr>
        <w:rPr>
          <w:szCs w:val="18"/>
        </w:rPr>
      </w:pPr>
    </w:p>
    <w:p w:rsidR="006D6C36" w:rsidRPr="00CF27C5" w:rsidRDefault="006D6C36" w:rsidP="006D6C36">
      <w:pPr>
        <w:rPr>
          <w:szCs w:val="18"/>
        </w:rPr>
      </w:pPr>
      <w:r w:rsidRPr="00CF27C5">
        <w:rPr>
          <w:szCs w:val="18"/>
        </w:rPr>
        <w:t>Artikel 9.33 wordt als volgt gewijzigd:</w:t>
      </w:r>
    </w:p>
    <w:p w:rsidR="006D6C36" w:rsidRPr="00CF27C5" w:rsidRDefault="006D6C36" w:rsidP="006D6C36">
      <w:pPr>
        <w:rPr>
          <w:szCs w:val="18"/>
        </w:rPr>
      </w:pPr>
    </w:p>
    <w:p w:rsidR="006D6C36" w:rsidRPr="00CF27C5" w:rsidRDefault="006D6C36" w:rsidP="006D6C36">
      <w:pPr>
        <w:rPr>
          <w:szCs w:val="18"/>
        </w:rPr>
      </w:pPr>
      <w:r w:rsidRPr="00CF27C5">
        <w:rPr>
          <w:szCs w:val="18"/>
        </w:rPr>
        <w:t>1. Voor de tekst wordt de aanduiding “1.” geplaatst.</w:t>
      </w:r>
    </w:p>
    <w:p w:rsidR="006D6C36" w:rsidRPr="00CF27C5" w:rsidRDefault="006D6C36" w:rsidP="006D6C36">
      <w:pPr>
        <w:rPr>
          <w:szCs w:val="18"/>
        </w:rPr>
      </w:pPr>
    </w:p>
    <w:p w:rsidR="006D6C36" w:rsidRPr="00CF27C5" w:rsidRDefault="006D6C36" w:rsidP="006D6C36">
      <w:pPr>
        <w:rPr>
          <w:szCs w:val="18"/>
        </w:rPr>
      </w:pPr>
      <w:r w:rsidRPr="00CF27C5">
        <w:rPr>
          <w:szCs w:val="18"/>
        </w:rPr>
        <w:t>2. Er wordt een lid toegevoegd, luidende:</w:t>
      </w:r>
    </w:p>
    <w:p w:rsidR="006D6C36" w:rsidRPr="00CF27C5" w:rsidRDefault="006D6C36" w:rsidP="006D6C36">
      <w:pPr>
        <w:rPr>
          <w:szCs w:val="18"/>
        </w:rPr>
      </w:pPr>
      <w:r w:rsidRPr="00CF27C5">
        <w:rPr>
          <w:szCs w:val="18"/>
        </w:rPr>
        <w:t xml:space="preserve">2. Het college van bestuur behoeft eveneens de voorafgaande instemming van de universiteitsraad over de hoofdlijnen van de jaarlijkse begroting, bedoeld in artikel 2.8. Het instemmingsrecht wordt niet uitgeoefend indien het een onderdeel van de begroting betreft dat inhoudelijk is geregeld in een bij of krachtens de wet gegeven voorschrift. </w:t>
      </w:r>
    </w:p>
    <w:p w:rsidR="006D6C36" w:rsidRPr="00CF27C5" w:rsidRDefault="006D6C36" w:rsidP="006D6C36">
      <w:pPr>
        <w:rPr>
          <w:szCs w:val="18"/>
        </w:rPr>
      </w:pPr>
    </w:p>
    <w:p w:rsidR="006D6C36" w:rsidRPr="00CF27C5" w:rsidRDefault="006D6C36" w:rsidP="006D6C36">
      <w:pPr>
        <w:rPr>
          <w:szCs w:val="18"/>
        </w:rPr>
      </w:pPr>
      <w:r w:rsidRPr="00CF27C5">
        <w:rPr>
          <w:szCs w:val="18"/>
        </w:rPr>
        <w:t>F</w:t>
      </w:r>
    </w:p>
    <w:p w:rsidR="006D6C36" w:rsidRPr="00CF27C5" w:rsidRDefault="006D6C36" w:rsidP="006D6C36">
      <w:pPr>
        <w:rPr>
          <w:szCs w:val="18"/>
        </w:rPr>
      </w:pPr>
    </w:p>
    <w:p w:rsidR="006D6C36" w:rsidRPr="00CF27C5" w:rsidRDefault="006D6C36" w:rsidP="006D6C36">
      <w:pPr>
        <w:rPr>
          <w:szCs w:val="18"/>
        </w:rPr>
      </w:pPr>
      <w:r w:rsidRPr="00CF27C5">
        <w:rPr>
          <w:szCs w:val="18"/>
        </w:rPr>
        <w:t>Artikel 9.33a, eerste lid, onderdeel b, komt te luiden:</w:t>
      </w:r>
    </w:p>
    <w:p w:rsidR="006D6C36" w:rsidRPr="00CF27C5" w:rsidRDefault="006D6C36" w:rsidP="006D6C36">
      <w:pPr>
        <w:rPr>
          <w:szCs w:val="18"/>
        </w:rPr>
      </w:pPr>
      <w:r w:rsidRPr="00CF27C5">
        <w:rPr>
          <w:szCs w:val="18"/>
        </w:rPr>
        <w:t>b. de hoogte van het instellingscollegegeld en van het collegegeld, bedoeld in artikel 6.7, eerste lid, onderscheidenlijk artikel 6.8, eerste lid.</w:t>
      </w:r>
    </w:p>
    <w:p w:rsidR="006D6C36" w:rsidRPr="00CF27C5" w:rsidRDefault="006D6C36" w:rsidP="006D6C36">
      <w:pPr>
        <w:rPr>
          <w:szCs w:val="18"/>
        </w:rPr>
      </w:pPr>
    </w:p>
    <w:p w:rsidR="006D6C36" w:rsidRPr="00CF27C5" w:rsidRDefault="006D6C36" w:rsidP="006D6C36">
      <w:pPr>
        <w:rPr>
          <w:szCs w:val="18"/>
        </w:rPr>
      </w:pPr>
      <w:r w:rsidRPr="00CF27C5">
        <w:rPr>
          <w:szCs w:val="18"/>
        </w:rPr>
        <w:t>G</w:t>
      </w:r>
    </w:p>
    <w:p w:rsidR="006D6C36" w:rsidRPr="00CF27C5" w:rsidRDefault="006D6C36" w:rsidP="006D6C36">
      <w:pPr>
        <w:rPr>
          <w:szCs w:val="18"/>
        </w:rPr>
      </w:pPr>
    </w:p>
    <w:p w:rsidR="00C53DD7" w:rsidRPr="00C53DD7" w:rsidRDefault="00C53DD7" w:rsidP="00C53DD7">
      <w:pPr>
        <w:rPr>
          <w:szCs w:val="18"/>
        </w:rPr>
      </w:pPr>
      <w:r w:rsidRPr="00C53DD7">
        <w:rPr>
          <w:szCs w:val="18"/>
        </w:rPr>
        <w:t>Artikel 9.40 wordt als volgt gewijzigd:</w:t>
      </w:r>
    </w:p>
    <w:p w:rsidR="00C53DD7" w:rsidRPr="00C53DD7" w:rsidRDefault="00C53DD7" w:rsidP="00C53DD7">
      <w:pPr>
        <w:rPr>
          <w:szCs w:val="18"/>
        </w:rPr>
      </w:pPr>
    </w:p>
    <w:p w:rsidR="00C53DD7" w:rsidRPr="00CF27C5" w:rsidRDefault="00C53DD7" w:rsidP="00C53DD7">
      <w:pPr>
        <w:rPr>
          <w:szCs w:val="18"/>
        </w:rPr>
      </w:pPr>
      <w:r w:rsidRPr="00C53DD7">
        <w:rPr>
          <w:szCs w:val="18"/>
        </w:rPr>
        <w:t xml:space="preserve">1. Aan het vijfde lid wordt een volzin toegevoegd, luidende: Voor zover het gaat om een geschil over de hoofdlijnen van de begroting en de geschillencommissie niet voor 1 </w:t>
      </w:r>
      <w:r w:rsidRPr="00C53DD7">
        <w:rPr>
          <w:szCs w:val="18"/>
        </w:rPr>
        <w:lastRenderedPageBreak/>
        <w:t xml:space="preserve">januari van het jaar waarop de begroting betrekking heeft, aan het college van bestuur toestemming heeft gegeven een beslissing te nemen, kan het college van bestuur totdat de geschillencommissie een besluit over het verlenen van toestemming heeft genomen, voor het doen van uitgaven in dat jaar beschikken over ten hoogste vier twaalfde gedeelten van de bedragen die in de overeenkomstige begrotingsonderdelen van het voorafgaande jaar waren opgenomen. </w:t>
      </w:r>
    </w:p>
    <w:p w:rsidR="00C53DD7" w:rsidRPr="00C53DD7" w:rsidRDefault="00C53DD7" w:rsidP="00C53DD7">
      <w:pPr>
        <w:rPr>
          <w:szCs w:val="18"/>
        </w:rPr>
      </w:pPr>
    </w:p>
    <w:p w:rsidR="00C53DD7" w:rsidRPr="00C53DD7" w:rsidRDefault="00C53DD7" w:rsidP="00C53DD7">
      <w:pPr>
        <w:rPr>
          <w:szCs w:val="18"/>
        </w:rPr>
      </w:pPr>
      <w:r w:rsidRPr="00C53DD7">
        <w:rPr>
          <w:szCs w:val="18"/>
        </w:rPr>
        <w:t>2. In het zesde lid wordt de zinsnede “bedoeld in de artikelen 9.30a, tweede en derde lid, of 9.33, onder a, b of d” vervangen door: bedoeld in de artikelen 9.30a, tweede en derde lid, of 9.33, eerste lid, onder a, b of d, en tweede lid.</w:t>
      </w:r>
    </w:p>
    <w:p w:rsidR="008B6751" w:rsidRPr="00CF27C5" w:rsidRDefault="008B6751" w:rsidP="006D6C36">
      <w:pPr>
        <w:rPr>
          <w:szCs w:val="18"/>
        </w:rPr>
      </w:pPr>
    </w:p>
    <w:p w:rsidR="00473B02" w:rsidRPr="00CF27C5" w:rsidRDefault="00473B02" w:rsidP="006D6C36">
      <w:pPr>
        <w:rPr>
          <w:szCs w:val="18"/>
        </w:rPr>
      </w:pPr>
      <w:r w:rsidRPr="00CF27C5">
        <w:rPr>
          <w:szCs w:val="18"/>
        </w:rPr>
        <w:t>H</w:t>
      </w:r>
    </w:p>
    <w:p w:rsidR="00473B02" w:rsidRPr="00CF27C5" w:rsidRDefault="00473B02" w:rsidP="006D6C36">
      <w:pPr>
        <w:rPr>
          <w:szCs w:val="18"/>
        </w:rPr>
      </w:pPr>
    </w:p>
    <w:p w:rsidR="00473B02" w:rsidRPr="00473B02" w:rsidRDefault="00473B02" w:rsidP="00473B02">
      <w:r w:rsidRPr="00473B02">
        <w:t>Aan artikel 9.46 wordt een zevende lid toegevoegd, luidende:</w:t>
      </w:r>
    </w:p>
    <w:p w:rsidR="00473B02" w:rsidRPr="00473B02" w:rsidRDefault="00473B02" w:rsidP="00473B02">
      <w:r w:rsidRPr="00473B02">
        <w:t xml:space="preserve">7. Indien een medezeggenschapsorgaan dan wel het college van bestuur beroep heeft ingesteld tegen een uitspraak van de geschillencommissie over een geschil betreffende het instemmingsrecht op de hoofdlijnen van de begroting en de </w:t>
      </w:r>
      <w:proofErr w:type="spellStart"/>
      <w:r w:rsidRPr="00473B02">
        <w:t>ondernemingskamer</w:t>
      </w:r>
      <w:proofErr w:type="spellEnd"/>
      <w:r w:rsidRPr="00473B02">
        <w:t xml:space="preserve"> op 1 januari van het jaar, waarop de begroting betrekking heeft, nog geen uitspraak heeft gedaan, </w:t>
      </w:r>
      <w:r w:rsidRPr="00473B02">
        <w:rPr>
          <w:szCs w:val="18"/>
        </w:rPr>
        <w:t xml:space="preserve">kan het college van bestuur, totdat de </w:t>
      </w:r>
      <w:proofErr w:type="spellStart"/>
      <w:r w:rsidRPr="00473B02">
        <w:rPr>
          <w:szCs w:val="18"/>
        </w:rPr>
        <w:t>ondernemingskamer</w:t>
      </w:r>
      <w:proofErr w:type="spellEnd"/>
      <w:r w:rsidRPr="00473B02">
        <w:rPr>
          <w:szCs w:val="18"/>
        </w:rPr>
        <w:t xml:space="preserve"> uitspraak heeft gedaan of als de uitspraak van de </w:t>
      </w:r>
      <w:proofErr w:type="spellStart"/>
      <w:r w:rsidRPr="00473B02">
        <w:rPr>
          <w:szCs w:val="18"/>
        </w:rPr>
        <w:t>ondernemingskamer</w:t>
      </w:r>
      <w:proofErr w:type="spellEnd"/>
      <w:r w:rsidRPr="00473B02">
        <w:rPr>
          <w:szCs w:val="18"/>
        </w:rPr>
        <w:t xml:space="preserve"> leidt tot het opstellen van een nieuwe begroting, totdat een nieuwe begroting is vastgesteld, voor het doen van uitgaven beschikken over de bedragen die daarvoor zijn geraamd in de begroting waarover de </w:t>
      </w:r>
      <w:proofErr w:type="spellStart"/>
      <w:r w:rsidRPr="00473B02">
        <w:rPr>
          <w:szCs w:val="18"/>
        </w:rPr>
        <w:t>ondernemingskamer</w:t>
      </w:r>
      <w:proofErr w:type="spellEnd"/>
      <w:r w:rsidRPr="00473B02">
        <w:rPr>
          <w:szCs w:val="18"/>
        </w:rPr>
        <w:t xml:space="preserve"> oordeelt of heeft geoordeeld.    </w:t>
      </w:r>
    </w:p>
    <w:p w:rsidR="008B6751" w:rsidRPr="00CF27C5" w:rsidRDefault="007F10AF" w:rsidP="006D6C36">
      <w:r w:rsidRPr="00CF27C5">
        <w:rPr>
          <w:szCs w:val="18"/>
        </w:rPr>
        <w:t xml:space="preserve">  </w:t>
      </w:r>
    </w:p>
    <w:p w:rsidR="006D6C36" w:rsidRPr="00CF27C5" w:rsidRDefault="00AF59E2" w:rsidP="006D6C36">
      <w:pPr>
        <w:rPr>
          <w:szCs w:val="18"/>
        </w:rPr>
      </w:pPr>
      <w:r w:rsidRPr="00CF27C5">
        <w:rPr>
          <w:szCs w:val="18"/>
        </w:rPr>
        <w:t>I</w:t>
      </w:r>
    </w:p>
    <w:p w:rsidR="006D6C36" w:rsidRPr="00CF27C5" w:rsidRDefault="006D6C36" w:rsidP="006D6C36">
      <w:pPr>
        <w:rPr>
          <w:szCs w:val="18"/>
        </w:rPr>
      </w:pPr>
    </w:p>
    <w:p w:rsidR="006D6C36" w:rsidRPr="00CF27C5" w:rsidRDefault="006D6C36" w:rsidP="006D6C36">
      <w:pPr>
        <w:rPr>
          <w:szCs w:val="18"/>
        </w:rPr>
      </w:pPr>
      <w:r w:rsidRPr="00CF27C5">
        <w:rPr>
          <w:szCs w:val="18"/>
        </w:rPr>
        <w:t>Artikel 10.16b wordt als volgt gewijzigd:</w:t>
      </w:r>
    </w:p>
    <w:p w:rsidR="006D6C36" w:rsidRPr="00CF27C5" w:rsidRDefault="006D6C36" w:rsidP="006D6C36">
      <w:pPr>
        <w:rPr>
          <w:szCs w:val="18"/>
        </w:rPr>
      </w:pPr>
    </w:p>
    <w:p w:rsidR="006D6C36" w:rsidRPr="00CF27C5" w:rsidRDefault="006D6C36" w:rsidP="006D6C36">
      <w:pPr>
        <w:rPr>
          <w:szCs w:val="18"/>
        </w:rPr>
      </w:pPr>
      <w:r w:rsidRPr="00CF27C5">
        <w:rPr>
          <w:szCs w:val="18"/>
        </w:rPr>
        <w:t>1. Het derde tot en met zesde lid worden vernummerd tot vierde tot en met zevende lid.</w:t>
      </w:r>
    </w:p>
    <w:p w:rsidR="006D6C36" w:rsidRPr="00CF27C5" w:rsidRDefault="006D6C36" w:rsidP="006D6C36">
      <w:pPr>
        <w:rPr>
          <w:szCs w:val="18"/>
        </w:rPr>
      </w:pPr>
    </w:p>
    <w:p w:rsidR="006D6C36" w:rsidRPr="00CF27C5" w:rsidRDefault="006D6C36" w:rsidP="006D6C36">
      <w:pPr>
        <w:rPr>
          <w:szCs w:val="18"/>
        </w:rPr>
      </w:pPr>
      <w:r w:rsidRPr="00CF27C5">
        <w:rPr>
          <w:szCs w:val="18"/>
        </w:rPr>
        <w:t>2. Na het tweede lid wordt een lid ingevoegd, luidende:</w:t>
      </w:r>
    </w:p>
    <w:p w:rsidR="006D6C36" w:rsidRPr="00CF27C5" w:rsidRDefault="006D6C36" w:rsidP="006D6C36">
      <w:pPr>
        <w:rPr>
          <w:szCs w:val="18"/>
        </w:rPr>
      </w:pPr>
      <w:r w:rsidRPr="00CF27C5">
        <w:rPr>
          <w:szCs w:val="18"/>
        </w:rPr>
        <w:t>3. Het college van bestuur behoeft eveneens de voorafgaande instemming van de gezamenlijke vergadering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CF27C5" w:rsidRDefault="006D6C36" w:rsidP="006D6C36">
      <w:pPr>
        <w:rPr>
          <w:szCs w:val="18"/>
        </w:rPr>
      </w:pPr>
    </w:p>
    <w:p w:rsidR="006D6C36" w:rsidRPr="00CF27C5" w:rsidRDefault="006D6C36" w:rsidP="006D6C36">
      <w:pPr>
        <w:rPr>
          <w:szCs w:val="18"/>
        </w:rPr>
      </w:pPr>
      <w:r w:rsidRPr="00CF27C5">
        <w:rPr>
          <w:szCs w:val="18"/>
        </w:rPr>
        <w:t>3. In het vierde lid (nieuw) wordt “onverminderd het tweede lid” vervangen door: onverminderd het tweede en derde lid.</w:t>
      </w:r>
    </w:p>
    <w:p w:rsidR="006D6C36" w:rsidRPr="00CF27C5" w:rsidRDefault="006D6C36" w:rsidP="006D6C36">
      <w:pPr>
        <w:rPr>
          <w:szCs w:val="18"/>
        </w:rPr>
      </w:pPr>
    </w:p>
    <w:p w:rsidR="006D6C36" w:rsidRPr="00CF27C5" w:rsidRDefault="006D6C36" w:rsidP="006D6C36">
      <w:pPr>
        <w:rPr>
          <w:szCs w:val="18"/>
        </w:rPr>
      </w:pPr>
      <w:r w:rsidRPr="00CF27C5">
        <w:rPr>
          <w:szCs w:val="18"/>
        </w:rPr>
        <w:t>4. In het zevende lid (nieuw) wordt “vierde lid” vervangen door: zesde lid.</w:t>
      </w:r>
    </w:p>
    <w:p w:rsidR="006D6C36" w:rsidRPr="00CF27C5" w:rsidRDefault="006D6C36" w:rsidP="006D6C36">
      <w:pPr>
        <w:rPr>
          <w:szCs w:val="18"/>
        </w:rPr>
      </w:pPr>
    </w:p>
    <w:p w:rsidR="006D6C36" w:rsidRPr="00CF27C5" w:rsidRDefault="00AF59E2" w:rsidP="006D6C36">
      <w:pPr>
        <w:rPr>
          <w:szCs w:val="18"/>
        </w:rPr>
      </w:pPr>
      <w:r w:rsidRPr="00CF27C5">
        <w:rPr>
          <w:szCs w:val="18"/>
        </w:rPr>
        <w:t>J</w:t>
      </w:r>
    </w:p>
    <w:p w:rsidR="006D6C36" w:rsidRPr="00CF27C5" w:rsidRDefault="006D6C36" w:rsidP="006D6C36">
      <w:pPr>
        <w:rPr>
          <w:szCs w:val="18"/>
        </w:rPr>
      </w:pPr>
    </w:p>
    <w:p w:rsidR="006D6C36" w:rsidRPr="00CF27C5" w:rsidRDefault="006D6C36" w:rsidP="006D6C36">
      <w:pPr>
        <w:rPr>
          <w:szCs w:val="18"/>
        </w:rPr>
      </w:pPr>
      <w:r w:rsidRPr="00CF27C5">
        <w:rPr>
          <w:szCs w:val="18"/>
        </w:rPr>
        <w:t>Aan artikel 10.20 wordt een lid toegevoegd, luidende:</w:t>
      </w:r>
    </w:p>
    <w:p w:rsidR="006D6C36" w:rsidRPr="00CF27C5" w:rsidRDefault="006D6C36" w:rsidP="006D6C36">
      <w:pPr>
        <w:rPr>
          <w:szCs w:val="18"/>
        </w:rPr>
      </w:pPr>
      <w:r w:rsidRPr="00CF27C5">
        <w:rPr>
          <w:szCs w:val="18"/>
        </w:rPr>
        <w:t>3. Het college van bestuur behoeft eveneens de voorafgaande instemming van de medezeggenschapsraad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CF27C5" w:rsidRDefault="006D6C36" w:rsidP="006D6C36">
      <w:pPr>
        <w:rPr>
          <w:szCs w:val="18"/>
        </w:rPr>
      </w:pPr>
    </w:p>
    <w:p w:rsidR="006D6C36" w:rsidRPr="00CF27C5" w:rsidRDefault="00AF59E2" w:rsidP="006D6C36">
      <w:pPr>
        <w:rPr>
          <w:szCs w:val="18"/>
        </w:rPr>
      </w:pPr>
      <w:r w:rsidRPr="00CF27C5">
        <w:rPr>
          <w:szCs w:val="18"/>
        </w:rPr>
        <w:lastRenderedPageBreak/>
        <w:t>K</w:t>
      </w:r>
    </w:p>
    <w:p w:rsidR="006D6C36" w:rsidRPr="00CF27C5" w:rsidRDefault="006D6C36" w:rsidP="006D6C36">
      <w:pPr>
        <w:rPr>
          <w:szCs w:val="18"/>
        </w:rPr>
      </w:pPr>
    </w:p>
    <w:p w:rsidR="006D6C36" w:rsidRPr="00CF27C5" w:rsidRDefault="006D6C36" w:rsidP="006D6C36">
      <w:pPr>
        <w:rPr>
          <w:szCs w:val="18"/>
        </w:rPr>
      </w:pPr>
      <w:r w:rsidRPr="00CF27C5">
        <w:rPr>
          <w:szCs w:val="18"/>
        </w:rPr>
        <w:t>Artikel 10.20a, eerste lid, onderdeel b, komt te luiden:</w:t>
      </w:r>
    </w:p>
    <w:p w:rsidR="006D6C36" w:rsidRPr="00CF27C5" w:rsidRDefault="006D6C36" w:rsidP="006D6C36">
      <w:pPr>
        <w:rPr>
          <w:szCs w:val="18"/>
        </w:rPr>
      </w:pPr>
      <w:r w:rsidRPr="00CF27C5">
        <w:rPr>
          <w:szCs w:val="18"/>
        </w:rPr>
        <w:t>b. de hoogte van het instellingscollegegeld en van het collegegeld, bedoeld in artikel 6.7, eerste lid, onderscheidenlijk artikel 6.8, eerste lid.</w:t>
      </w:r>
    </w:p>
    <w:p w:rsidR="006D6C36" w:rsidRPr="00CF27C5" w:rsidRDefault="006D6C36" w:rsidP="006D6C36">
      <w:pPr>
        <w:rPr>
          <w:szCs w:val="18"/>
        </w:rPr>
      </w:pPr>
    </w:p>
    <w:p w:rsidR="006D6C36" w:rsidRPr="00CF27C5" w:rsidRDefault="00AF59E2" w:rsidP="006D6C36">
      <w:pPr>
        <w:rPr>
          <w:szCs w:val="18"/>
        </w:rPr>
      </w:pPr>
      <w:r w:rsidRPr="00CF27C5">
        <w:rPr>
          <w:szCs w:val="18"/>
        </w:rPr>
        <w:t>L</w:t>
      </w:r>
    </w:p>
    <w:p w:rsidR="006D6C36" w:rsidRPr="00CF27C5" w:rsidRDefault="006D6C36" w:rsidP="006D6C36">
      <w:pPr>
        <w:rPr>
          <w:szCs w:val="18"/>
        </w:rPr>
      </w:pPr>
    </w:p>
    <w:p w:rsidR="006D6C36" w:rsidRPr="00CF27C5" w:rsidRDefault="006D6C36" w:rsidP="006D6C36">
      <w:pPr>
        <w:rPr>
          <w:szCs w:val="18"/>
        </w:rPr>
      </w:pPr>
      <w:r w:rsidRPr="00CF27C5">
        <w:rPr>
          <w:szCs w:val="18"/>
        </w:rPr>
        <w:t>Hoofdstuk 17, titel 9, vervalt.</w:t>
      </w:r>
    </w:p>
    <w:p w:rsidR="006D6C36" w:rsidRPr="00CF27C5" w:rsidRDefault="006D6C36" w:rsidP="00A4525F">
      <w:pPr>
        <w:rPr>
          <w:szCs w:val="18"/>
        </w:rPr>
      </w:pPr>
    </w:p>
    <w:p w:rsidR="008E27DE" w:rsidRPr="00CF27C5" w:rsidRDefault="008E27DE">
      <w:pPr>
        <w:spacing w:line="240" w:lineRule="auto"/>
        <w:rPr>
          <w:b/>
          <w:szCs w:val="18"/>
        </w:rPr>
      </w:pPr>
    </w:p>
    <w:p w:rsidR="0022629C" w:rsidRPr="00CF27C5" w:rsidRDefault="00546C7A" w:rsidP="0022629C">
      <w:pPr>
        <w:rPr>
          <w:b/>
          <w:szCs w:val="18"/>
        </w:rPr>
      </w:pPr>
      <w:r w:rsidRPr="00CF27C5">
        <w:rPr>
          <w:b/>
          <w:szCs w:val="18"/>
        </w:rPr>
        <w:t>ARTIKEL V</w:t>
      </w:r>
      <w:r w:rsidR="00B14178" w:rsidRPr="00CF27C5">
        <w:rPr>
          <w:b/>
          <w:szCs w:val="18"/>
        </w:rPr>
        <w:t>I</w:t>
      </w:r>
      <w:r w:rsidR="000025D0" w:rsidRPr="00CF27C5">
        <w:rPr>
          <w:b/>
          <w:szCs w:val="18"/>
        </w:rPr>
        <w:t>I</w:t>
      </w:r>
      <w:r w:rsidR="00E10074" w:rsidRPr="00CF27C5">
        <w:rPr>
          <w:b/>
          <w:szCs w:val="18"/>
        </w:rPr>
        <w:t>I</w:t>
      </w:r>
      <w:r w:rsidR="0022629C" w:rsidRPr="00CF27C5">
        <w:rPr>
          <w:b/>
          <w:szCs w:val="18"/>
        </w:rPr>
        <w:t>. Wijziging Wet tegemoetkoming onderwijsbijdrage en schoolkosten</w:t>
      </w:r>
    </w:p>
    <w:p w:rsidR="00EA51BA" w:rsidRPr="00CF27C5" w:rsidRDefault="00EA51BA" w:rsidP="0022629C">
      <w:pPr>
        <w:rPr>
          <w:b/>
          <w:szCs w:val="18"/>
        </w:rPr>
      </w:pPr>
    </w:p>
    <w:p w:rsidR="00EA51BA" w:rsidRPr="00CF27C5" w:rsidRDefault="00EA51BA" w:rsidP="0022629C">
      <w:pPr>
        <w:rPr>
          <w:szCs w:val="18"/>
        </w:rPr>
      </w:pPr>
      <w:r w:rsidRPr="00CF27C5">
        <w:rPr>
          <w:szCs w:val="18"/>
        </w:rPr>
        <w:t>De Wet tegemoetkoming onderwijsbijdrage en schoolkosten wordt als volgt gewijzigd:</w:t>
      </w:r>
    </w:p>
    <w:p w:rsidR="00EA51BA" w:rsidRPr="00CF27C5" w:rsidRDefault="00EA51BA" w:rsidP="0022629C">
      <w:pPr>
        <w:rPr>
          <w:szCs w:val="18"/>
        </w:rPr>
      </w:pPr>
    </w:p>
    <w:p w:rsidR="00EA51BA" w:rsidRPr="00CF27C5" w:rsidRDefault="00EA51BA" w:rsidP="0022629C">
      <w:pPr>
        <w:rPr>
          <w:szCs w:val="18"/>
        </w:rPr>
      </w:pPr>
      <w:r w:rsidRPr="00CF27C5">
        <w:rPr>
          <w:szCs w:val="18"/>
        </w:rPr>
        <w:t>A</w:t>
      </w:r>
    </w:p>
    <w:p w:rsidR="00EA51BA" w:rsidRPr="00CF27C5" w:rsidRDefault="00EA51BA" w:rsidP="0022629C">
      <w:pPr>
        <w:rPr>
          <w:szCs w:val="18"/>
        </w:rPr>
      </w:pPr>
    </w:p>
    <w:p w:rsidR="0022629C" w:rsidRPr="00CF27C5" w:rsidRDefault="0022629C" w:rsidP="0022629C">
      <w:pPr>
        <w:rPr>
          <w:szCs w:val="18"/>
        </w:rPr>
      </w:pPr>
      <w:r w:rsidRPr="00CF27C5">
        <w:rPr>
          <w:szCs w:val="18"/>
        </w:rPr>
        <w:t>In artikel 2.22 vervalt “of tempobeurs” en wordt “de hoofdstukken 5 of 10 van de Wet studiefinanciering 2000” vervangen door: hoofdstuk 5 van de Wet studiefinanciering 2000.</w:t>
      </w:r>
    </w:p>
    <w:p w:rsidR="00EA51BA" w:rsidRPr="00CF27C5" w:rsidRDefault="00EA51BA" w:rsidP="0022629C">
      <w:pPr>
        <w:rPr>
          <w:szCs w:val="18"/>
        </w:rPr>
      </w:pPr>
    </w:p>
    <w:p w:rsidR="00EA51BA" w:rsidRPr="00CF27C5" w:rsidRDefault="00EA51BA" w:rsidP="0022629C">
      <w:pPr>
        <w:rPr>
          <w:szCs w:val="18"/>
        </w:rPr>
      </w:pPr>
      <w:r w:rsidRPr="00CF27C5">
        <w:rPr>
          <w:szCs w:val="18"/>
        </w:rPr>
        <w:t>B</w:t>
      </w:r>
    </w:p>
    <w:p w:rsidR="00EA51BA" w:rsidRPr="00CF27C5" w:rsidRDefault="00EA51BA" w:rsidP="0022629C">
      <w:pPr>
        <w:rPr>
          <w:szCs w:val="18"/>
        </w:rPr>
      </w:pPr>
    </w:p>
    <w:p w:rsidR="00EA51BA" w:rsidRPr="00CF27C5" w:rsidRDefault="00A75199" w:rsidP="0022629C">
      <w:pPr>
        <w:rPr>
          <w:szCs w:val="18"/>
        </w:rPr>
      </w:pPr>
      <w:r w:rsidRPr="00CF27C5">
        <w:rPr>
          <w:szCs w:val="18"/>
        </w:rPr>
        <w:t>In artikel 6.3 wordt na ‘opgebouwd’ een zinsnede toegevoegd, luidende: waarbij de lening wordt aangemerkt als een lening beroepsonderwijs.</w:t>
      </w:r>
    </w:p>
    <w:p w:rsidR="00865CCB" w:rsidRPr="00CF27C5" w:rsidRDefault="00865CCB" w:rsidP="00A4525F"/>
    <w:p w:rsidR="008A00D7" w:rsidRPr="00CF27C5" w:rsidRDefault="008A00D7" w:rsidP="00A4525F"/>
    <w:p w:rsidR="001E5241" w:rsidRPr="00CF27C5" w:rsidRDefault="00D03A29" w:rsidP="005B5B2C">
      <w:pPr>
        <w:rPr>
          <w:b/>
          <w:szCs w:val="18"/>
        </w:rPr>
      </w:pPr>
      <w:r w:rsidRPr="00CF27C5">
        <w:rPr>
          <w:b/>
          <w:szCs w:val="18"/>
        </w:rPr>
        <w:t xml:space="preserve">ARTIKEL </w:t>
      </w:r>
      <w:r w:rsidR="00E10074" w:rsidRPr="00CF27C5">
        <w:rPr>
          <w:b/>
          <w:szCs w:val="18"/>
        </w:rPr>
        <w:t>IX</w:t>
      </w:r>
      <w:r w:rsidRPr="00CF27C5">
        <w:rPr>
          <w:b/>
          <w:szCs w:val="18"/>
        </w:rPr>
        <w:t xml:space="preserve">. </w:t>
      </w:r>
      <w:r w:rsidR="001E5241" w:rsidRPr="00CF27C5">
        <w:rPr>
          <w:b/>
          <w:szCs w:val="18"/>
        </w:rPr>
        <w:t xml:space="preserve">Intrekking uitgewerkte </w:t>
      </w:r>
      <w:proofErr w:type="spellStart"/>
      <w:r w:rsidR="001E5241" w:rsidRPr="00CF27C5">
        <w:rPr>
          <w:b/>
          <w:szCs w:val="18"/>
        </w:rPr>
        <w:t>wijzigingswet</w:t>
      </w:r>
      <w:proofErr w:type="spellEnd"/>
    </w:p>
    <w:p w:rsidR="001E5241" w:rsidRPr="00CF27C5" w:rsidRDefault="001E5241" w:rsidP="005B5B2C">
      <w:pPr>
        <w:rPr>
          <w:szCs w:val="18"/>
        </w:rPr>
      </w:pPr>
    </w:p>
    <w:p w:rsidR="00865CCB" w:rsidRPr="00CF27C5" w:rsidRDefault="001E5241" w:rsidP="00A4525F">
      <w:pPr>
        <w:rPr>
          <w:szCs w:val="18"/>
        </w:rPr>
      </w:pPr>
      <w:r w:rsidRPr="00CF27C5">
        <w:rPr>
          <w:szCs w:val="18"/>
        </w:rPr>
        <w:t xml:space="preserve">De Wet van 16 mei 2007 tot wijziging van onder meer de Wet studiefinanciering 2000 in verband met aanpassing van de berekeningssystematiek veronderstelde ouderlijke bijdrage en de verlenging van experimenten met vooropleidingseisen, selectie en collegegeldheffing </w:t>
      </w:r>
      <w:r w:rsidR="002D34BC" w:rsidRPr="00CF27C5">
        <w:rPr>
          <w:szCs w:val="18"/>
        </w:rPr>
        <w:t xml:space="preserve">(Stb. 2007, 198) </w:t>
      </w:r>
      <w:r w:rsidRPr="00CF27C5">
        <w:rPr>
          <w:szCs w:val="18"/>
        </w:rPr>
        <w:t>wordt ingetrokken.</w:t>
      </w:r>
    </w:p>
    <w:p w:rsidR="003E7F87" w:rsidRPr="00CF27C5" w:rsidRDefault="003E7F87" w:rsidP="00A4525F">
      <w:pPr>
        <w:rPr>
          <w:b/>
          <w:szCs w:val="18"/>
        </w:rPr>
      </w:pPr>
    </w:p>
    <w:p w:rsidR="00484D37" w:rsidRPr="00CF27C5" w:rsidRDefault="00484D37" w:rsidP="00A4525F">
      <w:pPr>
        <w:rPr>
          <w:b/>
          <w:szCs w:val="18"/>
        </w:rPr>
      </w:pPr>
    </w:p>
    <w:p w:rsidR="00CF18C6" w:rsidRPr="00CF27C5" w:rsidRDefault="00EF501D" w:rsidP="00EF501D">
      <w:pPr>
        <w:rPr>
          <w:b/>
          <w:szCs w:val="18"/>
        </w:rPr>
      </w:pPr>
      <w:r w:rsidRPr="00CF27C5">
        <w:rPr>
          <w:b/>
          <w:szCs w:val="18"/>
        </w:rPr>
        <w:t xml:space="preserve">ARTIKEL </w:t>
      </w:r>
      <w:r w:rsidR="00E10074" w:rsidRPr="00CF27C5">
        <w:rPr>
          <w:b/>
          <w:szCs w:val="18"/>
        </w:rPr>
        <w:t>X</w:t>
      </w:r>
      <w:r w:rsidRPr="00CF27C5">
        <w:rPr>
          <w:b/>
          <w:szCs w:val="18"/>
        </w:rPr>
        <w:t>. Samenloop met de Wet Kwaliteit in verscheidenheid hoger onderwijs</w:t>
      </w:r>
    </w:p>
    <w:p w:rsidR="00EF501D" w:rsidRPr="00CF27C5" w:rsidRDefault="00EF501D" w:rsidP="00EF501D">
      <w:pPr>
        <w:rPr>
          <w:szCs w:val="18"/>
        </w:rPr>
      </w:pPr>
    </w:p>
    <w:p w:rsidR="009706E4" w:rsidRPr="00CF27C5" w:rsidRDefault="009706E4" w:rsidP="00EF501D">
      <w:pPr>
        <w:rPr>
          <w:szCs w:val="18"/>
        </w:rPr>
      </w:pPr>
      <w:r w:rsidRPr="00CF27C5">
        <w:rPr>
          <w:szCs w:val="18"/>
        </w:rPr>
        <w:t xml:space="preserve">A </w:t>
      </w:r>
    </w:p>
    <w:p w:rsidR="009706E4" w:rsidRPr="00CF27C5" w:rsidRDefault="009706E4" w:rsidP="00EF501D">
      <w:pPr>
        <w:rPr>
          <w:szCs w:val="18"/>
        </w:rPr>
      </w:pPr>
    </w:p>
    <w:p w:rsidR="00EF501D" w:rsidRPr="00CF27C5" w:rsidRDefault="008A4F0F" w:rsidP="00F93FAC">
      <w:pPr>
        <w:rPr>
          <w:szCs w:val="18"/>
        </w:rPr>
      </w:pPr>
      <w:r w:rsidRPr="00CF27C5">
        <w:rPr>
          <w:szCs w:val="18"/>
        </w:rPr>
        <w:t>Indien artikel V</w:t>
      </w:r>
      <w:r w:rsidR="00A81A52" w:rsidRPr="00CF27C5">
        <w:rPr>
          <w:szCs w:val="18"/>
        </w:rPr>
        <w:t>I</w:t>
      </w:r>
      <w:r w:rsidR="00E10074" w:rsidRPr="00CF27C5">
        <w:rPr>
          <w:szCs w:val="18"/>
        </w:rPr>
        <w:t>I</w:t>
      </w:r>
      <w:r w:rsidRPr="00CF27C5">
        <w:rPr>
          <w:szCs w:val="18"/>
        </w:rPr>
        <w:t xml:space="preserve">, onderdeel F, van deze wet </w:t>
      </w:r>
      <w:r w:rsidR="007710CA" w:rsidRPr="00CF27C5">
        <w:rPr>
          <w:szCs w:val="18"/>
        </w:rPr>
        <w:t>eerder in werking is getreden of treedt dan</w:t>
      </w:r>
      <w:r w:rsidR="00EF501D" w:rsidRPr="00CF27C5">
        <w:rPr>
          <w:szCs w:val="18"/>
        </w:rPr>
        <w:t xml:space="preserve"> </w:t>
      </w:r>
      <w:r w:rsidRPr="00CF27C5">
        <w:rPr>
          <w:szCs w:val="18"/>
        </w:rPr>
        <w:t xml:space="preserve">artikel I, </w:t>
      </w:r>
      <w:r w:rsidR="00EF501D" w:rsidRPr="00CF27C5">
        <w:rPr>
          <w:szCs w:val="18"/>
        </w:rPr>
        <w:t>onderdeel M</w:t>
      </w:r>
      <w:r w:rsidRPr="00CF27C5">
        <w:rPr>
          <w:szCs w:val="18"/>
        </w:rPr>
        <w:t>,</w:t>
      </w:r>
      <w:r w:rsidR="00EF501D" w:rsidRPr="00CF27C5">
        <w:rPr>
          <w:szCs w:val="18"/>
        </w:rPr>
        <w:t xml:space="preserve"> van de Wet Kwaliteit in verscheidenheid hoger onderwijs</w:t>
      </w:r>
      <w:r w:rsidR="00F93FAC" w:rsidRPr="00CF27C5">
        <w:rPr>
          <w:szCs w:val="18"/>
        </w:rPr>
        <w:t>, wordt tot het tijdstip van</w:t>
      </w:r>
      <w:r w:rsidR="00EF501D" w:rsidRPr="00CF27C5">
        <w:rPr>
          <w:szCs w:val="18"/>
        </w:rPr>
        <w:t xml:space="preserve"> inwerkingtre</w:t>
      </w:r>
      <w:r w:rsidR="00F93FAC" w:rsidRPr="00CF27C5">
        <w:rPr>
          <w:szCs w:val="18"/>
        </w:rPr>
        <w:t>ding van dat laatste artikel</w:t>
      </w:r>
      <w:r w:rsidR="00EF501D" w:rsidRPr="00CF27C5">
        <w:rPr>
          <w:szCs w:val="18"/>
        </w:rPr>
        <w:t xml:space="preserve">, </w:t>
      </w:r>
      <w:r w:rsidR="00F93FAC" w:rsidRPr="00CF27C5">
        <w:rPr>
          <w:szCs w:val="18"/>
        </w:rPr>
        <w:t>a</w:t>
      </w:r>
      <w:r w:rsidR="00EF501D" w:rsidRPr="00CF27C5">
        <w:rPr>
          <w:szCs w:val="18"/>
        </w:rPr>
        <w:t xml:space="preserve">rtikel 9.33a, eerste lid, onderdeel b, </w:t>
      </w:r>
      <w:r w:rsidR="00F93FAC" w:rsidRPr="00CF27C5">
        <w:rPr>
          <w:szCs w:val="18"/>
        </w:rPr>
        <w:t>van de Wet op het hoger onderwijs en wetenschappelijk onderzoek als volgt</w:t>
      </w:r>
      <w:r w:rsidR="00B7073A" w:rsidRPr="00CF27C5">
        <w:rPr>
          <w:szCs w:val="18"/>
        </w:rPr>
        <w:t xml:space="preserve"> gelezen</w:t>
      </w:r>
      <w:r w:rsidR="00EF501D" w:rsidRPr="00CF27C5">
        <w:rPr>
          <w:szCs w:val="18"/>
        </w:rPr>
        <w:t>:</w:t>
      </w:r>
    </w:p>
    <w:p w:rsidR="00EF501D" w:rsidRPr="00CF27C5" w:rsidRDefault="00EF501D" w:rsidP="00EF501D">
      <w:pPr>
        <w:rPr>
          <w:szCs w:val="18"/>
        </w:rPr>
      </w:pPr>
      <w:r w:rsidRPr="00CF27C5">
        <w:rPr>
          <w:szCs w:val="18"/>
        </w:rPr>
        <w:t>b. de hoogte van het instellingscollegegeld en van het collegegeld, bedoeld in artikel 6.7, eerste lid.</w:t>
      </w:r>
    </w:p>
    <w:p w:rsidR="00EF501D" w:rsidRPr="00CF27C5" w:rsidRDefault="00EF501D" w:rsidP="00EF501D">
      <w:pPr>
        <w:rPr>
          <w:szCs w:val="18"/>
        </w:rPr>
      </w:pPr>
    </w:p>
    <w:p w:rsidR="00AC608E" w:rsidRDefault="00AC608E" w:rsidP="00EF501D">
      <w:pPr>
        <w:rPr>
          <w:szCs w:val="18"/>
        </w:rPr>
      </w:pPr>
    </w:p>
    <w:p w:rsidR="00AC608E" w:rsidRDefault="00AC608E" w:rsidP="00EF501D">
      <w:pPr>
        <w:rPr>
          <w:szCs w:val="18"/>
        </w:rPr>
      </w:pPr>
    </w:p>
    <w:p w:rsidR="009706E4" w:rsidRPr="00CF27C5" w:rsidRDefault="009706E4" w:rsidP="00EF501D">
      <w:pPr>
        <w:rPr>
          <w:b/>
          <w:szCs w:val="18"/>
        </w:rPr>
      </w:pPr>
      <w:r w:rsidRPr="00CF27C5">
        <w:rPr>
          <w:szCs w:val="18"/>
        </w:rPr>
        <w:lastRenderedPageBreak/>
        <w:t>B</w:t>
      </w:r>
    </w:p>
    <w:p w:rsidR="00EF501D" w:rsidRPr="00CF27C5" w:rsidRDefault="00EF501D" w:rsidP="00EF501D">
      <w:pPr>
        <w:rPr>
          <w:b/>
          <w:szCs w:val="18"/>
        </w:rPr>
      </w:pPr>
    </w:p>
    <w:p w:rsidR="00EF501D" w:rsidRPr="00CF27C5" w:rsidRDefault="00B7073A" w:rsidP="00B7073A">
      <w:pPr>
        <w:rPr>
          <w:szCs w:val="18"/>
        </w:rPr>
      </w:pPr>
      <w:r w:rsidRPr="00CF27C5">
        <w:rPr>
          <w:szCs w:val="18"/>
        </w:rPr>
        <w:t>Indien artikel V</w:t>
      </w:r>
      <w:r w:rsidR="00E10074" w:rsidRPr="00CF27C5">
        <w:rPr>
          <w:szCs w:val="18"/>
        </w:rPr>
        <w:t>I</w:t>
      </w:r>
      <w:r w:rsidR="00A81A52" w:rsidRPr="00CF27C5">
        <w:rPr>
          <w:szCs w:val="18"/>
        </w:rPr>
        <w:t>I</w:t>
      </w:r>
      <w:r w:rsidRPr="00CF27C5">
        <w:rPr>
          <w:szCs w:val="18"/>
        </w:rPr>
        <w:t xml:space="preserve">, onderdeel </w:t>
      </w:r>
      <w:r w:rsidR="002616B0" w:rsidRPr="00CF27C5">
        <w:rPr>
          <w:szCs w:val="18"/>
        </w:rPr>
        <w:t>K</w:t>
      </w:r>
      <w:r w:rsidRPr="00CF27C5">
        <w:rPr>
          <w:szCs w:val="18"/>
        </w:rPr>
        <w:t xml:space="preserve">, van deze wet </w:t>
      </w:r>
      <w:r w:rsidR="007710CA" w:rsidRPr="00CF27C5">
        <w:rPr>
          <w:szCs w:val="18"/>
        </w:rPr>
        <w:t xml:space="preserve">eerder in werking is getreden of treedt dan </w:t>
      </w:r>
      <w:r w:rsidRPr="00CF27C5">
        <w:rPr>
          <w:szCs w:val="18"/>
        </w:rPr>
        <w:t>artikel I, onderdeel M, van de Wet Kwaliteit in verscheidenheid hoger onderwijs, wordt tot het tijdstip van inwerkingtreding van dat laatste artikel, artikel</w:t>
      </w:r>
      <w:r w:rsidR="00EF501D" w:rsidRPr="00CF27C5">
        <w:rPr>
          <w:szCs w:val="18"/>
        </w:rPr>
        <w:t xml:space="preserve"> 10.20a, eerste lid, onderdeel b, </w:t>
      </w:r>
      <w:r w:rsidRPr="00CF27C5">
        <w:rPr>
          <w:szCs w:val="18"/>
        </w:rPr>
        <w:t>van de Wet op het hoger onderwijs en wetenschappelijk onderzoek als volgt gelezen</w:t>
      </w:r>
      <w:r w:rsidR="00EF501D" w:rsidRPr="00CF27C5">
        <w:rPr>
          <w:szCs w:val="18"/>
        </w:rPr>
        <w:t>:</w:t>
      </w:r>
    </w:p>
    <w:p w:rsidR="00EF501D" w:rsidRPr="00CF27C5" w:rsidRDefault="00EF501D" w:rsidP="00EF501D">
      <w:pPr>
        <w:rPr>
          <w:szCs w:val="18"/>
        </w:rPr>
      </w:pPr>
      <w:r w:rsidRPr="00CF27C5">
        <w:rPr>
          <w:szCs w:val="18"/>
        </w:rPr>
        <w:t>b. de hoogte van het instellingscollegegeld en van het collegegeld, bedoeld in artikel 6.7, eerste lid.</w:t>
      </w:r>
    </w:p>
    <w:p w:rsidR="006C5834" w:rsidRPr="00CF27C5" w:rsidRDefault="006C5834" w:rsidP="00A4525F">
      <w:pPr>
        <w:rPr>
          <w:b/>
          <w:szCs w:val="18"/>
        </w:rPr>
      </w:pPr>
    </w:p>
    <w:p w:rsidR="005E3774" w:rsidRPr="00CF27C5" w:rsidRDefault="005E3774" w:rsidP="00A4525F">
      <w:pPr>
        <w:rPr>
          <w:b/>
          <w:szCs w:val="18"/>
        </w:rPr>
      </w:pPr>
    </w:p>
    <w:p w:rsidR="00A4525F" w:rsidRPr="00CF27C5" w:rsidRDefault="00865CCB" w:rsidP="00A4525F">
      <w:pPr>
        <w:rPr>
          <w:b/>
          <w:szCs w:val="18"/>
        </w:rPr>
      </w:pPr>
      <w:r w:rsidRPr="00CF27C5">
        <w:rPr>
          <w:b/>
          <w:szCs w:val="18"/>
        </w:rPr>
        <w:t xml:space="preserve">ARTIKEL </w:t>
      </w:r>
      <w:r w:rsidR="00E67855" w:rsidRPr="00CF27C5">
        <w:rPr>
          <w:b/>
          <w:szCs w:val="18"/>
        </w:rPr>
        <w:t>X</w:t>
      </w:r>
      <w:r w:rsidR="00E10074" w:rsidRPr="00CF27C5">
        <w:rPr>
          <w:b/>
          <w:szCs w:val="18"/>
        </w:rPr>
        <w:t>I</w:t>
      </w:r>
      <w:r w:rsidR="00AF3FAC" w:rsidRPr="00CF27C5">
        <w:rPr>
          <w:b/>
          <w:szCs w:val="18"/>
        </w:rPr>
        <w:t xml:space="preserve">. </w:t>
      </w:r>
      <w:r w:rsidR="002A353F" w:rsidRPr="00CF27C5">
        <w:rPr>
          <w:b/>
          <w:szCs w:val="18"/>
        </w:rPr>
        <w:t>Inwerkingtreding</w:t>
      </w:r>
    </w:p>
    <w:p w:rsidR="00AF3FAC" w:rsidRPr="00CF27C5" w:rsidRDefault="00AF3FAC" w:rsidP="00A4525F">
      <w:pPr>
        <w:rPr>
          <w:b/>
          <w:szCs w:val="18"/>
        </w:rPr>
      </w:pPr>
    </w:p>
    <w:p w:rsidR="00A81A52" w:rsidRPr="00CF27C5" w:rsidRDefault="008A00D7" w:rsidP="008A00D7">
      <w:pPr>
        <w:rPr>
          <w:szCs w:val="18"/>
        </w:rPr>
      </w:pPr>
      <w:r w:rsidRPr="00CF27C5">
        <w:rPr>
          <w:szCs w:val="18"/>
        </w:rPr>
        <w:t>1. De artikelen van deze wet treden in werking op een bij koninklijk besluit te bepalen tijdstip, dat voor de verschillende artikelen of onderdelen daarvan verschillend kan worden vastgesteld</w:t>
      </w:r>
      <w:r w:rsidR="00A81A52" w:rsidRPr="00CF27C5">
        <w:rPr>
          <w:szCs w:val="18"/>
        </w:rPr>
        <w:t>.</w:t>
      </w:r>
    </w:p>
    <w:p w:rsidR="008A00D7" w:rsidRPr="00CF27C5" w:rsidRDefault="006671DF" w:rsidP="00377E9A">
      <w:pPr>
        <w:rPr>
          <w:szCs w:val="18"/>
        </w:rPr>
      </w:pPr>
      <w:r w:rsidRPr="00CF27C5">
        <w:rPr>
          <w:szCs w:val="18"/>
        </w:rPr>
        <w:t xml:space="preserve">2. </w:t>
      </w:r>
      <w:r w:rsidR="008A00D7" w:rsidRPr="00CF27C5">
        <w:rPr>
          <w:szCs w:val="18"/>
        </w:rPr>
        <w:t xml:space="preserve">In afwijking van het eerste lid treden van artikel I de onderdelen </w:t>
      </w:r>
      <w:r w:rsidR="00F62E0C" w:rsidRPr="00CF27C5">
        <w:rPr>
          <w:szCs w:val="18"/>
        </w:rPr>
        <w:t>AQ</w:t>
      </w:r>
      <w:r w:rsidR="00752E96" w:rsidRPr="00CF27C5">
        <w:rPr>
          <w:szCs w:val="18"/>
        </w:rPr>
        <w:t>, subonderdeel 1,</w:t>
      </w:r>
      <w:r w:rsidR="002951FA" w:rsidRPr="00CF27C5">
        <w:rPr>
          <w:szCs w:val="18"/>
        </w:rPr>
        <w:t xml:space="preserve"> en </w:t>
      </w:r>
      <w:r w:rsidR="00F62E0C" w:rsidRPr="00CF27C5">
        <w:rPr>
          <w:szCs w:val="18"/>
        </w:rPr>
        <w:t>BE</w:t>
      </w:r>
      <w:r w:rsidR="00752E96" w:rsidRPr="00CF27C5">
        <w:rPr>
          <w:szCs w:val="18"/>
        </w:rPr>
        <w:t>, subonderdeel 1,</w:t>
      </w:r>
      <w:r w:rsidR="00F82888" w:rsidRPr="00CF27C5">
        <w:rPr>
          <w:szCs w:val="18"/>
        </w:rPr>
        <w:t xml:space="preserve"> </w:t>
      </w:r>
      <w:r w:rsidR="008A00D7" w:rsidRPr="00CF27C5">
        <w:rPr>
          <w:szCs w:val="18"/>
        </w:rPr>
        <w:t xml:space="preserve">in werking met ingang van de dag na de datum van uitgifte van het Staatsblad waarin </w:t>
      </w:r>
      <w:r w:rsidR="00D865C8" w:rsidRPr="00CF27C5">
        <w:rPr>
          <w:szCs w:val="18"/>
        </w:rPr>
        <w:t>deze wet wordt</w:t>
      </w:r>
      <w:r w:rsidR="008A00D7" w:rsidRPr="00CF27C5">
        <w:rPr>
          <w:szCs w:val="18"/>
        </w:rPr>
        <w:t xml:space="preserve"> geplaatst en werken terug tot en met 1 september 2010.</w:t>
      </w:r>
    </w:p>
    <w:p w:rsidR="00377E9A" w:rsidRPr="00CF27C5" w:rsidRDefault="00377E9A" w:rsidP="00377E9A">
      <w:pPr>
        <w:rPr>
          <w:szCs w:val="18"/>
        </w:rPr>
      </w:pPr>
      <w:r w:rsidRPr="00CF27C5">
        <w:rPr>
          <w:szCs w:val="18"/>
        </w:rPr>
        <w:t xml:space="preserve">3. </w:t>
      </w:r>
      <w:r w:rsidR="00D865C8" w:rsidRPr="00CF27C5">
        <w:rPr>
          <w:szCs w:val="18"/>
        </w:rPr>
        <w:t xml:space="preserve">In afwijking van het eerste lid treedt artikel I, onderdeel </w:t>
      </w:r>
      <w:r w:rsidR="00F62E0C" w:rsidRPr="00CF27C5">
        <w:rPr>
          <w:szCs w:val="18"/>
        </w:rPr>
        <w:t>CQ</w:t>
      </w:r>
      <w:r w:rsidR="00D865C8" w:rsidRPr="00CF27C5">
        <w:rPr>
          <w:szCs w:val="18"/>
        </w:rPr>
        <w:t>, in werking met ingang van de dag na de datum van uitgifte van het Staatsblad waarin deze wet wordt geplaatst en werkt terug tot en met 1 januari 2015.</w:t>
      </w:r>
    </w:p>
    <w:p w:rsidR="009443CC" w:rsidRPr="00CF27C5" w:rsidRDefault="009443CC" w:rsidP="00155ED4">
      <w:pPr>
        <w:rPr>
          <w:szCs w:val="18"/>
        </w:rPr>
      </w:pPr>
    </w:p>
    <w:p w:rsidR="008E27DE" w:rsidRPr="00CF27C5" w:rsidRDefault="008E27DE" w:rsidP="00155ED4">
      <w:pPr>
        <w:rPr>
          <w:szCs w:val="18"/>
        </w:rPr>
      </w:pPr>
    </w:p>
    <w:p w:rsidR="00DB3978" w:rsidRPr="00CF27C5" w:rsidRDefault="00DB3978" w:rsidP="00DA37BB">
      <w:pPr>
        <w:spacing w:line="240" w:lineRule="auto"/>
        <w:rPr>
          <w:szCs w:val="18"/>
        </w:rPr>
      </w:pPr>
      <w:r w:rsidRPr="00CF27C5">
        <w:rPr>
          <w:b/>
          <w:szCs w:val="18"/>
        </w:rPr>
        <w:t xml:space="preserve">ARTIKEL </w:t>
      </w:r>
      <w:r w:rsidR="00E67855" w:rsidRPr="00CF27C5">
        <w:rPr>
          <w:b/>
          <w:szCs w:val="18"/>
        </w:rPr>
        <w:t>XI</w:t>
      </w:r>
      <w:r w:rsidR="00E10074" w:rsidRPr="00CF27C5">
        <w:rPr>
          <w:b/>
          <w:szCs w:val="18"/>
        </w:rPr>
        <w:t>I</w:t>
      </w:r>
      <w:r w:rsidRPr="00CF27C5">
        <w:rPr>
          <w:b/>
          <w:szCs w:val="18"/>
        </w:rPr>
        <w:t>. Citeertitel</w:t>
      </w:r>
    </w:p>
    <w:p w:rsidR="00DB3978" w:rsidRPr="00CF27C5" w:rsidRDefault="00DB3978" w:rsidP="00155ED4">
      <w:pPr>
        <w:rPr>
          <w:b/>
          <w:szCs w:val="18"/>
        </w:rPr>
      </w:pPr>
    </w:p>
    <w:p w:rsidR="00DB3978" w:rsidRPr="00CF27C5" w:rsidRDefault="00DB3978" w:rsidP="00155ED4">
      <w:pPr>
        <w:rPr>
          <w:szCs w:val="18"/>
        </w:rPr>
      </w:pPr>
      <w:r w:rsidRPr="00CF27C5">
        <w:rPr>
          <w:szCs w:val="18"/>
        </w:rPr>
        <w:t>Deze wet wordt aangehaald als: Wet s</w:t>
      </w:r>
      <w:r w:rsidR="00316542" w:rsidRPr="00CF27C5">
        <w:rPr>
          <w:szCs w:val="18"/>
        </w:rPr>
        <w:t>tudievoorschot</w:t>
      </w:r>
      <w:r w:rsidRPr="00CF27C5">
        <w:rPr>
          <w:szCs w:val="18"/>
        </w:rPr>
        <w:t xml:space="preserve"> </w:t>
      </w:r>
      <w:r w:rsidR="000B4A2B" w:rsidRPr="00CF27C5">
        <w:rPr>
          <w:szCs w:val="18"/>
        </w:rPr>
        <w:t>hoger onderwijs</w:t>
      </w:r>
      <w:r w:rsidRPr="00CF27C5">
        <w:rPr>
          <w:szCs w:val="18"/>
        </w:rPr>
        <w:t>.</w:t>
      </w:r>
    </w:p>
    <w:p w:rsidR="00155ED4" w:rsidRPr="00CF27C5" w:rsidRDefault="00155ED4" w:rsidP="00155ED4">
      <w:pPr>
        <w:rPr>
          <w:szCs w:val="18"/>
        </w:rPr>
      </w:pPr>
      <w:r w:rsidRPr="00CF27C5">
        <w:rPr>
          <w:szCs w:val="18"/>
        </w:rPr>
        <w:t xml:space="preserve"> </w:t>
      </w:r>
    </w:p>
    <w:p w:rsidR="00175DF9" w:rsidRPr="00CF27C5" w:rsidRDefault="00175DF9" w:rsidP="00155ED4">
      <w:pPr>
        <w:rPr>
          <w:szCs w:val="18"/>
        </w:rPr>
      </w:pPr>
    </w:p>
    <w:p w:rsidR="00155ED4" w:rsidRPr="00CF27C5" w:rsidRDefault="00155ED4" w:rsidP="00155ED4">
      <w:pPr>
        <w:rPr>
          <w:szCs w:val="18"/>
        </w:rPr>
      </w:pPr>
      <w:r w:rsidRPr="00CF27C5">
        <w:rPr>
          <w:szCs w:val="18"/>
        </w:rPr>
        <w:t>Lasten en bevelen dat deze in het Staatsblad zal worden geplaatst en dat alle ministeries, autoriteiten, colleges en ambtenaren die zulks aangaat, aan de nauwkeurige uitvoering de hand zullen houden.</w:t>
      </w:r>
    </w:p>
    <w:p w:rsidR="00155ED4" w:rsidRPr="00CF27C5" w:rsidRDefault="00155ED4" w:rsidP="00155ED4">
      <w:pPr>
        <w:rPr>
          <w:szCs w:val="18"/>
        </w:rPr>
      </w:pPr>
    </w:p>
    <w:p w:rsidR="00155ED4" w:rsidRPr="00CF27C5" w:rsidRDefault="00155ED4" w:rsidP="00155ED4">
      <w:pPr>
        <w:rPr>
          <w:szCs w:val="18"/>
        </w:rPr>
      </w:pPr>
      <w:r w:rsidRPr="00CF27C5">
        <w:rPr>
          <w:szCs w:val="18"/>
        </w:rPr>
        <w:t>Gegeven</w:t>
      </w:r>
    </w:p>
    <w:p w:rsidR="00155ED4" w:rsidRPr="00CF27C5" w:rsidRDefault="00155ED4" w:rsidP="00155ED4">
      <w:pPr>
        <w:rPr>
          <w:szCs w:val="18"/>
        </w:rPr>
      </w:pPr>
    </w:p>
    <w:p w:rsidR="002A08BB" w:rsidRPr="00CF27C5" w:rsidRDefault="002A08BB" w:rsidP="00155ED4">
      <w:pPr>
        <w:rPr>
          <w:szCs w:val="18"/>
        </w:rPr>
      </w:pPr>
    </w:p>
    <w:p w:rsidR="00155ED4" w:rsidRPr="00CF27C5" w:rsidRDefault="00155ED4" w:rsidP="00155ED4">
      <w:pPr>
        <w:rPr>
          <w:szCs w:val="18"/>
        </w:rPr>
      </w:pPr>
    </w:p>
    <w:p w:rsidR="00155ED4" w:rsidRPr="00CF27C5" w:rsidRDefault="00155ED4" w:rsidP="00155ED4">
      <w:pPr>
        <w:rPr>
          <w:szCs w:val="18"/>
        </w:rPr>
      </w:pPr>
    </w:p>
    <w:p w:rsidR="00155ED4" w:rsidRPr="00CF27C5" w:rsidRDefault="00155ED4" w:rsidP="00155ED4">
      <w:pPr>
        <w:rPr>
          <w:szCs w:val="18"/>
        </w:rPr>
      </w:pPr>
    </w:p>
    <w:p w:rsidR="00155ED4" w:rsidRPr="00CF27C5" w:rsidRDefault="00155ED4" w:rsidP="00155ED4">
      <w:pPr>
        <w:rPr>
          <w:szCs w:val="18"/>
        </w:rPr>
      </w:pPr>
      <w:r w:rsidRPr="00CF27C5">
        <w:rPr>
          <w:szCs w:val="18"/>
        </w:rPr>
        <w:t>De Minister</w:t>
      </w:r>
      <w:r w:rsidR="006211AE" w:rsidRPr="00CF27C5">
        <w:rPr>
          <w:szCs w:val="18"/>
        </w:rPr>
        <w:t xml:space="preserve"> </w:t>
      </w:r>
      <w:r w:rsidRPr="00CF27C5">
        <w:rPr>
          <w:szCs w:val="18"/>
        </w:rPr>
        <w:t>van Onderwijs, Cultuur en Wetenschap,</w:t>
      </w:r>
    </w:p>
    <w:p w:rsidR="00155ED4" w:rsidRPr="00CF27C5" w:rsidRDefault="00155ED4" w:rsidP="00155ED4">
      <w:pPr>
        <w:rPr>
          <w:szCs w:val="18"/>
        </w:rPr>
      </w:pPr>
    </w:p>
    <w:p w:rsidR="00155ED4" w:rsidRPr="00CF27C5" w:rsidRDefault="00155ED4" w:rsidP="00155ED4">
      <w:pPr>
        <w:rPr>
          <w:szCs w:val="18"/>
        </w:rPr>
      </w:pPr>
    </w:p>
    <w:p w:rsidR="00155ED4" w:rsidRPr="00CF27C5" w:rsidRDefault="00155ED4" w:rsidP="00155ED4">
      <w:pPr>
        <w:rPr>
          <w:szCs w:val="18"/>
        </w:rPr>
      </w:pPr>
    </w:p>
    <w:p w:rsidR="008058E9" w:rsidRPr="00CF27C5" w:rsidRDefault="008058E9" w:rsidP="008058E9">
      <w:pPr>
        <w:rPr>
          <w:bCs/>
        </w:rPr>
      </w:pPr>
    </w:p>
    <w:p w:rsidR="008058E9" w:rsidRPr="00CF27C5" w:rsidRDefault="008058E9" w:rsidP="008058E9">
      <w:pPr>
        <w:rPr>
          <w:bCs/>
        </w:rPr>
      </w:pPr>
    </w:p>
    <w:p w:rsidR="008058E9" w:rsidRPr="00CF27C5" w:rsidRDefault="008058E9" w:rsidP="008058E9">
      <w:pPr>
        <w:rPr>
          <w:bCs/>
        </w:rPr>
      </w:pPr>
      <w:r w:rsidRPr="00CF27C5">
        <w:rPr>
          <w:bCs/>
        </w:rPr>
        <w:t>De Staatssecretaris van Financiën,</w:t>
      </w:r>
    </w:p>
    <w:p w:rsidR="00400D4D" w:rsidRPr="00CF27C5" w:rsidRDefault="00400D4D">
      <w:pPr>
        <w:spacing w:line="240" w:lineRule="auto"/>
        <w:rPr>
          <w:szCs w:val="18"/>
        </w:rPr>
      </w:pPr>
      <w:r w:rsidRPr="00CF27C5">
        <w:rPr>
          <w:szCs w:val="18"/>
        </w:rPr>
        <w:br w:type="page"/>
      </w:r>
    </w:p>
    <w:p w:rsidR="00400D4D" w:rsidRPr="00CF27C5" w:rsidRDefault="00400D4D" w:rsidP="00774267">
      <w:pPr>
        <w:spacing w:line="276" w:lineRule="auto"/>
        <w:rPr>
          <w:szCs w:val="18"/>
        </w:rPr>
      </w:pPr>
    </w:p>
    <w:sectPr w:rsidR="00400D4D" w:rsidRPr="00CF27C5" w:rsidSect="00E3484B">
      <w:headerReference w:type="even" r:id="rId16"/>
      <w:headerReference w:type="default" r:id="rId17"/>
      <w:footerReference w:type="default" r:id="rId18"/>
      <w:headerReference w:type="first" r:id="rId19"/>
      <w:type w:val="continuous"/>
      <w:pgSz w:w="11906" w:h="16838" w:code="9"/>
      <w:pgMar w:top="2438" w:right="1758" w:bottom="1758" w:left="2041" w:header="2398" w:footer="624"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C0" w:rsidRDefault="00655AC0">
      <w:pPr>
        <w:spacing w:line="240" w:lineRule="auto"/>
      </w:pPr>
      <w:r>
        <w:separator/>
      </w:r>
    </w:p>
  </w:endnote>
  <w:endnote w:type="continuationSeparator" w:id="0">
    <w:p w:rsidR="00655AC0" w:rsidRDefault="00655AC0">
      <w:pPr>
        <w:spacing w:line="240" w:lineRule="auto"/>
      </w:pPr>
      <w:r>
        <w:continuationSeparator/>
      </w:r>
    </w:p>
  </w:endnote>
  <w:endnote w:type="continuationNotice" w:id="1">
    <w:p w:rsidR="00655AC0" w:rsidRDefault="00655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na Lisa Recu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C2376" w:rsidRDefault="002C2376">
    <w:pPr>
      <w:pStyle w:val="Voettekst"/>
    </w:pPr>
  </w:p>
  <w:p w:rsidR="002C2376" w:rsidRDefault="002C2376"/>
  <w:tbl>
    <w:tblPr>
      <w:tblW w:w="9900" w:type="dxa"/>
      <w:tblLayout w:type="fixed"/>
      <w:tblCellMar>
        <w:left w:w="0" w:type="dxa"/>
        <w:right w:w="0" w:type="dxa"/>
      </w:tblCellMar>
      <w:tblLook w:val="0000" w:firstRow="0" w:lastRow="0" w:firstColumn="0" w:lastColumn="0" w:noHBand="0" w:noVBand="0"/>
    </w:tblPr>
    <w:tblGrid>
      <w:gridCol w:w="5400"/>
      <w:gridCol w:w="1500"/>
      <w:gridCol w:w="1500"/>
      <w:gridCol w:w="1500"/>
    </w:tblGrid>
    <w:tr w:rsidR="002C2376">
      <w:trPr>
        <w:trHeight w:hRule="exact" w:val="240"/>
      </w:trPr>
      <w:tc>
        <w:tcPr>
          <w:tcW w:w="7752" w:type="dxa"/>
        </w:tcPr>
        <w:p w:rsidR="002C2376" w:rsidRDefault="002C2376">
          <w:pPr>
            <w:pStyle w:val="Huisstijl-Rubricering"/>
          </w:pPr>
          <w:r>
            <w:t>VERTROUWELIJK</w:t>
          </w:r>
        </w:p>
      </w:tc>
      <w:tc>
        <w:tcPr>
          <w:tcW w:w="2148" w:type="dxa"/>
        </w:tcPr>
        <w:p w:rsidR="002C2376" w:rsidRDefault="002C2376">
          <w:pPr>
            <w:pStyle w:val="Huisstijl-Paginanummering"/>
          </w:pPr>
          <w:r>
            <w:rPr>
              <w:rStyle w:val="Huisstijl-GegevenCharChar"/>
            </w:rPr>
            <w:t>Pagina  van</w:t>
          </w:r>
          <w:r>
            <w:t xml:space="preserve"> </w:t>
          </w:r>
          <w:r w:rsidR="00563CD9">
            <w:fldChar w:fldCharType="begin"/>
          </w:r>
          <w:r w:rsidR="00563CD9">
            <w:instrText xml:space="preserve"> NUMPAGES   \* MERGEFORMAT </w:instrText>
          </w:r>
          <w:r w:rsidR="00563CD9">
            <w:fldChar w:fldCharType="separate"/>
          </w:r>
          <w:r>
            <w:t>126</w:t>
          </w:r>
          <w:r w:rsidR="00563CD9">
            <w:fldChar w:fldCharType="end"/>
          </w:r>
        </w:p>
      </w:tc>
      <w:tc>
        <w:tcPr>
          <w:tcW w:w="2148" w:type="dxa"/>
        </w:tcPr>
        <w:p w:rsidR="002C2376" w:rsidRDefault="002C2376">
          <w:pPr>
            <w:pStyle w:val="Huisstijl-Rubricering"/>
          </w:pPr>
          <w:r>
            <w:t>VERTROUWELIJK</w:t>
          </w:r>
        </w:p>
      </w:tc>
      <w:tc>
        <w:tcPr>
          <w:tcW w:w="2148" w:type="dxa"/>
        </w:tcPr>
        <w:p w:rsidR="002C2376" w:rsidRDefault="002C2376">
          <w:pPr>
            <w:pStyle w:val="Huisstijl-Paginanummering"/>
          </w:pPr>
          <w:r>
            <w:rPr>
              <w:rStyle w:val="Huisstijl-GegevenCharChar"/>
            </w:rPr>
            <w:t>Pagina  van</w:t>
          </w:r>
          <w:r>
            <w:t xml:space="preserve"> </w:t>
          </w:r>
          <w:r w:rsidR="00563CD9">
            <w:fldChar w:fldCharType="begin"/>
          </w:r>
          <w:r w:rsidR="00563CD9">
            <w:instrText xml:space="preserve"> NUMPAGES   \* MERGEFORMAT </w:instrText>
          </w:r>
          <w:r w:rsidR="00563CD9">
            <w:fldChar w:fldCharType="separate"/>
          </w:r>
          <w:r>
            <w:t>126</w:t>
          </w:r>
          <w:r w:rsidR="00563CD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C2376">
      <w:trPr>
        <w:trHeight w:hRule="exact" w:val="240"/>
      </w:trPr>
      <w:tc>
        <w:tcPr>
          <w:tcW w:w="7752" w:type="dxa"/>
        </w:tcPr>
        <w:p w:rsidR="002C2376" w:rsidRDefault="002C2376">
          <w:pPr>
            <w:pStyle w:val="Huisstijl-Rubricering"/>
          </w:pPr>
          <w:r w:rsidRPr="0097096B">
            <w:fldChar w:fldCharType="begin"/>
          </w:r>
          <w:r>
            <w:instrText xml:space="preserve"> DOCPROPERTY rubricering </w:instrText>
          </w:r>
          <w:r w:rsidRPr="0097096B">
            <w:fldChar w:fldCharType="separate"/>
          </w:r>
          <w:r>
            <w:rPr>
              <w:b w:val="0"/>
              <w:bCs w:val="0"/>
            </w:rPr>
            <w:t>Fout! Onbekende naam voor documenteigenschap.</w:t>
          </w:r>
          <w:r w:rsidRPr="0097096B">
            <w:fldChar w:fldCharType="end"/>
          </w:r>
        </w:p>
      </w:tc>
      <w:tc>
        <w:tcPr>
          <w:tcW w:w="2148" w:type="dxa"/>
        </w:tcPr>
        <w:p w:rsidR="002C2376" w:rsidRDefault="002C2376">
          <w:pPr>
            <w:pStyle w:val="Huisstijl-Paginanummering"/>
          </w:pPr>
          <w:r w:rsidRPr="00CD6110">
            <w:rPr>
              <w:rStyle w:val="Huisstijl-GegevenCharChar"/>
            </w:rPr>
            <w:fldChar w:fldCharType="begin"/>
          </w:r>
          <w:r w:rsidRPr="00CD6110">
            <w:rPr>
              <w:rStyle w:val="Huisstijl-GegevenCharChar"/>
            </w:rPr>
            <w:instrText xml:space="preserve"> DOCPROPERTY _pagina </w:instrText>
          </w:r>
          <w:r w:rsidRPr="00CD6110">
            <w:rPr>
              <w:rStyle w:val="Huisstijl-GegevenCharChar"/>
            </w:rPr>
            <w:fldChar w:fldCharType="separate"/>
          </w:r>
          <w:r>
            <w:rPr>
              <w:rStyle w:val="Huisstijl-GegevenCharChar"/>
              <w:b/>
              <w:bCs/>
            </w:rPr>
            <w:t>Fout! Onbekende naam voor documenteigenschap.</w:t>
          </w:r>
          <w:r w:rsidRPr="00CD6110">
            <w:rPr>
              <w:rStyle w:val="Huisstijl-GegevenCharChar"/>
            </w:rPr>
            <w:fldChar w:fldCharType="end"/>
          </w:r>
          <w:r w:rsidRPr="00CD6110">
            <w:rPr>
              <w:rStyle w:val="Huisstijl-GegevenCharChar"/>
            </w:rPr>
            <w:t xml:space="preserve"> </w:t>
          </w:r>
          <w:r w:rsidRPr="00CD6110">
            <w:rPr>
              <w:rStyle w:val="Huisstijl-GegevenCharChar"/>
            </w:rPr>
            <w:fldChar w:fldCharType="begin"/>
          </w:r>
          <w:r w:rsidRPr="00CD6110">
            <w:rPr>
              <w:rStyle w:val="Huisstijl-GegevenCharChar"/>
            </w:rPr>
            <w:instrText xml:space="preserve"> PAGE   \* MERGEFORMAT </w:instrText>
          </w:r>
          <w:r w:rsidRPr="00CD6110">
            <w:rPr>
              <w:rStyle w:val="Huisstijl-GegevenCharChar"/>
            </w:rPr>
            <w:fldChar w:fldCharType="separate"/>
          </w:r>
          <w:r w:rsidRPr="00CD6110">
            <w:rPr>
              <w:rStyle w:val="Huisstijl-GegevenCharChar"/>
            </w:rPr>
            <w:t>1</w:t>
          </w:r>
          <w:r w:rsidRPr="00CD6110">
            <w:rPr>
              <w:rStyle w:val="Huisstijl-GegevenCharChar"/>
            </w:rPr>
            <w:fldChar w:fldCharType="end"/>
          </w:r>
          <w:r w:rsidRPr="00CD6110">
            <w:rPr>
              <w:rStyle w:val="Huisstijl-GegevenCharChar"/>
            </w:rPr>
            <w:t xml:space="preserve"> </w:t>
          </w:r>
          <w:r w:rsidRPr="00CD6110">
            <w:rPr>
              <w:rStyle w:val="Huisstijl-GegevenCharChar"/>
            </w:rPr>
            <w:fldChar w:fldCharType="begin"/>
          </w:r>
          <w:r w:rsidRPr="00CD6110">
            <w:rPr>
              <w:rStyle w:val="Huisstijl-GegevenCharChar"/>
            </w:rPr>
            <w:instrText xml:space="preserve"> DOCPROPERTY _van </w:instrText>
          </w:r>
          <w:r w:rsidRPr="00CD6110">
            <w:rPr>
              <w:rStyle w:val="Huisstijl-GegevenCharChar"/>
            </w:rPr>
            <w:fldChar w:fldCharType="separate"/>
          </w:r>
          <w:r>
            <w:rPr>
              <w:rStyle w:val="Huisstijl-GegevenCharChar"/>
              <w:b/>
              <w:bCs/>
            </w:rPr>
            <w:t>Fout! Onbekende naam voor documenteigenschap.</w:t>
          </w:r>
          <w:r w:rsidRPr="00CD6110">
            <w:rPr>
              <w:rStyle w:val="Huisstijl-GegevenCharChar"/>
            </w:rPr>
            <w:fldChar w:fldCharType="end"/>
          </w:r>
          <w:r>
            <w:t xml:space="preserve"> </w:t>
          </w:r>
          <w:r w:rsidR="00563CD9">
            <w:fldChar w:fldCharType="begin"/>
          </w:r>
          <w:r w:rsidR="00563CD9">
            <w:instrText xml:space="preserve"> SECTIONPAGES   \* MERGEFORMAT </w:instrText>
          </w:r>
          <w:r w:rsidR="00563CD9">
            <w:fldChar w:fldCharType="separate"/>
          </w:r>
          <w:r>
            <w:t>1</w:t>
          </w:r>
          <w:r w:rsidR="00563CD9">
            <w:fldChar w:fldCharType="end"/>
          </w:r>
        </w:p>
      </w:tc>
    </w:tr>
  </w:tbl>
  <w:p w:rsidR="002C2376" w:rsidRDefault="002C2376">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Pr="00B26C99" w:rsidRDefault="002C2376" w:rsidP="00B26C99">
    <w:pPr>
      <w:pStyle w:val="Voettekst"/>
      <w:tabs>
        <w:tab w:val="clear" w:pos="4536"/>
        <w:tab w:val="center" w:pos="3969"/>
      </w:tabs>
      <w:spacing w:line="240" w:lineRule="auto"/>
    </w:pPr>
    <w:r>
      <w:tab/>
    </w:r>
    <w:r>
      <w:tab/>
    </w:r>
    <w:r>
      <w:tab/>
    </w:r>
    <w:r>
      <w:tab/>
      <w:t xml:space="preserve">WP10437 </w:t>
    </w:r>
    <w:r w:rsidRPr="00C0118C">
      <w:t xml:space="preserve">| </w:t>
    </w:r>
    <w:r>
      <w:t xml:space="preserve">K2 </w:t>
    </w:r>
    <w:r>
      <w:tab/>
    </w:r>
    <w:r>
      <w:fldChar w:fldCharType="begin"/>
    </w:r>
    <w:r>
      <w:instrText>PAGE   \* MERGEFORMAT</w:instrText>
    </w:r>
    <w:r>
      <w:fldChar w:fldCharType="separate"/>
    </w:r>
    <w:r w:rsidR="00563CD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Voettekst"/>
      <w:spacing w:line="240" w:lineRule="auto"/>
      <w:rPr>
        <w:sz w:val="2"/>
        <w:szCs w:val="2"/>
      </w:rPr>
    </w:pPr>
  </w:p>
  <w:p w:rsidR="002C2376" w:rsidRPr="00A25DAA" w:rsidRDefault="002C2376" w:rsidP="004467C6">
    <w:pPr>
      <w:tabs>
        <w:tab w:val="center" w:pos="4053"/>
        <w:tab w:val="left" w:pos="5385"/>
        <w:tab w:val="right" w:pos="8107"/>
      </w:tabs>
      <w:jc w:val="center"/>
      <w:rPr>
        <w:rStyle w:val="Huisstijl-GegevenCharChar"/>
      </w:rPr>
    </w:pPr>
    <w:r>
      <w:tab/>
      <w:t>WP</w:t>
    </w:r>
    <w:r w:rsidRPr="00C0118C">
      <w:t>10437</w:t>
    </w:r>
    <w:r>
      <w:t xml:space="preserve"> | K2</w:t>
    </w:r>
    <w:r w:rsidRPr="003F5DEC">
      <w:rPr>
        <w:rStyle w:val="Huisstijl-GegevenCharChar"/>
        <w:sz w:val="18"/>
        <w:szCs w:val="18"/>
      </w:rPr>
      <w:tab/>
    </w:r>
    <w:r>
      <w:rPr>
        <w:rStyle w:val="Huisstijl-GegevenCharChar"/>
        <w:sz w:val="18"/>
        <w:szCs w:val="18"/>
      </w:rPr>
      <w:tab/>
    </w:r>
    <w:r w:rsidRPr="006A53D5">
      <w:rPr>
        <w:rStyle w:val="Huisstijl-GegevenCharChar"/>
        <w:sz w:val="18"/>
      </w:rPr>
      <w:fldChar w:fldCharType="begin"/>
    </w:r>
    <w:r w:rsidRPr="006A53D5">
      <w:rPr>
        <w:rStyle w:val="Huisstijl-GegevenCharChar"/>
        <w:sz w:val="18"/>
      </w:rPr>
      <w:instrText xml:space="preserve"> PAGE </w:instrText>
    </w:r>
    <w:r w:rsidRPr="006A53D5">
      <w:rPr>
        <w:rStyle w:val="Huisstijl-GegevenCharChar"/>
        <w:sz w:val="18"/>
      </w:rPr>
      <w:fldChar w:fldCharType="separate"/>
    </w:r>
    <w:r w:rsidR="00563CD9">
      <w:rPr>
        <w:rStyle w:val="Huisstijl-GegevenCharChar"/>
        <w:sz w:val="18"/>
      </w:rPr>
      <w:t>2</w:t>
    </w:r>
    <w:r w:rsidRPr="006A53D5">
      <w:rPr>
        <w:rStyle w:val="Huisstijl-GegevenCharCha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C0" w:rsidRDefault="00655AC0">
      <w:pPr>
        <w:spacing w:line="240" w:lineRule="auto"/>
      </w:pPr>
      <w:r>
        <w:separator/>
      </w:r>
    </w:p>
  </w:footnote>
  <w:footnote w:type="continuationSeparator" w:id="0">
    <w:p w:rsidR="00655AC0" w:rsidRDefault="00655AC0">
      <w:pPr>
        <w:spacing w:line="240" w:lineRule="auto"/>
      </w:pPr>
      <w:r>
        <w:continuationSeparator/>
      </w:r>
    </w:p>
  </w:footnote>
  <w:footnote w:type="continuationNotice" w:id="1">
    <w:p w:rsidR="00655AC0" w:rsidRDefault="00655AC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Koptekst"/>
    </w:pPr>
  </w:p>
  <w:p w:rsidR="002C2376" w:rsidRDefault="002C23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Koptekst"/>
      <w:rPr>
        <w:color w:val="FFFFFF"/>
      </w:rPr>
    </w:pPr>
    <w:r>
      <w:rPr>
        <w:noProof/>
      </w:rPr>
      <w:drawing>
        <wp:anchor distT="0" distB="0" distL="114300" distR="114300" simplePos="0" relativeHeight="251657728" behindDoc="0" locked="1" layoutInCell="1" allowOverlap="1" wp14:anchorId="30D6604D" wp14:editId="2B392997">
          <wp:simplePos x="0" y="0"/>
          <wp:positionH relativeFrom="page">
            <wp:posOffset>828040</wp:posOffset>
          </wp:positionH>
          <wp:positionV relativeFrom="page">
            <wp:posOffset>0</wp:posOffset>
          </wp:positionV>
          <wp:extent cx="6598920" cy="2519680"/>
          <wp:effectExtent l="0" t="0" r="0" b="0"/>
          <wp:wrapNone/>
          <wp:docPr id="4"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2C23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A35"/>
    <w:multiLevelType w:val="hybridMultilevel"/>
    <w:tmpl w:val="B7001EDA"/>
    <w:lvl w:ilvl="0" w:tplc="8A10F7B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B741E32"/>
    <w:multiLevelType w:val="hybridMultilevel"/>
    <w:tmpl w:val="250A7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C251A03"/>
    <w:multiLevelType w:val="hybridMultilevel"/>
    <w:tmpl w:val="4C4A3A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nsid w:val="1C912F76"/>
    <w:multiLevelType w:val="hybridMultilevel"/>
    <w:tmpl w:val="CFF6B1CA"/>
    <w:lvl w:ilvl="0" w:tplc="FF76096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712A0E"/>
    <w:multiLevelType w:val="hybridMultilevel"/>
    <w:tmpl w:val="2D403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D718CF"/>
    <w:multiLevelType w:val="hybridMultilevel"/>
    <w:tmpl w:val="E8D84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C9181E"/>
    <w:multiLevelType w:val="hybridMultilevel"/>
    <w:tmpl w:val="3850B8B4"/>
    <w:lvl w:ilvl="0" w:tplc="6D60916C">
      <w:numFmt w:val="bullet"/>
      <w:lvlText w:val="-"/>
      <w:lvlJc w:val="left"/>
      <w:pPr>
        <w:tabs>
          <w:tab w:val="num" w:pos="360"/>
        </w:tabs>
        <w:ind w:left="360" w:hanging="360"/>
      </w:pPr>
      <w:rPr>
        <w:rFonts w:ascii="Verdana" w:eastAsia="Times New Roman" w:hAnsi="Verdana" w:cs="Times New Roman" w:hint="default"/>
        <w:b w:val="0"/>
        <w:sz w:val="20"/>
        <w:lang w:val="nl-NL"/>
      </w:rPr>
    </w:lvl>
    <w:lvl w:ilvl="1" w:tplc="04130003" w:tentative="1">
      <w:start w:val="1"/>
      <w:numFmt w:val="bullet"/>
      <w:lvlText w:val="o"/>
      <w:lvlJc w:val="left"/>
      <w:pPr>
        <w:tabs>
          <w:tab w:val="num" w:pos="735"/>
        </w:tabs>
        <w:ind w:left="735" w:hanging="360"/>
      </w:pPr>
      <w:rPr>
        <w:rFonts w:ascii="Courier New" w:hAnsi="Courier New" w:cs="Courier New" w:hint="default"/>
      </w:rPr>
    </w:lvl>
    <w:lvl w:ilvl="2" w:tplc="04130005" w:tentative="1">
      <w:start w:val="1"/>
      <w:numFmt w:val="bullet"/>
      <w:lvlText w:val=""/>
      <w:lvlJc w:val="left"/>
      <w:pPr>
        <w:tabs>
          <w:tab w:val="num" w:pos="1455"/>
        </w:tabs>
        <w:ind w:left="1455" w:hanging="360"/>
      </w:pPr>
      <w:rPr>
        <w:rFonts w:ascii="Wingdings" w:hAnsi="Wingdings" w:hint="default"/>
      </w:rPr>
    </w:lvl>
    <w:lvl w:ilvl="3" w:tplc="04130001" w:tentative="1">
      <w:start w:val="1"/>
      <w:numFmt w:val="bullet"/>
      <w:lvlText w:val=""/>
      <w:lvlJc w:val="left"/>
      <w:pPr>
        <w:tabs>
          <w:tab w:val="num" w:pos="2175"/>
        </w:tabs>
        <w:ind w:left="2175" w:hanging="360"/>
      </w:pPr>
      <w:rPr>
        <w:rFonts w:ascii="Symbol" w:hAnsi="Symbol" w:hint="default"/>
      </w:rPr>
    </w:lvl>
    <w:lvl w:ilvl="4" w:tplc="04130003" w:tentative="1">
      <w:start w:val="1"/>
      <w:numFmt w:val="bullet"/>
      <w:lvlText w:val="o"/>
      <w:lvlJc w:val="left"/>
      <w:pPr>
        <w:tabs>
          <w:tab w:val="num" w:pos="2895"/>
        </w:tabs>
        <w:ind w:left="2895" w:hanging="360"/>
      </w:pPr>
      <w:rPr>
        <w:rFonts w:ascii="Courier New" w:hAnsi="Courier New" w:cs="Courier New" w:hint="default"/>
      </w:rPr>
    </w:lvl>
    <w:lvl w:ilvl="5" w:tplc="04130005" w:tentative="1">
      <w:start w:val="1"/>
      <w:numFmt w:val="bullet"/>
      <w:lvlText w:val=""/>
      <w:lvlJc w:val="left"/>
      <w:pPr>
        <w:tabs>
          <w:tab w:val="num" w:pos="3615"/>
        </w:tabs>
        <w:ind w:left="3615" w:hanging="360"/>
      </w:pPr>
      <w:rPr>
        <w:rFonts w:ascii="Wingdings" w:hAnsi="Wingdings" w:hint="default"/>
      </w:rPr>
    </w:lvl>
    <w:lvl w:ilvl="6" w:tplc="04130001" w:tentative="1">
      <w:start w:val="1"/>
      <w:numFmt w:val="bullet"/>
      <w:lvlText w:val=""/>
      <w:lvlJc w:val="left"/>
      <w:pPr>
        <w:tabs>
          <w:tab w:val="num" w:pos="4335"/>
        </w:tabs>
        <w:ind w:left="4335" w:hanging="360"/>
      </w:pPr>
      <w:rPr>
        <w:rFonts w:ascii="Symbol" w:hAnsi="Symbol" w:hint="default"/>
      </w:rPr>
    </w:lvl>
    <w:lvl w:ilvl="7" w:tplc="04130003" w:tentative="1">
      <w:start w:val="1"/>
      <w:numFmt w:val="bullet"/>
      <w:lvlText w:val="o"/>
      <w:lvlJc w:val="left"/>
      <w:pPr>
        <w:tabs>
          <w:tab w:val="num" w:pos="5055"/>
        </w:tabs>
        <w:ind w:left="5055" w:hanging="360"/>
      </w:pPr>
      <w:rPr>
        <w:rFonts w:ascii="Courier New" w:hAnsi="Courier New" w:cs="Courier New" w:hint="default"/>
      </w:rPr>
    </w:lvl>
    <w:lvl w:ilvl="8" w:tplc="04130005" w:tentative="1">
      <w:start w:val="1"/>
      <w:numFmt w:val="bullet"/>
      <w:lvlText w:val=""/>
      <w:lvlJc w:val="left"/>
      <w:pPr>
        <w:tabs>
          <w:tab w:val="num" w:pos="5775"/>
        </w:tabs>
        <w:ind w:left="5775" w:hanging="360"/>
      </w:pPr>
      <w:rPr>
        <w:rFonts w:ascii="Wingdings" w:hAnsi="Wingdings" w:hint="default"/>
      </w:rPr>
    </w:lvl>
  </w:abstractNum>
  <w:abstractNum w:abstractNumId="7">
    <w:nsid w:val="3C1702FE"/>
    <w:multiLevelType w:val="hybridMultilevel"/>
    <w:tmpl w:val="5E7C2B8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3CBB00DA"/>
    <w:multiLevelType w:val="hybridMultilevel"/>
    <w:tmpl w:val="6F965E76"/>
    <w:lvl w:ilvl="0" w:tplc="D01AEB4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43C6FDD"/>
    <w:multiLevelType w:val="hybridMultilevel"/>
    <w:tmpl w:val="9F46C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C6728D4"/>
    <w:multiLevelType w:val="hybridMultilevel"/>
    <w:tmpl w:val="94889C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0770299"/>
    <w:multiLevelType w:val="hybridMultilevel"/>
    <w:tmpl w:val="00700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1E01D8C"/>
    <w:multiLevelType w:val="hybridMultilevel"/>
    <w:tmpl w:val="D166C12A"/>
    <w:lvl w:ilvl="0" w:tplc="D730DFB2">
      <w:numFmt w:val="bullet"/>
      <w:lvlText w:val="-"/>
      <w:lvlJc w:val="left"/>
      <w:pPr>
        <w:tabs>
          <w:tab w:val="num" w:pos="660"/>
        </w:tabs>
        <w:ind w:left="660" w:hanging="360"/>
      </w:pPr>
      <w:rPr>
        <w:rFonts w:ascii="Cambria" w:eastAsia="Mona Lisa Recut" w:hAnsi="Cambria"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8674A51"/>
    <w:multiLevelType w:val="hybridMultilevel"/>
    <w:tmpl w:val="35DEF60A"/>
    <w:lvl w:ilvl="0" w:tplc="D01AEB44">
      <w:start w:val="9"/>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CA1093E"/>
    <w:multiLevelType w:val="hybridMultilevel"/>
    <w:tmpl w:val="6F522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2"/>
  </w:num>
  <w:num w:numId="5">
    <w:abstractNumId w:val="6"/>
  </w:num>
  <w:num w:numId="6">
    <w:abstractNumId w:val="3"/>
  </w:num>
  <w:num w:numId="7">
    <w:abstractNumId w:val="4"/>
  </w:num>
  <w:num w:numId="8">
    <w:abstractNumId w:val="5"/>
  </w:num>
  <w:num w:numId="9">
    <w:abstractNumId w:val="2"/>
  </w:num>
  <w:num w:numId="10">
    <w:abstractNumId w:val="9"/>
  </w:num>
  <w:num w:numId="11">
    <w:abstractNumId w:val="1"/>
  </w:num>
  <w:num w:numId="12">
    <w:abstractNumId w:val="10"/>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EFCC9E21F6DA47779BC5307E876CD2E4&quot;/&gt;&lt;Field id=&quot;Author.1&quot; value=&quot;Beirnaert&quot;/&gt;&lt;Field id=&quot;Author.2&quot; value=&quot;P.&quot;/&gt;&lt;Field id=&quot;Author.3&quot; value=&quot;&quot;/&gt;&lt;Field id=&quot;Author.4&quot; value=&quot;Pim&quot;/&gt;&lt;Field id=&quot;Author.5&quot; value=&quot;p.beirnaert@minocw.nl&quot;/&gt;&lt;Field id=&quot;Author.6&quot; value=&quot;&quot;/&gt;&lt;Field id=&quot;Author.7&quot; value=&quot;&quot;/&gt;&lt;Field id=&quot;Author.8&quot; value=&quot;2392&quot;/&gt;&lt;Field id=&quot;Author.9&quot; value=&quot;o200bei&quot;/&gt;&lt;Field id=&quot;Author.10&quot; value=&quot;True&quot;/&gt;&lt;Field id=&quot;Author.11&quot; value=&quot;0&quot;/&gt;&lt;Field id=&quot;Author.12&quot; value=&quot;&quot;/&gt;&lt;Field id=&quot;Author.13&quot; value=&quot;HOFT&quot;/&gt;&lt;Field id=&quot;Author.14&quot; value=&quot;Beirnaert&quot;/&gt;&lt;Field id=&quot;Author.E72E562AD10E44CF8B0BB85626A7CED6&quot; value=&quot;&quot;/&gt;&lt;Field id=&quot;Author.2A7545B21CF14EEBBD8CE2FB110ECA76&quot; value=&quot;+31-70-412 2392&quot;/&gt;&lt;Field id=&quot;Author.07A356D7877849EBA5C9C7CF16E58D5F&quot; value=&quot;&quot;/&gt;&lt;Field id=&quot;Author.316524BDEDA04B27B02489813A15B3D2&quot; value=&quot;5650&quot;/&gt;&lt;Field id=&quot;Author.764D5833F93D470E8E750B1DAEBD2873&quot; value=&quot;86485&quot;/&gt;&lt;Field id=&quot;Author.978504FDCABC4ECBB9ECA7D9D1C6BAF8&quot; value=&quot;Trainee AVW&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06.047&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EFCC9E21F6DA47779BC5307E876CD2E4&quot;/&gt;&lt;Field id=&quot;Typist.1&quot; value=&quot;Beirnaert&quot;/&gt;&lt;Field id=&quot;Typist.2&quot; value=&quot;P.&quot;/&gt;&lt;Field id=&quot;Typist.3&quot; value=&quot;&quot;/&gt;&lt;Field id=&quot;Typist.4&quot; value=&quot;Pim&quot;/&gt;&lt;Field id=&quot;Typist.5&quot; value=&quot;p.beirnaert@minocw.nl&quot;/&gt;&lt;Field id=&quot;Typist.6&quot; value=&quot;&quot;/&gt;&lt;Field id=&quot;Typist.7&quot; value=&quot;&quot;/&gt;&lt;Field id=&quot;Typist.8&quot; value=&quot;2392&quot;/&gt;&lt;Field id=&quot;Typist.9&quot; value=&quot;o200bei&quot;/&gt;&lt;Field id=&quot;Typist.10&quot; value=&quot;True&quot;/&gt;&lt;Field id=&quot;Typist.11&quot; value=&quot;0&quot;/&gt;&lt;Field id=&quot;Typist.12&quot; value=&quot;&quot;/&gt;&lt;Field id=&quot;Typist.13&quot; value=&quot;HOFT&quot;/&gt;&lt;Field id=&quot;Typist.14&quot; value=&quot;Beirnaert&quot;/&gt;&lt;Field id=&quot;Typist.E72E562AD10E44CF8B0BB85626A7CED6&quot; value=&quot;&quot;/&gt;&lt;Field id=&quot;Typist.2A7545B21CF14EEBBD8CE2FB110ECA76&quot; value=&quot;+31-70-412 2392&quot;/&gt;&lt;Field id=&quot;Typist.07A356D7877849EBA5C9C7CF16E58D5F&quot; value=&quot;&quot;/&gt;&lt;Field id=&quot;Typist.316524BDEDA04B27B02489813A15B3D2&quot; value=&quot;5650&quot;/&gt;&lt;Field id=&quot;Typist.764D5833F93D470E8E750B1DAEBD2873&quot; value=&quot;86485&quot;/&gt;&lt;Field id=&quot;Typist.978504FDCABC4ECBB9ECA7D9D1C6BAF8&quot; value=&quot;Trainee AVW&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06.047&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Document.5&quot; value=&quot;059E74DDAB13441BBEF9717181B51CD1&quot;/&gt;&lt;/Fields&gt;_x000d__x000a_"/>
  </w:docVars>
  <w:rsids>
    <w:rsidRoot w:val="00FF71CC"/>
    <w:rsid w:val="0000046F"/>
    <w:rsid w:val="00001036"/>
    <w:rsid w:val="000011C0"/>
    <w:rsid w:val="00001755"/>
    <w:rsid w:val="00001ECD"/>
    <w:rsid w:val="000025D0"/>
    <w:rsid w:val="0000370A"/>
    <w:rsid w:val="000038BF"/>
    <w:rsid w:val="0000395A"/>
    <w:rsid w:val="00004662"/>
    <w:rsid w:val="00004BBE"/>
    <w:rsid w:val="00004EC4"/>
    <w:rsid w:val="000052FB"/>
    <w:rsid w:val="00005756"/>
    <w:rsid w:val="00005808"/>
    <w:rsid w:val="000063DC"/>
    <w:rsid w:val="00006C5A"/>
    <w:rsid w:val="00010654"/>
    <w:rsid w:val="00010E82"/>
    <w:rsid w:val="00010EFB"/>
    <w:rsid w:val="000116A3"/>
    <w:rsid w:val="00011EF0"/>
    <w:rsid w:val="00012070"/>
    <w:rsid w:val="000126C1"/>
    <w:rsid w:val="00013265"/>
    <w:rsid w:val="000133F7"/>
    <w:rsid w:val="00013625"/>
    <w:rsid w:val="00013BED"/>
    <w:rsid w:val="00013CCA"/>
    <w:rsid w:val="00013D5A"/>
    <w:rsid w:val="00013F79"/>
    <w:rsid w:val="0001406F"/>
    <w:rsid w:val="00014979"/>
    <w:rsid w:val="00014C62"/>
    <w:rsid w:val="00015D76"/>
    <w:rsid w:val="00016CC7"/>
    <w:rsid w:val="000171F5"/>
    <w:rsid w:val="000172D5"/>
    <w:rsid w:val="00017D40"/>
    <w:rsid w:val="00017FF5"/>
    <w:rsid w:val="00020868"/>
    <w:rsid w:val="0002094F"/>
    <w:rsid w:val="00020A38"/>
    <w:rsid w:val="00021C71"/>
    <w:rsid w:val="00022418"/>
    <w:rsid w:val="00022468"/>
    <w:rsid w:val="00022C69"/>
    <w:rsid w:val="00022E93"/>
    <w:rsid w:val="000235CF"/>
    <w:rsid w:val="00023F73"/>
    <w:rsid w:val="00023FBC"/>
    <w:rsid w:val="00024A3F"/>
    <w:rsid w:val="00024F5D"/>
    <w:rsid w:val="000257F7"/>
    <w:rsid w:val="00026079"/>
    <w:rsid w:val="000273E1"/>
    <w:rsid w:val="00027762"/>
    <w:rsid w:val="0003071D"/>
    <w:rsid w:val="00030C0A"/>
    <w:rsid w:val="00030C40"/>
    <w:rsid w:val="00030E3D"/>
    <w:rsid w:val="00030EEE"/>
    <w:rsid w:val="00031423"/>
    <w:rsid w:val="0003147E"/>
    <w:rsid w:val="0003167E"/>
    <w:rsid w:val="00031701"/>
    <w:rsid w:val="00031867"/>
    <w:rsid w:val="00031CBE"/>
    <w:rsid w:val="000323B3"/>
    <w:rsid w:val="0003265D"/>
    <w:rsid w:val="00032BB3"/>
    <w:rsid w:val="0003372B"/>
    <w:rsid w:val="000338A7"/>
    <w:rsid w:val="00034A18"/>
    <w:rsid w:val="00034CA2"/>
    <w:rsid w:val="00034E3F"/>
    <w:rsid w:val="00034FF7"/>
    <w:rsid w:val="00035274"/>
    <w:rsid w:val="00035574"/>
    <w:rsid w:val="00035D2D"/>
    <w:rsid w:val="00036949"/>
    <w:rsid w:val="00036A14"/>
    <w:rsid w:val="00036A57"/>
    <w:rsid w:val="00036C93"/>
    <w:rsid w:val="0003786D"/>
    <w:rsid w:val="000405B5"/>
    <w:rsid w:val="00040EF7"/>
    <w:rsid w:val="00040FA5"/>
    <w:rsid w:val="0004110E"/>
    <w:rsid w:val="0004171C"/>
    <w:rsid w:val="000419BF"/>
    <w:rsid w:val="00041A22"/>
    <w:rsid w:val="00041B9A"/>
    <w:rsid w:val="00042359"/>
    <w:rsid w:val="00042949"/>
    <w:rsid w:val="00044272"/>
    <w:rsid w:val="000447BC"/>
    <w:rsid w:val="00044C70"/>
    <w:rsid w:val="00044D3E"/>
    <w:rsid w:val="00045106"/>
    <w:rsid w:val="00046077"/>
    <w:rsid w:val="000468A0"/>
    <w:rsid w:val="00047774"/>
    <w:rsid w:val="00047E50"/>
    <w:rsid w:val="00047ED5"/>
    <w:rsid w:val="00047FF3"/>
    <w:rsid w:val="000504EE"/>
    <w:rsid w:val="00051FAA"/>
    <w:rsid w:val="000524B2"/>
    <w:rsid w:val="00052609"/>
    <w:rsid w:val="00052930"/>
    <w:rsid w:val="00052E11"/>
    <w:rsid w:val="00052EBE"/>
    <w:rsid w:val="000539BF"/>
    <w:rsid w:val="00053B41"/>
    <w:rsid w:val="00053F1E"/>
    <w:rsid w:val="00054535"/>
    <w:rsid w:val="00054D9D"/>
    <w:rsid w:val="00055124"/>
    <w:rsid w:val="0005514B"/>
    <w:rsid w:val="0005599A"/>
    <w:rsid w:val="00055C8F"/>
    <w:rsid w:val="00055E26"/>
    <w:rsid w:val="00055ED0"/>
    <w:rsid w:val="0005603F"/>
    <w:rsid w:val="00056AE8"/>
    <w:rsid w:val="00056CF1"/>
    <w:rsid w:val="00056F1A"/>
    <w:rsid w:val="00057D14"/>
    <w:rsid w:val="00057E17"/>
    <w:rsid w:val="00060033"/>
    <w:rsid w:val="0006011C"/>
    <w:rsid w:val="000604AD"/>
    <w:rsid w:val="00060C68"/>
    <w:rsid w:val="00060E99"/>
    <w:rsid w:val="000611F1"/>
    <w:rsid w:val="0006127A"/>
    <w:rsid w:val="000612F9"/>
    <w:rsid w:val="00061883"/>
    <w:rsid w:val="00061982"/>
    <w:rsid w:val="00061E08"/>
    <w:rsid w:val="000624B4"/>
    <w:rsid w:val="000624F6"/>
    <w:rsid w:val="000625C7"/>
    <w:rsid w:val="00062E54"/>
    <w:rsid w:val="00063668"/>
    <w:rsid w:val="00064463"/>
    <w:rsid w:val="000658E4"/>
    <w:rsid w:val="0006591E"/>
    <w:rsid w:val="00067147"/>
    <w:rsid w:val="0006769D"/>
    <w:rsid w:val="00067909"/>
    <w:rsid w:val="00067E6E"/>
    <w:rsid w:val="00070485"/>
    <w:rsid w:val="00071E4E"/>
    <w:rsid w:val="00072015"/>
    <w:rsid w:val="0007206E"/>
    <w:rsid w:val="000722F2"/>
    <w:rsid w:val="0007241F"/>
    <w:rsid w:val="00072D7C"/>
    <w:rsid w:val="00072F83"/>
    <w:rsid w:val="000730F5"/>
    <w:rsid w:val="00073386"/>
    <w:rsid w:val="00073958"/>
    <w:rsid w:val="0007397E"/>
    <w:rsid w:val="00074A30"/>
    <w:rsid w:val="00074B47"/>
    <w:rsid w:val="00074DEA"/>
    <w:rsid w:val="00074F75"/>
    <w:rsid w:val="00075425"/>
    <w:rsid w:val="0007550F"/>
    <w:rsid w:val="000757AB"/>
    <w:rsid w:val="00075810"/>
    <w:rsid w:val="00075F2D"/>
    <w:rsid w:val="00076268"/>
    <w:rsid w:val="00076A06"/>
    <w:rsid w:val="00076A5C"/>
    <w:rsid w:val="00077508"/>
    <w:rsid w:val="000777E1"/>
    <w:rsid w:val="00077B2A"/>
    <w:rsid w:val="00077BB9"/>
    <w:rsid w:val="00077E7E"/>
    <w:rsid w:val="00080B49"/>
    <w:rsid w:val="000818AA"/>
    <w:rsid w:val="00081A9F"/>
    <w:rsid w:val="00081CB8"/>
    <w:rsid w:val="0008268F"/>
    <w:rsid w:val="00082850"/>
    <w:rsid w:val="00083673"/>
    <w:rsid w:val="0008376C"/>
    <w:rsid w:val="00083DC9"/>
    <w:rsid w:val="00083E4D"/>
    <w:rsid w:val="00083F1E"/>
    <w:rsid w:val="00083F86"/>
    <w:rsid w:val="0008462D"/>
    <w:rsid w:val="000846E4"/>
    <w:rsid w:val="000857F2"/>
    <w:rsid w:val="00085E63"/>
    <w:rsid w:val="00085EDE"/>
    <w:rsid w:val="00086BCA"/>
    <w:rsid w:val="00086F2A"/>
    <w:rsid w:val="00090479"/>
    <w:rsid w:val="000904F3"/>
    <w:rsid w:val="000908C4"/>
    <w:rsid w:val="00090C6A"/>
    <w:rsid w:val="00090CE7"/>
    <w:rsid w:val="00091125"/>
    <w:rsid w:val="000912C5"/>
    <w:rsid w:val="00091477"/>
    <w:rsid w:val="00091534"/>
    <w:rsid w:val="000918DF"/>
    <w:rsid w:val="00091C34"/>
    <w:rsid w:val="00091D22"/>
    <w:rsid w:val="00091E34"/>
    <w:rsid w:val="000923DE"/>
    <w:rsid w:val="0009247F"/>
    <w:rsid w:val="00092CF8"/>
    <w:rsid w:val="00094611"/>
    <w:rsid w:val="00094650"/>
    <w:rsid w:val="00094BDC"/>
    <w:rsid w:val="000952D9"/>
    <w:rsid w:val="000955E5"/>
    <w:rsid w:val="00095764"/>
    <w:rsid w:val="0009590D"/>
    <w:rsid w:val="00095E9F"/>
    <w:rsid w:val="00096157"/>
    <w:rsid w:val="0009662A"/>
    <w:rsid w:val="00096C2D"/>
    <w:rsid w:val="00096EB7"/>
    <w:rsid w:val="00097590"/>
    <w:rsid w:val="00097AFE"/>
    <w:rsid w:val="000A03A9"/>
    <w:rsid w:val="000A057A"/>
    <w:rsid w:val="000A0844"/>
    <w:rsid w:val="000A1425"/>
    <w:rsid w:val="000A1B49"/>
    <w:rsid w:val="000A1D16"/>
    <w:rsid w:val="000A26C7"/>
    <w:rsid w:val="000A2BB9"/>
    <w:rsid w:val="000A39E0"/>
    <w:rsid w:val="000A3E22"/>
    <w:rsid w:val="000A457C"/>
    <w:rsid w:val="000A45B8"/>
    <w:rsid w:val="000A4909"/>
    <w:rsid w:val="000A4CF8"/>
    <w:rsid w:val="000A538E"/>
    <w:rsid w:val="000A591C"/>
    <w:rsid w:val="000A5C87"/>
    <w:rsid w:val="000A6030"/>
    <w:rsid w:val="000A63D5"/>
    <w:rsid w:val="000A6B5E"/>
    <w:rsid w:val="000A7159"/>
    <w:rsid w:val="000A768F"/>
    <w:rsid w:val="000B0008"/>
    <w:rsid w:val="000B0131"/>
    <w:rsid w:val="000B0CB0"/>
    <w:rsid w:val="000B0CDC"/>
    <w:rsid w:val="000B0E7A"/>
    <w:rsid w:val="000B1452"/>
    <w:rsid w:val="000B1588"/>
    <w:rsid w:val="000B1846"/>
    <w:rsid w:val="000B25ED"/>
    <w:rsid w:val="000B2BFE"/>
    <w:rsid w:val="000B2EBC"/>
    <w:rsid w:val="000B37E2"/>
    <w:rsid w:val="000B3977"/>
    <w:rsid w:val="000B3E6E"/>
    <w:rsid w:val="000B4A2B"/>
    <w:rsid w:val="000B582D"/>
    <w:rsid w:val="000B59F0"/>
    <w:rsid w:val="000B5C0D"/>
    <w:rsid w:val="000B5E34"/>
    <w:rsid w:val="000B5EB7"/>
    <w:rsid w:val="000B6B26"/>
    <w:rsid w:val="000B6B73"/>
    <w:rsid w:val="000B6FD6"/>
    <w:rsid w:val="000B73CB"/>
    <w:rsid w:val="000B75A8"/>
    <w:rsid w:val="000B790B"/>
    <w:rsid w:val="000B79B0"/>
    <w:rsid w:val="000B7B9D"/>
    <w:rsid w:val="000C00DB"/>
    <w:rsid w:val="000C0146"/>
    <w:rsid w:val="000C05C0"/>
    <w:rsid w:val="000C0A9E"/>
    <w:rsid w:val="000C0D92"/>
    <w:rsid w:val="000C2964"/>
    <w:rsid w:val="000C2E0A"/>
    <w:rsid w:val="000C31EE"/>
    <w:rsid w:val="000C346F"/>
    <w:rsid w:val="000C3473"/>
    <w:rsid w:val="000C538B"/>
    <w:rsid w:val="000C600B"/>
    <w:rsid w:val="000C610B"/>
    <w:rsid w:val="000C6707"/>
    <w:rsid w:val="000D0449"/>
    <w:rsid w:val="000D10AB"/>
    <w:rsid w:val="000D11E9"/>
    <w:rsid w:val="000D1407"/>
    <w:rsid w:val="000D1B5A"/>
    <w:rsid w:val="000D1F82"/>
    <w:rsid w:val="000D207E"/>
    <w:rsid w:val="000D28CE"/>
    <w:rsid w:val="000D2E01"/>
    <w:rsid w:val="000D31ED"/>
    <w:rsid w:val="000D3413"/>
    <w:rsid w:val="000D388C"/>
    <w:rsid w:val="000D3BAE"/>
    <w:rsid w:val="000D456F"/>
    <w:rsid w:val="000D499D"/>
    <w:rsid w:val="000D4F32"/>
    <w:rsid w:val="000D52DB"/>
    <w:rsid w:val="000D5389"/>
    <w:rsid w:val="000D56E9"/>
    <w:rsid w:val="000D6214"/>
    <w:rsid w:val="000D6B02"/>
    <w:rsid w:val="000D79C5"/>
    <w:rsid w:val="000D7E20"/>
    <w:rsid w:val="000E04CC"/>
    <w:rsid w:val="000E06C0"/>
    <w:rsid w:val="000E0D0B"/>
    <w:rsid w:val="000E0F7B"/>
    <w:rsid w:val="000E16EB"/>
    <w:rsid w:val="000E1F95"/>
    <w:rsid w:val="000E2AC4"/>
    <w:rsid w:val="000E3353"/>
    <w:rsid w:val="000E36DE"/>
    <w:rsid w:val="000E390D"/>
    <w:rsid w:val="000E3974"/>
    <w:rsid w:val="000E469D"/>
    <w:rsid w:val="000E48B3"/>
    <w:rsid w:val="000E4C14"/>
    <w:rsid w:val="000E4CDF"/>
    <w:rsid w:val="000E5393"/>
    <w:rsid w:val="000E5DC9"/>
    <w:rsid w:val="000E66E7"/>
    <w:rsid w:val="000E67D8"/>
    <w:rsid w:val="000E773C"/>
    <w:rsid w:val="000E797D"/>
    <w:rsid w:val="000F0781"/>
    <w:rsid w:val="000F18BC"/>
    <w:rsid w:val="000F2AFF"/>
    <w:rsid w:val="000F2BC8"/>
    <w:rsid w:val="000F2C4E"/>
    <w:rsid w:val="000F2C83"/>
    <w:rsid w:val="000F301B"/>
    <w:rsid w:val="000F330A"/>
    <w:rsid w:val="000F3926"/>
    <w:rsid w:val="000F3D1E"/>
    <w:rsid w:val="000F44CC"/>
    <w:rsid w:val="000F4874"/>
    <w:rsid w:val="000F4A93"/>
    <w:rsid w:val="000F4B21"/>
    <w:rsid w:val="000F4D4F"/>
    <w:rsid w:val="000F4D5C"/>
    <w:rsid w:val="000F4E49"/>
    <w:rsid w:val="000F53E0"/>
    <w:rsid w:val="000F6370"/>
    <w:rsid w:val="000F649F"/>
    <w:rsid w:val="000F6522"/>
    <w:rsid w:val="000F6A64"/>
    <w:rsid w:val="000F6ACA"/>
    <w:rsid w:val="000F6CBB"/>
    <w:rsid w:val="000F6E65"/>
    <w:rsid w:val="0010051E"/>
    <w:rsid w:val="00100C3A"/>
    <w:rsid w:val="00100C73"/>
    <w:rsid w:val="00100D64"/>
    <w:rsid w:val="001014B9"/>
    <w:rsid w:val="00101A2D"/>
    <w:rsid w:val="00101B51"/>
    <w:rsid w:val="00101C1D"/>
    <w:rsid w:val="00101DFE"/>
    <w:rsid w:val="0010218A"/>
    <w:rsid w:val="00103258"/>
    <w:rsid w:val="00103826"/>
    <w:rsid w:val="00104714"/>
    <w:rsid w:val="00105157"/>
    <w:rsid w:val="001051DC"/>
    <w:rsid w:val="00105F0F"/>
    <w:rsid w:val="0010625F"/>
    <w:rsid w:val="00106640"/>
    <w:rsid w:val="00106EE4"/>
    <w:rsid w:val="001070C6"/>
    <w:rsid w:val="001073FB"/>
    <w:rsid w:val="00107788"/>
    <w:rsid w:val="00107904"/>
    <w:rsid w:val="00107A38"/>
    <w:rsid w:val="0011053C"/>
    <w:rsid w:val="00111190"/>
    <w:rsid w:val="0011173F"/>
    <w:rsid w:val="00111F56"/>
    <w:rsid w:val="001120F5"/>
    <w:rsid w:val="00112671"/>
    <w:rsid w:val="0011274A"/>
    <w:rsid w:val="0011278A"/>
    <w:rsid w:val="00112901"/>
    <w:rsid w:val="0011352F"/>
    <w:rsid w:val="00113820"/>
    <w:rsid w:val="00113A6B"/>
    <w:rsid w:val="00114592"/>
    <w:rsid w:val="00115F2B"/>
    <w:rsid w:val="00116102"/>
    <w:rsid w:val="00116145"/>
    <w:rsid w:val="00116441"/>
    <w:rsid w:val="001172A8"/>
    <w:rsid w:val="0011730D"/>
    <w:rsid w:val="001173A5"/>
    <w:rsid w:val="001176CD"/>
    <w:rsid w:val="00120271"/>
    <w:rsid w:val="00120C50"/>
    <w:rsid w:val="00121454"/>
    <w:rsid w:val="00121533"/>
    <w:rsid w:val="00121F31"/>
    <w:rsid w:val="00121F67"/>
    <w:rsid w:val="00122216"/>
    <w:rsid w:val="0012243A"/>
    <w:rsid w:val="00122AF1"/>
    <w:rsid w:val="00123AE5"/>
    <w:rsid w:val="00123E91"/>
    <w:rsid w:val="0012419E"/>
    <w:rsid w:val="001243FA"/>
    <w:rsid w:val="001244AD"/>
    <w:rsid w:val="00124582"/>
    <w:rsid w:val="00124A28"/>
    <w:rsid w:val="00124FDA"/>
    <w:rsid w:val="00125547"/>
    <w:rsid w:val="0012573E"/>
    <w:rsid w:val="00125DB9"/>
    <w:rsid w:val="00126797"/>
    <w:rsid w:val="00127A20"/>
    <w:rsid w:val="00127B67"/>
    <w:rsid w:val="00127BA7"/>
    <w:rsid w:val="00127F23"/>
    <w:rsid w:val="00130843"/>
    <w:rsid w:val="00130955"/>
    <w:rsid w:val="00131198"/>
    <w:rsid w:val="001312EB"/>
    <w:rsid w:val="00131391"/>
    <w:rsid w:val="00131F81"/>
    <w:rsid w:val="001321F0"/>
    <w:rsid w:val="001327DF"/>
    <w:rsid w:val="00132D02"/>
    <w:rsid w:val="00133BD0"/>
    <w:rsid w:val="00134130"/>
    <w:rsid w:val="00134484"/>
    <w:rsid w:val="00134AFE"/>
    <w:rsid w:val="00134C17"/>
    <w:rsid w:val="00134CC7"/>
    <w:rsid w:val="00135416"/>
    <w:rsid w:val="00135618"/>
    <w:rsid w:val="00135659"/>
    <w:rsid w:val="00135AF2"/>
    <w:rsid w:val="00135B82"/>
    <w:rsid w:val="00136465"/>
    <w:rsid w:val="00136614"/>
    <w:rsid w:val="001367AC"/>
    <w:rsid w:val="00137DF3"/>
    <w:rsid w:val="001408FA"/>
    <w:rsid w:val="001409A9"/>
    <w:rsid w:val="00140B76"/>
    <w:rsid w:val="00141A70"/>
    <w:rsid w:val="00141CB9"/>
    <w:rsid w:val="00142381"/>
    <w:rsid w:val="00143723"/>
    <w:rsid w:val="00143BBC"/>
    <w:rsid w:val="00143FF7"/>
    <w:rsid w:val="00144727"/>
    <w:rsid w:val="0014489D"/>
    <w:rsid w:val="001454D4"/>
    <w:rsid w:val="001459EC"/>
    <w:rsid w:val="0014639B"/>
    <w:rsid w:val="00146414"/>
    <w:rsid w:val="00146462"/>
    <w:rsid w:val="001469C7"/>
    <w:rsid w:val="00146B93"/>
    <w:rsid w:val="001479F9"/>
    <w:rsid w:val="00147C68"/>
    <w:rsid w:val="00150248"/>
    <w:rsid w:val="00150598"/>
    <w:rsid w:val="00151198"/>
    <w:rsid w:val="001513F6"/>
    <w:rsid w:val="001517A0"/>
    <w:rsid w:val="00151B03"/>
    <w:rsid w:val="00152880"/>
    <w:rsid w:val="00152E5F"/>
    <w:rsid w:val="0015390B"/>
    <w:rsid w:val="00153C8E"/>
    <w:rsid w:val="00153ECC"/>
    <w:rsid w:val="00153EEE"/>
    <w:rsid w:val="0015421B"/>
    <w:rsid w:val="00154473"/>
    <w:rsid w:val="001546C6"/>
    <w:rsid w:val="0015505B"/>
    <w:rsid w:val="001558EE"/>
    <w:rsid w:val="00155C15"/>
    <w:rsid w:val="00155ED4"/>
    <w:rsid w:val="001561C4"/>
    <w:rsid w:val="00156219"/>
    <w:rsid w:val="001566E5"/>
    <w:rsid w:val="00156AFE"/>
    <w:rsid w:val="00156DB3"/>
    <w:rsid w:val="0015799D"/>
    <w:rsid w:val="00157C4C"/>
    <w:rsid w:val="00157C9B"/>
    <w:rsid w:val="00157CBB"/>
    <w:rsid w:val="00160E1F"/>
    <w:rsid w:val="001611AA"/>
    <w:rsid w:val="00161801"/>
    <w:rsid w:val="00161E3B"/>
    <w:rsid w:val="00162122"/>
    <w:rsid w:val="001622E8"/>
    <w:rsid w:val="00163257"/>
    <w:rsid w:val="001638DD"/>
    <w:rsid w:val="00163A5D"/>
    <w:rsid w:val="00163E98"/>
    <w:rsid w:val="0016480F"/>
    <w:rsid w:val="00164FCA"/>
    <w:rsid w:val="00165221"/>
    <w:rsid w:val="0016549F"/>
    <w:rsid w:val="0016564E"/>
    <w:rsid w:val="00165C53"/>
    <w:rsid w:val="0016662B"/>
    <w:rsid w:val="00166ADA"/>
    <w:rsid w:val="00170AE4"/>
    <w:rsid w:val="0017154D"/>
    <w:rsid w:val="00171B10"/>
    <w:rsid w:val="00172080"/>
    <w:rsid w:val="00173221"/>
    <w:rsid w:val="00173D5D"/>
    <w:rsid w:val="00173FD4"/>
    <w:rsid w:val="001744A3"/>
    <w:rsid w:val="00174B7F"/>
    <w:rsid w:val="00175316"/>
    <w:rsid w:val="00175340"/>
    <w:rsid w:val="00175A80"/>
    <w:rsid w:val="00175DF9"/>
    <w:rsid w:val="00176153"/>
    <w:rsid w:val="001768A1"/>
    <w:rsid w:val="00176C78"/>
    <w:rsid w:val="0017702B"/>
    <w:rsid w:val="001770FF"/>
    <w:rsid w:val="00177681"/>
    <w:rsid w:val="0018006A"/>
    <w:rsid w:val="00180453"/>
    <w:rsid w:val="001805BC"/>
    <w:rsid w:val="00180ACA"/>
    <w:rsid w:val="001817B5"/>
    <w:rsid w:val="00181A4B"/>
    <w:rsid w:val="00181D74"/>
    <w:rsid w:val="001820F0"/>
    <w:rsid w:val="00182392"/>
    <w:rsid w:val="001825D9"/>
    <w:rsid w:val="00182B47"/>
    <w:rsid w:val="00182F37"/>
    <w:rsid w:val="00183038"/>
    <w:rsid w:val="00183125"/>
    <w:rsid w:val="00183396"/>
    <w:rsid w:val="001840FF"/>
    <w:rsid w:val="0018455A"/>
    <w:rsid w:val="001852A8"/>
    <w:rsid w:val="00185885"/>
    <w:rsid w:val="0018607D"/>
    <w:rsid w:val="001863EA"/>
    <w:rsid w:val="00186400"/>
    <w:rsid w:val="00186B71"/>
    <w:rsid w:val="00186D6D"/>
    <w:rsid w:val="00186EC2"/>
    <w:rsid w:val="00186F98"/>
    <w:rsid w:val="00187208"/>
    <w:rsid w:val="001877BC"/>
    <w:rsid w:val="00187991"/>
    <w:rsid w:val="00187CA3"/>
    <w:rsid w:val="00187CF7"/>
    <w:rsid w:val="00187E90"/>
    <w:rsid w:val="001903A1"/>
    <w:rsid w:val="00190586"/>
    <w:rsid w:val="00190D71"/>
    <w:rsid w:val="00191832"/>
    <w:rsid w:val="00192051"/>
    <w:rsid w:val="0019214E"/>
    <w:rsid w:val="00192363"/>
    <w:rsid w:val="001924AE"/>
    <w:rsid w:val="00192B2A"/>
    <w:rsid w:val="00193C48"/>
    <w:rsid w:val="00194575"/>
    <w:rsid w:val="00194774"/>
    <w:rsid w:val="00195073"/>
    <w:rsid w:val="001950DF"/>
    <w:rsid w:val="001955F4"/>
    <w:rsid w:val="00196450"/>
    <w:rsid w:val="00196734"/>
    <w:rsid w:val="00196A19"/>
    <w:rsid w:val="00196B7A"/>
    <w:rsid w:val="001970C5"/>
    <w:rsid w:val="00197122"/>
    <w:rsid w:val="00197180"/>
    <w:rsid w:val="00197364"/>
    <w:rsid w:val="00197BCF"/>
    <w:rsid w:val="001A0CF6"/>
    <w:rsid w:val="001A0E0B"/>
    <w:rsid w:val="001A19D0"/>
    <w:rsid w:val="001A312A"/>
    <w:rsid w:val="001A3D04"/>
    <w:rsid w:val="001A466E"/>
    <w:rsid w:val="001A4A44"/>
    <w:rsid w:val="001A5C34"/>
    <w:rsid w:val="001A6B01"/>
    <w:rsid w:val="001A70A2"/>
    <w:rsid w:val="001A71E8"/>
    <w:rsid w:val="001B0788"/>
    <w:rsid w:val="001B09E6"/>
    <w:rsid w:val="001B1C67"/>
    <w:rsid w:val="001B2228"/>
    <w:rsid w:val="001B2534"/>
    <w:rsid w:val="001B32B3"/>
    <w:rsid w:val="001B3871"/>
    <w:rsid w:val="001B38D2"/>
    <w:rsid w:val="001B3C18"/>
    <w:rsid w:val="001B41BB"/>
    <w:rsid w:val="001B44E8"/>
    <w:rsid w:val="001B4E08"/>
    <w:rsid w:val="001B5757"/>
    <w:rsid w:val="001B5FEB"/>
    <w:rsid w:val="001B6579"/>
    <w:rsid w:val="001B6CA4"/>
    <w:rsid w:val="001C034D"/>
    <w:rsid w:val="001C0DEB"/>
    <w:rsid w:val="001C133B"/>
    <w:rsid w:val="001C1688"/>
    <w:rsid w:val="001C1E50"/>
    <w:rsid w:val="001C286D"/>
    <w:rsid w:val="001C3402"/>
    <w:rsid w:val="001C3A55"/>
    <w:rsid w:val="001C3B5F"/>
    <w:rsid w:val="001C3F99"/>
    <w:rsid w:val="001C410A"/>
    <w:rsid w:val="001C4D6F"/>
    <w:rsid w:val="001C5227"/>
    <w:rsid w:val="001C60DB"/>
    <w:rsid w:val="001C64E2"/>
    <w:rsid w:val="001C7FF0"/>
    <w:rsid w:val="001D0478"/>
    <w:rsid w:val="001D0610"/>
    <w:rsid w:val="001D065A"/>
    <w:rsid w:val="001D0E8B"/>
    <w:rsid w:val="001D12D6"/>
    <w:rsid w:val="001D1649"/>
    <w:rsid w:val="001D1CA7"/>
    <w:rsid w:val="001D1EDE"/>
    <w:rsid w:val="001D219F"/>
    <w:rsid w:val="001D235B"/>
    <w:rsid w:val="001D2864"/>
    <w:rsid w:val="001D2E9D"/>
    <w:rsid w:val="001D3365"/>
    <w:rsid w:val="001D377C"/>
    <w:rsid w:val="001D3B57"/>
    <w:rsid w:val="001D4145"/>
    <w:rsid w:val="001D4D5A"/>
    <w:rsid w:val="001D4D6E"/>
    <w:rsid w:val="001D59B6"/>
    <w:rsid w:val="001D64EC"/>
    <w:rsid w:val="001D6E8C"/>
    <w:rsid w:val="001D6E95"/>
    <w:rsid w:val="001D6F95"/>
    <w:rsid w:val="001D7E56"/>
    <w:rsid w:val="001E04B3"/>
    <w:rsid w:val="001E0602"/>
    <w:rsid w:val="001E08D6"/>
    <w:rsid w:val="001E09FB"/>
    <w:rsid w:val="001E14E0"/>
    <w:rsid w:val="001E1C84"/>
    <w:rsid w:val="001E1E75"/>
    <w:rsid w:val="001E2A46"/>
    <w:rsid w:val="001E3750"/>
    <w:rsid w:val="001E3922"/>
    <w:rsid w:val="001E3B4B"/>
    <w:rsid w:val="001E3D1F"/>
    <w:rsid w:val="001E4161"/>
    <w:rsid w:val="001E41C2"/>
    <w:rsid w:val="001E4A0F"/>
    <w:rsid w:val="001E4D5D"/>
    <w:rsid w:val="001E5241"/>
    <w:rsid w:val="001E53FE"/>
    <w:rsid w:val="001E569D"/>
    <w:rsid w:val="001E577D"/>
    <w:rsid w:val="001E6728"/>
    <w:rsid w:val="001E6B0A"/>
    <w:rsid w:val="001E6BEC"/>
    <w:rsid w:val="001E7028"/>
    <w:rsid w:val="001E786D"/>
    <w:rsid w:val="001F000D"/>
    <w:rsid w:val="001F01D2"/>
    <w:rsid w:val="001F0CAF"/>
    <w:rsid w:val="001F0DA7"/>
    <w:rsid w:val="001F0F4E"/>
    <w:rsid w:val="001F1423"/>
    <w:rsid w:val="001F1801"/>
    <w:rsid w:val="001F19A8"/>
    <w:rsid w:val="001F1D2C"/>
    <w:rsid w:val="001F305D"/>
    <w:rsid w:val="001F39F2"/>
    <w:rsid w:val="001F436F"/>
    <w:rsid w:val="001F441C"/>
    <w:rsid w:val="001F46C0"/>
    <w:rsid w:val="001F4A6C"/>
    <w:rsid w:val="001F4B84"/>
    <w:rsid w:val="001F4F72"/>
    <w:rsid w:val="001F540A"/>
    <w:rsid w:val="001F5496"/>
    <w:rsid w:val="001F59B4"/>
    <w:rsid w:val="001F5A4E"/>
    <w:rsid w:val="001F5F52"/>
    <w:rsid w:val="001F64CC"/>
    <w:rsid w:val="001F65A5"/>
    <w:rsid w:val="001F65C1"/>
    <w:rsid w:val="001F6ACC"/>
    <w:rsid w:val="001F72E4"/>
    <w:rsid w:val="001F7BA8"/>
    <w:rsid w:val="001F7EB7"/>
    <w:rsid w:val="0020064A"/>
    <w:rsid w:val="00200C54"/>
    <w:rsid w:val="0020112F"/>
    <w:rsid w:val="00201EBE"/>
    <w:rsid w:val="00202810"/>
    <w:rsid w:val="00202AC3"/>
    <w:rsid w:val="002030BD"/>
    <w:rsid w:val="00203386"/>
    <w:rsid w:val="00203551"/>
    <w:rsid w:val="0020469E"/>
    <w:rsid w:val="002049E3"/>
    <w:rsid w:val="002069E6"/>
    <w:rsid w:val="00207BCB"/>
    <w:rsid w:val="00207F02"/>
    <w:rsid w:val="00210F77"/>
    <w:rsid w:val="002114E7"/>
    <w:rsid w:val="00212756"/>
    <w:rsid w:val="00212CC6"/>
    <w:rsid w:val="00213A55"/>
    <w:rsid w:val="00214417"/>
    <w:rsid w:val="0021490C"/>
    <w:rsid w:val="00214B69"/>
    <w:rsid w:val="00214BA6"/>
    <w:rsid w:val="00214D3B"/>
    <w:rsid w:val="00215799"/>
    <w:rsid w:val="00215FA0"/>
    <w:rsid w:val="00216002"/>
    <w:rsid w:val="0021616D"/>
    <w:rsid w:val="0021672B"/>
    <w:rsid w:val="00216E52"/>
    <w:rsid w:val="002202B1"/>
    <w:rsid w:val="00220606"/>
    <w:rsid w:val="00220FDB"/>
    <w:rsid w:val="00221332"/>
    <w:rsid w:val="002226EF"/>
    <w:rsid w:val="002234CC"/>
    <w:rsid w:val="00223CCD"/>
    <w:rsid w:val="00223E3E"/>
    <w:rsid w:val="00223F2F"/>
    <w:rsid w:val="00224468"/>
    <w:rsid w:val="00225539"/>
    <w:rsid w:val="0022562C"/>
    <w:rsid w:val="002260FF"/>
    <w:rsid w:val="0022629C"/>
    <w:rsid w:val="002264E1"/>
    <w:rsid w:val="00226E3C"/>
    <w:rsid w:val="00227E4A"/>
    <w:rsid w:val="00230755"/>
    <w:rsid w:val="0023088E"/>
    <w:rsid w:val="00230FD7"/>
    <w:rsid w:val="00230FF0"/>
    <w:rsid w:val="00231174"/>
    <w:rsid w:val="0023252A"/>
    <w:rsid w:val="00232727"/>
    <w:rsid w:val="00232CF3"/>
    <w:rsid w:val="00232D90"/>
    <w:rsid w:val="00233334"/>
    <w:rsid w:val="002336D7"/>
    <w:rsid w:val="002337DD"/>
    <w:rsid w:val="00233C25"/>
    <w:rsid w:val="002354DE"/>
    <w:rsid w:val="00235A83"/>
    <w:rsid w:val="00235B96"/>
    <w:rsid w:val="002360EC"/>
    <w:rsid w:val="002362B6"/>
    <w:rsid w:val="00236456"/>
    <w:rsid w:val="002365AC"/>
    <w:rsid w:val="002365B4"/>
    <w:rsid w:val="00236CD4"/>
    <w:rsid w:val="00236DE7"/>
    <w:rsid w:val="002401FD"/>
    <w:rsid w:val="0024039C"/>
    <w:rsid w:val="00240876"/>
    <w:rsid w:val="00240901"/>
    <w:rsid w:val="00240D7C"/>
    <w:rsid w:val="00241231"/>
    <w:rsid w:val="002416FB"/>
    <w:rsid w:val="00241912"/>
    <w:rsid w:val="00241F7B"/>
    <w:rsid w:val="0024241F"/>
    <w:rsid w:val="0024252F"/>
    <w:rsid w:val="00242558"/>
    <w:rsid w:val="00242973"/>
    <w:rsid w:val="00242B55"/>
    <w:rsid w:val="00243D25"/>
    <w:rsid w:val="00244394"/>
    <w:rsid w:val="002445A3"/>
    <w:rsid w:val="0024483D"/>
    <w:rsid w:val="00244901"/>
    <w:rsid w:val="00245B12"/>
    <w:rsid w:val="00245C2E"/>
    <w:rsid w:val="002467B9"/>
    <w:rsid w:val="00246AB3"/>
    <w:rsid w:val="00246C11"/>
    <w:rsid w:val="0024739F"/>
    <w:rsid w:val="00247444"/>
    <w:rsid w:val="00247798"/>
    <w:rsid w:val="00247980"/>
    <w:rsid w:val="002504CB"/>
    <w:rsid w:val="00250AE5"/>
    <w:rsid w:val="002518EA"/>
    <w:rsid w:val="002523AF"/>
    <w:rsid w:val="00252DDA"/>
    <w:rsid w:val="0025308E"/>
    <w:rsid w:val="0025390C"/>
    <w:rsid w:val="0025478D"/>
    <w:rsid w:val="0025484E"/>
    <w:rsid w:val="00254E08"/>
    <w:rsid w:val="002556B9"/>
    <w:rsid w:val="00255910"/>
    <w:rsid w:val="00255EC2"/>
    <w:rsid w:val="002561A3"/>
    <w:rsid w:val="0025620E"/>
    <w:rsid w:val="00256237"/>
    <w:rsid w:val="00256F2C"/>
    <w:rsid w:val="0025781B"/>
    <w:rsid w:val="00257A6E"/>
    <w:rsid w:val="00257C82"/>
    <w:rsid w:val="00260077"/>
    <w:rsid w:val="00260D2D"/>
    <w:rsid w:val="00260DD5"/>
    <w:rsid w:val="00261032"/>
    <w:rsid w:val="00261262"/>
    <w:rsid w:val="002614D7"/>
    <w:rsid w:val="002616B0"/>
    <w:rsid w:val="00262959"/>
    <w:rsid w:val="00262D8D"/>
    <w:rsid w:val="00263735"/>
    <w:rsid w:val="0026423A"/>
    <w:rsid w:val="00265C0F"/>
    <w:rsid w:val="00266792"/>
    <w:rsid w:val="002667F5"/>
    <w:rsid w:val="002670E1"/>
    <w:rsid w:val="00267467"/>
    <w:rsid w:val="00267A8B"/>
    <w:rsid w:val="00270B98"/>
    <w:rsid w:val="002714FD"/>
    <w:rsid w:val="002721AF"/>
    <w:rsid w:val="00272B6B"/>
    <w:rsid w:val="0027349D"/>
    <w:rsid w:val="00273A27"/>
    <w:rsid w:val="00273C87"/>
    <w:rsid w:val="00273D94"/>
    <w:rsid w:val="00273F2C"/>
    <w:rsid w:val="00273F78"/>
    <w:rsid w:val="00274029"/>
    <w:rsid w:val="0027487A"/>
    <w:rsid w:val="002748B3"/>
    <w:rsid w:val="00274BDD"/>
    <w:rsid w:val="0027545A"/>
    <w:rsid w:val="00275653"/>
    <w:rsid w:val="00275A29"/>
    <w:rsid w:val="002766B9"/>
    <w:rsid w:val="00276720"/>
    <w:rsid w:val="00276EA6"/>
    <w:rsid w:val="002772D9"/>
    <w:rsid w:val="00277E8D"/>
    <w:rsid w:val="00280903"/>
    <w:rsid w:val="00280F9D"/>
    <w:rsid w:val="00281516"/>
    <w:rsid w:val="0028190C"/>
    <w:rsid w:val="00281DBF"/>
    <w:rsid w:val="0028298A"/>
    <w:rsid w:val="00282B9F"/>
    <w:rsid w:val="00282FA8"/>
    <w:rsid w:val="002836FA"/>
    <w:rsid w:val="0028370D"/>
    <w:rsid w:val="00283773"/>
    <w:rsid w:val="00283825"/>
    <w:rsid w:val="00283BAB"/>
    <w:rsid w:val="0028416A"/>
    <w:rsid w:val="002843AA"/>
    <w:rsid w:val="00284512"/>
    <w:rsid w:val="00284596"/>
    <w:rsid w:val="00285346"/>
    <w:rsid w:val="002866CC"/>
    <w:rsid w:val="00286716"/>
    <w:rsid w:val="00286B2D"/>
    <w:rsid w:val="00286D44"/>
    <w:rsid w:val="002873D6"/>
    <w:rsid w:val="00287596"/>
    <w:rsid w:val="00287BA5"/>
    <w:rsid w:val="002904F0"/>
    <w:rsid w:val="002906CE"/>
    <w:rsid w:val="0029099E"/>
    <w:rsid w:val="002910AA"/>
    <w:rsid w:val="00291174"/>
    <w:rsid w:val="002912C1"/>
    <w:rsid w:val="0029163C"/>
    <w:rsid w:val="002916E8"/>
    <w:rsid w:val="00291BCF"/>
    <w:rsid w:val="00291C99"/>
    <w:rsid w:val="00292324"/>
    <w:rsid w:val="00292404"/>
    <w:rsid w:val="002929AC"/>
    <w:rsid w:val="002929E5"/>
    <w:rsid w:val="002929F1"/>
    <w:rsid w:val="00292E83"/>
    <w:rsid w:val="00292F3F"/>
    <w:rsid w:val="0029330C"/>
    <w:rsid w:val="002936F3"/>
    <w:rsid w:val="00293996"/>
    <w:rsid w:val="00293DAB"/>
    <w:rsid w:val="00294018"/>
    <w:rsid w:val="002941DB"/>
    <w:rsid w:val="00294771"/>
    <w:rsid w:val="00294850"/>
    <w:rsid w:val="00294B3E"/>
    <w:rsid w:val="00294F63"/>
    <w:rsid w:val="00295047"/>
    <w:rsid w:val="002951FA"/>
    <w:rsid w:val="00296083"/>
    <w:rsid w:val="00296914"/>
    <w:rsid w:val="00296949"/>
    <w:rsid w:val="00297722"/>
    <w:rsid w:val="0029772C"/>
    <w:rsid w:val="00297A0A"/>
    <w:rsid w:val="00297B58"/>
    <w:rsid w:val="00297B9A"/>
    <w:rsid w:val="00297EBD"/>
    <w:rsid w:val="00297F9A"/>
    <w:rsid w:val="002A0442"/>
    <w:rsid w:val="002A08BB"/>
    <w:rsid w:val="002A091B"/>
    <w:rsid w:val="002A1F79"/>
    <w:rsid w:val="002A256E"/>
    <w:rsid w:val="002A2949"/>
    <w:rsid w:val="002A353F"/>
    <w:rsid w:val="002A3D64"/>
    <w:rsid w:val="002A3F53"/>
    <w:rsid w:val="002A4194"/>
    <w:rsid w:val="002A464A"/>
    <w:rsid w:val="002A474B"/>
    <w:rsid w:val="002A49A2"/>
    <w:rsid w:val="002A4E0D"/>
    <w:rsid w:val="002A53D2"/>
    <w:rsid w:val="002A68CA"/>
    <w:rsid w:val="002A6E04"/>
    <w:rsid w:val="002A728F"/>
    <w:rsid w:val="002A7FB1"/>
    <w:rsid w:val="002B049C"/>
    <w:rsid w:val="002B0AA4"/>
    <w:rsid w:val="002B0B49"/>
    <w:rsid w:val="002B0C7F"/>
    <w:rsid w:val="002B1174"/>
    <w:rsid w:val="002B2817"/>
    <w:rsid w:val="002B3505"/>
    <w:rsid w:val="002B35C1"/>
    <w:rsid w:val="002B3636"/>
    <w:rsid w:val="002B36BC"/>
    <w:rsid w:val="002B4160"/>
    <w:rsid w:val="002B4E6D"/>
    <w:rsid w:val="002B4F83"/>
    <w:rsid w:val="002B59A2"/>
    <w:rsid w:val="002B5BBA"/>
    <w:rsid w:val="002B6219"/>
    <w:rsid w:val="002B6AD7"/>
    <w:rsid w:val="002B7207"/>
    <w:rsid w:val="002B7214"/>
    <w:rsid w:val="002C043E"/>
    <w:rsid w:val="002C0E6E"/>
    <w:rsid w:val="002C0F1D"/>
    <w:rsid w:val="002C20E8"/>
    <w:rsid w:val="002C2376"/>
    <w:rsid w:val="002C240C"/>
    <w:rsid w:val="002C280E"/>
    <w:rsid w:val="002C28DB"/>
    <w:rsid w:val="002C2F85"/>
    <w:rsid w:val="002C3613"/>
    <w:rsid w:val="002C3661"/>
    <w:rsid w:val="002C3B9A"/>
    <w:rsid w:val="002C3FD1"/>
    <w:rsid w:val="002C405C"/>
    <w:rsid w:val="002C4455"/>
    <w:rsid w:val="002C4947"/>
    <w:rsid w:val="002C4DF3"/>
    <w:rsid w:val="002C56A1"/>
    <w:rsid w:val="002C57FB"/>
    <w:rsid w:val="002C5DE6"/>
    <w:rsid w:val="002C64C1"/>
    <w:rsid w:val="002C66D4"/>
    <w:rsid w:val="002C69E9"/>
    <w:rsid w:val="002C6A28"/>
    <w:rsid w:val="002C735C"/>
    <w:rsid w:val="002C7762"/>
    <w:rsid w:val="002C7C76"/>
    <w:rsid w:val="002D0C7B"/>
    <w:rsid w:val="002D1CF6"/>
    <w:rsid w:val="002D1D37"/>
    <w:rsid w:val="002D1E92"/>
    <w:rsid w:val="002D1F3D"/>
    <w:rsid w:val="002D2829"/>
    <w:rsid w:val="002D34BC"/>
    <w:rsid w:val="002D3684"/>
    <w:rsid w:val="002D416C"/>
    <w:rsid w:val="002D439F"/>
    <w:rsid w:val="002D44AA"/>
    <w:rsid w:val="002D4E06"/>
    <w:rsid w:val="002D4E53"/>
    <w:rsid w:val="002D5000"/>
    <w:rsid w:val="002D5109"/>
    <w:rsid w:val="002D53C1"/>
    <w:rsid w:val="002D55FF"/>
    <w:rsid w:val="002D57D7"/>
    <w:rsid w:val="002D59BC"/>
    <w:rsid w:val="002D69F3"/>
    <w:rsid w:val="002E0129"/>
    <w:rsid w:val="002E04A8"/>
    <w:rsid w:val="002E14F3"/>
    <w:rsid w:val="002E15A8"/>
    <w:rsid w:val="002E17FF"/>
    <w:rsid w:val="002E1981"/>
    <w:rsid w:val="002E1D4D"/>
    <w:rsid w:val="002E1F09"/>
    <w:rsid w:val="002E24A2"/>
    <w:rsid w:val="002E29D1"/>
    <w:rsid w:val="002E2B7D"/>
    <w:rsid w:val="002E2FCF"/>
    <w:rsid w:val="002E33D7"/>
    <w:rsid w:val="002E3497"/>
    <w:rsid w:val="002E39CE"/>
    <w:rsid w:val="002E3E87"/>
    <w:rsid w:val="002E441D"/>
    <w:rsid w:val="002E46EF"/>
    <w:rsid w:val="002E48A2"/>
    <w:rsid w:val="002E4FEB"/>
    <w:rsid w:val="002E5701"/>
    <w:rsid w:val="002E58F9"/>
    <w:rsid w:val="002E5CDE"/>
    <w:rsid w:val="002E64B0"/>
    <w:rsid w:val="002E6527"/>
    <w:rsid w:val="002E6697"/>
    <w:rsid w:val="002E6A3C"/>
    <w:rsid w:val="002E6DB7"/>
    <w:rsid w:val="002E712C"/>
    <w:rsid w:val="002E733E"/>
    <w:rsid w:val="002E7684"/>
    <w:rsid w:val="002F069E"/>
    <w:rsid w:val="002F095C"/>
    <w:rsid w:val="002F0DA3"/>
    <w:rsid w:val="002F0EEC"/>
    <w:rsid w:val="002F13E9"/>
    <w:rsid w:val="002F14D3"/>
    <w:rsid w:val="002F1E19"/>
    <w:rsid w:val="002F2265"/>
    <w:rsid w:val="002F2F7A"/>
    <w:rsid w:val="002F367E"/>
    <w:rsid w:val="002F44D7"/>
    <w:rsid w:val="002F45CC"/>
    <w:rsid w:val="002F469C"/>
    <w:rsid w:val="002F599B"/>
    <w:rsid w:val="002F60BE"/>
    <w:rsid w:val="002F6FC5"/>
    <w:rsid w:val="002F7256"/>
    <w:rsid w:val="002F78CF"/>
    <w:rsid w:val="002F79E2"/>
    <w:rsid w:val="002F7F18"/>
    <w:rsid w:val="00300676"/>
    <w:rsid w:val="003006C0"/>
    <w:rsid w:val="00300B28"/>
    <w:rsid w:val="00301113"/>
    <w:rsid w:val="00301616"/>
    <w:rsid w:val="00301C83"/>
    <w:rsid w:val="00302763"/>
    <w:rsid w:val="003036F8"/>
    <w:rsid w:val="0030377F"/>
    <w:rsid w:val="00303E4D"/>
    <w:rsid w:val="00304083"/>
    <w:rsid w:val="00304B3A"/>
    <w:rsid w:val="00304CF9"/>
    <w:rsid w:val="00304FBF"/>
    <w:rsid w:val="003051CE"/>
    <w:rsid w:val="003057B1"/>
    <w:rsid w:val="00305D1F"/>
    <w:rsid w:val="0030619F"/>
    <w:rsid w:val="00306447"/>
    <w:rsid w:val="0030644D"/>
    <w:rsid w:val="00306A78"/>
    <w:rsid w:val="003077C2"/>
    <w:rsid w:val="00307BD9"/>
    <w:rsid w:val="00307E0B"/>
    <w:rsid w:val="00310060"/>
    <w:rsid w:val="003100C4"/>
    <w:rsid w:val="0031018B"/>
    <w:rsid w:val="00310B52"/>
    <w:rsid w:val="003111AB"/>
    <w:rsid w:val="00312D54"/>
    <w:rsid w:val="00312D80"/>
    <w:rsid w:val="003135DA"/>
    <w:rsid w:val="0031365F"/>
    <w:rsid w:val="00313E05"/>
    <w:rsid w:val="00314608"/>
    <w:rsid w:val="003146F8"/>
    <w:rsid w:val="00314AC3"/>
    <w:rsid w:val="00314C65"/>
    <w:rsid w:val="00315200"/>
    <w:rsid w:val="00315283"/>
    <w:rsid w:val="003152A4"/>
    <w:rsid w:val="0031589D"/>
    <w:rsid w:val="003162B2"/>
    <w:rsid w:val="00316542"/>
    <w:rsid w:val="00316974"/>
    <w:rsid w:val="00316F1A"/>
    <w:rsid w:val="0031733A"/>
    <w:rsid w:val="00317728"/>
    <w:rsid w:val="00317A98"/>
    <w:rsid w:val="00317FF7"/>
    <w:rsid w:val="003202CD"/>
    <w:rsid w:val="00320F0F"/>
    <w:rsid w:val="003210D3"/>
    <w:rsid w:val="003211D9"/>
    <w:rsid w:val="00321220"/>
    <w:rsid w:val="003212A8"/>
    <w:rsid w:val="0032137A"/>
    <w:rsid w:val="00321791"/>
    <w:rsid w:val="003223C6"/>
    <w:rsid w:val="00322BDA"/>
    <w:rsid w:val="00323A71"/>
    <w:rsid w:val="00323B26"/>
    <w:rsid w:val="00323EAE"/>
    <w:rsid w:val="00324AEA"/>
    <w:rsid w:val="00325543"/>
    <w:rsid w:val="00326835"/>
    <w:rsid w:val="00326995"/>
    <w:rsid w:val="00326B3F"/>
    <w:rsid w:val="00326F17"/>
    <w:rsid w:val="003275C7"/>
    <w:rsid w:val="00327B72"/>
    <w:rsid w:val="00327DB7"/>
    <w:rsid w:val="00327DD9"/>
    <w:rsid w:val="00331419"/>
    <w:rsid w:val="00331A03"/>
    <w:rsid w:val="00331C86"/>
    <w:rsid w:val="00331E1E"/>
    <w:rsid w:val="003324BD"/>
    <w:rsid w:val="0033263B"/>
    <w:rsid w:val="00333863"/>
    <w:rsid w:val="00333D89"/>
    <w:rsid w:val="0033510E"/>
    <w:rsid w:val="00335212"/>
    <w:rsid w:val="00335A95"/>
    <w:rsid w:val="00335D0D"/>
    <w:rsid w:val="00335F55"/>
    <w:rsid w:val="003362AC"/>
    <w:rsid w:val="00336377"/>
    <w:rsid w:val="003364BE"/>
    <w:rsid w:val="003367B5"/>
    <w:rsid w:val="00336AF0"/>
    <w:rsid w:val="00336B0E"/>
    <w:rsid w:val="003371F3"/>
    <w:rsid w:val="00337231"/>
    <w:rsid w:val="003372F6"/>
    <w:rsid w:val="00337946"/>
    <w:rsid w:val="0034013C"/>
    <w:rsid w:val="00340222"/>
    <w:rsid w:val="0034088A"/>
    <w:rsid w:val="00341E01"/>
    <w:rsid w:val="00342148"/>
    <w:rsid w:val="00342241"/>
    <w:rsid w:val="00343538"/>
    <w:rsid w:val="00343966"/>
    <w:rsid w:val="00343AB9"/>
    <w:rsid w:val="00343C06"/>
    <w:rsid w:val="00343E97"/>
    <w:rsid w:val="00344149"/>
    <w:rsid w:val="0034561E"/>
    <w:rsid w:val="00345763"/>
    <w:rsid w:val="00345A54"/>
    <w:rsid w:val="003464C2"/>
    <w:rsid w:val="00347D4A"/>
    <w:rsid w:val="00351F27"/>
    <w:rsid w:val="003523BB"/>
    <w:rsid w:val="003526D3"/>
    <w:rsid w:val="00352883"/>
    <w:rsid w:val="00352F8D"/>
    <w:rsid w:val="00353114"/>
    <w:rsid w:val="003531D4"/>
    <w:rsid w:val="00353243"/>
    <w:rsid w:val="00354758"/>
    <w:rsid w:val="00354A2C"/>
    <w:rsid w:val="0035500C"/>
    <w:rsid w:val="0035514F"/>
    <w:rsid w:val="003557D0"/>
    <w:rsid w:val="00356BEF"/>
    <w:rsid w:val="00356D42"/>
    <w:rsid w:val="00356DDA"/>
    <w:rsid w:val="003578C9"/>
    <w:rsid w:val="0035796C"/>
    <w:rsid w:val="003600D3"/>
    <w:rsid w:val="00360AA1"/>
    <w:rsid w:val="00361C23"/>
    <w:rsid w:val="00361D06"/>
    <w:rsid w:val="00361D22"/>
    <w:rsid w:val="00361EA7"/>
    <w:rsid w:val="0036285D"/>
    <w:rsid w:val="0036297E"/>
    <w:rsid w:val="00363199"/>
    <w:rsid w:val="003634B8"/>
    <w:rsid w:val="00365276"/>
    <w:rsid w:val="003652CC"/>
    <w:rsid w:val="003655E8"/>
    <w:rsid w:val="00365B60"/>
    <w:rsid w:val="0036600E"/>
    <w:rsid w:val="00366700"/>
    <w:rsid w:val="0036685B"/>
    <w:rsid w:val="00366DD9"/>
    <w:rsid w:val="003670CB"/>
    <w:rsid w:val="003674BD"/>
    <w:rsid w:val="00367FC3"/>
    <w:rsid w:val="003708D4"/>
    <w:rsid w:val="00371008"/>
    <w:rsid w:val="003713F9"/>
    <w:rsid w:val="00371B2E"/>
    <w:rsid w:val="00372089"/>
    <w:rsid w:val="00372CBA"/>
    <w:rsid w:val="00372DC1"/>
    <w:rsid w:val="0037398A"/>
    <w:rsid w:val="00373A0D"/>
    <w:rsid w:val="00373BF9"/>
    <w:rsid w:val="003743BA"/>
    <w:rsid w:val="003744EF"/>
    <w:rsid w:val="003746DA"/>
    <w:rsid w:val="00374AA4"/>
    <w:rsid w:val="00374C4F"/>
    <w:rsid w:val="003750D5"/>
    <w:rsid w:val="003751FE"/>
    <w:rsid w:val="00375695"/>
    <w:rsid w:val="00375D5B"/>
    <w:rsid w:val="00376271"/>
    <w:rsid w:val="00376840"/>
    <w:rsid w:val="003769E2"/>
    <w:rsid w:val="00376BBD"/>
    <w:rsid w:val="00376CED"/>
    <w:rsid w:val="00376DC0"/>
    <w:rsid w:val="003777FF"/>
    <w:rsid w:val="00377E9A"/>
    <w:rsid w:val="00380060"/>
    <w:rsid w:val="003800FA"/>
    <w:rsid w:val="00380885"/>
    <w:rsid w:val="00380E52"/>
    <w:rsid w:val="00381310"/>
    <w:rsid w:val="00381320"/>
    <w:rsid w:val="0038175A"/>
    <w:rsid w:val="00381E76"/>
    <w:rsid w:val="00382B63"/>
    <w:rsid w:val="003831C5"/>
    <w:rsid w:val="00383323"/>
    <w:rsid w:val="0038338F"/>
    <w:rsid w:val="003836AE"/>
    <w:rsid w:val="003839D2"/>
    <w:rsid w:val="00383A62"/>
    <w:rsid w:val="0038409A"/>
    <w:rsid w:val="003841B4"/>
    <w:rsid w:val="003844F7"/>
    <w:rsid w:val="00384A7C"/>
    <w:rsid w:val="0038577C"/>
    <w:rsid w:val="003858F7"/>
    <w:rsid w:val="00385F6F"/>
    <w:rsid w:val="00386800"/>
    <w:rsid w:val="00386942"/>
    <w:rsid w:val="0038732C"/>
    <w:rsid w:val="00387495"/>
    <w:rsid w:val="003878FD"/>
    <w:rsid w:val="003901F0"/>
    <w:rsid w:val="003903C9"/>
    <w:rsid w:val="00390528"/>
    <w:rsid w:val="0039083E"/>
    <w:rsid w:val="003915DA"/>
    <w:rsid w:val="00391C63"/>
    <w:rsid w:val="00392303"/>
    <w:rsid w:val="00392459"/>
    <w:rsid w:val="00392859"/>
    <w:rsid w:val="00392911"/>
    <w:rsid w:val="003931C7"/>
    <w:rsid w:val="0039329E"/>
    <w:rsid w:val="00393890"/>
    <w:rsid w:val="00393893"/>
    <w:rsid w:val="00393F5C"/>
    <w:rsid w:val="003946BF"/>
    <w:rsid w:val="00394D56"/>
    <w:rsid w:val="00394F16"/>
    <w:rsid w:val="003958E1"/>
    <w:rsid w:val="003968CB"/>
    <w:rsid w:val="00396C57"/>
    <w:rsid w:val="00396E10"/>
    <w:rsid w:val="003974A3"/>
    <w:rsid w:val="00397869"/>
    <w:rsid w:val="003A018F"/>
    <w:rsid w:val="003A06EA"/>
    <w:rsid w:val="003A0A32"/>
    <w:rsid w:val="003A0FFE"/>
    <w:rsid w:val="003A22CD"/>
    <w:rsid w:val="003A261C"/>
    <w:rsid w:val="003A2C94"/>
    <w:rsid w:val="003A3117"/>
    <w:rsid w:val="003A3127"/>
    <w:rsid w:val="003A397A"/>
    <w:rsid w:val="003A578B"/>
    <w:rsid w:val="003A58CD"/>
    <w:rsid w:val="003A5997"/>
    <w:rsid w:val="003A5BAF"/>
    <w:rsid w:val="003A6288"/>
    <w:rsid w:val="003A7D06"/>
    <w:rsid w:val="003B058E"/>
    <w:rsid w:val="003B0618"/>
    <w:rsid w:val="003B0D3D"/>
    <w:rsid w:val="003B0FF2"/>
    <w:rsid w:val="003B1047"/>
    <w:rsid w:val="003B122B"/>
    <w:rsid w:val="003B160B"/>
    <w:rsid w:val="003B16DA"/>
    <w:rsid w:val="003B2F2C"/>
    <w:rsid w:val="003B381D"/>
    <w:rsid w:val="003B4235"/>
    <w:rsid w:val="003B452E"/>
    <w:rsid w:val="003B4A9A"/>
    <w:rsid w:val="003B5DAE"/>
    <w:rsid w:val="003B6456"/>
    <w:rsid w:val="003B6AC1"/>
    <w:rsid w:val="003B6FB3"/>
    <w:rsid w:val="003B7119"/>
    <w:rsid w:val="003B7726"/>
    <w:rsid w:val="003B7DD4"/>
    <w:rsid w:val="003C000C"/>
    <w:rsid w:val="003C0020"/>
    <w:rsid w:val="003C03B9"/>
    <w:rsid w:val="003C0F01"/>
    <w:rsid w:val="003C19BC"/>
    <w:rsid w:val="003C2264"/>
    <w:rsid w:val="003C22EE"/>
    <w:rsid w:val="003C2CA2"/>
    <w:rsid w:val="003C34F5"/>
    <w:rsid w:val="003C35C2"/>
    <w:rsid w:val="003C44F7"/>
    <w:rsid w:val="003C49D5"/>
    <w:rsid w:val="003C4AFF"/>
    <w:rsid w:val="003C4E22"/>
    <w:rsid w:val="003C5474"/>
    <w:rsid w:val="003C57B8"/>
    <w:rsid w:val="003C5C7D"/>
    <w:rsid w:val="003C66CF"/>
    <w:rsid w:val="003C67DB"/>
    <w:rsid w:val="003C75F6"/>
    <w:rsid w:val="003C79D5"/>
    <w:rsid w:val="003D04F4"/>
    <w:rsid w:val="003D06D8"/>
    <w:rsid w:val="003D0C4F"/>
    <w:rsid w:val="003D10EB"/>
    <w:rsid w:val="003D1E11"/>
    <w:rsid w:val="003D1E59"/>
    <w:rsid w:val="003D227D"/>
    <w:rsid w:val="003D2D97"/>
    <w:rsid w:val="003D31D3"/>
    <w:rsid w:val="003D401C"/>
    <w:rsid w:val="003D45E8"/>
    <w:rsid w:val="003D4691"/>
    <w:rsid w:val="003D472A"/>
    <w:rsid w:val="003D50DA"/>
    <w:rsid w:val="003D537B"/>
    <w:rsid w:val="003D54EF"/>
    <w:rsid w:val="003D5789"/>
    <w:rsid w:val="003D5941"/>
    <w:rsid w:val="003D5DC3"/>
    <w:rsid w:val="003D6328"/>
    <w:rsid w:val="003D6C44"/>
    <w:rsid w:val="003D7849"/>
    <w:rsid w:val="003E08CA"/>
    <w:rsid w:val="003E0AAC"/>
    <w:rsid w:val="003E113B"/>
    <w:rsid w:val="003E1185"/>
    <w:rsid w:val="003E1A5A"/>
    <w:rsid w:val="003E213B"/>
    <w:rsid w:val="003E297E"/>
    <w:rsid w:val="003E334F"/>
    <w:rsid w:val="003E3A01"/>
    <w:rsid w:val="003E434C"/>
    <w:rsid w:val="003E4A87"/>
    <w:rsid w:val="003E5A67"/>
    <w:rsid w:val="003E5BB9"/>
    <w:rsid w:val="003E5E0D"/>
    <w:rsid w:val="003E60A2"/>
    <w:rsid w:val="003E6508"/>
    <w:rsid w:val="003E6555"/>
    <w:rsid w:val="003E6B4E"/>
    <w:rsid w:val="003E7892"/>
    <w:rsid w:val="003E7A09"/>
    <w:rsid w:val="003E7F87"/>
    <w:rsid w:val="003F079B"/>
    <w:rsid w:val="003F10F3"/>
    <w:rsid w:val="003F15A8"/>
    <w:rsid w:val="003F2D7B"/>
    <w:rsid w:val="003F32B1"/>
    <w:rsid w:val="003F335B"/>
    <w:rsid w:val="003F3837"/>
    <w:rsid w:val="003F3D8A"/>
    <w:rsid w:val="003F421F"/>
    <w:rsid w:val="003F43A2"/>
    <w:rsid w:val="003F4974"/>
    <w:rsid w:val="003F49E7"/>
    <w:rsid w:val="003F4A75"/>
    <w:rsid w:val="003F5449"/>
    <w:rsid w:val="003F5DEC"/>
    <w:rsid w:val="003F6237"/>
    <w:rsid w:val="003F6529"/>
    <w:rsid w:val="003F6577"/>
    <w:rsid w:val="003F6682"/>
    <w:rsid w:val="003F69C7"/>
    <w:rsid w:val="003F6C4F"/>
    <w:rsid w:val="003F716C"/>
    <w:rsid w:val="003F74B5"/>
    <w:rsid w:val="003F785D"/>
    <w:rsid w:val="003F79CC"/>
    <w:rsid w:val="003F79F3"/>
    <w:rsid w:val="003F7B0F"/>
    <w:rsid w:val="003F7F75"/>
    <w:rsid w:val="004004F7"/>
    <w:rsid w:val="004009DC"/>
    <w:rsid w:val="00400D4D"/>
    <w:rsid w:val="00401557"/>
    <w:rsid w:val="00401607"/>
    <w:rsid w:val="00402012"/>
    <w:rsid w:val="00402545"/>
    <w:rsid w:val="0040270E"/>
    <w:rsid w:val="0040278D"/>
    <w:rsid w:val="00402A36"/>
    <w:rsid w:val="00404D26"/>
    <w:rsid w:val="00404FED"/>
    <w:rsid w:val="00405B48"/>
    <w:rsid w:val="004066EE"/>
    <w:rsid w:val="0040682D"/>
    <w:rsid w:val="0040694D"/>
    <w:rsid w:val="00406D38"/>
    <w:rsid w:val="0040711B"/>
    <w:rsid w:val="00407F4B"/>
    <w:rsid w:val="0041015E"/>
    <w:rsid w:val="00410489"/>
    <w:rsid w:val="004105AC"/>
    <w:rsid w:val="004105EF"/>
    <w:rsid w:val="00410849"/>
    <w:rsid w:val="00410D24"/>
    <w:rsid w:val="00411112"/>
    <w:rsid w:val="00412191"/>
    <w:rsid w:val="00412A5F"/>
    <w:rsid w:val="00412B08"/>
    <w:rsid w:val="00412C79"/>
    <w:rsid w:val="00412E6F"/>
    <w:rsid w:val="00413041"/>
    <w:rsid w:val="00413657"/>
    <w:rsid w:val="00413816"/>
    <w:rsid w:val="00413D8E"/>
    <w:rsid w:val="004142E7"/>
    <w:rsid w:val="00414F2E"/>
    <w:rsid w:val="004153B5"/>
    <w:rsid w:val="0041555A"/>
    <w:rsid w:val="004156E2"/>
    <w:rsid w:val="0041680A"/>
    <w:rsid w:val="00416AE3"/>
    <w:rsid w:val="00416B52"/>
    <w:rsid w:val="00416B79"/>
    <w:rsid w:val="00416E56"/>
    <w:rsid w:val="004170AF"/>
    <w:rsid w:val="00417415"/>
    <w:rsid w:val="00417A31"/>
    <w:rsid w:val="00417E7B"/>
    <w:rsid w:val="00417FCE"/>
    <w:rsid w:val="00420918"/>
    <w:rsid w:val="00420CF8"/>
    <w:rsid w:val="00421B6D"/>
    <w:rsid w:val="00421BED"/>
    <w:rsid w:val="00421EC3"/>
    <w:rsid w:val="00421ED0"/>
    <w:rsid w:val="00421FE1"/>
    <w:rsid w:val="00422A30"/>
    <w:rsid w:val="00423178"/>
    <w:rsid w:val="0042348D"/>
    <w:rsid w:val="00423FDD"/>
    <w:rsid w:val="0042435F"/>
    <w:rsid w:val="004249B8"/>
    <w:rsid w:val="00424C61"/>
    <w:rsid w:val="00424D84"/>
    <w:rsid w:val="00425846"/>
    <w:rsid w:val="00425A50"/>
    <w:rsid w:val="00425F90"/>
    <w:rsid w:val="00426136"/>
    <w:rsid w:val="00426228"/>
    <w:rsid w:val="004262FE"/>
    <w:rsid w:val="0042649A"/>
    <w:rsid w:val="0042697C"/>
    <w:rsid w:val="00426E3A"/>
    <w:rsid w:val="00427295"/>
    <w:rsid w:val="00427A12"/>
    <w:rsid w:val="00427C19"/>
    <w:rsid w:val="00427DB5"/>
    <w:rsid w:val="0043026E"/>
    <w:rsid w:val="00430298"/>
    <w:rsid w:val="00430576"/>
    <w:rsid w:val="00430DD8"/>
    <w:rsid w:val="00431115"/>
    <w:rsid w:val="00431119"/>
    <w:rsid w:val="0043138C"/>
    <w:rsid w:val="004315CF"/>
    <w:rsid w:val="0043172E"/>
    <w:rsid w:val="0043256F"/>
    <w:rsid w:val="004326CB"/>
    <w:rsid w:val="00432C10"/>
    <w:rsid w:val="00432EA2"/>
    <w:rsid w:val="004331D9"/>
    <w:rsid w:val="00433230"/>
    <w:rsid w:val="004335F6"/>
    <w:rsid w:val="0043420D"/>
    <w:rsid w:val="0043421A"/>
    <w:rsid w:val="00435883"/>
    <w:rsid w:val="00436002"/>
    <w:rsid w:val="00436497"/>
    <w:rsid w:val="00436BB4"/>
    <w:rsid w:val="00437BBA"/>
    <w:rsid w:val="00437D35"/>
    <w:rsid w:val="00437E1D"/>
    <w:rsid w:val="00440057"/>
    <w:rsid w:val="0044098B"/>
    <w:rsid w:val="004412FD"/>
    <w:rsid w:val="00441309"/>
    <w:rsid w:val="00441979"/>
    <w:rsid w:val="004427D5"/>
    <w:rsid w:val="00443ACA"/>
    <w:rsid w:val="00443F55"/>
    <w:rsid w:val="0044409B"/>
    <w:rsid w:val="00444219"/>
    <w:rsid w:val="004442A5"/>
    <w:rsid w:val="0044462C"/>
    <w:rsid w:val="00445E48"/>
    <w:rsid w:val="004467C6"/>
    <w:rsid w:val="004469BE"/>
    <w:rsid w:val="00447023"/>
    <w:rsid w:val="0044793C"/>
    <w:rsid w:val="0045081F"/>
    <w:rsid w:val="00450871"/>
    <w:rsid w:val="00450F37"/>
    <w:rsid w:val="00451243"/>
    <w:rsid w:val="00451663"/>
    <w:rsid w:val="00453B74"/>
    <w:rsid w:val="00454045"/>
    <w:rsid w:val="004542AE"/>
    <w:rsid w:val="00454648"/>
    <w:rsid w:val="00455C83"/>
    <w:rsid w:val="00456312"/>
    <w:rsid w:val="00456537"/>
    <w:rsid w:val="0045676B"/>
    <w:rsid w:val="00456AD9"/>
    <w:rsid w:val="00456D67"/>
    <w:rsid w:val="00456F34"/>
    <w:rsid w:val="0046006B"/>
    <w:rsid w:val="004601D0"/>
    <w:rsid w:val="004603B1"/>
    <w:rsid w:val="00460459"/>
    <w:rsid w:val="00460753"/>
    <w:rsid w:val="00460918"/>
    <w:rsid w:val="0046098F"/>
    <w:rsid w:val="00460E30"/>
    <w:rsid w:val="00460FF9"/>
    <w:rsid w:val="00461669"/>
    <w:rsid w:val="004619EE"/>
    <w:rsid w:val="0046201A"/>
    <w:rsid w:val="004626FD"/>
    <w:rsid w:val="00462DF4"/>
    <w:rsid w:val="00462F90"/>
    <w:rsid w:val="0046300C"/>
    <w:rsid w:val="00463267"/>
    <w:rsid w:val="00463381"/>
    <w:rsid w:val="00463825"/>
    <w:rsid w:val="00464145"/>
    <w:rsid w:val="00464A97"/>
    <w:rsid w:val="00464F9E"/>
    <w:rsid w:val="004659D2"/>
    <w:rsid w:val="00465E48"/>
    <w:rsid w:val="00466397"/>
    <w:rsid w:val="004663AE"/>
    <w:rsid w:val="004665A2"/>
    <w:rsid w:val="00466978"/>
    <w:rsid w:val="00466A31"/>
    <w:rsid w:val="00466C1B"/>
    <w:rsid w:val="0046740C"/>
    <w:rsid w:val="00470073"/>
    <w:rsid w:val="0047031E"/>
    <w:rsid w:val="00470972"/>
    <w:rsid w:val="00470A70"/>
    <w:rsid w:val="00470C8A"/>
    <w:rsid w:val="00470CF9"/>
    <w:rsid w:val="004711FB"/>
    <w:rsid w:val="0047194E"/>
    <w:rsid w:val="00471F43"/>
    <w:rsid w:val="00472654"/>
    <w:rsid w:val="00472792"/>
    <w:rsid w:val="00472F8E"/>
    <w:rsid w:val="00473AFD"/>
    <w:rsid w:val="00473B02"/>
    <w:rsid w:val="00473EA1"/>
    <w:rsid w:val="00473EDF"/>
    <w:rsid w:val="00474781"/>
    <w:rsid w:val="0047485A"/>
    <w:rsid w:val="0047495C"/>
    <w:rsid w:val="0047574E"/>
    <w:rsid w:val="00476423"/>
    <w:rsid w:val="004768B2"/>
    <w:rsid w:val="00476DF9"/>
    <w:rsid w:val="004770B6"/>
    <w:rsid w:val="004771BB"/>
    <w:rsid w:val="00480479"/>
    <w:rsid w:val="00480C66"/>
    <w:rsid w:val="00480E73"/>
    <w:rsid w:val="00480E81"/>
    <w:rsid w:val="00481FB9"/>
    <w:rsid w:val="00482204"/>
    <w:rsid w:val="0048254C"/>
    <w:rsid w:val="004826A4"/>
    <w:rsid w:val="0048299F"/>
    <w:rsid w:val="00482EC6"/>
    <w:rsid w:val="004832CC"/>
    <w:rsid w:val="004832D0"/>
    <w:rsid w:val="0048385B"/>
    <w:rsid w:val="00483EBC"/>
    <w:rsid w:val="00484D37"/>
    <w:rsid w:val="0048509A"/>
    <w:rsid w:val="004857E8"/>
    <w:rsid w:val="00485F23"/>
    <w:rsid w:val="00486226"/>
    <w:rsid w:val="004864F7"/>
    <w:rsid w:val="00486598"/>
    <w:rsid w:val="00486D9C"/>
    <w:rsid w:val="00486F62"/>
    <w:rsid w:val="00486F87"/>
    <w:rsid w:val="0048712E"/>
    <w:rsid w:val="00487963"/>
    <w:rsid w:val="004908FE"/>
    <w:rsid w:val="00490AC8"/>
    <w:rsid w:val="00491316"/>
    <w:rsid w:val="00491423"/>
    <w:rsid w:val="00492950"/>
    <w:rsid w:val="00492B83"/>
    <w:rsid w:val="0049375A"/>
    <w:rsid w:val="004946DD"/>
    <w:rsid w:val="00494B44"/>
    <w:rsid w:val="00495194"/>
    <w:rsid w:val="004962D4"/>
    <w:rsid w:val="00496613"/>
    <w:rsid w:val="0049674A"/>
    <w:rsid w:val="00497A95"/>
    <w:rsid w:val="004A12C1"/>
    <w:rsid w:val="004A1E2D"/>
    <w:rsid w:val="004A21A1"/>
    <w:rsid w:val="004A2B4F"/>
    <w:rsid w:val="004A323C"/>
    <w:rsid w:val="004A4CA4"/>
    <w:rsid w:val="004A5371"/>
    <w:rsid w:val="004A544E"/>
    <w:rsid w:val="004A5474"/>
    <w:rsid w:val="004A5513"/>
    <w:rsid w:val="004A552F"/>
    <w:rsid w:val="004A630A"/>
    <w:rsid w:val="004A635D"/>
    <w:rsid w:val="004A654F"/>
    <w:rsid w:val="004A7611"/>
    <w:rsid w:val="004A7BC3"/>
    <w:rsid w:val="004A7CF2"/>
    <w:rsid w:val="004B039D"/>
    <w:rsid w:val="004B1239"/>
    <w:rsid w:val="004B144D"/>
    <w:rsid w:val="004B18EC"/>
    <w:rsid w:val="004B1AAD"/>
    <w:rsid w:val="004B212C"/>
    <w:rsid w:val="004B2558"/>
    <w:rsid w:val="004B2A91"/>
    <w:rsid w:val="004B3111"/>
    <w:rsid w:val="004B4099"/>
    <w:rsid w:val="004B41D3"/>
    <w:rsid w:val="004B42F3"/>
    <w:rsid w:val="004B4ACC"/>
    <w:rsid w:val="004B500D"/>
    <w:rsid w:val="004B574B"/>
    <w:rsid w:val="004B59B9"/>
    <w:rsid w:val="004B5F28"/>
    <w:rsid w:val="004B64F5"/>
    <w:rsid w:val="004B69C5"/>
    <w:rsid w:val="004B6C35"/>
    <w:rsid w:val="004B6F9A"/>
    <w:rsid w:val="004B7488"/>
    <w:rsid w:val="004B7532"/>
    <w:rsid w:val="004C0754"/>
    <w:rsid w:val="004C09EC"/>
    <w:rsid w:val="004C1167"/>
    <w:rsid w:val="004C16A3"/>
    <w:rsid w:val="004C26ED"/>
    <w:rsid w:val="004C28E6"/>
    <w:rsid w:val="004C298E"/>
    <w:rsid w:val="004C3987"/>
    <w:rsid w:val="004C3A7A"/>
    <w:rsid w:val="004C40FE"/>
    <w:rsid w:val="004C4242"/>
    <w:rsid w:val="004C42A1"/>
    <w:rsid w:val="004C50D0"/>
    <w:rsid w:val="004C53A7"/>
    <w:rsid w:val="004C5D39"/>
    <w:rsid w:val="004C5EE1"/>
    <w:rsid w:val="004C6108"/>
    <w:rsid w:val="004C625C"/>
    <w:rsid w:val="004C6C2D"/>
    <w:rsid w:val="004C710A"/>
    <w:rsid w:val="004C7566"/>
    <w:rsid w:val="004C7640"/>
    <w:rsid w:val="004C7B46"/>
    <w:rsid w:val="004C7E8C"/>
    <w:rsid w:val="004D0437"/>
    <w:rsid w:val="004D0AB4"/>
    <w:rsid w:val="004D0DD2"/>
    <w:rsid w:val="004D0E59"/>
    <w:rsid w:val="004D0EEF"/>
    <w:rsid w:val="004D12C1"/>
    <w:rsid w:val="004D159C"/>
    <w:rsid w:val="004D1960"/>
    <w:rsid w:val="004D1AD0"/>
    <w:rsid w:val="004D1B59"/>
    <w:rsid w:val="004D2AFC"/>
    <w:rsid w:val="004D3364"/>
    <w:rsid w:val="004D375B"/>
    <w:rsid w:val="004D3ECE"/>
    <w:rsid w:val="004D455A"/>
    <w:rsid w:val="004D593E"/>
    <w:rsid w:val="004D6085"/>
    <w:rsid w:val="004D6536"/>
    <w:rsid w:val="004D7077"/>
    <w:rsid w:val="004D71AB"/>
    <w:rsid w:val="004D7D26"/>
    <w:rsid w:val="004E01C0"/>
    <w:rsid w:val="004E04E8"/>
    <w:rsid w:val="004E097C"/>
    <w:rsid w:val="004E1551"/>
    <w:rsid w:val="004E1674"/>
    <w:rsid w:val="004E1937"/>
    <w:rsid w:val="004E19E8"/>
    <w:rsid w:val="004E1B15"/>
    <w:rsid w:val="004E1EC0"/>
    <w:rsid w:val="004E22B5"/>
    <w:rsid w:val="004E23D3"/>
    <w:rsid w:val="004E2467"/>
    <w:rsid w:val="004E2F8C"/>
    <w:rsid w:val="004E335E"/>
    <w:rsid w:val="004E3E41"/>
    <w:rsid w:val="004E4501"/>
    <w:rsid w:val="004E463C"/>
    <w:rsid w:val="004E508D"/>
    <w:rsid w:val="004E50B2"/>
    <w:rsid w:val="004E5641"/>
    <w:rsid w:val="004E6050"/>
    <w:rsid w:val="004E646A"/>
    <w:rsid w:val="004E7209"/>
    <w:rsid w:val="004E7C2C"/>
    <w:rsid w:val="004E7C3E"/>
    <w:rsid w:val="004E7FC8"/>
    <w:rsid w:val="004F103C"/>
    <w:rsid w:val="004F1416"/>
    <w:rsid w:val="004F1C95"/>
    <w:rsid w:val="004F1D1F"/>
    <w:rsid w:val="004F2097"/>
    <w:rsid w:val="004F2163"/>
    <w:rsid w:val="004F22E9"/>
    <w:rsid w:val="004F28DE"/>
    <w:rsid w:val="004F349B"/>
    <w:rsid w:val="004F3684"/>
    <w:rsid w:val="004F3B31"/>
    <w:rsid w:val="004F3E86"/>
    <w:rsid w:val="004F4258"/>
    <w:rsid w:val="004F426B"/>
    <w:rsid w:val="004F4660"/>
    <w:rsid w:val="004F4BF8"/>
    <w:rsid w:val="004F5271"/>
    <w:rsid w:val="004F547C"/>
    <w:rsid w:val="004F61DA"/>
    <w:rsid w:val="004F6536"/>
    <w:rsid w:val="004F67BD"/>
    <w:rsid w:val="004F6AB5"/>
    <w:rsid w:val="004F7A1C"/>
    <w:rsid w:val="004F7C38"/>
    <w:rsid w:val="00500656"/>
    <w:rsid w:val="00501378"/>
    <w:rsid w:val="0050151E"/>
    <w:rsid w:val="005015BD"/>
    <w:rsid w:val="00501627"/>
    <w:rsid w:val="005016CB"/>
    <w:rsid w:val="00501E22"/>
    <w:rsid w:val="00502A14"/>
    <w:rsid w:val="00504207"/>
    <w:rsid w:val="005053DB"/>
    <w:rsid w:val="005058A2"/>
    <w:rsid w:val="00505958"/>
    <w:rsid w:val="00505A2D"/>
    <w:rsid w:val="00506170"/>
    <w:rsid w:val="00506537"/>
    <w:rsid w:val="005067D7"/>
    <w:rsid w:val="00506A36"/>
    <w:rsid w:val="00506A37"/>
    <w:rsid w:val="00506CDD"/>
    <w:rsid w:val="00506F8E"/>
    <w:rsid w:val="00507485"/>
    <w:rsid w:val="0050756D"/>
    <w:rsid w:val="00507FF9"/>
    <w:rsid w:val="0051010A"/>
    <w:rsid w:val="005102EF"/>
    <w:rsid w:val="00510E3A"/>
    <w:rsid w:val="00510EF3"/>
    <w:rsid w:val="00511100"/>
    <w:rsid w:val="005113D7"/>
    <w:rsid w:val="00511A3A"/>
    <w:rsid w:val="00511A60"/>
    <w:rsid w:val="00511CFB"/>
    <w:rsid w:val="0051211F"/>
    <w:rsid w:val="0051218B"/>
    <w:rsid w:val="0051247C"/>
    <w:rsid w:val="00512D6B"/>
    <w:rsid w:val="0051311B"/>
    <w:rsid w:val="005135EE"/>
    <w:rsid w:val="00513957"/>
    <w:rsid w:val="00513A3B"/>
    <w:rsid w:val="00513DB6"/>
    <w:rsid w:val="00513DEA"/>
    <w:rsid w:val="00513F91"/>
    <w:rsid w:val="00514003"/>
    <w:rsid w:val="0051488A"/>
    <w:rsid w:val="00514AA7"/>
    <w:rsid w:val="00514EF9"/>
    <w:rsid w:val="005156AB"/>
    <w:rsid w:val="00515F40"/>
    <w:rsid w:val="005164EE"/>
    <w:rsid w:val="00517936"/>
    <w:rsid w:val="00517BC9"/>
    <w:rsid w:val="00520637"/>
    <w:rsid w:val="00520A05"/>
    <w:rsid w:val="00521A5E"/>
    <w:rsid w:val="005226F6"/>
    <w:rsid w:val="00522772"/>
    <w:rsid w:val="005227D5"/>
    <w:rsid w:val="00522C28"/>
    <w:rsid w:val="00522FFD"/>
    <w:rsid w:val="005231E1"/>
    <w:rsid w:val="00523E86"/>
    <w:rsid w:val="00524022"/>
    <w:rsid w:val="00524323"/>
    <w:rsid w:val="005251CE"/>
    <w:rsid w:val="005263EB"/>
    <w:rsid w:val="005264E0"/>
    <w:rsid w:val="0052683C"/>
    <w:rsid w:val="00526EA5"/>
    <w:rsid w:val="00526EFA"/>
    <w:rsid w:val="00527022"/>
    <w:rsid w:val="005273BC"/>
    <w:rsid w:val="00527465"/>
    <w:rsid w:val="00527AF6"/>
    <w:rsid w:val="00527E01"/>
    <w:rsid w:val="005300AC"/>
    <w:rsid w:val="00530D15"/>
    <w:rsid w:val="0053191F"/>
    <w:rsid w:val="0053247A"/>
    <w:rsid w:val="0053248F"/>
    <w:rsid w:val="00532567"/>
    <w:rsid w:val="00532D88"/>
    <w:rsid w:val="0053325A"/>
    <w:rsid w:val="00533B43"/>
    <w:rsid w:val="00533C41"/>
    <w:rsid w:val="00533F12"/>
    <w:rsid w:val="00534055"/>
    <w:rsid w:val="005342DE"/>
    <w:rsid w:val="005347FC"/>
    <w:rsid w:val="0053486F"/>
    <w:rsid w:val="0053487C"/>
    <w:rsid w:val="00534913"/>
    <w:rsid w:val="00534DE7"/>
    <w:rsid w:val="005353E0"/>
    <w:rsid w:val="005354C5"/>
    <w:rsid w:val="005356EA"/>
    <w:rsid w:val="00535DF0"/>
    <w:rsid w:val="00535E20"/>
    <w:rsid w:val="0053607C"/>
    <w:rsid w:val="005366B2"/>
    <w:rsid w:val="00536A52"/>
    <w:rsid w:val="00536C49"/>
    <w:rsid w:val="005373AB"/>
    <w:rsid w:val="00537894"/>
    <w:rsid w:val="00537941"/>
    <w:rsid w:val="005379BB"/>
    <w:rsid w:val="00537A74"/>
    <w:rsid w:val="00540134"/>
    <w:rsid w:val="00540C3E"/>
    <w:rsid w:val="005418C1"/>
    <w:rsid w:val="00541AA3"/>
    <w:rsid w:val="00542A15"/>
    <w:rsid w:val="005439A1"/>
    <w:rsid w:val="00543D6D"/>
    <w:rsid w:val="005448BE"/>
    <w:rsid w:val="0054503D"/>
    <w:rsid w:val="0054553D"/>
    <w:rsid w:val="005455E1"/>
    <w:rsid w:val="0054568C"/>
    <w:rsid w:val="005469B9"/>
    <w:rsid w:val="00546AFE"/>
    <w:rsid w:val="00546C7A"/>
    <w:rsid w:val="00546CEB"/>
    <w:rsid w:val="00546DBF"/>
    <w:rsid w:val="00546E01"/>
    <w:rsid w:val="00546E53"/>
    <w:rsid w:val="00546F5B"/>
    <w:rsid w:val="0054712F"/>
    <w:rsid w:val="005472A5"/>
    <w:rsid w:val="00547406"/>
    <w:rsid w:val="00547852"/>
    <w:rsid w:val="00547BBA"/>
    <w:rsid w:val="00547D4A"/>
    <w:rsid w:val="00550414"/>
    <w:rsid w:val="005509A6"/>
    <w:rsid w:val="005509FE"/>
    <w:rsid w:val="00550B03"/>
    <w:rsid w:val="00550C09"/>
    <w:rsid w:val="00550C6C"/>
    <w:rsid w:val="00550D39"/>
    <w:rsid w:val="00551022"/>
    <w:rsid w:val="00551E7F"/>
    <w:rsid w:val="00552E3A"/>
    <w:rsid w:val="00552FB4"/>
    <w:rsid w:val="00553379"/>
    <w:rsid w:val="00554572"/>
    <w:rsid w:val="00555307"/>
    <w:rsid w:val="005553B5"/>
    <w:rsid w:val="00555407"/>
    <w:rsid w:val="005557C1"/>
    <w:rsid w:val="005558D2"/>
    <w:rsid w:val="00555C5F"/>
    <w:rsid w:val="00555CC0"/>
    <w:rsid w:val="00556739"/>
    <w:rsid w:val="005570EF"/>
    <w:rsid w:val="0055782E"/>
    <w:rsid w:val="005607C2"/>
    <w:rsid w:val="00560C28"/>
    <w:rsid w:val="00562509"/>
    <w:rsid w:val="00562854"/>
    <w:rsid w:val="00562C68"/>
    <w:rsid w:val="00563240"/>
    <w:rsid w:val="005634AB"/>
    <w:rsid w:val="005637E4"/>
    <w:rsid w:val="00563CD9"/>
    <w:rsid w:val="00564679"/>
    <w:rsid w:val="00564792"/>
    <w:rsid w:val="00564B47"/>
    <w:rsid w:val="005650CE"/>
    <w:rsid w:val="005651AE"/>
    <w:rsid w:val="005658F8"/>
    <w:rsid w:val="00565B2A"/>
    <w:rsid w:val="00566266"/>
    <w:rsid w:val="00566D9E"/>
    <w:rsid w:val="005671E6"/>
    <w:rsid w:val="00567EBE"/>
    <w:rsid w:val="005703A9"/>
    <w:rsid w:val="00570F65"/>
    <w:rsid w:val="005715B6"/>
    <w:rsid w:val="00571877"/>
    <w:rsid w:val="00571B86"/>
    <w:rsid w:val="00571CC3"/>
    <w:rsid w:val="00571D37"/>
    <w:rsid w:val="005725B5"/>
    <w:rsid w:val="00572633"/>
    <w:rsid w:val="00572811"/>
    <w:rsid w:val="00572CB7"/>
    <w:rsid w:val="00573003"/>
    <w:rsid w:val="00573171"/>
    <w:rsid w:val="00573C9C"/>
    <w:rsid w:val="00573E23"/>
    <w:rsid w:val="005745B0"/>
    <w:rsid w:val="0057489A"/>
    <w:rsid w:val="00574F07"/>
    <w:rsid w:val="00574FEF"/>
    <w:rsid w:val="005751A0"/>
    <w:rsid w:val="0057535F"/>
    <w:rsid w:val="00575569"/>
    <w:rsid w:val="005758F3"/>
    <w:rsid w:val="00575CC7"/>
    <w:rsid w:val="00575E47"/>
    <w:rsid w:val="00575FBA"/>
    <w:rsid w:val="00576D58"/>
    <w:rsid w:val="00576ED7"/>
    <w:rsid w:val="00580DA3"/>
    <w:rsid w:val="00581FC3"/>
    <w:rsid w:val="00582082"/>
    <w:rsid w:val="00582176"/>
    <w:rsid w:val="005827CA"/>
    <w:rsid w:val="00582B9A"/>
    <w:rsid w:val="00582F15"/>
    <w:rsid w:val="00583099"/>
    <w:rsid w:val="00583154"/>
    <w:rsid w:val="0058328D"/>
    <w:rsid w:val="005847C8"/>
    <w:rsid w:val="005849A1"/>
    <w:rsid w:val="00584D10"/>
    <w:rsid w:val="00584E69"/>
    <w:rsid w:val="00584EFE"/>
    <w:rsid w:val="00586225"/>
    <w:rsid w:val="0058645D"/>
    <w:rsid w:val="00586621"/>
    <w:rsid w:val="00586990"/>
    <w:rsid w:val="00586AEF"/>
    <w:rsid w:val="005871A1"/>
    <w:rsid w:val="005875DF"/>
    <w:rsid w:val="00587D1E"/>
    <w:rsid w:val="00590144"/>
    <w:rsid w:val="005901B6"/>
    <w:rsid w:val="005918D3"/>
    <w:rsid w:val="00591BCF"/>
    <w:rsid w:val="00591E13"/>
    <w:rsid w:val="00592E6B"/>
    <w:rsid w:val="0059317E"/>
    <w:rsid w:val="0059322A"/>
    <w:rsid w:val="005933F9"/>
    <w:rsid w:val="00593C81"/>
    <w:rsid w:val="00594446"/>
    <w:rsid w:val="005947D0"/>
    <w:rsid w:val="0059494B"/>
    <w:rsid w:val="00594F12"/>
    <w:rsid w:val="00595327"/>
    <w:rsid w:val="00595464"/>
    <w:rsid w:val="00595879"/>
    <w:rsid w:val="00595EF3"/>
    <w:rsid w:val="00596250"/>
    <w:rsid w:val="005967D1"/>
    <w:rsid w:val="00597077"/>
    <w:rsid w:val="005970F8"/>
    <w:rsid w:val="00597559"/>
    <w:rsid w:val="00597D8E"/>
    <w:rsid w:val="00597E02"/>
    <w:rsid w:val="00597FA3"/>
    <w:rsid w:val="005A0E89"/>
    <w:rsid w:val="005A181A"/>
    <w:rsid w:val="005A1CFF"/>
    <w:rsid w:val="005A1D10"/>
    <w:rsid w:val="005A24A6"/>
    <w:rsid w:val="005A37F7"/>
    <w:rsid w:val="005A3814"/>
    <w:rsid w:val="005A39F5"/>
    <w:rsid w:val="005A3C8E"/>
    <w:rsid w:val="005A3FDD"/>
    <w:rsid w:val="005A582E"/>
    <w:rsid w:val="005A5D9C"/>
    <w:rsid w:val="005A60B3"/>
    <w:rsid w:val="005A63C8"/>
    <w:rsid w:val="005A69A8"/>
    <w:rsid w:val="005A6F43"/>
    <w:rsid w:val="005A73E0"/>
    <w:rsid w:val="005A7635"/>
    <w:rsid w:val="005A79A7"/>
    <w:rsid w:val="005A7D07"/>
    <w:rsid w:val="005B00C6"/>
    <w:rsid w:val="005B0360"/>
    <w:rsid w:val="005B0365"/>
    <w:rsid w:val="005B0780"/>
    <w:rsid w:val="005B082C"/>
    <w:rsid w:val="005B1209"/>
    <w:rsid w:val="005B1336"/>
    <w:rsid w:val="005B1492"/>
    <w:rsid w:val="005B1542"/>
    <w:rsid w:val="005B1E65"/>
    <w:rsid w:val="005B227F"/>
    <w:rsid w:val="005B3421"/>
    <w:rsid w:val="005B3C4C"/>
    <w:rsid w:val="005B3DA0"/>
    <w:rsid w:val="005B3DB4"/>
    <w:rsid w:val="005B49E9"/>
    <w:rsid w:val="005B4B23"/>
    <w:rsid w:val="005B4E1C"/>
    <w:rsid w:val="005B511E"/>
    <w:rsid w:val="005B537B"/>
    <w:rsid w:val="005B55D5"/>
    <w:rsid w:val="005B5B2C"/>
    <w:rsid w:val="005B5DBC"/>
    <w:rsid w:val="005B644A"/>
    <w:rsid w:val="005B6603"/>
    <w:rsid w:val="005B6F45"/>
    <w:rsid w:val="005B7065"/>
    <w:rsid w:val="005B76D2"/>
    <w:rsid w:val="005B77D7"/>
    <w:rsid w:val="005B7AE3"/>
    <w:rsid w:val="005B7FA8"/>
    <w:rsid w:val="005B7FEB"/>
    <w:rsid w:val="005C1BB0"/>
    <w:rsid w:val="005C2647"/>
    <w:rsid w:val="005C2F08"/>
    <w:rsid w:val="005C2FEE"/>
    <w:rsid w:val="005C3CD0"/>
    <w:rsid w:val="005C453D"/>
    <w:rsid w:val="005C489C"/>
    <w:rsid w:val="005C4DEE"/>
    <w:rsid w:val="005C59C0"/>
    <w:rsid w:val="005C7230"/>
    <w:rsid w:val="005C7261"/>
    <w:rsid w:val="005C7A42"/>
    <w:rsid w:val="005D0740"/>
    <w:rsid w:val="005D1774"/>
    <w:rsid w:val="005D1B78"/>
    <w:rsid w:val="005D1CAB"/>
    <w:rsid w:val="005D20A2"/>
    <w:rsid w:val="005D390A"/>
    <w:rsid w:val="005D4AE3"/>
    <w:rsid w:val="005D582C"/>
    <w:rsid w:val="005D5AA8"/>
    <w:rsid w:val="005E06BA"/>
    <w:rsid w:val="005E1177"/>
    <w:rsid w:val="005E14E8"/>
    <w:rsid w:val="005E1784"/>
    <w:rsid w:val="005E1C7F"/>
    <w:rsid w:val="005E24BC"/>
    <w:rsid w:val="005E3774"/>
    <w:rsid w:val="005E4606"/>
    <w:rsid w:val="005E4729"/>
    <w:rsid w:val="005E4846"/>
    <w:rsid w:val="005E4AA7"/>
    <w:rsid w:val="005E4AF7"/>
    <w:rsid w:val="005E52B8"/>
    <w:rsid w:val="005E54F2"/>
    <w:rsid w:val="005E58A8"/>
    <w:rsid w:val="005E601D"/>
    <w:rsid w:val="005E61C1"/>
    <w:rsid w:val="005E63B0"/>
    <w:rsid w:val="005E65E3"/>
    <w:rsid w:val="005E6E8D"/>
    <w:rsid w:val="005E7443"/>
    <w:rsid w:val="005E764F"/>
    <w:rsid w:val="005F10F5"/>
    <w:rsid w:val="005F1350"/>
    <w:rsid w:val="005F1854"/>
    <w:rsid w:val="005F1CD7"/>
    <w:rsid w:val="005F34AD"/>
    <w:rsid w:val="005F3C73"/>
    <w:rsid w:val="005F4130"/>
    <w:rsid w:val="005F5037"/>
    <w:rsid w:val="005F534C"/>
    <w:rsid w:val="005F588C"/>
    <w:rsid w:val="005F5A03"/>
    <w:rsid w:val="005F655C"/>
    <w:rsid w:val="005F6757"/>
    <w:rsid w:val="005F6C38"/>
    <w:rsid w:val="005F7013"/>
    <w:rsid w:val="005F7417"/>
    <w:rsid w:val="005F787C"/>
    <w:rsid w:val="005F7950"/>
    <w:rsid w:val="005F7AFE"/>
    <w:rsid w:val="005F7F37"/>
    <w:rsid w:val="006007F8"/>
    <w:rsid w:val="00600F99"/>
    <w:rsid w:val="006012BB"/>
    <w:rsid w:val="006015FF"/>
    <w:rsid w:val="00601EB0"/>
    <w:rsid w:val="00601F46"/>
    <w:rsid w:val="0060266B"/>
    <w:rsid w:val="00602727"/>
    <w:rsid w:val="006032C4"/>
    <w:rsid w:val="00603A85"/>
    <w:rsid w:val="0060407A"/>
    <w:rsid w:val="006058FD"/>
    <w:rsid w:val="00605A89"/>
    <w:rsid w:val="00605A98"/>
    <w:rsid w:val="00605C1D"/>
    <w:rsid w:val="00605C25"/>
    <w:rsid w:val="00606061"/>
    <w:rsid w:val="006060EC"/>
    <w:rsid w:val="006065DE"/>
    <w:rsid w:val="00606649"/>
    <w:rsid w:val="00606850"/>
    <w:rsid w:val="00606C4E"/>
    <w:rsid w:val="00607320"/>
    <w:rsid w:val="006078FF"/>
    <w:rsid w:val="00607CFB"/>
    <w:rsid w:val="006105D2"/>
    <w:rsid w:val="0061062B"/>
    <w:rsid w:val="0061078D"/>
    <w:rsid w:val="006113EB"/>
    <w:rsid w:val="006115CA"/>
    <w:rsid w:val="00611F27"/>
    <w:rsid w:val="0061223D"/>
    <w:rsid w:val="006129A0"/>
    <w:rsid w:val="00613095"/>
    <w:rsid w:val="006132D0"/>
    <w:rsid w:val="00613763"/>
    <w:rsid w:val="0061397B"/>
    <w:rsid w:val="00613C14"/>
    <w:rsid w:val="00613DC7"/>
    <w:rsid w:val="00614148"/>
    <w:rsid w:val="00614581"/>
    <w:rsid w:val="006145E0"/>
    <w:rsid w:val="00614601"/>
    <w:rsid w:val="00614D00"/>
    <w:rsid w:val="00614D81"/>
    <w:rsid w:val="006157C8"/>
    <w:rsid w:val="006157F8"/>
    <w:rsid w:val="0061595B"/>
    <w:rsid w:val="0061599D"/>
    <w:rsid w:val="00616074"/>
    <w:rsid w:val="006201DB"/>
    <w:rsid w:val="00620D9A"/>
    <w:rsid w:val="006211AE"/>
    <w:rsid w:val="006211BC"/>
    <w:rsid w:val="00621467"/>
    <w:rsid w:val="00622017"/>
    <w:rsid w:val="0062231F"/>
    <w:rsid w:val="00622D5B"/>
    <w:rsid w:val="00622DFB"/>
    <w:rsid w:val="0062344B"/>
    <w:rsid w:val="00623954"/>
    <w:rsid w:val="00623AE5"/>
    <w:rsid w:val="00623C53"/>
    <w:rsid w:val="00625BE4"/>
    <w:rsid w:val="006263FB"/>
    <w:rsid w:val="00626758"/>
    <w:rsid w:val="0062691D"/>
    <w:rsid w:val="00627694"/>
    <w:rsid w:val="00627DF2"/>
    <w:rsid w:val="00630C3C"/>
    <w:rsid w:val="00631223"/>
    <w:rsid w:val="00631440"/>
    <w:rsid w:val="006315AC"/>
    <w:rsid w:val="006319EA"/>
    <w:rsid w:val="00631C9B"/>
    <w:rsid w:val="0063206B"/>
    <w:rsid w:val="0063267F"/>
    <w:rsid w:val="006326D7"/>
    <w:rsid w:val="00632D94"/>
    <w:rsid w:val="006338E8"/>
    <w:rsid w:val="00633936"/>
    <w:rsid w:val="00633B85"/>
    <w:rsid w:val="006346ED"/>
    <w:rsid w:val="0063536B"/>
    <w:rsid w:val="006353BE"/>
    <w:rsid w:val="00635A48"/>
    <w:rsid w:val="00635FD0"/>
    <w:rsid w:val="00636545"/>
    <w:rsid w:val="00636C63"/>
    <w:rsid w:val="00636E74"/>
    <w:rsid w:val="006371FE"/>
    <w:rsid w:val="006376EC"/>
    <w:rsid w:val="00637C26"/>
    <w:rsid w:val="00640149"/>
    <w:rsid w:val="006402C6"/>
    <w:rsid w:val="006403B1"/>
    <w:rsid w:val="006406EA"/>
    <w:rsid w:val="006421BE"/>
    <w:rsid w:val="006429B6"/>
    <w:rsid w:val="006444BD"/>
    <w:rsid w:val="00644BF7"/>
    <w:rsid w:val="006456C2"/>
    <w:rsid w:val="006466FA"/>
    <w:rsid w:val="0064694A"/>
    <w:rsid w:val="00646B6B"/>
    <w:rsid w:val="00647EC6"/>
    <w:rsid w:val="0065077C"/>
    <w:rsid w:val="00650C72"/>
    <w:rsid w:val="00650ED7"/>
    <w:rsid w:val="00651375"/>
    <w:rsid w:val="00651454"/>
    <w:rsid w:val="006518C3"/>
    <w:rsid w:val="00651912"/>
    <w:rsid w:val="00652669"/>
    <w:rsid w:val="00653297"/>
    <w:rsid w:val="006542D9"/>
    <w:rsid w:val="006549F6"/>
    <w:rsid w:val="006550DD"/>
    <w:rsid w:val="0065519C"/>
    <w:rsid w:val="00655550"/>
    <w:rsid w:val="0065555E"/>
    <w:rsid w:val="00655AC0"/>
    <w:rsid w:val="00655CF0"/>
    <w:rsid w:val="0065627D"/>
    <w:rsid w:val="00656404"/>
    <w:rsid w:val="00657410"/>
    <w:rsid w:val="00657558"/>
    <w:rsid w:val="0065789A"/>
    <w:rsid w:val="00657CC7"/>
    <w:rsid w:val="00660157"/>
    <w:rsid w:val="006626E3"/>
    <w:rsid w:val="006628D6"/>
    <w:rsid w:val="00662DCE"/>
    <w:rsid w:val="00663317"/>
    <w:rsid w:val="00663D64"/>
    <w:rsid w:val="00663EFF"/>
    <w:rsid w:val="00664195"/>
    <w:rsid w:val="0066452B"/>
    <w:rsid w:val="00664571"/>
    <w:rsid w:val="006649A3"/>
    <w:rsid w:val="00664CE1"/>
    <w:rsid w:val="006652E4"/>
    <w:rsid w:val="00665D42"/>
    <w:rsid w:val="00666411"/>
    <w:rsid w:val="006666A5"/>
    <w:rsid w:val="00666DD1"/>
    <w:rsid w:val="00666FFF"/>
    <w:rsid w:val="006671DF"/>
    <w:rsid w:val="0066738D"/>
    <w:rsid w:val="00667D9B"/>
    <w:rsid w:val="0067010F"/>
    <w:rsid w:val="006703D1"/>
    <w:rsid w:val="00670486"/>
    <w:rsid w:val="006709E3"/>
    <w:rsid w:val="00670C0A"/>
    <w:rsid w:val="00670C1C"/>
    <w:rsid w:val="00671513"/>
    <w:rsid w:val="006716CF"/>
    <w:rsid w:val="006723F4"/>
    <w:rsid w:val="00672473"/>
    <w:rsid w:val="00672768"/>
    <w:rsid w:val="00673006"/>
    <w:rsid w:val="006743C5"/>
    <w:rsid w:val="00674DFD"/>
    <w:rsid w:val="00674E62"/>
    <w:rsid w:val="00675ABD"/>
    <w:rsid w:val="00675B20"/>
    <w:rsid w:val="00675CA3"/>
    <w:rsid w:val="00676C20"/>
    <w:rsid w:val="00676EBB"/>
    <w:rsid w:val="006777C9"/>
    <w:rsid w:val="00677803"/>
    <w:rsid w:val="006779A0"/>
    <w:rsid w:val="00677FD6"/>
    <w:rsid w:val="006806FB"/>
    <w:rsid w:val="00680935"/>
    <w:rsid w:val="00680A8A"/>
    <w:rsid w:val="00681689"/>
    <w:rsid w:val="0068185F"/>
    <w:rsid w:val="006831BE"/>
    <w:rsid w:val="006834E5"/>
    <w:rsid w:val="00683D47"/>
    <w:rsid w:val="00683E0F"/>
    <w:rsid w:val="00684881"/>
    <w:rsid w:val="006856C1"/>
    <w:rsid w:val="00685BC5"/>
    <w:rsid w:val="00687587"/>
    <w:rsid w:val="006900FC"/>
    <w:rsid w:val="00690537"/>
    <w:rsid w:val="006905C3"/>
    <w:rsid w:val="006908A3"/>
    <w:rsid w:val="006908A6"/>
    <w:rsid w:val="00690ED8"/>
    <w:rsid w:val="006913EC"/>
    <w:rsid w:val="00691614"/>
    <w:rsid w:val="00691FBB"/>
    <w:rsid w:val="00691FDC"/>
    <w:rsid w:val="006926C0"/>
    <w:rsid w:val="00692E61"/>
    <w:rsid w:val="00695035"/>
    <w:rsid w:val="006956BB"/>
    <w:rsid w:val="00695BD9"/>
    <w:rsid w:val="00695D7D"/>
    <w:rsid w:val="00696B45"/>
    <w:rsid w:val="00697BA0"/>
    <w:rsid w:val="00697E75"/>
    <w:rsid w:val="006A0347"/>
    <w:rsid w:val="006A0B33"/>
    <w:rsid w:val="006A0D15"/>
    <w:rsid w:val="006A0ECB"/>
    <w:rsid w:val="006A22AA"/>
    <w:rsid w:val="006A2597"/>
    <w:rsid w:val="006A33D8"/>
    <w:rsid w:val="006A39BF"/>
    <w:rsid w:val="006A3CD6"/>
    <w:rsid w:val="006A3E59"/>
    <w:rsid w:val="006A3E6E"/>
    <w:rsid w:val="006A3FBD"/>
    <w:rsid w:val="006A445D"/>
    <w:rsid w:val="006A523D"/>
    <w:rsid w:val="006A532A"/>
    <w:rsid w:val="006A53D5"/>
    <w:rsid w:val="006A550B"/>
    <w:rsid w:val="006A58FB"/>
    <w:rsid w:val="006A5D58"/>
    <w:rsid w:val="006A5E41"/>
    <w:rsid w:val="006A6433"/>
    <w:rsid w:val="006A6D2E"/>
    <w:rsid w:val="006A6E6C"/>
    <w:rsid w:val="006A7260"/>
    <w:rsid w:val="006A787C"/>
    <w:rsid w:val="006A7F4B"/>
    <w:rsid w:val="006B0995"/>
    <w:rsid w:val="006B0FCE"/>
    <w:rsid w:val="006B1E10"/>
    <w:rsid w:val="006B2081"/>
    <w:rsid w:val="006B20D8"/>
    <w:rsid w:val="006B2182"/>
    <w:rsid w:val="006B2B26"/>
    <w:rsid w:val="006B2D65"/>
    <w:rsid w:val="006B343B"/>
    <w:rsid w:val="006B37AC"/>
    <w:rsid w:val="006B3D72"/>
    <w:rsid w:val="006B3DDB"/>
    <w:rsid w:val="006B57A5"/>
    <w:rsid w:val="006B6D74"/>
    <w:rsid w:val="006C056B"/>
    <w:rsid w:val="006C0F9B"/>
    <w:rsid w:val="006C1271"/>
    <w:rsid w:val="006C1CA0"/>
    <w:rsid w:val="006C1F48"/>
    <w:rsid w:val="006C2AA9"/>
    <w:rsid w:val="006C2B2C"/>
    <w:rsid w:val="006C2C25"/>
    <w:rsid w:val="006C2EE8"/>
    <w:rsid w:val="006C3407"/>
    <w:rsid w:val="006C350D"/>
    <w:rsid w:val="006C3B5A"/>
    <w:rsid w:val="006C4981"/>
    <w:rsid w:val="006C4D06"/>
    <w:rsid w:val="006C4FD1"/>
    <w:rsid w:val="006C55FB"/>
    <w:rsid w:val="006C5655"/>
    <w:rsid w:val="006C57B7"/>
    <w:rsid w:val="006C5834"/>
    <w:rsid w:val="006C5A80"/>
    <w:rsid w:val="006C5C78"/>
    <w:rsid w:val="006C5D88"/>
    <w:rsid w:val="006C62C2"/>
    <w:rsid w:val="006C63E3"/>
    <w:rsid w:val="006C6AF8"/>
    <w:rsid w:val="006C6BE9"/>
    <w:rsid w:val="006C6FE9"/>
    <w:rsid w:val="006C7438"/>
    <w:rsid w:val="006C7CC5"/>
    <w:rsid w:val="006C7E07"/>
    <w:rsid w:val="006D0A48"/>
    <w:rsid w:val="006D19AD"/>
    <w:rsid w:val="006D1F44"/>
    <w:rsid w:val="006D29A7"/>
    <w:rsid w:val="006D32E7"/>
    <w:rsid w:val="006D3331"/>
    <w:rsid w:val="006D38A5"/>
    <w:rsid w:val="006D3C7B"/>
    <w:rsid w:val="006D4450"/>
    <w:rsid w:val="006D51AF"/>
    <w:rsid w:val="006D578F"/>
    <w:rsid w:val="006D5B93"/>
    <w:rsid w:val="006D5BB4"/>
    <w:rsid w:val="006D5EA1"/>
    <w:rsid w:val="006D5F45"/>
    <w:rsid w:val="006D64B1"/>
    <w:rsid w:val="006D64D5"/>
    <w:rsid w:val="006D6C36"/>
    <w:rsid w:val="006D72E8"/>
    <w:rsid w:val="006E08AF"/>
    <w:rsid w:val="006E08F8"/>
    <w:rsid w:val="006E1428"/>
    <w:rsid w:val="006E1A14"/>
    <w:rsid w:val="006E204F"/>
    <w:rsid w:val="006E21E4"/>
    <w:rsid w:val="006E265A"/>
    <w:rsid w:val="006E286C"/>
    <w:rsid w:val="006E2BEE"/>
    <w:rsid w:val="006E4742"/>
    <w:rsid w:val="006E4B71"/>
    <w:rsid w:val="006E4E27"/>
    <w:rsid w:val="006E5385"/>
    <w:rsid w:val="006E7022"/>
    <w:rsid w:val="006E7098"/>
    <w:rsid w:val="006E7A06"/>
    <w:rsid w:val="006F08A1"/>
    <w:rsid w:val="006F0A0A"/>
    <w:rsid w:val="006F10BC"/>
    <w:rsid w:val="006F11B6"/>
    <w:rsid w:val="006F1C03"/>
    <w:rsid w:val="006F2882"/>
    <w:rsid w:val="006F2E83"/>
    <w:rsid w:val="006F3278"/>
    <w:rsid w:val="006F32C8"/>
    <w:rsid w:val="006F3C6E"/>
    <w:rsid w:val="006F3D85"/>
    <w:rsid w:val="006F3FF0"/>
    <w:rsid w:val="006F4168"/>
    <w:rsid w:val="006F42FD"/>
    <w:rsid w:val="006F5485"/>
    <w:rsid w:val="006F5B20"/>
    <w:rsid w:val="006F5E85"/>
    <w:rsid w:val="006F6373"/>
    <w:rsid w:val="006F69F4"/>
    <w:rsid w:val="006F6C9F"/>
    <w:rsid w:val="006F6E51"/>
    <w:rsid w:val="006F7083"/>
    <w:rsid w:val="006F7BA6"/>
    <w:rsid w:val="00700127"/>
    <w:rsid w:val="00700136"/>
    <w:rsid w:val="00700380"/>
    <w:rsid w:val="00700473"/>
    <w:rsid w:val="0070057D"/>
    <w:rsid w:val="00700861"/>
    <w:rsid w:val="00700B98"/>
    <w:rsid w:val="0070150A"/>
    <w:rsid w:val="0070187E"/>
    <w:rsid w:val="0070279A"/>
    <w:rsid w:val="00702F71"/>
    <w:rsid w:val="007030BA"/>
    <w:rsid w:val="007031EB"/>
    <w:rsid w:val="007036BC"/>
    <w:rsid w:val="00705929"/>
    <w:rsid w:val="007059F8"/>
    <w:rsid w:val="007062A7"/>
    <w:rsid w:val="007063D3"/>
    <w:rsid w:val="00706A7D"/>
    <w:rsid w:val="00706ACB"/>
    <w:rsid w:val="00706E49"/>
    <w:rsid w:val="00707819"/>
    <w:rsid w:val="00710026"/>
    <w:rsid w:val="007101D0"/>
    <w:rsid w:val="00710AC8"/>
    <w:rsid w:val="007111F7"/>
    <w:rsid w:val="00711E6A"/>
    <w:rsid w:val="0071244C"/>
    <w:rsid w:val="007126B0"/>
    <w:rsid w:val="00712B69"/>
    <w:rsid w:val="00712CA6"/>
    <w:rsid w:val="00713534"/>
    <w:rsid w:val="007139AA"/>
    <w:rsid w:val="00714B22"/>
    <w:rsid w:val="0071550C"/>
    <w:rsid w:val="007158FC"/>
    <w:rsid w:val="007165E7"/>
    <w:rsid w:val="00716844"/>
    <w:rsid w:val="00716DBC"/>
    <w:rsid w:val="00717118"/>
    <w:rsid w:val="0071734B"/>
    <w:rsid w:val="0071766D"/>
    <w:rsid w:val="00717CF9"/>
    <w:rsid w:val="00720065"/>
    <w:rsid w:val="00720166"/>
    <w:rsid w:val="00720415"/>
    <w:rsid w:val="007208E8"/>
    <w:rsid w:val="00720D0A"/>
    <w:rsid w:val="007219F5"/>
    <w:rsid w:val="00721ED0"/>
    <w:rsid w:val="00722028"/>
    <w:rsid w:val="00722046"/>
    <w:rsid w:val="00722AAA"/>
    <w:rsid w:val="00722CD4"/>
    <w:rsid w:val="00722F89"/>
    <w:rsid w:val="00723310"/>
    <w:rsid w:val="0072337F"/>
    <w:rsid w:val="0072369D"/>
    <w:rsid w:val="007237E6"/>
    <w:rsid w:val="00723A20"/>
    <w:rsid w:val="00723C26"/>
    <w:rsid w:val="007244DC"/>
    <w:rsid w:val="0072456C"/>
    <w:rsid w:val="00724B9F"/>
    <w:rsid w:val="00724E71"/>
    <w:rsid w:val="00725832"/>
    <w:rsid w:val="007258A1"/>
    <w:rsid w:val="00725902"/>
    <w:rsid w:val="007259D4"/>
    <w:rsid w:val="00725B1E"/>
    <w:rsid w:val="00725C58"/>
    <w:rsid w:val="00725F88"/>
    <w:rsid w:val="00726F7E"/>
    <w:rsid w:val="00726F97"/>
    <w:rsid w:val="00726FB4"/>
    <w:rsid w:val="007273EB"/>
    <w:rsid w:val="00727519"/>
    <w:rsid w:val="00727D99"/>
    <w:rsid w:val="007312B5"/>
    <w:rsid w:val="007318A3"/>
    <w:rsid w:val="00731A13"/>
    <w:rsid w:val="00733A32"/>
    <w:rsid w:val="00733B5F"/>
    <w:rsid w:val="00733FD4"/>
    <w:rsid w:val="00734639"/>
    <w:rsid w:val="0073470D"/>
    <w:rsid w:val="00734BDD"/>
    <w:rsid w:val="00735445"/>
    <w:rsid w:val="00735C19"/>
    <w:rsid w:val="00736A03"/>
    <w:rsid w:val="00736CA8"/>
    <w:rsid w:val="007373A3"/>
    <w:rsid w:val="00737AB8"/>
    <w:rsid w:val="00740B38"/>
    <w:rsid w:val="00740C05"/>
    <w:rsid w:val="00740D4A"/>
    <w:rsid w:val="007410D6"/>
    <w:rsid w:val="0074127B"/>
    <w:rsid w:val="007428F8"/>
    <w:rsid w:val="00743861"/>
    <w:rsid w:val="007438D0"/>
    <w:rsid w:val="00743DBA"/>
    <w:rsid w:val="00744169"/>
    <w:rsid w:val="00744FE1"/>
    <w:rsid w:val="00745059"/>
    <w:rsid w:val="007454B1"/>
    <w:rsid w:val="007454B7"/>
    <w:rsid w:val="00745508"/>
    <w:rsid w:val="00745509"/>
    <w:rsid w:val="00745A56"/>
    <w:rsid w:val="00745ECB"/>
    <w:rsid w:val="00746753"/>
    <w:rsid w:val="0074683F"/>
    <w:rsid w:val="00746A33"/>
    <w:rsid w:val="007470FF"/>
    <w:rsid w:val="007472CF"/>
    <w:rsid w:val="00747828"/>
    <w:rsid w:val="007500E5"/>
    <w:rsid w:val="007504E1"/>
    <w:rsid w:val="00750D75"/>
    <w:rsid w:val="00750F07"/>
    <w:rsid w:val="00751109"/>
    <w:rsid w:val="007513B6"/>
    <w:rsid w:val="007528D2"/>
    <w:rsid w:val="00752C02"/>
    <w:rsid w:val="00752E96"/>
    <w:rsid w:val="00753016"/>
    <w:rsid w:val="00753403"/>
    <w:rsid w:val="0075369C"/>
    <w:rsid w:val="007539E0"/>
    <w:rsid w:val="00753CE1"/>
    <w:rsid w:val="007542A8"/>
    <w:rsid w:val="00754DFC"/>
    <w:rsid w:val="0075504E"/>
    <w:rsid w:val="00755EDC"/>
    <w:rsid w:val="00755EE4"/>
    <w:rsid w:val="00756452"/>
    <w:rsid w:val="0075692C"/>
    <w:rsid w:val="0075726B"/>
    <w:rsid w:val="007574CB"/>
    <w:rsid w:val="0076059C"/>
    <w:rsid w:val="007613C4"/>
    <w:rsid w:val="00761B79"/>
    <w:rsid w:val="00762602"/>
    <w:rsid w:val="00762831"/>
    <w:rsid w:val="0076323A"/>
    <w:rsid w:val="007633AC"/>
    <w:rsid w:val="007640B1"/>
    <w:rsid w:val="00764905"/>
    <w:rsid w:val="00764B0F"/>
    <w:rsid w:val="00765127"/>
    <w:rsid w:val="00765B09"/>
    <w:rsid w:val="00765CD6"/>
    <w:rsid w:val="00766FF3"/>
    <w:rsid w:val="0076755E"/>
    <w:rsid w:val="00770421"/>
    <w:rsid w:val="00770890"/>
    <w:rsid w:val="007710CA"/>
    <w:rsid w:val="007715A2"/>
    <w:rsid w:val="00771B19"/>
    <w:rsid w:val="00771C04"/>
    <w:rsid w:val="00771E42"/>
    <w:rsid w:val="00772A51"/>
    <w:rsid w:val="00772AF1"/>
    <w:rsid w:val="00772B08"/>
    <w:rsid w:val="00773D05"/>
    <w:rsid w:val="00774267"/>
    <w:rsid w:val="00775041"/>
    <w:rsid w:val="007754EA"/>
    <w:rsid w:val="007754F3"/>
    <w:rsid w:val="0077557D"/>
    <w:rsid w:val="00776714"/>
    <w:rsid w:val="0077685B"/>
    <w:rsid w:val="00776A45"/>
    <w:rsid w:val="0077700A"/>
    <w:rsid w:val="00777155"/>
    <w:rsid w:val="00777EEC"/>
    <w:rsid w:val="0078008D"/>
    <w:rsid w:val="00780211"/>
    <w:rsid w:val="00780748"/>
    <w:rsid w:val="00780B78"/>
    <w:rsid w:val="00780CAD"/>
    <w:rsid w:val="00780DDB"/>
    <w:rsid w:val="00780FA4"/>
    <w:rsid w:val="007810E9"/>
    <w:rsid w:val="007816BC"/>
    <w:rsid w:val="00781DF1"/>
    <w:rsid w:val="00782838"/>
    <w:rsid w:val="00782843"/>
    <w:rsid w:val="0078337C"/>
    <w:rsid w:val="0078553A"/>
    <w:rsid w:val="00785B44"/>
    <w:rsid w:val="00785D25"/>
    <w:rsid w:val="00785E0D"/>
    <w:rsid w:val="007861A5"/>
    <w:rsid w:val="00786C8B"/>
    <w:rsid w:val="00787451"/>
    <w:rsid w:val="00787C24"/>
    <w:rsid w:val="00787E27"/>
    <w:rsid w:val="007902CB"/>
    <w:rsid w:val="00790414"/>
    <w:rsid w:val="0079067B"/>
    <w:rsid w:val="007906FB"/>
    <w:rsid w:val="00791170"/>
    <w:rsid w:val="00791587"/>
    <w:rsid w:val="0079192E"/>
    <w:rsid w:val="00792922"/>
    <w:rsid w:val="007929F6"/>
    <w:rsid w:val="00792B19"/>
    <w:rsid w:val="00792B41"/>
    <w:rsid w:val="00792BED"/>
    <w:rsid w:val="00792F84"/>
    <w:rsid w:val="00793426"/>
    <w:rsid w:val="00793623"/>
    <w:rsid w:val="007944C5"/>
    <w:rsid w:val="00794698"/>
    <w:rsid w:val="00795478"/>
    <w:rsid w:val="00796022"/>
    <w:rsid w:val="007971BA"/>
    <w:rsid w:val="00797366"/>
    <w:rsid w:val="007A02E0"/>
    <w:rsid w:val="007A0379"/>
    <w:rsid w:val="007A047F"/>
    <w:rsid w:val="007A056E"/>
    <w:rsid w:val="007A0584"/>
    <w:rsid w:val="007A068C"/>
    <w:rsid w:val="007A0F38"/>
    <w:rsid w:val="007A131F"/>
    <w:rsid w:val="007A142E"/>
    <w:rsid w:val="007A15EB"/>
    <w:rsid w:val="007A1793"/>
    <w:rsid w:val="007A212A"/>
    <w:rsid w:val="007A212E"/>
    <w:rsid w:val="007A214A"/>
    <w:rsid w:val="007A3045"/>
    <w:rsid w:val="007A3B02"/>
    <w:rsid w:val="007A3BA6"/>
    <w:rsid w:val="007A3BFC"/>
    <w:rsid w:val="007A3DD2"/>
    <w:rsid w:val="007A400D"/>
    <w:rsid w:val="007A406B"/>
    <w:rsid w:val="007A5716"/>
    <w:rsid w:val="007A5A44"/>
    <w:rsid w:val="007A5B0B"/>
    <w:rsid w:val="007A62A8"/>
    <w:rsid w:val="007A62BF"/>
    <w:rsid w:val="007A68A2"/>
    <w:rsid w:val="007A6A55"/>
    <w:rsid w:val="007A6BE2"/>
    <w:rsid w:val="007A7978"/>
    <w:rsid w:val="007B0158"/>
    <w:rsid w:val="007B0C99"/>
    <w:rsid w:val="007B0D46"/>
    <w:rsid w:val="007B177D"/>
    <w:rsid w:val="007B1827"/>
    <w:rsid w:val="007B1998"/>
    <w:rsid w:val="007B1AB8"/>
    <w:rsid w:val="007B1FB1"/>
    <w:rsid w:val="007B2087"/>
    <w:rsid w:val="007B2232"/>
    <w:rsid w:val="007B2406"/>
    <w:rsid w:val="007B2D58"/>
    <w:rsid w:val="007B355C"/>
    <w:rsid w:val="007B3717"/>
    <w:rsid w:val="007B3815"/>
    <w:rsid w:val="007B4057"/>
    <w:rsid w:val="007B41E9"/>
    <w:rsid w:val="007B4877"/>
    <w:rsid w:val="007B5701"/>
    <w:rsid w:val="007B599C"/>
    <w:rsid w:val="007B5A38"/>
    <w:rsid w:val="007B645E"/>
    <w:rsid w:val="007B7698"/>
    <w:rsid w:val="007B76DE"/>
    <w:rsid w:val="007B7887"/>
    <w:rsid w:val="007C0C22"/>
    <w:rsid w:val="007C1DA3"/>
    <w:rsid w:val="007C2994"/>
    <w:rsid w:val="007C2C24"/>
    <w:rsid w:val="007C3299"/>
    <w:rsid w:val="007C3643"/>
    <w:rsid w:val="007C3D14"/>
    <w:rsid w:val="007C43FC"/>
    <w:rsid w:val="007C4467"/>
    <w:rsid w:val="007C4B16"/>
    <w:rsid w:val="007C5477"/>
    <w:rsid w:val="007C59EF"/>
    <w:rsid w:val="007C677C"/>
    <w:rsid w:val="007C6802"/>
    <w:rsid w:val="007C6A66"/>
    <w:rsid w:val="007D0C06"/>
    <w:rsid w:val="007D0FF8"/>
    <w:rsid w:val="007D1901"/>
    <w:rsid w:val="007D1C8A"/>
    <w:rsid w:val="007D1FD6"/>
    <w:rsid w:val="007D2A3B"/>
    <w:rsid w:val="007D2BF6"/>
    <w:rsid w:val="007D2C8F"/>
    <w:rsid w:val="007D302D"/>
    <w:rsid w:val="007D3316"/>
    <w:rsid w:val="007D38A5"/>
    <w:rsid w:val="007D498B"/>
    <w:rsid w:val="007D538A"/>
    <w:rsid w:val="007D5881"/>
    <w:rsid w:val="007D6913"/>
    <w:rsid w:val="007D6B83"/>
    <w:rsid w:val="007D71C5"/>
    <w:rsid w:val="007D7F28"/>
    <w:rsid w:val="007E0978"/>
    <w:rsid w:val="007E0E60"/>
    <w:rsid w:val="007E0FF5"/>
    <w:rsid w:val="007E14B3"/>
    <w:rsid w:val="007E181B"/>
    <w:rsid w:val="007E1B77"/>
    <w:rsid w:val="007E1E81"/>
    <w:rsid w:val="007E2509"/>
    <w:rsid w:val="007E2FC6"/>
    <w:rsid w:val="007E4601"/>
    <w:rsid w:val="007E4942"/>
    <w:rsid w:val="007E4EA4"/>
    <w:rsid w:val="007E4FAE"/>
    <w:rsid w:val="007E54F3"/>
    <w:rsid w:val="007E5D9D"/>
    <w:rsid w:val="007E5F06"/>
    <w:rsid w:val="007E62EE"/>
    <w:rsid w:val="007E645D"/>
    <w:rsid w:val="007E6827"/>
    <w:rsid w:val="007E70DE"/>
    <w:rsid w:val="007E7170"/>
    <w:rsid w:val="007E74EF"/>
    <w:rsid w:val="007E76D0"/>
    <w:rsid w:val="007F008D"/>
    <w:rsid w:val="007F0430"/>
    <w:rsid w:val="007F10AF"/>
    <w:rsid w:val="007F147C"/>
    <w:rsid w:val="007F153C"/>
    <w:rsid w:val="007F20CA"/>
    <w:rsid w:val="007F2184"/>
    <w:rsid w:val="007F25B8"/>
    <w:rsid w:val="007F25E3"/>
    <w:rsid w:val="007F2FCA"/>
    <w:rsid w:val="007F327E"/>
    <w:rsid w:val="007F3D49"/>
    <w:rsid w:val="007F405D"/>
    <w:rsid w:val="007F41F7"/>
    <w:rsid w:val="007F423F"/>
    <w:rsid w:val="007F4502"/>
    <w:rsid w:val="007F4D8C"/>
    <w:rsid w:val="007F5395"/>
    <w:rsid w:val="007F59E7"/>
    <w:rsid w:val="007F5DA2"/>
    <w:rsid w:val="007F5E5D"/>
    <w:rsid w:val="007F69FF"/>
    <w:rsid w:val="007F6A4E"/>
    <w:rsid w:val="007F6A6B"/>
    <w:rsid w:val="007F7441"/>
    <w:rsid w:val="007F7887"/>
    <w:rsid w:val="0080025C"/>
    <w:rsid w:val="0080032B"/>
    <w:rsid w:val="00800796"/>
    <w:rsid w:val="00800D78"/>
    <w:rsid w:val="00800FEF"/>
    <w:rsid w:val="00801583"/>
    <w:rsid w:val="008015ED"/>
    <w:rsid w:val="008017B8"/>
    <w:rsid w:val="008017D4"/>
    <w:rsid w:val="00801BCA"/>
    <w:rsid w:val="00801E19"/>
    <w:rsid w:val="00802774"/>
    <w:rsid w:val="00802B7A"/>
    <w:rsid w:val="00802CEA"/>
    <w:rsid w:val="00802F14"/>
    <w:rsid w:val="00803083"/>
    <w:rsid w:val="008030C0"/>
    <w:rsid w:val="00803C80"/>
    <w:rsid w:val="00803FE4"/>
    <w:rsid w:val="00804B14"/>
    <w:rsid w:val="00804EDD"/>
    <w:rsid w:val="008051A0"/>
    <w:rsid w:val="008051A8"/>
    <w:rsid w:val="00805446"/>
    <w:rsid w:val="008058E9"/>
    <w:rsid w:val="0080606F"/>
    <w:rsid w:val="00806092"/>
    <w:rsid w:val="0080648E"/>
    <w:rsid w:val="00806BEE"/>
    <w:rsid w:val="00807020"/>
    <w:rsid w:val="0080796F"/>
    <w:rsid w:val="00807DA6"/>
    <w:rsid w:val="0081065D"/>
    <w:rsid w:val="00811230"/>
    <w:rsid w:val="008113DE"/>
    <w:rsid w:val="00811B21"/>
    <w:rsid w:val="00811CD4"/>
    <w:rsid w:val="008122F5"/>
    <w:rsid w:val="0081283F"/>
    <w:rsid w:val="008128AF"/>
    <w:rsid w:val="008128E9"/>
    <w:rsid w:val="00812A46"/>
    <w:rsid w:val="00813A73"/>
    <w:rsid w:val="00813CA2"/>
    <w:rsid w:val="00814747"/>
    <w:rsid w:val="00814A95"/>
    <w:rsid w:val="00814E45"/>
    <w:rsid w:val="00814FE6"/>
    <w:rsid w:val="00815109"/>
    <w:rsid w:val="008156A5"/>
    <w:rsid w:val="00815A46"/>
    <w:rsid w:val="00815EE8"/>
    <w:rsid w:val="00815FC4"/>
    <w:rsid w:val="00816124"/>
    <w:rsid w:val="008162E3"/>
    <w:rsid w:val="008171D0"/>
    <w:rsid w:val="008177D4"/>
    <w:rsid w:val="00817A1D"/>
    <w:rsid w:val="00817EEF"/>
    <w:rsid w:val="008202BE"/>
    <w:rsid w:val="00820F04"/>
    <w:rsid w:val="0082159F"/>
    <w:rsid w:val="00821E16"/>
    <w:rsid w:val="00822636"/>
    <w:rsid w:val="0082267D"/>
    <w:rsid w:val="00822AEA"/>
    <w:rsid w:val="00822AEF"/>
    <w:rsid w:val="00822E26"/>
    <w:rsid w:val="00823BB2"/>
    <w:rsid w:val="00823C7B"/>
    <w:rsid w:val="00823FEC"/>
    <w:rsid w:val="00824104"/>
    <w:rsid w:val="0082637F"/>
    <w:rsid w:val="008264EB"/>
    <w:rsid w:val="0082671F"/>
    <w:rsid w:val="00826AEF"/>
    <w:rsid w:val="00827C06"/>
    <w:rsid w:val="00827EEF"/>
    <w:rsid w:val="00827F9A"/>
    <w:rsid w:val="00830EE6"/>
    <w:rsid w:val="0083120D"/>
    <w:rsid w:val="0083127C"/>
    <w:rsid w:val="008318FB"/>
    <w:rsid w:val="00831D2D"/>
    <w:rsid w:val="00832030"/>
    <w:rsid w:val="00832688"/>
    <w:rsid w:val="00832E0F"/>
    <w:rsid w:val="00832F60"/>
    <w:rsid w:val="00833871"/>
    <w:rsid w:val="00833DB9"/>
    <w:rsid w:val="00834285"/>
    <w:rsid w:val="008347DF"/>
    <w:rsid w:val="00834A96"/>
    <w:rsid w:val="008350BD"/>
    <w:rsid w:val="00835915"/>
    <w:rsid w:val="00835A3E"/>
    <w:rsid w:val="00835DA8"/>
    <w:rsid w:val="00836AE5"/>
    <w:rsid w:val="00836B85"/>
    <w:rsid w:val="00836E8B"/>
    <w:rsid w:val="00836E9B"/>
    <w:rsid w:val="0083703F"/>
    <w:rsid w:val="00837B8C"/>
    <w:rsid w:val="00837DAA"/>
    <w:rsid w:val="008401D6"/>
    <w:rsid w:val="00840906"/>
    <w:rsid w:val="00840A22"/>
    <w:rsid w:val="00840D72"/>
    <w:rsid w:val="00840F8E"/>
    <w:rsid w:val="00840FAA"/>
    <w:rsid w:val="008410F3"/>
    <w:rsid w:val="00841360"/>
    <w:rsid w:val="00841638"/>
    <w:rsid w:val="008416D2"/>
    <w:rsid w:val="00843149"/>
    <w:rsid w:val="00843ACE"/>
    <w:rsid w:val="008444F9"/>
    <w:rsid w:val="00845823"/>
    <w:rsid w:val="008459CC"/>
    <w:rsid w:val="00845DA6"/>
    <w:rsid w:val="00847009"/>
    <w:rsid w:val="00847361"/>
    <w:rsid w:val="00847912"/>
    <w:rsid w:val="00847C64"/>
    <w:rsid w:val="00847D64"/>
    <w:rsid w:val="00847FB6"/>
    <w:rsid w:val="00850844"/>
    <w:rsid w:val="00850D96"/>
    <w:rsid w:val="00851059"/>
    <w:rsid w:val="00851A7B"/>
    <w:rsid w:val="00851D2B"/>
    <w:rsid w:val="00851E84"/>
    <w:rsid w:val="008522A2"/>
    <w:rsid w:val="00852720"/>
    <w:rsid w:val="008529CE"/>
    <w:rsid w:val="00852CAC"/>
    <w:rsid w:val="00852D64"/>
    <w:rsid w:val="00852E29"/>
    <w:rsid w:val="00853AB1"/>
    <w:rsid w:val="00853E4E"/>
    <w:rsid w:val="00854DBE"/>
    <w:rsid w:val="00854F70"/>
    <w:rsid w:val="00855928"/>
    <w:rsid w:val="00855F94"/>
    <w:rsid w:val="00856272"/>
    <w:rsid w:val="00856CBF"/>
    <w:rsid w:val="00856DF2"/>
    <w:rsid w:val="00856FFE"/>
    <w:rsid w:val="00860882"/>
    <w:rsid w:val="00860941"/>
    <w:rsid w:val="00860B7C"/>
    <w:rsid w:val="0086127B"/>
    <w:rsid w:val="00861AA1"/>
    <w:rsid w:val="00861DB8"/>
    <w:rsid w:val="0086215B"/>
    <w:rsid w:val="00862331"/>
    <w:rsid w:val="00862674"/>
    <w:rsid w:val="00862C9C"/>
    <w:rsid w:val="00863065"/>
    <w:rsid w:val="0086355A"/>
    <w:rsid w:val="008642D6"/>
    <w:rsid w:val="0086436B"/>
    <w:rsid w:val="008648EE"/>
    <w:rsid w:val="00864E70"/>
    <w:rsid w:val="00865874"/>
    <w:rsid w:val="00865CCB"/>
    <w:rsid w:val="008660D5"/>
    <w:rsid w:val="00866201"/>
    <w:rsid w:val="00866AB5"/>
    <w:rsid w:val="00866AD9"/>
    <w:rsid w:val="00866DF5"/>
    <w:rsid w:val="00866F54"/>
    <w:rsid w:val="0086708B"/>
    <w:rsid w:val="008672AD"/>
    <w:rsid w:val="00867D33"/>
    <w:rsid w:val="00870CF5"/>
    <w:rsid w:val="008712EC"/>
    <w:rsid w:val="00871F4A"/>
    <w:rsid w:val="008724D3"/>
    <w:rsid w:val="00872633"/>
    <w:rsid w:val="00872C08"/>
    <w:rsid w:val="008732B8"/>
    <w:rsid w:val="00873B89"/>
    <w:rsid w:val="00874071"/>
    <w:rsid w:val="00874C4A"/>
    <w:rsid w:val="00875198"/>
    <w:rsid w:val="00875581"/>
    <w:rsid w:val="00876A14"/>
    <w:rsid w:val="00876A55"/>
    <w:rsid w:val="00876DB0"/>
    <w:rsid w:val="00877A44"/>
    <w:rsid w:val="00880970"/>
    <w:rsid w:val="00880CC7"/>
    <w:rsid w:val="00880E9F"/>
    <w:rsid w:val="0088120D"/>
    <w:rsid w:val="00881CE3"/>
    <w:rsid w:val="00881E0D"/>
    <w:rsid w:val="00881EA5"/>
    <w:rsid w:val="00882888"/>
    <w:rsid w:val="00882A7A"/>
    <w:rsid w:val="00883817"/>
    <w:rsid w:val="0088381E"/>
    <w:rsid w:val="008842F5"/>
    <w:rsid w:val="00884DC9"/>
    <w:rsid w:val="0088516A"/>
    <w:rsid w:val="00885831"/>
    <w:rsid w:val="00885AAC"/>
    <w:rsid w:val="00886B8A"/>
    <w:rsid w:val="00886B8E"/>
    <w:rsid w:val="00887FC8"/>
    <w:rsid w:val="00887FFA"/>
    <w:rsid w:val="008900E5"/>
    <w:rsid w:val="008908DE"/>
    <w:rsid w:val="0089093D"/>
    <w:rsid w:val="00890F1D"/>
    <w:rsid w:val="0089108D"/>
    <w:rsid w:val="00891BFC"/>
    <w:rsid w:val="00891FD2"/>
    <w:rsid w:val="00892A96"/>
    <w:rsid w:val="00892DA5"/>
    <w:rsid w:val="00893102"/>
    <w:rsid w:val="008931AC"/>
    <w:rsid w:val="00893526"/>
    <w:rsid w:val="00893562"/>
    <w:rsid w:val="00893DAA"/>
    <w:rsid w:val="0089405A"/>
    <w:rsid w:val="00894605"/>
    <w:rsid w:val="00894832"/>
    <w:rsid w:val="00894C1E"/>
    <w:rsid w:val="00894DCD"/>
    <w:rsid w:val="00894EA3"/>
    <w:rsid w:val="00895663"/>
    <w:rsid w:val="008958D1"/>
    <w:rsid w:val="00895CC2"/>
    <w:rsid w:val="00895FFA"/>
    <w:rsid w:val="00897ABC"/>
    <w:rsid w:val="00897C4F"/>
    <w:rsid w:val="00897DAA"/>
    <w:rsid w:val="008A00D7"/>
    <w:rsid w:val="008A04ED"/>
    <w:rsid w:val="008A07BC"/>
    <w:rsid w:val="008A130A"/>
    <w:rsid w:val="008A203B"/>
    <w:rsid w:val="008A2A3B"/>
    <w:rsid w:val="008A2C91"/>
    <w:rsid w:val="008A3195"/>
    <w:rsid w:val="008A31A2"/>
    <w:rsid w:val="008A3291"/>
    <w:rsid w:val="008A3D48"/>
    <w:rsid w:val="008A3E71"/>
    <w:rsid w:val="008A42EB"/>
    <w:rsid w:val="008A45F8"/>
    <w:rsid w:val="008A4B20"/>
    <w:rsid w:val="008A4F0F"/>
    <w:rsid w:val="008A5471"/>
    <w:rsid w:val="008A57C2"/>
    <w:rsid w:val="008A6553"/>
    <w:rsid w:val="008A6634"/>
    <w:rsid w:val="008A6700"/>
    <w:rsid w:val="008A69AD"/>
    <w:rsid w:val="008A6A0E"/>
    <w:rsid w:val="008A6F9F"/>
    <w:rsid w:val="008A71F2"/>
    <w:rsid w:val="008A779F"/>
    <w:rsid w:val="008A7BE9"/>
    <w:rsid w:val="008A7DDC"/>
    <w:rsid w:val="008B0DFE"/>
    <w:rsid w:val="008B128B"/>
    <w:rsid w:val="008B1A9A"/>
    <w:rsid w:val="008B22B6"/>
    <w:rsid w:val="008B2CE8"/>
    <w:rsid w:val="008B3295"/>
    <w:rsid w:val="008B32A5"/>
    <w:rsid w:val="008B341B"/>
    <w:rsid w:val="008B3FE9"/>
    <w:rsid w:val="008B438B"/>
    <w:rsid w:val="008B4748"/>
    <w:rsid w:val="008B4831"/>
    <w:rsid w:val="008B4C5F"/>
    <w:rsid w:val="008B526F"/>
    <w:rsid w:val="008B53C1"/>
    <w:rsid w:val="008B5C67"/>
    <w:rsid w:val="008B5F65"/>
    <w:rsid w:val="008B6751"/>
    <w:rsid w:val="008B6961"/>
    <w:rsid w:val="008B69B0"/>
    <w:rsid w:val="008B6B75"/>
    <w:rsid w:val="008B71E1"/>
    <w:rsid w:val="008B72A3"/>
    <w:rsid w:val="008B74D9"/>
    <w:rsid w:val="008B757C"/>
    <w:rsid w:val="008C013F"/>
    <w:rsid w:val="008C05D5"/>
    <w:rsid w:val="008C095B"/>
    <w:rsid w:val="008C0988"/>
    <w:rsid w:val="008C09E1"/>
    <w:rsid w:val="008C11FA"/>
    <w:rsid w:val="008C1838"/>
    <w:rsid w:val="008C1870"/>
    <w:rsid w:val="008C2FBF"/>
    <w:rsid w:val="008C3200"/>
    <w:rsid w:val="008C352C"/>
    <w:rsid w:val="008C397A"/>
    <w:rsid w:val="008C464F"/>
    <w:rsid w:val="008C49B3"/>
    <w:rsid w:val="008C4B75"/>
    <w:rsid w:val="008C58D5"/>
    <w:rsid w:val="008C59F3"/>
    <w:rsid w:val="008C5D0A"/>
    <w:rsid w:val="008C5DF7"/>
    <w:rsid w:val="008C65DB"/>
    <w:rsid w:val="008C6B28"/>
    <w:rsid w:val="008C724A"/>
    <w:rsid w:val="008C737D"/>
    <w:rsid w:val="008C7695"/>
    <w:rsid w:val="008C7804"/>
    <w:rsid w:val="008C7A5D"/>
    <w:rsid w:val="008C7DDE"/>
    <w:rsid w:val="008C7ECB"/>
    <w:rsid w:val="008D0320"/>
    <w:rsid w:val="008D0324"/>
    <w:rsid w:val="008D0B97"/>
    <w:rsid w:val="008D10C1"/>
    <w:rsid w:val="008D1762"/>
    <w:rsid w:val="008D1BE5"/>
    <w:rsid w:val="008D1EEC"/>
    <w:rsid w:val="008D2292"/>
    <w:rsid w:val="008D2706"/>
    <w:rsid w:val="008D2B3E"/>
    <w:rsid w:val="008D300D"/>
    <w:rsid w:val="008D325B"/>
    <w:rsid w:val="008D3814"/>
    <w:rsid w:val="008D5D7B"/>
    <w:rsid w:val="008D61CE"/>
    <w:rsid w:val="008D6634"/>
    <w:rsid w:val="008D66E6"/>
    <w:rsid w:val="008D6B1B"/>
    <w:rsid w:val="008D6D0F"/>
    <w:rsid w:val="008D6D3B"/>
    <w:rsid w:val="008D71C8"/>
    <w:rsid w:val="008D7722"/>
    <w:rsid w:val="008D7EFE"/>
    <w:rsid w:val="008E066A"/>
    <w:rsid w:val="008E08E1"/>
    <w:rsid w:val="008E1673"/>
    <w:rsid w:val="008E1CE5"/>
    <w:rsid w:val="008E2167"/>
    <w:rsid w:val="008E2317"/>
    <w:rsid w:val="008E23F6"/>
    <w:rsid w:val="008E27DE"/>
    <w:rsid w:val="008E2FDD"/>
    <w:rsid w:val="008E3D67"/>
    <w:rsid w:val="008E4054"/>
    <w:rsid w:val="008E4267"/>
    <w:rsid w:val="008E4292"/>
    <w:rsid w:val="008E45B4"/>
    <w:rsid w:val="008E466D"/>
    <w:rsid w:val="008E518B"/>
    <w:rsid w:val="008E55D0"/>
    <w:rsid w:val="008E593D"/>
    <w:rsid w:val="008E5ECA"/>
    <w:rsid w:val="008E5F8F"/>
    <w:rsid w:val="008E6B72"/>
    <w:rsid w:val="008F08F7"/>
    <w:rsid w:val="008F0CF1"/>
    <w:rsid w:val="008F12D9"/>
    <w:rsid w:val="008F1376"/>
    <w:rsid w:val="008F14C3"/>
    <w:rsid w:val="008F1B47"/>
    <w:rsid w:val="008F1D34"/>
    <w:rsid w:val="008F3417"/>
    <w:rsid w:val="008F3442"/>
    <w:rsid w:val="008F3EF4"/>
    <w:rsid w:val="008F428D"/>
    <w:rsid w:val="008F455D"/>
    <w:rsid w:val="008F4A37"/>
    <w:rsid w:val="008F4CAD"/>
    <w:rsid w:val="008F4E1F"/>
    <w:rsid w:val="008F4FFD"/>
    <w:rsid w:val="008F6B53"/>
    <w:rsid w:val="008F6CDF"/>
    <w:rsid w:val="008F6E6A"/>
    <w:rsid w:val="008F6F6A"/>
    <w:rsid w:val="008F76C3"/>
    <w:rsid w:val="008F7A8D"/>
    <w:rsid w:val="008F7EA4"/>
    <w:rsid w:val="009008E2"/>
    <w:rsid w:val="0090099F"/>
    <w:rsid w:val="00900A2C"/>
    <w:rsid w:val="00900C08"/>
    <w:rsid w:val="00900D4C"/>
    <w:rsid w:val="0090190A"/>
    <w:rsid w:val="00902352"/>
    <w:rsid w:val="009026DC"/>
    <w:rsid w:val="00903477"/>
    <w:rsid w:val="0090377E"/>
    <w:rsid w:val="00903E92"/>
    <w:rsid w:val="009042B6"/>
    <w:rsid w:val="00904713"/>
    <w:rsid w:val="009049CB"/>
    <w:rsid w:val="00904AF1"/>
    <w:rsid w:val="0090591B"/>
    <w:rsid w:val="00905982"/>
    <w:rsid w:val="00905D61"/>
    <w:rsid w:val="009066B2"/>
    <w:rsid w:val="00906B1F"/>
    <w:rsid w:val="00906B77"/>
    <w:rsid w:val="00907119"/>
    <w:rsid w:val="00907256"/>
    <w:rsid w:val="0090752F"/>
    <w:rsid w:val="009078E8"/>
    <w:rsid w:val="00907FEF"/>
    <w:rsid w:val="00910091"/>
    <w:rsid w:val="0091014F"/>
    <w:rsid w:val="00911139"/>
    <w:rsid w:val="00911BF9"/>
    <w:rsid w:val="00911D93"/>
    <w:rsid w:val="0091205D"/>
    <w:rsid w:val="0091266A"/>
    <w:rsid w:val="00912AFA"/>
    <w:rsid w:val="0091335F"/>
    <w:rsid w:val="00913416"/>
    <w:rsid w:val="009139F8"/>
    <w:rsid w:val="00913C86"/>
    <w:rsid w:val="009144BC"/>
    <w:rsid w:val="0091480A"/>
    <w:rsid w:val="00914FFB"/>
    <w:rsid w:val="00915C7D"/>
    <w:rsid w:val="00915E2B"/>
    <w:rsid w:val="009163FB"/>
    <w:rsid w:val="00916B93"/>
    <w:rsid w:val="00916E9D"/>
    <w:rsid w:val="00916FD3"/>
    <w:rsid w:val="009171B9"/>
    <w:rsid w:val="009171FD"/>
    <w:rsid w:val="00917A06"/>
    <w:rsid w:val="00917FFB"/>
    <w:rsid w:val="009207BD"/>
    <w:rsid w:val="009209E9"/>
    <w:rsid w:val="009217BC"/>
    <w:rsid w:val="0092182A"/>
    <w:rsid w:val="009219DA"/>
    <w:rsid w:val="00921AD0"/>
    <w:rsid w:val="00921D21"/>
    <w:rsid w:val="0092200B"/>
    <w:rsid w:val="00922059"/>
    <w:rsid w:val="009222C9"/>
    <w:rsid w:val="00923F27"/>
    <w:rsid w:val="00924539"/>
    <w:rsid w:val="0092594B"/>
    <w:rsid w:val="009260C1"/>
    <w:rsid w:val="0092682A"/>
    <w:rsid w:val="00926D1C"/>
    <w:rsid w:val="0092738C"/>
    <w:rsid w:val="0092747D"/>
    <w:rsid w:val="00927644"/>
    <w:rsid w:val="009276F6"/>
    <w:rsid w:val="00927927"/>
    <w:rsid w:val="00927B1D"/>
    <w:rsid w:val="00927B1F"/>
    <w:rsid w:val="00930704"/>
    <w:rsid w:val="00930925"/>
    <w:rsid w:val="009309B3"/>
    <w:rsid w:val="00931609"/>
    <w:rsid w:val="00931628"/>
    <w:rsid w:val="009317E1"/>
    <w:rsid w:val="00932505"/>
    <w:rsid w:val="00933173"/>
    <w:rsid w:val="00933316"/>
    <w:rsid w:val="00933823"/>
    <w:rsid w:val="0093388D"/>
    <w:rsid w:val="00933D63"/>
    <w:rsid w:val="009341A6"/>
    <w:rsid w:val="00934449"/>
    <w:rsid w:val="0093465B"/>
    <w:rsid w:val="0093474C"/>
    <w:rsid w:val="00934807"/>
    <w:rsid w:val="00934EA7"/>
    <w:rsid w:val="009350AD"/>
    <w:rsid w:val="009353B5"/>
    <w:rsid w:val="009357F1"/>
    <w:rsid w:val="009358C3"/>
    <w:rsid w:val="00935AEA"/>
    <w:rsid w:val="009360F0"/>
    <w:rsid w:val="00936122"/>
    <w:rsid w:val="0093636F"/>
    <w:rsid w:val="00936605"/>
    <w:rsid w:val="00936819"/>
    <w:rsid w:val="009369D5"/>
    <w:rsid w:val="0093739E"/>
    <w:rsid w:val="00937B15"/>
    <w:rsid w:val="00937C90"/>
    <w:rsid w:val="00937D84"/>
    <w:rsid w:val="00937F14"/>
    <w:rsid w:val="0094020A"/>
    <w:rsid w:val="00940557"/>
    <w:rsid w:val="00940F8C"/>
    <w:rsid w:val="009410C3"/>
    <w:rsid w:val="00941A82"/>
    <w:rsid w:val="00942521"/>
    <w:rsid w:val="0094266E"/>
    <w:rsid w:val="00942AE6"/>
    <w:rsid w:val="0094332E"/>
    <w:rsid w:val="00943A8F"/>
    <w:rsid w:val="00943EAB"/>
    <w:rsid w:val="00944060"/>
    <w:rsid w:val="009440E0"/>
    <w:rsid w:val="009443CC"/>
    <w:rsid w:val="00944456"/>
    <w:rsid w:val="00944531"/>
    <w:rsid w:val="00944701"/>
    <w:rsid w:val="00944E9E"/>
    <w:rsid w:val="00944F8C"/>
    <w:rsid w:val="0094553B"/>
    <w:rsid w:val="0094568D"/>
    <w:rsid w:val="00945865"/>
    <w:rsid w:val="009462B8"/>
    <w:rsid w:val="0094676E"/>
    <w:rsid w:val="00946C1C"/>
    <w:rsid w:val="00947501"/>
    <w:rsid w:val="0094776F"/>
    <w:rsid w:val="009503CB"/>
    <w:rsid w:val="009508C5"/>
    <w:rsid w:val="00951472"/>
    <w:rsid w:val="009516C3"/>
    <w:rsid w:val="009518B3"/>
    <w:rsid w:val="00951FDA"/>
    <w:rsid w:val="00952132"/>
    <w:rsid w:val="009523AA"/>
    <w:rsid w:val="00952599"/>
    <w:rsid w:val="00952828"/>
    <w:rsid w:val="00952CA3"/>
    <w:rsid w:val="00952E4C"/>
    <w:rsid w:val="00953362"/>
    <w:rsid w:val="009538D8"/>
    <w:rsid w:val="00953A38"/>
    <w:rsid w:val="0095436B"/>
    <w:rsid w:val="00954B00"/>
    <w:rsid w:val="00954E57"/>
    <w:rsid w:val="00955705"/>
    <w:rsid w:val="00955C1B"/>
    <w:rsid w:val="00955D51"/>
    <w:rsid w:val="00955E1E"/>
    <w:rsid w:val="00955EFE"/>
    <w:rsid w:val="009563C9"/>
    <w:rsid w:val="009568D6"/>
    <w:rsid w:val="00956B69"/>
    <w:rsid w:val="009571AB"/>
    <w:rsid w:val="00957F79"/>
    <w:rsid w:val="0096069C"/>
    <w:rsid w:val="0096079B"/>
    <w:rsid w:val="00960FC7"/>
    <w:rsid w:val="009615E1"/>
    <w:rsid w:val="009619E8"/>
    <w:rsid w:val="0096252D"/>
    <w:rsid w:val="009625C2"/>
    <w:rsid w:val="00962E9F"/>
    <w:rsid w:val="009632C7"/>
    <w:rsid w:val="00963A5F"/>
    <w:rsid w:val="00964AFE"/>
    <w:rsid w:val="00964D83"/>
    <w:rsid w:val="00964DD3"/>
    <w:rsid w:val="009657E4"/>
    <w:rsid w:val="00965E3B"/>
    <w:rsid w:val="009669A3"/>
    <w:rsid w:val="00966CEA"/>
    <w:rsid w:val="009675F7"/>
    <w:rsid w:val="009679AE"/>
    <w:rsid w:val="009705DC"/>
    <w:rsid w:val="009706E4"/>
    <w:rsid w:val="0097096B"/>
    <w:rsid w:val="009709F1"/>
    <w:rsid w:val="0097116B"/>
    <w:rsid w:val="00971C34"/>
    <w:rsid w:val="00971DBB"/>
    <w:rsid w:val="00971DE2"/>
    <w:rsid w:val="00971DF8"/>
    <w:rsid w:val="00971FE4"/>
    <w:rsid w:val="00972004"/>
    <w:rsid w:val="00972FEA"/>
    <w:rsid w:val="009732DC"/>
    <w:rsid w:val="00973489"/>
    <w:rsid w:val="0097485D"/>
    <w:rsid w:val="00975512"/>
    <w:rsid w:val="00975704"/>
    <w:rsid w:val="00975EBD"/>
    <w:rsid w:val="00975F5F"/>
    <w:rsid w:val="00976369"/>
    <w:rsid w:val="0097685F"/>
    <w:rsid w:val="00976A5A"/>
    <w:rsid w:val="00976B30"/>
    <w:rsid w:val="00976DD0"/>
    <w:rsid w:val="009771E6"/>
    <w:rsid w:val="0097762A"/>
    <w:rsid w:val="009777BD"/>
    <w:rsid w:val="00977E5D"/>
    <w:rsid w:val="0098021F"/>
    <w:rsid w:val="009811DE"/>
    <w:rsid w:val="0098190F"/>
    <w:rsid w:val="009824A5"/>
    <w:rsid w:val="009824E2"/>
    <w:rsid w:val="009828C4"/>
    <w:rsid w:val="00982937"/>
    <w:rsid w:val="00982CA3"/>
    <w:rsid w:val="00982DDC"/>
    <w:rsid w:val="00982E7B"/>
    <w:rsid w:val="00982F87"/>
    <w:rsid w:val="009838FA"/>
    <w:rsid w:val="009839A9"/>
    <w:rsid w:val="00984216"/>
    <w:rsid w:val="00984AE2"/>
    <w:rsid w:val="00984C72"/>
    <w:rsid w:val="00985006"/>
    <w:rsid w:val="0098511C"/>
    <w:rsid w:val="00985EDF"/>
    <w:rsid w:val="00986504"/>
    <w:rsid w:val="00986977"/>
    <w:rsid w:val="00987091"/>
    <w:rsid w:val="0098713F"/>
    <w:rsid w:val="009872D0"/>
    <w:rsid w:val="00987FEF"/>
    <w:rsid w:val="0099091A"/>
    <w:rsid w:val="00990BB3"/>
    <w:rsid w:val="009915A6"/>
    <w:rsid w:val="0099193D"/>
    <w:rsid w:val="00991D2D"/>
    <w:rsid w:val="009920E8"/>
    <w:rsid w:val="009922A4"/>
    <w:rsid w:val="009923F4"/>
    <w:rsid w:val="009929A4"/>
    <w:rsid w:val="009929F0"/>
    <w:rsid w:val="00992FE0"/>
    <w:rsid w:val="00994277"/>
    <w:rsid w:val="00995A03"/>
    <w:rsid w:val="00995FCF"/>
    <w:rsid w:val="00997253"/>
    <w:rsid w:val="00997254"/>
    <w:rsid w:val="0099729C"/>
    <w:rsid w:val="009977D7"/>
    <w:rsid w:val="009978F9"/>
    <w:rsid w:val="00997AF2"/>
    <w:rsid w:val="00997C37"/>
    <w:rsid w:val="00997C93"/>
    <w:rsid w:val="00997EE3"/>
    <w:rsid w:val="009A0226"/>
    <w:rsid w:val="009A03E2"/>
    <w:rsid w:val="009A05E9"/>
    <w:rsid w:val="009A13F6"/>
    <w:rsid w:val="009A151C"/>
    <w:rsid w:val="009A1993"/>
    <w:rsid w:val="009A2389"/>
    <w:rsid w:val="009A29A9"/>
    <w:rsid w:val="009A2E29"/>
    <w:rsid w:val="009A30EA"/>
    <w:rsid w:val="009A355D"/>
    <w:rsid w:val="009A3D56"/>
    <w:rsid w:val="009A471C"/>
    <w:rsid w:val="009A4ACC"/>
    <w:rsid w:val="009A4C5C"/>
    <w:rsid w:val="009A4D10"/>
    <w:rsid w:val="009A5F5F"/>
    <w:rsid w:val="009A6393"/>
    <w:rsid w:val="009A6F33"/>
    <w:rsid w:val="009A7075"/>
    <w:rsid w:val="009A7562"/>
    <w:rsid w:val="009A795B"/>
    <w:rsid w:val="009A7A7A"/>
    <w:rsid w:val="009B028D"/>
    <w:rsid w:val="009B09DE"/>
    <w:rsid w:val="009B0A86"/>
    <w:rsid w:val="009B0C60"/>
    <w:rsid w:val="009B0FB8"/>
    <w:rsid w:val="009B1F7A"/>
    <w:rsid w:val="009B25EA"/>
    <w:rsid w:val="009B27F9"/>
    <w:rsid w:val="009B2B10"/>
    <w:rsid w:val="009B2D0B"/>
    <w:rsid w:val="009B3415"/>
    <w:rsid w:val="009B357C"/>
    <w:rsid w:val="009B44D9"/>
    <w:rsid w:val="009B4D6B"/>
    <w:rsid w:val="009B4F77"/>
    <w:rsid w:val="009B57A0"/>
    <w:rsid w:val="009B6014"/>
    <w:rsid w:val="009B6327"/>
    <w:rsid w:val="009B65FF"/>
    <w:rsid w:val="009B715E"/>
    <w:rsid w:val="009B7A72"/>
    <w:rsid w:val="009C0088"/>
    <w:rsid w:val="009C008D"/>
    <w:rsid w:val="009C02A9"/>
    <w:rsid w:val="009C0A3C"/>
    <w:rsid w:val="009C0D90"/>
    <w:rsid w:val="009C0E5D"/>
    <w:rsid w:val="009C1146"/>
    <w:rsid w:val="009C11EE"/>
    <w:rsid w:val="009C182B"/>
    <w:rsid w:val="009C19FA"/>
    <w:rsid w:val="009C1D85"/>
    <w:rsid w:val="009C1DB9"/>
    <w:rsid w:val="009C200B"/>
    <w:rsid w:val="009C2FF4"/>
    <w:rsid w:val="009C3589"/>
    <w:rsid w:val="009C3C46"/>
    <w:rsid w:val="009C47F5"/>
    <w:rsid w:val="009C4964"/>
    <w:rsid w:val="009C4F4D"/>
    <w:rsid w:val="009C4FEA"/>
    <w:rsid w:val="009C52DD"/>
    <w:rsid w:val="009C5353"/>
    <w:rsid w:val="009C5927"/>
    <w:rsid w:val="009C5931"/>
    <w:rsid w:val="009C6D03"/>
    <w:rsid w:val="009C7493"/>
    <w:rsid w:val="009D0230"/>
    <w:rsid w:val="009D0CD5"/>
    <w:rsid w:val="009D0D17"/>
    <w:rsid w:val="009D1D32"/>
    <w:rsid w:val="009D23BC"/>
    <w:rsid w:val="009D2796"/>
    <w:rsid w:val="009D2E28"/>
    <w:rsid w:val="009D31F9"/>
    <w:rsid w:val="009D3D18"/>
    <w:rsid w:val="009D3E3C"/>
    <w:rsid w:val="009D439F"/>
    <w:rsid w:val="009D4A24"/>
    <w:rsid w:val="009D4B22"/>
    <w:rsid w:val="009D4CB0"/>
    <w:rsid w:val="009D4FB3"/>
    <w:rsid w:val="009D5A2D"/>
    <w:rsid w:val="009D5A58"/>
    <w:rsid w:val="009D5B27"/>
    <w:rsid w:val="009D5BA1"/>
    <w:rsid w:val="009D68D8"/>
    <w:rsid w:val="009D729E"/>
    <w:rsid w:val="009D7661"/>
    <w:rsid w:val="009E02A0"/>
    <w:rsid w:val="009E0923"/>
    <w:rsid w:val="009E11DD"/>
    <w:rsid w:val="009E159B"/>
    <w:rsid w:val="009E16CB"/>
    <w:rsid w:val="009E18FE"/>
    <w:rsid w:val="009E2FDF"/>
    <w:rsid w:val="009E3170"/>
    <w:rsid w:val="009E33A5"/>
    <w:rsid w:val="009E34AE"/>
    <w:rsid w:val="009E35F9"/>
    <w:rsid w:val="009E4A95"/>
    <w:rsid w:val="009E5054"/>
    <w:rsid w:val="009E537F"/>
    <w:rsid w:val="009E5C12"/>
    <w:rsid w:val="009E5D5D"/>
    <w:rsid w:val="009E614E"/>
    <w:rsid w:val="009E61AF"/>
    <w:rsid w:val="009E62E2"/>
    <w:rsid w:val="009E64DB"/>
    <w:rsid w:val="009E6B6B"/>
    <w:rsid w:val="009E7392"/>
    <w:rsid w:val="009E73CF"/>
    <w:rsid w:val="009E7B87"/>
    <w:rsid w:val="009E7BD1"/>
    <w:rsid w:val="009E7D87"/>
    <w:rsid w:val="009F0068"/>
    <w:rsid w:val="009F0A00"/>
    <w:rsid w:val="009F0FBC"/>
    <w:rsid w:val="009F0FEC"/>
    <w:rsid w:val="009F17F2"/>
    <w:rsid w:val="009F20FE"/>
    <w:rsid w:val="009F2DF4"/>
    <w:rsid w:val="009F37E2"/>
    <w:rsid w:val="009F48D8"/>
    <w:rsid w:val="009F493B"/>
    <w:rsid w:val="009F5D91"/>
    <w:rsid w:val="009F5E9E"/>
    <w:rsid w:val="009F6123"/>
    <w:rsid w:val="009F6175"/>
    <w:rsid w:val="009F65E3"/>
    <w:rsid w:val="009F6618"/>
    <w:rsid w:val="009F7089"/>
    <w:rsid w:val="009F7261"/>
    <w:rsid w:val="009F7865"/>
    <w:rsid w:val="009F7A63"/>
    <w:rsid w:val="009F7FF6"/>
    <w:rsid w:val="00A006E7"/>
    <w:rsid w:val="00A012DC"/>
    <w:rsid w:val="00A0186F"/>
    <w:rsid w:val="00A01F51"/>
    <w:rsid w:val="00A0204D"/>
    <w:rsid w:val="00A0206A"/>
    <w:rsid w:val="00A02873"/>
    <w:rsid w:val="00A0296D"/>
    <w:rsid w:val="00A03830"/>
    <w:rsid w:val="00A03A2B"/>
    <w:rsid w:val="00A03C5D"/>
    <w:rsid w:val="00A03E3C"/>
    <w:rsid w:val="00A047BC"/>
    <w:rsid w:val="00A04A72"/>
    <w:rsid w:val="00A04AE3"/>
    <w:rsid w:val="00A05053"/>
    <w:rsid w:val="00A0529A"/>
    <w:rsid w:val="00A0555E"/>
    <w:rsid w:val="00A05B49"/>
    <w:rsid w:val="00A06431"/>
    <w:rsid w:val="00A06871"/>
    <w:rsid w:val="00A06F7B"/>
    <w:rsid w:val="00A0744B"/>
    <w:rsid w:val="00A07A8F"/>
    <w:rsid w:val="00A07D26"/>
    <w:rsid w:val="00A10C6C"/>
    <w:rsid w:val="00A110CF"/>
    <w:rsid w:val="00A1111E"/>
    <w:rsid w:val="00A11219"/>
    <w:rsid w:val="00A11415"/>
    <w:rsid w:val="00A115AE"/>
    <w:rsid w:val="00A1171B"/>
    <w:rsid w:val="00A11939"/>
    <w:rsid w:val="00A11E41"/>
    <w:rsid w:val="00A11F15"/>
    <w:rsid w:val="00A127BF"/>
    <w:rsid w:val="00A12B30"/>
    <w:rsid w:val="00A12FE8"/>
    <w:rsid w:val="00A13469"/>
    <w:rsid w:val="00A135B7"/>
    <w:rsid w:val="00A1381D"/>
    <w:rsid w:val="00A138DC"/>
    <w:rsid w:val="00A1393D"/>
    <w:rsid w:val="00A13A36"/>
    <w:rsid w:val="00A14E50"/>
    <w:rsid w:val="00A152C7"/>
    <w:rsid w:val="00A152D8"/>
    <w:rsid w:val="00A15434"/>
    <w:rsid w:val="00A17036"/>
    <w:rsid w:val="00A171D4"/>
    <w:rsid w:val="00A172D4"/>
    <w:rsid w:val="00A17D0F"/>
    <w:rsid w:val="00A20189"/>
    <w:rsid w:val="00A20C46"/>
    <w:rsid w:val="00A214E5"/>
    <w:rsid w:val="00A21DDD"/>
    <w:rsid w:val="00A22039"/>
    <w:rsid w:val="00A22322"/>
    <w:rsid w:val="00A22A09"/>
    <w:rsid w:val="00A22A2D"/>
    <w:rsid w:val="00A22C38"/>
    <w:rsid w:val="00A22F29"/>
    <w:rsid w:val="00A232D5"/>
    <w:rsid w:val="00A23300"/>
    <w:rsid w:val="00A233AB"/>
    <w:rsid w:val="00A246DC"/>
    <w:rsid w:val="00A247C4"/>
    <w:rsid w:val="00A24FAF"/>
    <w:rsid w:val="00A24FD8"/>
    <w:rsid w:val="00A25098"/>
    <w:rsid w:val="00A2572A"/>
    <w:rsid w:val="00A25AFD"/>
    <w:rsid w:val="00A25CC9"/>
    <w:rsid w:val="00A25DAA"/>
    <w:rsid w:val="00A26098"/>
    <w:rsid w:val="00A26131"/>
    <w:rsid w:val="00A26751"/>
    <w:rsid w:val="00A267B1"/>
    <w:rsid w:val="00A269E1"/>
    <w:rsid w:val="00A26DEA"/>
    <w:rsid w:val="00A2733B"/>
    <w:rsid w:val="00A30C33"/>
    <w:rsid w:val="00A3118E"/>
    <w:rsid w:val="00A3150F"/>
    <w:rsid w:val="00A32B92"/>
    <w:rsid w:val="00A32D5E"/>
    <w:rsid w:val="00A32D9D"/>
    <w:rsid w:val="00A32E0C"/>
    <w:rsid w:val="00A33446"/>
    <w:rsid w:val="00A33FF1"/>
    <w:rsid w:val="00A34049"/>
    <w:rsid w:val="00A34E03"/>
    <w:rsid w:val="00A35AB7"/>
    <w:rsid w:val="00A35E0B"/>
    <w:rsid w:val="00A35F7E"/>
    <w:rsid w:val="00A36A2B"/>
    <w:rsid w:val="00A406E2"/>
    <w:rsid w:val="00A420A3"/>
    <w:rsid w:val="00A42507"/>
    <w:rsid w:val="00A42A58"/>
    <w:rsid w:val="00A42BF5"/>
    <w:rsid w:val="00A43725"/>
    <w:rsid w:val="00A43D44"/>
    <w:rsid w:val="00A44424"/>
    <w:rsid w:val="00A4463F"/>
    <w:rsid w:val="00A4467A"/>
    <w:rsid w:val="00A44877"/>
    <w:rsid w:val="00A44BD2"/>
    <w:rsid w:val="00A44EE1"/>
    <w:rsid w:val="00A45161"/>
    <w:rsid w:val="00A4525F"/>
    <w:rsid w:val="00A45295"/>
    <w:rsid w:val="00A454AD"/>
    <w:rsid w:val="00A457D5"/>
    <w:rsid w:val="00A457EA"/>
    <w:rsid w:val="00A4592C"/>
    <w:rsid w:val="00A45B20"/>
    <w:rsid w:val="00A46626"/>
    <w:rsid w:val="00A46935"/>
    <w:rsid w:val="00A46AE0"/>
    <w:rsid w:val="00A47624"/>
    <w:rsid w:val="00A47677"/>
    <w:rsid w:val="00A47EF4"/>
    <w:rsid w:val="00A502BA"/>
    <w:rsid w:val="00A50551"/>
    <w:rsid w:val="00A507D9"/>
    <w:rsid w:val="00A50918"/>
    <w:rsid w:val="00A51D66"/>
    <w:rsid w:val="00A529E0"/>
    <w:rsid w:val="00A53540"/>
    <w:rsid w:val="00A537DB"/>
    <w:rsid w:val="00A5384A"/>
    <w:rsid w:val="00A5386E"/>
    <w:rsid w:val="00A539A5"/>
    <w:rsid w:val="00A53B98"/>
    <w:rsid w:val="00A53D43"/>
    <w:rsid w:val="00A541E4"/>
    <w:rsid w:val="00A547AF"/>
    <w:rsid w:val="00A54DC4"/>
    <w:rsid w:val="00A55177"/>
    <w:rsid w:val="00A55DB0"/>
    <w:rsid w:val="00A55EDC"/>
    <w:rsid w:val="00A561BB"/>
    <w:rsid w:val="00A56533"/>
    <w:rsid w:val="00A565E0"/>
    <w:rsid w:val="00A56C37"/>
    <w:rsid w:val="00A57346"/>
    <w:rsid w:val="00A578C1"/>
    <w:rsid w:val="00A60462"/>
    <w:rsid w:val="00A60E18"/>
    <w:rsid w:val="00A61015"/>
    <w:rsid w:val="00A6107A"/>
    <w:rsid w:val="00A611CC"/>
    <w:rsid w:val="00A61792"/>
    <w:rsid w:val="00A61F95"/>
    <w:rsid w:val="00A62857"/>
    <w:rsid w:val="00A62B79"/>
    <w:rsid w:val="00A63275"/>
    <w:rsid w:val="00A6388B"/>
    <w:rsid w:val="00A6425B"/>
    <w:rsid w:val="00A64744"/>
    <w:rsid w:val="00A6511F"/>
    <w:rsid w:val="00A656CF"/>
    <w:rsid w:val="00A657CB"/>
    <w:rsid w:val="00A6588E"/>
    <w:rsid w:val="00A65DF3"/>
    <w:rsid w:val="00A662D1"/>
    <w:rsid w:val="00A66828"/>
    <w:rsid w:val="00A66859"/>
    <w:rsid w:val="00A67215"/>
    <w:rsid w:val="00A6741D"/>
    <w:rsid w:val="00A67D7E"/>
    <w:rsid w:val="00A67E3B"/>
    <w:rsid w:val="00A70065"/>
    <w:rsid w:val="00A70AE4"/>
    <w:rsid w:val="00A7240F"/>
    <w:rsid w:val="00A72F17"/>
    <w:rsid w:val="00A73298"/>
    <w:rsid w:val="00A73462"/>
    <w:rsid w:val="00A73935"/>
    <w:rsid w:val="00A73F74"/>
    <w:rsid w:val="00A741E9"/>
    <w:rsid w:val="00A743AC"/>
    <w:rsid w:val="00A74444"/>
    <w:rsid w:val="00A74451"/>
    <w:rsid w:val="00A74564"/>
    <w:rsid w:val="00A7495B"/>
    <w:rsid w:val="00A75199"/>
    <w:rsid w:val="00A75AC4"/>
    <w:rsid w:val="00A75E4D"/>
    <w:rsid w:val="00A762A3"/>
    <w:rsid w:val="00A765FF"/>
    <w:rsid w:val="00A7666E"/>
    <w:rsid w:val="00A767C1"/>
    <w:rsid w:val="00A76A41"/>
    <w:rsid w:val="00A76E61"/>
    <w:rsid w:val="00A77F2A"/>
    <w:rsid w:val="00A80C66"/>
    <w:rsid w:val="00A80F61"/>
    <w:rsid w:val="00A8104C"/>
    <w:rsid w:val="00A8125E"/>
    <w:rsid w:val="00A81A52"/>
    <w:rsid w:val="00A81C95"/>
    <w:rsid w:val="00A828EC"/>
    <w:rsid w:val="00A82980"/>
    <w:rsid w:val="00A834B0"/>
    <w:rsid w:val="00A83C32"/>
    <w:rsid w:val="00A84955"/>
    <w:rsid w:val="00A850CB"/>
    <w:rsid w:val="00A85594"/>
    <w:rsid w:val="00A8569D"/>
    <w:rsid w:val="00A85799"/>
    <w:rsid w:val="00A857B6"/>
    <w:rsid w:val="00A85E4B"/>
    <w:rsid w:val="00A85FA2"/>
    <w:rsid w:val="00A861F6"/>
    <w:rsid w:val="00A87324"/>
    <w:rsid w:val="00A87B21"/>
    <w:rsid w:val="00A9022D"/>
    <w:rsid w:val="00A90659"/>
    <w:rsid w:val="00A90FD1"/>
    <w:rsid w:val="00A91108"/>
    <w:rsid w:val="00A91A95"/>
    <w:rsid w:val="00A9212A"/>
    <w:rsid w:val="00A933BA"/>
    <w:rsid w:val="00A93A0B"/>
    <w:rsid w:val="00A93E88"/>
    <w:rsid w:val="00A93FA2"/>
    <w:rsid w:val="00A940AF"/>
    <w:rsid w:val="00A94602"/>
    <w:rsid w:val="00A946F8"/>
    <w:rsid w:val="00A94835"/>
    <w:rsid w:val="00A95B21"/>
    <w:rsid w:val="00A95C57"/>
    <w:rsid w:val="00A95CF7"/>
    <w:rsid w:val="00A95F41"/>
    <w:rsid w:val="00A9620D"/>
    <w:rsid w:val="00A9660B"/>
    <w:rsid w:val="00A96ADF"/>
    <w:rsid w:val="00A96BA1"/>
    <w:rsid w:val="00A96BF5"/>
    <w:rsid w:val="00A97723"/>
    <w:rsid w:val="00A97896"/>
    <w:rsid w:val="00AA0634"/>
    <w:rsid w:val="00AA0A9F"/>
    <w:rsid w:val="00AA12DA"/>
    <w:rsid w:val="00AA146E"/>
    <w:rsid w:val="00AA1553"/>
    <w:rsid w:val="00AA1D88"/>
    <w:rsid w:val="00AA1DFA"/>
    <w:rsid w:val="00AA2189"/>
    <w:rsid w:val="00AA2843"/>
    <w:rsid w:val="00AA2ABE"/>
    <w:rsid w:val="00AA2D19"/>
    <w:rsid w:val="00AA2D8F"/>
    <w:rsid w:val="00AA3862"/>
    <w:rsid w:val="00AA4215"/>
    <w:rsid w:val="00AA4792"/>
    <w:rsid w:val="00AA5591"/>
    <w:rsid w:val="00AA5CB6"/>
    <w:rsid w:val="00AA6860"/>
    <w:rsid w:val="00AA6A79"/>
    <w:rsid w:val="00AA6D21"/>
    <w:rsid w:val="00AA75B4"/>
    <w:rsid w:val="00AA75BF"/>
    <w:rsid w:val="00AA7E51"/>
    <w:rsid w:val="00AB08E5"/>
    <w:rsid w:val="00AB0E0F"/>
    <w:rsid w:val="00AB0FBC"/>
    <w:rsid w:val="00AB178E"/>
    <w:rsid w:val="00AB195C"/>
    <w:rsid w:val="00AB1B58"/>
    <w:rsid w:val="00AB1B6D"/>
    <w:rsid w:val="00AB1E31"/>
    <w:rsid w:val="00AB20DE"/>
    <w:rsid w:val="00AB23AD"/>
    <w:rsid w:val="00AB25FE"/>
    <w:rsid w:val="00AB294D"/>
    <w:rsid w:val="00AB2C94"/>
    <w:rsid w:val="00AB2D6F"/>
    <w:rsid w:val="00AB37EA"/>
    <w:rsid w:val="00AB3921"/>
    <w:rsid w:val="00AB3A47"/>
    <w:rsid w:val="00AB3C30"/>
    <w:rsid w:val="00AB48F9"/>
    <w:rsid w:val="00AB4E96"/>
    <w:rsid w:val="00AB59AB"/>
    <w:rsid w:val="00AB5A67"/>
    <w:rsid w:val="00AB61F7"/>
    <w:rsid w:val="00AB680E"/>
    <w:rsid w:val="00AB6F1F"/>
    <w:rsid w:val="00AB7520"/>
    <w:rsid w:val="00AB75D5"/>
    <w:rsid w:val="00AB761F"/>
    <w:rsid w:val="00AB7FA8"/>
    <w:rsid w:val="00AC01C5"/>
    <w:rsid w:val="00AC0572"/>
    <w:rsid w:val="00AC0990"/>
    <w:rsid w:val="00AC0B57"/>
    <w:rsid w:val="00AC0C93"/>
    <w:rsid w:val="00AC1474"/>
    <w:rsid w:val="00AC1665"/>
    <w:rsid w:val="00AC1C0D"/>
    <w:rsid w:val="00AC1D92"/>
    <w:rsid w:val="00AC1F67"/>
    <w:rsid w:val="00AC2396"/>
    <w:rsid w:val="00AC2418"/>
    <w:rsid w:val="00AC2605"/>
    <w:rsid w:val="00AC29FF"/>
    <w:rsid w:val="00AC30AC"/>
    <w:rsid w:val="00AC36E1"/>
    <w:rsid w:val="00AC40F1"/>
    <w:rsid w:val="00AC4E24"/>
    <w:rsid w:val="00AC5879"/>
    <w:rsid w:val="00AC5A74"/>
    <w:rsid w:val="00AC5F72"/>
    <w:rsid w:val="00AC608E"/>
    <w:rsid w:val="00AC655F"/>
    <w:rsid w:val="00AC6E53"/>
    <w:rsid w:val="00AC7058"/>
    <w:rsid w:val="00AC7751"/>
    <w:rsid w:val="00AC7805"/>
    <w:rsid w:val="00AD02EC"/>
    <w:rsid w:val="00AD0591"/>
    <w:rsid w:val="00AD0766"/>
    <w:rsid w:val="00AD085F"/>
    <w:rsid w:val="00AD1415"/>
    <w:rsid w:val="00AD15C5"/>
    <w:rsid w:val="00AD17A7"/>
    <w:rsid w:val="00AD1B63"/>
    <w:rsid w:val="00AD205D"/>
    <w:rsid w:val="00AD25CD"/>
    <w:rsid w:val="00AD2C6F"/>
    <w:rsid w:val="00AD2D50"/>
    <w:rsid w:val="00AD333F"/>
    <w:rsid w:val="00AD3495"/>
    <w:rsid w:val="00AD3CA2"/>
    <w:rsid w:val="00AD4791"/>
    <w:rsid w:val="00AD5022"/>
    <w:rsid w:val="00AD563B"/>
    <w:rsid w:val="00AD5703"/>
    <w:rsid w:val="00AD6250"/>
    <w:rsid w:val="00AD625A"/>
    <w:rsid w:val="00AD6B70"/>
    <w:rsid w:val="00AD6CF2"/>
    <w:rsid w:val="00AD6E25"/>
    <w:rsid w:val="00AD6F63"/>
    <w:rsid w:val="00AE0996"/>
    <w:rsid w:val="00AE0CC0"/>
    <w:rsid w:val="00AE1B34"/>
    <w:rsid w:val="00AE1C01"/>
    <w:rsid w:val="00AE268E"/>
    <w:rsid w:val="00AE2FBE"/>
    <w:rsid w:val="00AE4598"/>
    <w:rsid w:val="00AE500D"/>
    <w:rsid w:val="00AE5203"/>
    <w:rsid w:val="00AE54AE"/>
    <w:rsid w:val="00AE60B0"/>
    <w:rsid w:val="00AE61A8"/>
    <w:rsid w:val="00AE63DB"/>
    <w:rsid w:val="00AE65D2"/>
    <w:rsid w:val="00AE6BBB"/>
    <w:rsid w:val="00AE6EDD"/>
    <w:rsid w:val="00AE7011"/>
    <w:rsid w:val="00AE7027"/>
    <w:rsid w:val="00AE76EA"/>
    <w:rsid w:val="00AE7CCF"/>
    <w:rsid w:val="00AF00DE"/>
    <w:rsid w:val="00AF0727"/>
    <w:rsid w:val="00AF0946"/>
    <w:rsid w:val="00AF0AC5"/>
    <w:rsid w:val="00AF0DBC"/>
    <w:rsid w:val="00AF0EF4"/>
    <w:rsid w:val="00AF1B81"/>
    <w:rsid w:val="00AF1F8B"/>
    <w:rsid w:val="00AF1FCF"/>
    <w:rsid w:val="00AF2449"/>
    <w:rsid w:val="00AF29C9"/>
    <w:rsid w:val="00AF2F47"/>
    <w:rsid w:val="00AF329F"/>
    <w:rsid w:val="00AF33DA"/>
    <w:rsid w:val="00AF371C"/>
    <w:rsid w:val="00AF3FAC"/>
    <w:rsid w:val="00AF4F87"/>
    <w:rsid w:val="00AF4FE4"/>
    <w:rsid w:val="00AF52AA"/>
    <w:rsid w:val="00AF54B8"/>
    <w:rsid w:val="00AF54FF"/>
    <w:rsid w:val="00AF56F7"/>
    <w:rsid w:val="00AF59E2"/>
    <w:rsid w:val="00AF6740"/>
    <w:rsid w:val="00AF682F"/>
    <w:rsid w:val="00AF6F42"/>
    <w:rsid w:val="00AF7259"/>
    <w:rsid w:val="00AF78D2"/>
    <w:rsid w:val="00AF793D"/>
    <w:rsid w:val="00AF7F1B"/>
    <w:rsid w:val="00B0018C"/>
    <w:rsid w:val="00B00CDF"/>
    <w:rsid w:val="00B00D2C"/>
    <w:rsid w:val="00B01089"/>
    <w:rsid w:val="00B01441"/>
    <w:rsid w:val="00B02602"/>
    <w:rsid w:val="00B0283C"/>
    <w:rsid w:val="00B02CAA"/>
    <w:rsid w:val="00B02FEF"/>
    <w:rsid w:val="00B033F3"/>
    <w:rsid w:val="00B03AC9"/>
    <w:rsid w:val="00B03ED7"/>
    <w:rsid w:val="00B04509"/>
    <w:rsid w:val="00B048A9"/>
    <w:rsid w:val="00B05004"/>
    <w:rsid w:val="00B05CB6"/>
    <w:rsid w:val="00B064F4"/>
    <w:rsid w:val="00B06DC2"/>
    <w:rsid w:val="00B07315"/>
    <w:rsid w:val="00B07651"/>
    <w:rsid w:val="00B10062"/>
    <w:rsid w:val="00B10348"/>
    <w:rsid w:val="00B1061B"/>
    <w:rsid w:val="00B1077B"/>
    <w:rsid w:val="00B1094B"/>
    <w:rsid w:val="00B10B20"/>
    <w:rsid w:val="00B1139E"/>
    <w:rsid w:val="00B11C0E"/>
    <w:rsid w:val="00B125E9"/>
    <w:rsid w:val="00B12688"/>
    <w:rsid w:val="00B1268C"/>
    <w:rsid w:val="00B12700"/>
    <w:rsid w:val="00B12915"/>
    <w:rsid w:val="00B136DA"/>
    <w:rsid w:val="00B1393D"/>
    <w:rsid w:val="00B13E3E"/>
    <w:rsid w:val="00B14178"/>
    <w:rsid w:val="00B146E7"/>
    <w:rsid w:val="00B146EB"/>
    <w:rsid w:val="00B14739"/>
    <w:rsid w:val="00B14D44"/>
    <w:rsid w:val="00B15C93"/>
    <w:rsid w:val="00B15FCC"/>
    <w:rsid w:val="00B16B01"/>
    <w:rsid w:val="00B1715F"/>
    <w:rsid w:val="00B17C3E"/>
    <w:rsid w:val="00B17CE9"/>
    <w:rsid w:val="00B20069"/>
    <w:rsid w:val="00B20430"/>
    <w:rsid w:val="00B20A44"/>
    <w:rsid w:val="00B21287"/>
    <w:rsid w:val="00B21429"/>
    <w:rsid w:val="00B215D6"/>
    <w:rsid w:val="00B21DF1"/>
    <w:rsid w:val="00B21E52"/>
    <w:rsid w:val="00B22091"/>
    <w:rsid w:val="00B222A7"/>
    <w:rsid w:val="00B22B49"/>
    <w:rsid w:val="00B22DF0"/>
    <w:rsid w:val="00B23AA0"/>
    <w:rsid w:val="00B24102"/>
    <w:rsid w:val="00B24739"/>
    <w:rsid w:val="00B24D44"/>
    <w:rsid w:val="00B24EF2"/>
    <w:rsid w:val="00B2550D"/>
    <w:rsid w:val="00B2561A"/>
    <w:rsid w:val="00B258A1"/>
    <w:rsid w:val="00B26C99"/>
    <w:rsid w:val="00B279DA"/>
    <w:rsid w:val="00B27A15"/>
    <w:rsid w:val="00B30911"/>
    <w:rsid w:val="00B30B3F"/>
    <w:rsid w:val="00B31286"/>
    <w:rsid w:val="00B31898"/>
    <w:rsid w:val="00B3215A"/>
    <w:rsid w:val="00B321CD"/>
    <w:rsid w:val="00B32AA0"/>
    <w:rsid w:val="00B33CBE"/>
    <w:rsid w:val="00B33FD5"/>
    <w:rsid w:val="00B346ED"/>
    <w:rsid w:val="00B34DE5"/>
    <w:rsid w:val="00B35F25"/>
    <w:rsid w:val="00B36277"/>
    <w:rsid w:val="00B368A0"/>
    <w:rsid w:val="00B36BDA"/>
    <w:rsid w:val="00B3727D"/>
    <w:rsid w:val="00B37A35"/>
    <w:rsid w:val="00B37AF9"/>
    <w:rsid w:val="00B40AB0"/>
    <w:rsid w:val="00B40E56"/>
    <w:rsid w:val="00B40F73"/>
    <w:rsid w:val="00B41077"/>
    <w:rsid w:val="00B410A8"/>
    <w:rsid w:val="00B415D2"/>
    <w:rsid w:val="00B41EA2"/>
    <w:rsid w:val="00B41F8F"/>
    <w:rsid w:val="00B42151"/>
    <w:rsid w:val="00B423F9"/>
    <w:rsid w:val="00B42439"/>
    <w:rsid w:val="00B429FD"/>
    <w:rsid w:val="00B4319E"/>
    <w:rsid w:val="00B43A58"/>
    <w:rsid w:val="00B442BE"/>
    <w:rsid w:val="00B44C4E"/>
    <w:rsid w:val="00B4500B"/>
    <w:rsid w:val="00B4502F"/>
    <w:rsid w:val="00B453DA"/>
    <w:rsid w:val="00B457EE"/>
    <w:rsid w:val="00B45B70"/>
    <w:rsid w:val="00B4620B"/>
    <w:rsid w:val="00B463C1"/>
    <w:rsid w:val="00B467D7"/>
    <w:rsid w:val="00B46A8F"/>
    <w:rsid w:val="00B46B4B"/>
    <w:rsid w:val="00B47A4B"/>
    <w:rsid w:val="00B47F20"/>
    <w:rsid w:val="00B50370"/>
    <w:rsid w:val="00B50413"/>
    <w:rsid w:val="00B51044"/>
    <w:rsid w:val="00B5144F"/>
    <w:rsid w:val="00B515CD"/>
    <w:rsid w:val="00B5163E"/>
    <w:rsid w:val="00B51AAE"/>
    <w:rsid w:val="00B51B19"/>
    <w:rsid w:val="00B523F8"/>
    <w:rsid w:val="00B52FD8"/>
    <w:rsid w:val="00B532AF"/>
    <w:rsid w:val="00B532BF"/>
    <w:rsid w:val="00B539C6"/>
    <w:rsid w:val="00B53A55"/>
    <w:rsid w:val="00B53A90"/>
    <w:rsid w:val="00B54949"/>
    <w:rsid w:val="00B55EA3"/>
    <w:rsid w:val="00B56432"/>
    <w:rsid w:val="00B56B79"/>
    <w:rsid w:val="00B576BE"/>
    <w:rsid w:val="00B57906"/>
    <w:rsid w:val="00B60D85"/>
    <w:rsid w:val="00B611EB"/>
    <w:rsid w:val="00B61B1D"/>
    <w:rsid w:val="00B61C0E"/>
    <w:rsid w:val="00B62E90"/>
    <w:rsid w:val="00B630E8"/>
    <w:rsid w:val="00B632CE"/>
    <w:rsid w:val="00B632D0"/>
    <w:rsid w:val="00B6356E"/>
    <w:rsid w:val="00B639BA"/>
    <w:rsid w:val="00B64664"/>
    <w:rsid w:val="00B64AE6"/>
    <w:rsid w:val="00B65560"/>
    <w:rsid w:val="00B6567E"/>
    <w:rsid w:val="00B65C1A"/>
    <w:rsid w:val="00B65DE6"/>
    <w:rsid w:val="00B65E1A"/>
    <w:rsid w:val="00B662B7"/>
    <w:rsid w:val="00B6631D"/>
    <w:rsid w:val="00B6720C"/>
    <w:rsid w:val="00B673AF"/>
    <w:rsid w:val="00B67603"/>
    <w:rsid w:val="00B7073A"/>
    <w:rsid w:val="00B70863"/>
    <w:rsid w:val="00B70901"/>
    <w:rsid w:val="00B70BA1"/>
    <w:rsid w:val="00B710A6"/>
    <w:rsid w:val="00B7122F"/>
    <w:rsid w:val="00B714E0"/>
    <w:rsid w:val="00B71961"/>
    <w:rsid w:val="00B722C4"/>
    <w:rsid w:val="00B7280F"/>
    <w:rsid w:val="00B746C0"/>
    <w:rsid w:val="00B74E53"/>
    <w:rsid w:val="00B75026"/>
    <w:rsid w:val="00B75AA2"/>
    <w:rsid w:val="00B75BA9"/>
    <w:rsid w:val="00B75D85"/>
    <w:rsid w:val="00B75DC4"/>
    <w:rsid w:val="00B75F02"/>
    <w:rsid w:val="00B75FD2"/>
    <w:rsid w:val="00B7616F"/>
    <w:rsid w:val="00B766A9"/>
    <w:rsid w:val="00B766C0"/>
    <w:rsid w:val="00B7682A"/>
    <w:rsid w:val="00B76D15"/>
    <w:rsid w:val="00B7705E"/>
    <w:rsid w:val="00B770C3"/>
    <w:rsid w:val="00B77536"/>
    <w:rsid w:val="00B775FE"/>
    <w:rsid w:val="00B800B9"/>
    <w:rsid w:val="00B807C2"/>
    <w:rsid w:val="00B80AC2"/>
    <w:rsid w:val="00B80E3F"/>
    <w:rsid w:val="00B8196E"/>
    <w:rsid w:val="00B81A42"/>
    <w:rsid w:val="00B81E2B"/>
    <w:rsid w:val="00B8280C"/>
    <w:rsid w:val="00B82E61"/>
    <w:rsid w:val="00B831AE"/>
    <w:rsid w:val="00B84468"/>
    <w:rsid w:val="00B8473E"/>
    <w:rsid w:val="00B84CD3"/>
    <w:rsid w:val="00B85866"/>
    <w:rsid w:val="00B85C04"/>
    <w:rsid w:val="00B85C5A"/>
    <w:rsid w:val="00B862DD"/>
    <w:rsid w:val="00B8633F"/>
    <w:rsid w:val="00B86880"/>
    <w:rsid w:val="00B86CA7"/>
    <w:rsid w:val="00B86DCE"/>
    <w:rsid w:val="00B8773B"/>
    <w:rsid w:val="00B87946"/>
    <w:rsid w:val="00B879D5"/>
    <w:rsid w:val="00B90835"/>
    <w:rsid w:val="00B91110"/>
    <w:rsid w:val="00B913B3"/>
    <w:rsid w:val="00B919E7"/>
    <w:rsid w:val="00B91CB6"/>
    <w:rsid w:val="00B92457"/>
    <w:rsid w:val="00B93503"/>
    <w:rsid w:val="00B93645"/>
    <w:rsid w:val="00B93BF3"/>
    <w:rsid w:val="00B93DDD"/>
    <w:rsid w:val="00B93F84"/>
    <w:rsid w:val="00B943CE"/>
    <w:rsid w:val="00B95142"/>
    <w:rsid w:val="00B95A32"/>
    <w:rsid w:val="00B96194"/>
    <w:rsid w:val="00B96C92"/>
    <w:rsid w:val="00B96D29"/>
    <w:rsid w:val="00B97655"/>
    <w:rsid w:val="00B97BF9"/>
    <w:rsid w:val="00B97C9E"/>
    <w:rsid w:val="00B97D86"/>
    <w:rsid w:val="00B97E3A"/>
    <w:rsid w:val="00BA01FD"/>
    <w:rsid w:val="00BA0384"/>
    <w:rsid w:val="00BA0ED3"/>
    <w:rsid w:val="00BA15F2"/>
    <w:rsid w:val="00BA18D3"/>
    <w:rsid w:val="00BA2954"/>
    <w:rsid w:val="00BA3336"/>
    <w:rsid w:val="00BA353B"/>
    <w:rsid w:val="00BA468F"/>
    <w:rsid w:val="00BA5EDA"/>
    <w:rsid w:val="00BA6041"/>
    <w:rsid w:val="00BA6CE7"/>
    <w:rsid w:val="00BA7252"/>
    <w:rsid w:val="00BA73FC"/>
    <w:rsid w:val="00BA75F8"/>
    <w:rsid w:val="00BA79BD"/>
    <w:rsid w:val="00BA7CE1"/>
    <w:rsid w:val="00BA7D6E"/>
    <w:rsid w:val="00BB02F8"/>
    <w:rsid w:val="00BB0345"/>
    <w:rsid w:val="00BB095B"/>
    <w:rsid w:val="00BB0A44"/>
    <w:rsid w:val="00BB0F26"/>
    <w:rsid w:val="00BB12B8"/>
    <w:rsid w:val="00BB1787"/>
    <w:rsid w:val="00BB274C"/>
    <w:rsid w:val="00BB27DE"/>
    <w:rsid w:val="00BB3591"/>
    <w:rsid w:val="00BB3748"/>
    <w:rsid w:val="00BB42DD"/>
    <w:rsid w:val="00BB4339"/>
    <w:rsid w:val="00BB4477"/>
    <w:rsid w:val="00BB4784"/>
    <w:rsid w:val="00BB4D70"/>
    <w:rsid w:val="00BB4E42"/>
    <w:rsid w:val="00BB5492"/>
    <w:rsid w:val="00BB58AD"/>
    <w:rsid w:val="00BB5984"/>
    <w:rsid w:val="00BB5B3B"/>
    <w:rsid w:val="00BB5BE4"/>
    <w:rsid w:val="00BB6B85"/>
    <w:rsid w:val="00BB70CE"/>
    <w:rsid w:val="00BB725D"/>
    <w:rsid w:val="00BB7336"/>
    <w:rsid w:val="00BB799B"/>
    <w:rsid w:val="00BC0803"/>
    <w:rsid w:val="00BC08BA"/>
    <w:rsid w:val="00BC0B95"/>
    <w:rsid w:val="00BC20BE"/>
    <w:rsid w:val="00BC260F"/>
    <w:rsid w:val="00BC2DC5"/>
    <w:rsid w:val="00BC300E"/>
    <w:rsid w:val="00BC311E"/>
    <w:rsid w:val="00BC3376"/>
    <w:rsid w:val="00BC36F3"/>
    <w:rsid w:val="00BC3A3F"/>
    <w:rsid w:val="00BC3F38"/>
    <w:rsid w:val="00BC4837"/>
    <w:rsid w:val="00BC4955"/>
    <w:rsid w:val="00BC4A6F"/>
    <w:rsid w:val="00BC4AB5"/>
    <w:rsid w:val="00BC4AE8"/>
    <w:rsid w:val="00BC4D27"/>
    <w:rsid w:val="00BC4E67"/>
    <w:rsid w:val="00BC5F58"/>
    <w:rsid w:val="00BC6ABD"/>
    <w:rsid w:val="00BC74D0"/>
    <w:rsid w:val="00BC76AE"/>
    <w:rsid w:val="00BC797D"/>
    <w:rsid w:val="00BC7EFF"/>
    <w:rsid w:val="00BD05E8"/>
    <w:rsid w:val="00BD0E6B"/>
    <w:rsid w:val="00BD1080"/>
    <w:rsid w:val="00BD10B4"/>
    <w:rsid w:val="00BD143C"/>
    <w:rsid w:val="00BD1723"/>
    <w:rsid w:val="00BD1850"/>
    <w:rsid w:val="00BD33F8"/>
    <w:rsid w:val="00BD3CB2"/>
    <w:rsid w:val="00BD4405"/>
    <w:rsid w:val="00BD4AA4"/>
    <w:rsid w:val="00BD54F4"/>
    <w:rsid w:val="00BD65E5"/>
    <w:rsid w:val="00BD67F3"/>
    <w:rsid w:val="00BD6808"/>
    <w:rsid w:val="00BD683F"/>
    <w:rsid w:val="00BD6DCF"/>
    <w:rsid w:val="00BD6EC2"/>
    <w:rsid w:val="00BD738F"/>
    <w:rsid w:val="00BD787F"/>
    <w:rsid w:val="00BD791A"/>
    <w:rsid w:val="00BD7E8F"/>
    <w:rsid w:val="00BE1E36"/>
    <w:rsid w:val="00BE20A5"/>
    <w:rsid w:val="00BE270F"/>
    <w:rsid w:val="00BE27AA"/>
    <w:rsid w:val="00BE2BAD"/>
    <w:rsid w:val="00BE38C0"/>
    <w:rsid w:val="00BE3B99"/>
    <w:rsid w:val="00BE3F2B"/>
    <w:rsid w:val="00BE4402"/>
    <w:rsid w:val="00BE471A"/>
    <w:rsid w:val="00BE5431"/>
    <w:rsid w:val="00BE5767"/>
    <w:rsid w:val="00BE595F"/>
    <w:rsid w:val="00BE6136"/>
    <w:rsid w:val="00BE64A4"/>
    <w:rsid w:val="00BE6720"/>
    <w:rsid w:val="00BE6772"/>
    <w:rsid w:val="00BE74A4"/>
    <w:rsid w:val="00BE767C"/>
    <w:rsid w:val="00BE7722"/>
    <w:rsid w:val="00BE7799"/>
    <w:rsid w:val="00BF11D6"/>
    <w:rsid w:val="00BF1420"/>
    <w:rsid w:val="00BF152C"/>
    <w:rsid w:val="00BF1899"/>
    <w:rsid w:val="00BF18EC"/>
    <w:rsid w:val="00BF1CF0"/>
    <w:rsid w:val="00BF265C"/>
    <w:rsid w:val="00BF26B0"/>
    <w:rsid w:val="00BF2896"/>
    <w:rsid w:val="00BF2B88"/>
    <w:rsid w:val="00BF360B"/>
    <w:rsid w:val="00BF385A"/>
    <w:rsid w:val="00BF3E6A"/>
    <w:rsid w:val="00BF46FC"/>
    <w:rsid w:val="00BF543D"/>
    <w:rsid w:val="00BF6098"/>
    <w:rsid w:val="00BF638C"/>
    <w:rsid w:val="00BF660D"/>
    <w:rsid w:val="00BF6D2C"/>
    <w:rsid w:val="00C0118C"/>
    <w:rsid w:val="00C01307"/>
    <w:rsid w:val="00C015C7"/>
    <w:rsid w:val="00C01666"/>
    <w:rsid w:val="00C01C8C"/>
    <w:rsid w:val="00C02652"/>
    <w:rsid w:val="00C02C77"/>
    <w:rsid w:val="00C02FA7"/>
    <w:rsid w:val="00C03CFD"/>
    <w:rsid w:val="00C03D91"/>
    <w:rsid w:val="00C046AB"/>
    <w:rsid w:val="00C048E5"/>
    <w:rsid w:val="00C04AF5"/>
    <w:rsid w:val="00C050DA"/>
    <w:rsid w:val="00C05513"/>
    <w:rsid w:val="00C0557F"/>
    <w:rsid w:val="00C05808"/>
    <w:rsid w:val="00C05F7C"/>
    <w:rsid w:val="00C06F48"/>
    <w:rsid w:val="00C072E4"/>
    <w:rsid w:val="00C07650"/>
    <w:rsid w:val="00C07862"/>
    <w:rsid w:val="00C07A89"/>
    <w:rsid w:val="00C07FA8"/>
    <w:rsid w:val="00C1071F"/>
    <w:rsid w:val="00C11088"/>
    <w:rsid w:val="00C11748"/>
    <w:rsid w:val="00C1192C"/>
    <w:rsid w:val="00C11F9B"/>
    <w:rsid w:val="00C1248A"/>
    <w:rsid w:val="00C129D0"/>
    <w:rsid w:val="00C12EA3"/>
    <w:rsid w:val="00C12FDF"/>
    <w:rsid w:val="00C12FED"/>
    <w:rsid w:val="00C1362E"/>
    <w:rsid w:val="00C13762"/>
    <w:rsid w:val="00C13AEB"/>
    <w:rsid w:val="00C13F98"/>
    <w:rsid w:val="00C14729"/>
    <w:rsid w:val="00C148C9"/>
    <w:rsid w:val="00C15188"/>
    <w:rsid w:val="00C152D1"/>
    <w:rsid w:val="00C15386"/>
    <w:rsid w:val="00C15AE7"/>
    <w:rsid w:val="00C15B5A"/>
    <w:rsid w:val="00C15C59"/>
    <w:rsid w:val="00C15E8F"/>
    <w:rsid w:val="00C1619C"/>
    <w:rsid w:val="00C16E1C"/>
    <w:rsid w:val="00C16F67"/>
    <w:rsid w:val="00C17D16"/>
    <w:rsid w:val="00C20875"/>
    <w:rsid w:val="00C20998"/>
    <w:rsid w:val="00C20D66"/>
    <w:rsid w:val="00C22424"/>
    <w:rsid w:val="00C2262D"/>
    <w:rsid w:val="00C22E50"/>
    <w:rsid w:val="00C2356B"/>
    <w:rsid w:val="00C235A8"/>
    <w:rsid w:val="00C23A84"/>
    <w:rsid w:val="00C240BB"/>
    <w:rsid w:val="00C241B2"/>
    <w:rsid w:val="00C24303"/>
    <w:rsid w:val="00C24A35"/>
    <w:rsid w:val="00C24A68"/>
    <w:rsid w:val="00C250DE"/>
    <w:rsid w:val="00C259F8"/>
    <w:rsid w:val="00C25CF8"/>
    <w:rsid w:val="00C25F4E"/>
    <w:rsid w:val="00C2608B"/>
    <w:rsid w:val="00C26167"/>
    <w:rsid w:val="00C26915"/>
    <w:rsid w:val="00C26D4C"/>
    <w:rsid w:val="00C26E1B"/>
    <w:rsid w:val="00C2767D"/>
    <w:rsid w:val="00C27C9C"/>
    <w:rsid w:val="00C27E71"/>
    <w:rsid w:val="00C31FF0"/>
    <w:rsid w:val="00C322D1"/>
    <w:rsid w:val="00C32776"/>
    <w:rsid w:val="00C329EF"/>
    <w:rsid w:val="00C33A51"/>
    <w:rsid w:val="00C33B80"/>
    <w:rsid w:val="00C35210"/>
    <w:rsid w:val="00C36943"/>
    <w:rsid w:val="00C36E5F"/>
    <w:rsid w:val="00C36F88"/>
    <w:rsid w:val="00C378B0"/>
    <w:rsid w:val="00C37933"/>
    <w:rsid w:val="00C403DE"/>
    <w:rsid w:val="00C405FA"/>
    <w:rsid w:val="00C40DC1"/>
    <w:rsid w:val="00C418E4"/>
    <w:rsid w:val="00C41DFD"/>
    <w:rsid w:val="00C42149"/>
    <w:rsid w:val="00C42859"/>
    <w:rsid w:val="00C42FCF"/>
    <w:rsid w:val="00C43AA5"/>
    <w:rsid w:val="00C440B0"/>
    <w:rsid w:val="00C441AA"/>
    <w:rsid w:val="00C442BC"/>
    <w:rsid w:val="00C446B5"/>
    <w:rsid w:val="00C45351"/>
    <w:rsid w:val="00C45363"/>
    <w:rsid w:val="00C461CB"/>
    <w:rsid w:val="00C462E7"/>
    <w:rsid w:val="00C4676E"/>
    <w:rsid w:val="00C46E4D"/>
    <w:rsid w:val="00C47148"/>
    <w:rsid w:val="00C47187"/>
    <w:rsid w:val="00C473D4"/>
    <w:rsid w:val="00C4782A"/>
    <w:rsid w:val="00C479AE"/>
    <w:rsid w:val="00C50B8E"/>
    <w:rsid w:val="00C50C30"/>
    <w:rsid w:val="00C51391"/>
    <w:rsid w:val="00C515BD"/>
    <w:rsid w:val="00C51B52"/>
    <w:rsid w:val="00C51CF4"/>
    <w:rsid w:val="00C524D0"/>
    <w:rsid w:val="00C52830"/>
    <w:rsid w:val="00C52F4B"/>
    <w:rsid w:val="00C53470"/>
    <w:rsid w:val="00C53DD7"/>
    <w:rsid w:val="00C54085"/>
    <w:rsid w:val="00C54261"/>
    <w:rsid w:val="00C54978"/>
    <w:rsid w:val="00C5574C"/>
    <w:rsid w:val="00C55D99"/>
    <w:rsid w:val="00C5651C"/>
    <w:rsid w:val="00C5673D"/>
    <w:rsid w:val="00C57811"/>
    <w:rsid w:val="00C57D7B"/>
    <w:rsid w:val="00C600E3"/>
    <w:rsid w:val="00C604EB"/>
    <w:rsid w:val="00C61702"/>
    <w:rsid w:val="00C6179B"/>
    <w:rsid w:val="00C61996"/>
    <w:rsid w:val="00C62385"/>
    <w:rsid w:val="00C623A9"/>
    <w:rsid w:val="00C624EC"/>
    <w:rsid w:val="00C629F0"/>
    <w:rsid w:val="00C635EC"/>
    <w:rsid w:val="00C63FF6"/>
    <w:rsid w:val="00C6441A"/>
    <w:rsid w:val="00C64D8E"/>
    <w:rsid w:val="00C64F0E"/>
    <w:rsid w:val="00C6521C"/>
    <w:rsid w:val="00C65569"/>
    <w:rsid w:val="00C671E7"/>
    <w:rsid w:val="00C67473"/>
    <w:rsid w:val="00C67613"/>
    <w:rsid w:val="00C67C88"/>
    <w:rsid w:val="00C7074B"/>
    <w:rsid w:val="00C709CE"/>
    <w:rsid w:val="00C70A3B"/>
    <w:rsid w:val="00C71197"/>
    <w:rsid w:val="00C71A34"/>
    <w:rsid w:val="00C720FC"/>
    <w:rsid w:val="00C7234D"/>
    <w:rsid w:val="00C7246C"/>
    <w:rsid w:val="00C72579"/>
    <w:rsid w:val="00C72CA0"/>
    <w:rsid w:val="00C73033"/>
    <w:rsid w:val="00C73166"/>
    <w:rsid w:val="00C731D1"/>
    <w:rsid w:val="00C73A7A"/>
    <w:rsid w:val="00C73B64"/>
    <w:rsid w:val="00C741B2"/>
    <w:rsid w:val="00C74757"/>
    <w:rsid w:val="00C748BD"/>
    <w:rsid w:val="00C74BC2"/>
    <w:rsid w:val="00C7578A"/>
    <w:rsid w:val="00C75B85"/>
    <w:rsid w:val="00C75D47"/>
    <w:rsid w:val="00C7616C"/>
    <w:rsid w:val="00C76892"/>
    <w:rsid w:val="00C77BC8"/>
    <w:rsid w:val="00C80566"/>
    <w:rsid w:val="00C80A1C"/>
    <w:rsid w:val="00C81E91"/>
    <w:rsid w:val="00C82164"/>
    <w:rsid w:val="00C821CF"/>
    <w:rsid w:val="00C82311"/>
    <w:rsid w:val="00C827EF"/>
    <w:rsid w:val="00C829DC"/>
    <w:rsid w:val="00C8397D"/>
    <w:rsid w:val="00C84176"/>
    <w:rsid w:val="00C84715"/>
    <w:rsid w:val="00C8499F"/>
    <w:rsid w:val="00C84DF5"/>
    <w:rsid w:val="00C8556B"/>
    <w:rsid w:val="00C85ADA"/>
    <w:rsid w:val="00C85EF8"/>
    <w:rsid w:val="00C86114"/>
    <w:rsid w:val="00C8628A"/>
    <w:rsid w:val="00C864FD"/>
    <w:rsid w:val="00C8654A"/>
    <w:rsid w:val="00C86609"/>
    <w:rsid w:val="00C86635"/>
    <w:rsid w:val="00C86EAF"/>
    <w:rsid w:val="00C87E16"/>
    <w:rsid w:val="00C90BF4"/>
    <w:rsid w:val="00C90D0C"/>
    <w:rsid w:val="00C91944"/>
    <w:rsid w:val="00C9214E"/>
    <w:rsid w:val="00C924F2"/>
    <w:rsid w:val="00C92508"/>
    <w:rsid w:val="00C92BFD"/>
    <w:rsid w:val="00C92DD2"/>
    <w:rsid w:val="00C933F4"/>
    <w:rsid w:val="00C9355D"/>
    <w:rsid w:val="00C937D4"/>
    <w:rsid w:val="00C94127"/>
    <w:rsid w:val="00C945AB"/>
    <w:rsid w:val="00C94BD4"/>
    <w:rsid w:val="00C94EA4"/>
    <w:rsid w:val="00C95112"/>
    <w:rsid w:val="00C9550C"/>
    <w:rsid w:val="00C95916"/>
    <w:rsid w:val="00C96ACB"/>
    <w:rsid w:val="00C97131"/>
    <w:rsid w:val="00C971E1"/>
    <w:rsid w:val="00C975F5"/>
    <w:rsid w:val="00C976CC"/>
    <w:rsid w:val="00CA099A"/>
    <w:rsid w:val="00CA0D4E"/>
    <w:rsid w:val="00CA1003"/>
    <w:rsid w:val="00CA100C"/>
    <w:rsid w:val="00CA13AF"/>
    <w:rsid w:val="00CA16D8"/>
    <w:rsid w:val="00CA1840"/>
    <w:rsid w:val="00CA26F3"/>
    <w:rsid w:val="00CA3861"/>
    <w:rsid w:val="00CA3F68"/>
    <w:rsid w:val="00CA501D"/>
    <w:rsid w:val="00CA5070"/>
    <w:rsid w:val="00CA5289"/>
    <w:rsid w:val="00CA5C66"/>
    <w:rsid w:val="00CA6054"/>
    <w:rsid w:val="00CA6717"/>
    <w:rsid w:val="00CA67D9"/>
    <w:rsid w:val="00CA69DB"/>
    <w:rsid w:val="00CA6E38"/>
    <w:rsid w:val="00CA70B4"/>
    <w:rsid w:val="00CA745E"/>
    <w:rsid w:val="00CA7B83"/>
    <w:rsid w:val="00CA7C4A"/>
    <w:rsid w:val="00CB0319"/>
    <w:rsid w:val="00CB076E"/>
    <w:rsid w:val="00CB0C59"/>
    <w:rsid w:val="00CB107E"/>
    <w:rsid w:val="00CB120E"/>
    <w:rsid w:val="00CB21CE"/>
    <w:rsid w:val="00CB22BC"/>
    <w:rsid w:val="00CB2725"/>
    <w:rsid w:val="00CB29F3"/>
    <w:rsid w:val="00CB3BC9"/>
    <w:rsid w:val="00CB431F"/>
    <w:rsid w:val="00CB443A"/>
    <w:rsid w:val="00CB48A9"/>
    <w:rsid w:val="00CB53A7"/>
    <w:rsid w:val="00CB5C38"/>
    <w:rsid w:val="00CB60A3"/>
    <w:rsid w:val="00CB6212"/>
    <w:rsid w:val="00CB6A54"/>
    <w:rsid w:val="00CB79D0"/>
    <w:rsid w:val="00CB7DA2"/>
    <w:rsid w:val="00CB7F73"/>
    <w:rsid w:val="00CC0442"/>
    <w:rsid w:val="00CC0461"/>
    <w:rsid w:val="00CC0723"/>
    <w:rsid w:val="00CC0ABF"/>
    <w:rsid w:val="00CC28B9"/>
    <w:rsid w:val="00CC340A"/>
    <w:rsid w:val="00CC35DC"/>
    <w:rsid w:val="00CC3CCD"/>
    <w:rsid w:val="00CC3EBC"/>
    <w:rsid w:val="00CC42A7"/>
    <w:rsid w:val="00CC488E"/>
    <w:rsid w:val="00CC490C"/>
    <w:rsid w:val="00CC5381"/>
    <w:rsid w:val="00CC6084"/>
    <w:rsid w:val="00CC6D0C"/>
    <w:rsid w:val="00CC707B"/>
    <w:rsid w:val="00CC76C5"/>
    <w:rsid w:val="00CC7F69"/>
    <w:rsid w:val="00CD0603"/>
    <w:rsid w:val="00CD07DB"/>
    <w:rsid w:val="00CD0C06"/>
    <w:rsid w:val="00CD112A"/>
    <w:rsid w:val="00CD240B"/>
    <w:rsid w:val="00CD24C9"/>
    <w:rsid w:val="00CD2517"/>
    <w:rsid w:val="00CD46C2"/>
    <w:rsid w:val="00CD4786"/>
    <w:rsid w:val="00CD47DB"/>
    <w:rsid w:val="00CD514E"/>
    <w:rsid w:val="00CD58BE"/>
    <w:rsid w:val="00CD5D42"/>
    <w:rsid w:val="00CD6110"/>
    <w:rsid w:val="00CD6315"/>
    <w:rsid w:val="00CD6971"/>
    <w:rsid w:val="00CD73E9"/>
    <w:rsid w:val="00CD7EE7"/>
    <w:rsid w:val="00CE0EA0"/>
    <w:rsid w:val="00CE0EBF"/>
    <w:rsid w:val="00CE1334"/>
    <w:rsid w:val="00CE1DC9"/>
    <w:rsid w:val="00CE2168"/>
    <w:rsid w:val="00CE217D"/>
    <w:rsid w:val="00CE290C"/>
    <w:rsid w:val="00CE291B"/>
    <w:rsid w:val="00CE2E74"/>
    <w:rsid w:val="00CE3C07"/>
    <w:rsid w:val="00CE3EFD"/>
    <w:rsid w:val="00CE40A5"/>
    <w:rsid w:val="00CE45A5"/>
    <w:rsid w:val="00CE4BFF"/>
    <w:rsid w:val="00CE4E44"/>
    <w:rsid w:val="00CE5354"/>
    <w:rsid w:val="00CE55A8"/>
    <w:rsid w:val="00CE5F84"/>
    <w:rsid w:val="00CE651D"/>
    <w:rsid w:val="00CE6811"/>
    <w:rsid w:val="00CE6D91"/>
    <w:rsid w:val="00CE7B55"/>
    <w:rsid w:val="00CE7FDB"/>
    <w:rsid w:val="00CF0DA9"/>
    <w:rsid w:val="00CF108A"/>
    <w:rsid w:val="00CF10A3"/>
    <w:rsid w:val="00CF1507"/>
    <w:rsid w:val="00CF18C6"/>
    <w:rsid w:val="00CF1C04"/>
    <w:rsid w:val="00CF1D6C"/>
    <w:rsid w:val="00CF22F8"/>
    <w:rsid w:val="00CF2384"/>
    <w:rsid w:val="00CF27C5"/>
    <w:rsid w:val="00CF290C"/>
    <w:rsid w:val="00CF3361"/>
    <w:rsid w:val="00CF33F2"/>
    <w:rsid w:val="00CF3761"/>
    <w:rsid w:val="00CF397C"/>
    <w:rsid w:val="00CF3CF5"/>
    <w:rsid w:val="00CF3E15"/>
    <w:rsid w:val="00CF3FA4"/>
    <w:rsid w:val="00CF4C76"/>
    <w:rsid w:val="00CF4EAC"/>
    <w:rsid w:val="00CF579A"/>
    <w:rsid w:val="00CF5F83"/>
    <w:rsid w:val="00CF6996"/>
    <w:rsid w:val="00CF6C13"/>
    <w:rsid w:val="00CF74FD"/>
    <w:rsid w:val="00D000B1"/>
    <w:rsid w:val="00D006F8"/>
    <w:rsid w:val="00D00AAF"/>
    <w:rsid w:val="00D00CAF"/>
    <w:rsid w:val="00D01727"/>
    <w:rsid w:val="00D01A00"/>
    <w:rsid w:val="00D036AE"/>
    <w:rsid w:val="00D03A29"/>
    <w:rsid w:val="00D03FF9"/>
    <w:rsid w:val="00D0457F"/>
    <w:rsid w:val="00D04AED"/>
    <w:rsid w:val="00D05A3F"/>
    <w:rsid w:val="00D05F31"/>
    <w:rsid w:val="00D064F7"/>
    <w:rsid w:val="00D07A36"/>
    <w:rsid w:val="00D07A4E"/>
    <w:rsid w:val="00D1008A"/>
    <w:rsid w:val="00D1013E"/>
    <w:rsid w:val="00D1078A"/>
    <w:rsid w:val="00D110CA"/>
    <w:rsid w:val="00D11243"/>
    <w:rsid w:val="00D11CB0"/>
    <w:rsid w:val="00D11EAE"/>
    <w:rsid w:val="00D12196"/>
    <w:rsid w:val="00D1243C"/>
    <w:rsid w:val="00D12C48"/>
    <w:rsid w:val="00D12FD6"/>
    <w:rsid w:val="00D13A03"/>
    <w:rsid w:val="00D13DEF"/>
    <w:rsid w:val="00D1471B"/>
    <w:rsid w:val="00D14861"/>
    <w:rsid w:val="00D148FC"/>
    <w:rsid w:val="00D150F0"/>
    <w:rsid w:val="00D15265"/>
    <w:rsid w:val="00D16166"/>
    <w:rsid w:val="00D1618A"/>
    <w:rsid w:val="00D164EB"/>
    <w:rsid w:val="00D16704"/>
    <w:rsid w:val="00D167C1"/>
    <w:rsid w:val="00D16A0F"/>
    <w:rsid w:val="00D16C10"/>
    <w:rsid w:val="00D16CCF"/>
    <w:rsid w:val="00D177E2"/>
    <w:rsid w:val="00D178F6"/>
    <w:rsid w:val="00D178FD"/>
    <w:rsid w:val="00D20318"/>
    <w:rsid w:val="00D2049F"/>
    <w:rsid w:val="00D21D46"/>
    <w:rsid w:val="00D2207D"/>
    <w:rsid w:val="00D2238C"/>
    <w:rsid w:val="00D223B6"/>
    <w:rsid w:val="00D2245A"/>
    <w:rsid w:val="00D228D1"/>
    <w:rsid w:val="00D22DB7"/>
    <w:rsid w:val="00D2335B"/>
    <w:rsid w:val="00D23D53"/>
    <w:rsid w:val="00D23E66"/>
    <w:rsid w:val="00D244AE"/>
    <w:rsid w:val="00D24747"/>
    <w:rsid w:val="00D24D93"/>
    <w:rsid w:val="00D25478"/>
    <w:rsid w:val="00D2564E"/>
    <w:rsid w:val="00D25BC4"/>
    <w:rsid w:val="00D25EED"/>
    <w:rsid w:val="00D263D3"/>
    <w:rsid w:val="00D26C85"/>
    <w:rsid w:val="00D26E49"/>
    <w:rsid w:val="00D30290"/>
    <w:rsid w:val="00D306E1"/>
    <w:rsid w:val="00D30C18"/>
    <w:rsid w:val="00D30DBC"/>
    <w:rsid w:val="00D316F9"/>
    <w:rsid w:val="00D317A9"/>
    <w:rsid w:val="00D32853"/>
    <w:rsid w:val="00D32A35"/>
    <w:rsid w:val="00D32ECC"/>
    <w:rsid w:val="00D33196"/>
    <w:rsid w:val="00D332C9"/>
    <w:rsid w:val="00D336F8"/>
    <w:rsid w:val="00D339F8"/>
    <w:rsid w:val="00D34616"/>
    <w:rsid w:val="00D34D15"/>
    <w:rsid w:val="00D355FD"/>
    <w:rsid w:val="00D35BF2"/>
    <w:rsid w:val="00D35E76"/>
    <w:rsid w:val="00D36167"/>
    <w:rsid w:val="00D36594"/>
    <w:rsid w:val="00D3662A"/>
    <w:rsid w:val="00D36814"/>
    <w:rsid w:val="00D36D41"/>
    <w:rsid w:val="00D371AF"/>
    <w:rsid w:val="00D373A7"/>
    <w:rsid w:val="00D373AA"/>
    <w:rsid w:val="00D37716"/>
    <w:rsid w:val="00D401A8"/>
    <w:rsid w:val="00D40B4C"/>
    <w:rsid w:val="00D40BE5"/>
    <w:rsid w:val="00D40F3D"/>
    <w:rsid w:val="00D41E28"/>
    <w:rsid w:val="00D41E78"/>
    <w:rsid w:val="00D42961"/>
    <w:rsid w:val="00D4367D"/>
    <w:rsid w:val="00D43AFC"/>
    <w:rsid w:val="00D44680"/>
    <w:rsid w:val="00D446F7"/>
    <w:rsid w:val="00D44D3A"/>
    <w:rsid w:val="00D450A9"/>
    <w:rsid w:val="00D4577B"/>
    <w:rsid w:val="00D460D3"/>
    <w:rsid w:val="00D46143"/>
    <w:rsid w:val="00D4622F"/>
    <w:rsid w:val="00D4678C"/>
    <w:rsid w:val="00D4695A"/>
    <w:rsid w:val="00D46D2F"/>
    <w:rsid w:val="00D47562"/>
    <w:rsid w:val="00D47732"/>
    <w:rsid w:val="00D479AD"/>
    <w:rsid w:val="00D50388"/>
    <w:rsid w:val="00D50427"/>
    <w:rsid w:val="00D50475"/>
    <w:rsid w:val="00D50F52"/>
    <w:rsid w:val="00D5227A"/>
    <w:rsid w:val="00D52CB5"/>
    <w:rsid w:val="00D52CDA"/>
    <w:rsid w:val="00D52F34"/>
    <w:rsid w:val="00D52FDC"/>
    <w:rsid w:val="00D5371F"/>
    <w:rsid w:val="00D5377E"/>
    <w:rsid w:val="00D539D1"/>
    <w:rsid w:val="00D53DD3"/>
    <w:rsid w:val="00D54360"/>
    <w:rsid w:val="00D545D1"/>
    <w:rsid w:val="00D54B4D"/>
    <w:rsid w:val="00D559A2"/>
    <w:rsid w:val="00D55A12"/>
    <w:rsid w:val="00D55BA7"/>
    <w:rsid w:val="00D55CE5"/>
    <w:rsid w:val="00D5603B"/>
    <w:rsid w:val="00D5613A"/>
    <w:rsid w:val="00D56297"/>
    <w:rsid w:val="00D56A04"/>
    <w:rsid w:val="00D56C9C"/>
    <w:rsid w:val="00D56CA6"/>
    <w:rsid w:val="00D56ECF"/>
    <w:rsid w:val="00D57E1E"/>
    <w:rsid w:val="00D57F54"/>
    <w:rsid w:val="00D60A54"/>
    <w:rsid w:val="00D60A65"/>
    <w:rsid w:val="00D60C51"/>
    <w:rsid w:val="00D60D76"/>
    <w:rsid w:val="00D60E9C"/>
    <w:rsid w:val="00D61135"/>
    <w:rsid w:val="00D6121A"/>
    <w:rsid w:val="00D61457"/>
    <w:rsid w:val="00D614C2"/>
    <w:rsid w:val="00D61698"/>
    <w:rsid w:val="00D61AF1"/>
    <w:rsid w:val="00D631D7"/>
    <w:rsid w:val="00D63D81"/>
    <w:rsid w:val="00D63EC5"/>
    <w:rsid w:val="00D64363"/>
    <w:rsid w:val="00D64450"/>
    <w:rsid w:val="00D648E1"/>
    <w:rsid w:val="00D65C51"/>
    <w:rsid w:val="00D66553"/>
    <w:rsid w:val="00D674EF"/>
    <w:rsid w:val="00D6759F"/>
    <w:rsid w:val="00D67669"/>
    <w:rsid w:val="00D67A72"/>
    <w:rsid w:val="00D7039B"/>
    <w:rsid w:val="00D706D5"/>
    <w:rsid w:val="00D70A5C"/>
    <w:rsid w:val="00D70FBA"/>
    <w:rsid w:val="00D71840"/>
    <w:rsid w:val="00D71AEF"/>
    <w:rsid w:val="00D71E93"/>
    <w:rsid w:val="00D7207A"/>
    <w:rsid w:val="00D72AD1"/>
    <w:rsid w:val="00D72EE0"/>
    <w:rsid w:val="00D7424E"/>
    <w:rsid w:val="00D7428D"/>
    <w:rsid w:val="00D7463A"/>
    <w:rsid w:val="00D75582"/>
    <w:rsid w:val="00D75C57"/>
    <w:rsid w:val="00D76169"/>
    <w:rsid w:val="00D76657"/>
    <w:rsid w:val="00D766CC"/>
    <w:rsid w:val="00D7674D"/>
    <w:rsid w:val="00D767F9"/>
    <w:rsid w:val="00D77B4A"/>
    <w:rsid w:val="00D80342"/>
    <w:rsid w:val="00D8085F"/>
    <w:rsid w:val="00D81124"/>
    <w:rsid w:val="00D811A8"/>
    <w:rsid w:val="00D81772"/>
    <w:rsid w:val="00D8183B"/>
    <w:rsid w:val="00D8199D"/>
    <w:rsid w:val="00D82042"/>
    <w:rsid w:val="00D82DC5"/>
    <w:rsid w:val="00D82E71"/>
    <w:rsid w:val="00D83426"/>
    <w:rsid w:val="00D83F05"/>
    <w:rsid w:val="00D84AFA"/>
    <w:rsid w:val="00D85DCE"/>
    <w:rsid w:val="00D8631A"/>
    <w:rsid w:val="00D863C2"/>
    <w:rsid w:val="00D865C8"/>
    <w:rsid w:val="00D86899"/>
    <w:rsid w:val="00D87514"/>
    <w:rsid w:val="00D87692"/>
    <w:rsid w:val="00D876E4"/>
    <w:rsid w:val="00D877B2"/>
    <w:rsid w:val="00D87B9E"/>
    <w:rsid w:val="00D9064E"/>
    <w:rsid w:val="00D91074"/>
    <w:rsid w:val="00D91148"/>
    <w:rsid w:val="00D920E8"/>
    <w:rsid w:val="00D92345"/>
    <w:rsid w:val="00D924EB"/>
    <w:rsid w:val="00D92AE0"/>
    <w:rsid w:val="00D92EE0"/>
    <w:rsid w:val="00D935E4"/>
    <w:rsid w:val="00D93A12"/>
    <w:rsid w:val="00D93CF2"/>
    <w:rsid w:val="00D9428D"/>
    <w:rsid w:val="00D945B9"/>
    <w:rsid w:val="00D946D3"/>
    <w:rsid w:val="00D94E7B"/>
    <w:rsid w:val="00D95AB9"/>
    <w:rsid w:val="00D95E5B"/>
    <w:rsid w:val="00D96011"/>
    <w:rsid w:val="00D964F6"/>
    <w:rsid w:val="00D965FF"/>
    <w:rsid w:val="00D96A6B"/>
    <w:rsid w:val="00D97432"/>
    <w:rsid w:val="00D978C4"/>
    <w:rsid w:val="00DA0DEB"/>
    <w:rsid w:val="00DA0E02"/>
    <w:rsid w:val="00DA19E2"/>
    <w:rsid w:val="00DA3135"/>
    <w:rsid w:val="00DA3329"/>
    <w:rsid w:val="00DA37BA"/>
    <w:rsid w:val="00DA37BB"/>
    <w:rsid w:val="00DA37E4"/>
    <w:rsid w:val="00DA42DB"/>
    <w:rsid w:val="00DA46D6"/>
    <w:rsid w:val="00DA48E6"/>
    <w:rsid w:val="00DA49A1"/>
    <w:rsid w:val="00DA4AE6"/>
    <w:rsid w:val="00DA5118"/>
    <w:rsid w:val="00DA57C9"/>
    <w:rsid w:val="00DA5801"/>
    <w:rsid w:val="00DA64D2"/>
    <w:rsid w:val="00DA6831"/>
    <w:rsid w:val="00DA68D1"/>
    <w:rsid w:val="00DA6B60"/>
    <w:rsid w:val="00DA70F7"/>
    <w:rsid w:val="00DA75F1"/>
    <w:rsid w:val="00DA7C79"/>
    <w:rsid w:val="00DA7D9C"/>
    <w:rsid w:val="00DA7EDE"/>
    <w:rsid w:val="00DA7F5A"/>
    <w:rsid w:val="00DB0029"/>
    <w:rsid w:val="00DB12F0"/>
    <w:rsid w:val="00DB1A1E"/>
    <w:rsid w:val="00DB1B57"/>
    <w:rsid w:val="00DB2918"/>
    <w:rsid w:val="00DB2FE2"/>
    <w:rsid w:val="00DB3978"/>
    <w:rsid w:val="00DB39E5"/>
    <w:rsid w:val="00DB3BE5"/>
    <w:rsid w:val="00DB3EC1"/>
    <w:rsid w:val="00DB3EF1"/>
    <w:rsid w:val="00DB3F82"/>
    <w:rsid w:val="00DB3FD0"/>
    <w:rsid w:val="00DB43D2"/>
    <w:rsid w:val="00DB47F6"/>
    <w:rsid w:val="00DB4DAE"/>
    <w:rsid w:val="00DB579A"/>
    <w:rsid w:val="00DB5DD2"/>
    <w:rsid w:val="00DB5E92"/>
    <w:rsid w:val="00DB5F6B"/>
    <w:rsid w:val="00DB63BA"/>
    <w:rsid w:val="00DB6820"/>
    <w:rsid w:val="00DB7B69"/>
    <w:rsid w:val="00DB7C45"/>
    <w:rsid w:val="00DC04D7"/>
    <w:rsid w:val="00DC050F"/>
    <w:rsid w:val="00DC0921"/>
    <w:rsid w:val="00DC0B1A"/>
    <w:rsid w:val="00DC1323"/>
    <w:rsid w:val="00DC14C7"/>
    <w:rsid w:val="00DC1501"/>
    <w:rsid w:val="00DC1784"/>
    <w:rsid w:val="00DC1905"/>
    <w:rsid w:val="00DC2E2F"/>
    <w:rsid w:val="00DC3149"/>
    <w:rsid w:val="00DC3600"/>
    <w:rsid w:val="00DC3A0E"/>
    <w:rsid w:val="00DC3E0D"/>
    <w:rsid w:val="00DC41A9"/>
    <w:rsid w:val="00DC4715"/>
    <w:rsid w:val="00DC4AE7"/>
    <w:rsid w:val="00DC4B28"/>
    <w:rsid w:val="00DC4BAC"/>
    <w:rsid w:val="00DC55F9"/>
    <w:rsid w:val="00DC6276"/>
    <w:rsid w:val="00DC68AF"/>
    <w:rsid w:val="00DC6F1D"/>
    <w:rsid w:val="00DC7341"/>
    <w:rsid w:val="00DC76F4"/>
    <w:rsid w:val="00DC7853"/>
    <w:rsid w:val="00DC7B64"/>
    <w:rsid w:val="00DC7D5C"/>
    <w:rsid w:val="00DC7DD3"/>
    <w:rsid w:val="00DD0426"/>
    <w:rsid w:val="00DD04A4"/>
    <w:rsid w:val="00DD04AE"/>
    <w:rsid w:val="00DD0C1F"/>
    <w:rsid w:val="00DD0CE7"/>
    <w:rsid w:val="00DD15EF"/>
    <w:rsid w:val="00DD23B9"/>
    <w:rsid w:val="00DD27AA"/>
    <w:rsid w:val="00DD2A8C"/>
    <w:rsid w:val="00DD2BDD"/>
    <w:rsid w:val="00DD2E0B"/>
    <w:rsid w:val="00DD3430"/>
    <w:rsid w:val="00DD45D6"/>
    <w:rsid w:val="00DD5A66"/>
    <w:rsid w:val="00DD62C7"/>
    <w:rsid w:val="00DD6809"/>
    <w:rsid w:val="00DD6EC0"/>
    <w:rsid w:val="00DD772F"/>
    <w:rsid w:val="00DE025B"/>
    <w:rsid w:val="00DE085C"/>
    <w:rsid w:val="00DE09E1"/>
    <w:rsid w:val="00DE1348"/>
    <w:rsid w:val="00DE1656"/>
    <w:rsid w:val="00DE1A40"/>
    <w:rsid w:val="00DE1A7E"/>
    <w:rsid w:val="00DE2725"/>
    <w:rsid w:val="00DE3182"/>
    <w:rsid w:val="00DE37E2"/>
    <w:rsid w:val="00DE3C50"/>
    <w:rsid w:val="00DE3CEF"/>
    <w:rsid w:val="00DE4632"/>
    <w:rsid w:val="00DE491A"/>
    <w:rsid w:val="00DE514E"/>
    <w:rsid w:val="00DE5859"/>
    <w:rsid w:val="00DE5EA9"/>
    <w:rsid w:val="00DE60F7"/>
    <w:rsid w:val="00DE684F"/>
    <w:rsid w:val="00DE6B36"/>
    <w:rsid w:val="00DE6E54"/>
    <w:rsid w:val="00DE75DE"/>
    <w:rsid w:val="00DE7944"/>
    <w:rsid w:val="00DE79DB"/>
    <w:rsid w:val="00DE7A77"/>
    <w:rsid w:val="00DE7D0F"/>
    <w:rsid w:val="00DE7E5F"/>
    <w:rsid w:val="00DF0293"/>
    <w:rsid w:val="00DF0435"/>
    <w:rsid w:val="00DF0526"/>
    <w:rsid w:val="00DF05CC"/>
    <w:rsid w:val="00DF0664"/>
    <w:rsid w:val="00DF0D4B"/>
    <w:rsid w:val="00DF12F6"/>
    <w:rsid w:val="00DF1735"/>
    <w:rsid w:val="00DF1DD4"/>
    <w:rsid w:val="00DF21A1"/>
    <w:rsid w:val="00DF24F8"/>
    <w:rsid w:val="00DF27C1"/>
    <w:rsid w:val="00DF2B7E"/>
    <w:rsid w:val="00DF3239"/>
    <w:rsid w:val="00DF3535"/>
    <w:rsid w:val="00DF3786"/>
    <w:rsid w:val="00DF3F12"/>
    <w:rsid w:val="00DF4230"/>
    <w:rsid w:val="00DF507C"/>
    <w:rsid w:val="00DF5FA6"/>
    <w:rsid w:val="00DF6385"/>
    <w:rsid w:val="00DF69E2"/>
    <w:rsid w:val="00DF6AD3"/>
    <w:rsid w:val="00DF6DA1"/>
    <w:rsid w:val="00DF6F16"/>
    <w:rsid w:val="00DF732C"/>
    <w:rsid w:val="00DF75C0"/>
    <w:rsid w:val="00DF7B54"/>
    <w:rsid w:val="00DF7C3A"/>
    <w:rsid w:val="00E0006D"/>
    <w:rsid w:val="00E00475"/>
    <w:rsid w:val="00E00676"/>
    <w:rsid w:val="00E01CA5"/>
    <w:rsid w:val="00E01E91"/>
    <w:rsid w:val="00E01EA7"/>
    <w:rsid w:val="00E0364A"/>
    <w:rsid w:val="00E03999"/>
    <w:rsid w:val="00E040AB"/>
    <w:rsid w:val="00E04658"/>
    <w:rsid w:val="00E0511E"/>
    <w:rsid w:val="00E054EB"/>
    <w:rsid w:val="00E055D1"/>
    <w:rsid w:val="00E05E08"/>
    <w:rsid w:val="00E05F1C"/>
    <w:rsid w:val="00E06864"/>
    <w:rsid w:val="00E0701C"/>
    <w:rsid w:val="00E07346"/>
    <w:rsid w:val="00E07A55"/>
    <w:rsid w:val="00E07AC7"/>
    <w:rsid w:val="00E10074"/>
    <w:rsid w:val="00E100F3"/>
    <w:rsid w:val="00E1086B"/>
    <w:rsid w:val="00E10D4E"/>
    <w:rsid w:val="00E11005"/>
    <w:rsid w:val="00E112CC"/>
    <w:rsid w:val="00E115E9"/>
    <w:rsid w:val="00E1295F"/>
    <w:rsid w:val="00E131FB"/>
    <w:rsid w:val="00E1354C"/>
    <w:rsid w:val="00E14951"/>
    <w:rsid w:val="00E1513E"/>
    <w:rsid w:val="00E17E35"/>
    <w:rsid w:val="00E17F01"/>
    <w:rsid w:val="00E20467"/>
    <w:rsid w:val="00E20B98"/>
    <w:rsid w:val="00E20BB1"/>
    <w:rsid w:val="00E2142B"/>
    <w:rsid w:val="00E2228D"/>
    <w:rsid w:val="00E22636"/>
    <w:rsid w:val="00E22F36"/>
    <w:rsid w:val="00E22F89"/>
    <w:rsid w:val="00E237DE"/>
    <w:rsid w:val="00E2384C"/>
    <w:rsid w:val="00E246B7"/>
    <w:rsid w:val="00E246BA"/>
    <w:rsid w:val="00E246CF"/>
    <w:rsid w:val="00E25482"/>
    <w:rsid w:val="00E25703"/>
    <w:rsid w:val="00E26664"/>
    <w:rsid w:val="00E266EF"/>
    <w:rsid w:val="00E2738D"/>
    <w:rsid w:val="00E27942"/>
    <w:rsid w:val="00E27C01"/>
    <w:rsid w:val="00E30167"/>
    <w:rsid w:val="00E30177"/>
    <w:rsid w:val="00E304CC"/>
    <w:rsid w:val="00E310BE"/>
    <w:rsid w:val="00E3192E"/>
    <w:rsid w:val="00E329D6"/>
    <w:rsid w:val="00E32CBE"/>
    <w:rsid w:val="00E32D2A"/>
    <w:rsid w:val="00E32F6A"/>
    <w:rsid w:val="00E331F6"/>
    <w:rsid w:val="00E3371E"/>
    <w:rsid w:val="00E33F09"/>
    <w:rsid w:val="00E33F3B"/>
    <w:rsid w:val="00E3405A"/>
    <w:rsid w:val="00E34264"/>
    <w:rsid w:val="00E3437C"/>
    <w:rsid w:val="00E347B9"/>
    <w:rsid w:val="00E3484B"/>
    <w:rsid w:val="00E3495A"/>
    <w:rsid w:val="00E34F2A"/>
    <w:rsid w:val="00E36623"/>
    <w:rsid w:val="00E36F2C"/>
    <w:rsid w:val="00E37B2C"/>
    <w:rsid w:val="00E40098"/>
    <w:rsid w:val="00E4024F"/>
    <w:rsid w:val="00E40F4C"/>
    <w:rsid w:val="00E41C23"/>
    <w:rsid w:val="00E41F54"/>
    <w:rsid w:val="00E42316"/>
    <w:rsid w:val="00E42895"/>
    <w:rsid w:val="00E42A39"/>
    <w:rsid w:val="00E42D96"/>
    <w:rsid w:val="00E434D3"/>
    <w:rsid w:val="00E435F4"/>
    <w:rsid w:val="00E43875"/>
    <w:rsid w:val="00E43BD7"/>
    <w:rsid w:val="00E44625"/>
    <w:rsid w:val="00E44EBB"/>
    <w:rsid w:val="00E45087"/>
    <w:rsid w:val="00E4604B"/>
    <w:rsid w:val="00E47781"/>
    <w:rsid w:val="00E508B2"/>
    <w:rsid w:val="00E50AEC"/>
    <w:rsid w:val="00E53556"/>
    <w:rsid w:val="00E54DE2"/>
    <w:rsid w:val="00E55285"/>
    <w:rsid w:val="00E553AB"/>
    <w:rsid w:val="00E55A00"/>
    <w:rsid w:val="00E55B88"/>
    <w:rsid w:val="00E55DA6"/>
    <w:rsid w:val="00E5657F"/>
    <w:rsid w:val="00E56589"/>
    <w:rsid w:val="00E57DE0"/>
    <w:rsid w:val="00E57DF6"/>
    <w:rsid w:val="00E57ED3"/>
    <w:rsid w:val="00E57EFB"/>
    <w:rsid w:val="00E603C0"/>
    <w:rsid w:val="00E60A19"/>
    <w:rsid w:val="00E610CD"/>
    <w:rsid w:val="00E6274D"/>
    <w:rsid w:val="00E6297C"/>
    <w:rsid w:val="00E62F6B"/>
    <w:rsid w:val="00E63242"/>
    <w:rsid w:val="00E6363E"/>
    <w:rsid w:val="00E64125"/>
    <w:rsid w:val="00E64CC8"/>
    <w:rsid w:val="00E6508A"/>
    <w:rsid w:val="00E651F4"/>
    <w:rsid w:val="00E66178"/>
    <w:rsid w:val="00E6684D"/>
    <w:rsid w:val="00E668D3"/>
    <w:rsid w:val="00E67785"/>
    <w:rsid w:val="00E67855"/>
    <w:rsid w:val="00E67D0A"/>
    <w:rsid w:val="00E67E40"/>
    <w:rsid w:val="00E67E79"/>
    <w:rsid w:val="00E7015E"/>
    <w:rsid w:val="00E7063E"/>
    <w:rsid w:val="00E707ED"/>
    <w:rsid w:val="00E70967"/>
    <w:rsid w:val="00E70D4C"/>
    <w:rsid w:val="00E716F7"/>
    <w:rsid w:val="00E7180E"/>
    <w:rsid w:val="00E718E1"/>
    <w:rsid w:val="00E71C50"/>
    <w:rsid w:val="00E71DE5"/>
    <w:rsid w:val="00E72188"/>
    <w:rsid w:val="00E7245F"/>
    <w:rsid w:val="00E7281B"/>
    <w:rsid w:val="00E72F1B"/>
    <w:rsid w:val="00E735F0"/>
    <w:rsid w:val="00E742DA"/>
    <w:rsid w:val="00E74729"/>
    <w:rsid w:val="00E75ACB"/>
    <w:rsid w:val="00E762BC"/>
    <w:rsid w:val="00E77754"/>
    <w:rsid w:val="00E77DD5"/>
    <w:rsid w:val="00E80DEE"/>
    <w:rsid w:val="00E80F73"/>
    <w:rsid w:val="00E812A7"/>
    <w:rsid w:val="00E812BB"/>
    <w:rsid w:val="00E8174B"/>
    <w:rsid w:val="00E82807"/>
    <w:rsid w:val="00E831AA"/>
    <w:rsid w:val="00E83478"/>
    <w:rsid w:val="00E835F9"/>
    <w:rsid w:val="00E837CA"/>
    <w:rsid w:val="00E84B8C"/>
    <w:rsid w:val="00E84E82"/>
    <w:rsid w:val="00E85629"/>
    <w:rsid w:val="00E8571B"/>
    <w:rsid w:val="00E85C48"/>
    <w:rsid w:val="00E86087"/>
    <w:rsid w:val="00E86EB7"/>
    <w:rsid w:val="00E8782D"/>
    <w:rsid w:val="00E87D8F"/>
    <w:rsid w:val="00E90037"/>
    <w:rsid w:val="00E903D9"/>
    <w:rsid w:val="00E90870"/>
    <w:rsid w:val="00E913B3"/>
    <w:rsid w:val="00E917CC"/>
    <w:rsid w:val="00E918E9"/>
    <w:rsid w:val="00E91B3F"/>
    <w:rsid w:val="00E91CD7"/>
    <w:rsid w:val="00E91EC2"/>
    <w:rsid w:val="00E921A6"/>
    <w:rsid w:val="00E923FE"/>
    <w:rsid w:val="00E928AA"/>
    <w:rsid w:val="00E9330B"/>
    <w:rsid w:val="00E93669"/>
    <w:rsid w:val="00E93962"/>
    <w:rsid w:val="00E93A05"/>
    <w:rsid w:val="00E94627"/>
    <w:rsid w:val="00E94CBA"/>
    <w:rsid w:val="00E94F7E"/>
    <w:rsid w:val="00E94FD7"/>
    <w:rsid w:val="00E95FA4"/>
    <w:rsid w:val="00E96306"/>
    <w:rsid w:val="00E96633"/>
    <w:rsid w:val="00E966CE"/>
    <w:rsid w:val="00E968D2"/>
    <w:rsid w:val="00E97008"/>
    <w:rsid w:val="00E9752D"/>
    <w:rsid w:val="00E97844"/>
    <w:rsid w:val="00E97846"/>
    <w:rsid w:val="00E97B4B"/>
    <w:rsid w:val="00EA0217"/>
    <w:rsid w:val="00EA0467"/>
    <w:rsid w:val="00EA0539"/>
    <w:rsid w:val="00EA0766"/>
    <w:rsid w:val="00EA1032"/>
    <w:rsid w:val="00EA12B6"/>
    <w:rsid w:val="00EA1400"/>
    <w:rsid w:val="00EA1653"/>
    <w:rsid w:val="00EA168C"/>
    <w:rsid w:val="00EA1987"/>
    <w:rsid w:val="00EA1EA0"/>
    <w:rsid w:val="00EA20B1"/>
    <w:rsid w:val="00EA2591"/>
    <w:rsid w:val="00EA28D1"/>
    <w:rsid w:val="00EA3815"/>
    <w:rsid w:val="00EA3828"/>
    <w:rsid w:val="00EA4888"/>
    <w:rsid w:val="00EA4F44"/>
    <w:rsid w:val="00EA51BA"/>
    <w:rsid w:val="00EA5554"/>
    <w:rsid w:val="00EA577F"/>
    <w:rsid w:val="00EA5B67"/>
    <w:rsid w:val="00EA6436"/>
    <w:rsid w:val="00EA6B4C"/>
    <w:rsid w:val="00EA6EF4"/>
    <w:rsid w:val="00EA7064"/>
    <w:rsid w:val="00EA7C0D"/>
    <w:rsid w:val="00EB0841"/>
    <w:rsid w:val="00EB13A7"/>
    <w:rsid w:val="00EB13B2"/>
    <w:rsid w:val="00EB14C0"/>
    <w:rsid w:val="00EB1A92"/>
    <w:rsid w:val="00EB1C30"/>
    <w:rsid w:val="00EB1E96"/>
    <w:rsid w:val="00EB2066"/>
    <w:rsid w:val="00EB3874"/>
    <w:rsid w:val="00EB3937"/>
    <w:rsid w:val="00EB3A5D"/>
    <w:rsid w:val="00EB3A67"/>
    <w:rsid w:val="00EB3BC1"/>
    <w:rsid w:val="00EB3FCA"/>
    <w:rsid w:val="00EB462C"/>
    <w:rsid w:val="00EB4840"/>
    <w:rsid w:val="00EB4CCF"/>
    <w:rsid w:val="00EB4FC5"/>
    <w:rsid w:val="00EB53B6"/>
    <w:rsid w:val="00EB5859"/>
    <w:rsid w:val="00EB587A"/>
    <w:rsid w:val="00EB5ACC"/>
    <w:rsid w:val="00EB6474"/>
    <w:rsid w:val="00EB6BC0"/>
    <w:rsid w:val="00EB6BDF"/>
    <w:rsid w:val="00EB72A0"/>
    <w:rsid w:val="00EB7779"/>
    <w:rsid w:val="00EC05E1"/>
    <w:rsid w:val="00EC0CB9"/>
    <w:rsid w:val="00EC105A"/>
    <w:rsid w:val="00EC10D3"/>
    <w:rsid w:val="00EC158F"/>
    <w:rsid w:val="00EC1D6B"/>
    <w:rsid w:val="00EC27BA"/>
    <w:rsid w:val="00EC311C"/>
    <w:rsid w:val="00EC35A4"/>
    <w:rsid w:val="00EC3BB3"/>
    <w:rsid w:val="00EC4DA7"/>
    <w:rsid w:val="00EC55F4"/>
    <w:rsid w:val="00EC5720"/>
    <w:rsid w:val="00EC59CB"/>
    <w:rsid w:val="00EC5ACA"/>
    <w:rsid w:val="00EC62A8"/>
    <w:rsid w:val="00EC6713"/>
    <w:rsid w:val="00EC7817"/>
    <w:rsid w:val="00EC79F4"/>
    <w:rsid w:val="00EC7A6F"/>
    <w:rsid w:val="00ED014B"/>
    <w:rsid w:val="00ED06D1"/>
    <w:rsid w:val="00ED0A30"/>
    <w:rsid w:val="00ED0CC2"/>
    <w:rsid w:val="00ED1045"/>
    <w:rsid w:val="00ED1546"/>
    <w:rsid w:val="00ED1AEC"/>
    <w:rsid w:val="00ED23F3"/>
    <w:rsid w:val="00ED253B"/>
    <w:rsid w:val="00ED2A3E"/>
    <w:rsid w:val="00ED2AAF"/>
    <w:rsid w:val="00ED2CE1"/>
    <w:rsid w:val="00ED2D34"/>
    <w:rsid w:val="00ED4480"/>
    <w:rsid w:val="00ED4606"/>
    <w:rsid w:val="00ED4C90"/>
    <w:rsid w:val="00ED4D42"/>
    <w:rsid w:val="00ED5151"/>
    <w:rsid w:val="00ED5553"/>
    <w:rsid w:val="00ED5717"/>
    <w:rsid w:val="00ED615D"/>
    <w:rsid w:val="00ED683B"/>
    <w:rsid w:val="00ED6AB5"/>
    <w:rsid w:val="00ED6B1D"/>
    <w:rsid w:val="00ED6FFB"/>
    <w:rsid w:val="00EE0037"/>
    <w:rsid w:val="00EE00D3"/>
    <w:rsid w:val="00EE0ABD"/>
    <w:rsid w:val="00EE11C0"/>
    <w:rsid w:val="00EE1B91"/>
    <w:rsid w:val="00EE1CF5"/>
    <w:rsid w:val="00EE1D16"/>
    <w:rsid w:val="00EE2050"/>
    <w:rsid w:val="00EE32E3"/>
    <w:rsid w:val="00EE3306"/>
    <w:rsid w:val="00EE33F1"/>
    <w:rsid w:val="00EE34A0"/>
    <w:rsid w:val="00EE42F5"/>
    <w:rsid w:val="00EE471D"/>
    <w:rsid w:val="00EE4FCB"/>
    <w:rsid w:val="00EE573A"/>
    <w:rsid w:val="00EE5EDA"/>
    <w:rsid w:val="00EE5FDF"/>
    <w:rsid w:val="00EE6250"/>
    <w:rsid w:val="00EE67A8"/>
    <w:rsid w:val="00EE6AC4"/>
    <w:rsid w:val="00EE6F0C"/>
    <w:rsid w:val="00EE713E"/>
    <w:rsid w:val="00EF00BD"/>
    <w:rsid w:val="00EF0329"/>
    <w:rsid w:val="00EF07AC"/>
    <w:rsid w:val="00EF0E3E"/>
    <w:rsid w:val="00EF0F71"/>
    <w:rsid w:val="00EF187F"/>
    <w:rsid w:val="00EF196F"/>
    <w:rsid w:val="00EF1A46"/>
    <w:rsid w:val="00EF2BA7"/>
    <w:rsid w:val="00EF35C8"/>
    <w:rsid w:val="00EF3B89"/>
    <w:rsid w:val="00EF409A"/>
    <w:rsid w:val="00EF49CA"/>
    <w:rsid w:val="00EF501D"/>
    <w:rsid w:val="00EF56A5"/>
    <w:rsid w:val="00EF58AB"/>
    <w:rsid w:val="00EF6177"/>
    <w:rsid w:val="00EF6627"/>
    <w:rsid w:val="00F00074"/>
    <w:rsid w:val="00F003CA"/>
    <w:rsid w:val="00F00531"/>
    <w:rsid w:val="00F00601"/>
    <w:rsid w:val="00F0071D"/>
    <w:rsid w:val="00F009F1"/>
    <w:rsid w:val="00F00CB8"/>
    <w:rsid w:val="00F01BD6"/>
    <w:rsid w:val="00F02313"/>
    <w:rsid w:val="00F0245E"/>
    <w:rsid w:val="00F029CB"/>
    <w:rsid w:val="00F02AA6"/>
    <w:rsid w:val="00F02ED3"/>
    <w:rsid w:val="00F03011"/>
    <w:rsid w:val="00F0383B"/>
    <w:rsid w:val="00F0397D"/>
    <w:rsid w:val="00F03E71"/>
    <w:rsid w:val="00F042B7"/>
    <w:rsid w:val="00F043BC"/>
    <w:rsid w:val="00F0476F"/>
    <w:rsid w:val="00F04B24"/>
    <w:rsid w:val="00F054B5"/>
    <w:rsid w:val="00F06504"/>
    <w:rsid w:val="00F06720"/>
    <w:rsid w:val="00F07034"/>
    <w:rsid w:val="00F07C11"/>
    <w:rsid w:val="00F100AB"/>
    <w:rsid w:val="00F103AC"/>
    <w:rsid w:val="00F104D2"/>
    <w:rsid w:val="00F107FA"/>
    <w:rsid w:val="00F10811"/>
    <w:rsid w:val="00F10942"/>
    <w:rsid w:val="00F10A23"/>
    <w:rsid w:val="00F10D94"/>
    <w:rsid w:val="00F11005"/>
    <w:rsid w:val="00F118CC"/>
    <w:rsid w:val="00F11B0D"/>
    <w:rsid w:val="00F122F1"/>
    <w:rsid w:val="00F127D8"/>
    <w:rsid w:val="00F12D2A"/>
    <w:rsid w:val="00F12E4A"/>
    <w:rsid w:val="00F12F19"/>
    <w:rsid w:val="00F13BB1"/>
    <w:rsid w:val="00F13F4D"/>
    <w:rsid w:val="00F14517"/>
    <w:rsid w:val="00F14757"/>
    <w:rsid w:val="00F14CD3"/>
    <w:rsid w:val="00F1512E"/>
    <w:rsid w:val="00F15783"/>
    <w:rsid w:val="00F15B65"/>
    <w:rsid w:val="00F15DDE"/>
    <w:rsid w:val="00F16C59"/>
    <w:rsid w:val="00F16D8B"/>
    <w:rsid w:val="00F170E6"/>
    <w:rsid w:val="00F1754F"/>
    <w:rsid w:val="00F177CC"/>
    <w:rsid w:val="00F1791D"/>
    <w:rsid w:val="00F17D99"/>
    <w:rsid w:val="00F203F1"/>
    <w:rsid w:val="00F20825"/>
    <w:rsid w:val="00F212D1"/>
    <w:rsid w:val="00F2144D"/>
    <w:rsid w:val="00F21DCB"/>
    <w:rsid w:val="00F221AF"/>
    <w:rsid w:val="00F224C9"/>
    <w:rsid w:val="00F22581"/>
    <w:rsid w:val="00F225C4"/>
    <w:rsid w:val="00F22901"/>
    <w:rsid w:val="00F22978"/>
    <w:rsid w:val="00F234F5"/>
    <w:rsid w:val="00F23554"/>
    <w:rsid w:val="00F23A39"/>
    <w:rsid w:val="00F24931"/>
    <w:rsid w:val="00F249A1"/>
    <w:rsid w:val="00F249F2"/>
    <w:rsid w:val="00F24DF1"/>
    <w:rsid w:val="00F25242"/>
    <w:rsid w:val="00F255A3"/>
    <w:rsid w:val="00F260CC"/>
    <w:rsid w:val="00F261E1"/>
    <w:rsid w:val="00F2622C"/>
    <w:rsid w:val="00F2627F"/>
    <w:rsid w:val="00F264B0"/>
    <w:rsid w:val="00F266A5"/>
    <w:rsid w:val="00F27CAF"/>
    <w:rsid w:val="00F30137"/>
    <w:rsid w:val="00F30367"/>
    <w:rsid w:val="00F30444"/>
    <w:rsid w:val="00F30B3E"/>
    <w:rsid w:val="00F30C7F"/>
    <w:rsid w:val="00F31255"/>
    <w:rsid w:val="00F3133B"/>
    <w:rsid w:val="00F32236"/>
    <w:rsid w:val="00F3287E"/>
    <w:rsid w:val="00F32D2B"/>
    <w:rsid w:val="00F3332D"/>
    <w:rsid w:val="00F33BB9"/>
    <w:rsid w:val="00F33EA5"/>
    <w:rsid w:val="00F3421E"/>
    <w:rsid w:val="00F342CF"/>
    <w:rsid w:val="00F3434B"/>
    <w:rsid w:val="00F35FD8"/>
    <w:rsid w:val="00F36029"/>
    <w:rsid w:val="00F36A27"/>
    <w:rsid w:val="00F36C95"/>
    <w:rsid w:val="00F370E2"/>
    <w:rsid w:val="00F372F4"/>
    <w:rsid w:val="00F3789C"/>
    <w:rsid w:val="00F37DF7"/>
    <w:rsid w:val="00F40B40"/>
    <w:rsid w:val="00F417B5"/>
    <w:rsid w:val="00F41F4B"/>
    <w:rsid w:val="00F425AC"/>
    <w:rsid w:val="00F42D0F"/>
    <w:rsid w:val="00F42EC2"/>
    <w:rsid w:val="00F439E7"/>
    <w:rsid w:val="00F4405D"/>
    <w:rsid w:val="00F4437E"/>
    <w:rsid w:val="00F447A6"/>
    <w:rsid w:val="00F45370"/>
    <w:rsid w:val="00F45BDC"/>
    <w:rsid w:val="00F46802"/>
    <w:rsid w:val="00F473C3"/>
    <w:rsid w:val="00F505AF"/>
    <w:rsid w:val="00F506E3"/>
    <w:rsid w:val="00F50B04"/>
    <w:rsid w:val="00F5129A"/>
    <w:rsid w:val="00F5134D"/>
    <w:rsid w:val="00F5190F"/>
    <w:rsid w:val="00F52F4A"/>
    <w:rsid w:val="00F5380E"/>
    <w:rsid w:val="00F53F4E"/>
    <w:rsid w:val="00F53FA4"/>
    <w:rsid w:val="00F53FCA"/>
    <w:rsid w:val="00F54C93"/>
    <w:rsid w:val="00F552E0"/>
    <w:rsid w:val="00F55958"/>
    <w:rsid w:val="00F55986"/>
    <w:rsid w:val="00F55AF1"/>
    <w:rsid w:val="00F55D67"/>
    <w:rsid w:val="00F55DE5"/>
    <w:rsid w:val="00F57AEB"/>
    <w:rsid w:val="00F60429"/>
    <w:rsid w:val="00F60C73"/>
    <w:rsid w:val="00F61516"/>
    <w:rsid w:val="00F62767"/>
    <w:rsid w:val="00F62D2E"/>
    <w:rsid w:val="00F62E0C"/>
    <w:rsid w:val="00F6437F"/>
    <w:rsid w:val="00F64706"/>
    <w:rsid w:val="00F64B45"/>
    <w:rsid w:val="00F64CDE"/>
    <w:rsid w:val="00F65103"/>
    <w:rsid w:val="00F65345"/>
    <w:rsid w:val="00F65372"/>
    <w:rsid w:val="00F6556A"/>
    <w:rsid w:val="00F65A32"/>
    <w:rsid w:val="00F65B5F"/>
    <w:rsid w:val="00F65B6C"/>
    <w:rsid w:val="00F65CFF"/>
    <w:rsid w:val="00F65D1A"/>
    <w:rsid w:val="00F65FEE"/>
    <w:rsid w:val="00F66017"/>
    <w:rsid w:val="00F66275"/>
    <w:rsid w:val="00F66BAE"/>
    <w:rsid w:val="00F66BB5"/>
    <w:rsid w:val="00F66EF3"/>
    <w:rsid w:val="00F67CB2"/>
    <w:rsid w:val="00F70334"/>
    <w:rsid w:val="00F706FB"/>
    <w:rsid w:val="00F70C2E"/>
    <w:rsid w:val="00F70DB3"/>
    <w:rsid w:val="00F70EA6"/>
    <w:rsid w:val="00F71448"/>
    <w:rsid w:val="00F71BEF"/>
    <w:rsid w:val="00F71DF9"/>
    <w:rsid w:val="00F7237C"/>
    <w:rsid w:val="00F7298A"/>
    <w:rsid w:val="00F729D1"/>
    <w:rsid w:val="00F72A25"/>
    <w:rsid w:val="00F7370B"/>
    <w:rsid w:val="00F73E34"/>
    <w:rsid w:val="00F748D3"/>
    <w:rsid w:val="00F75F08"/>
    <w:rsid w:val="00F7630E"/>
    <w:rsid w:val="00F76542"/>
    <w:rsid w:val="00F770C4"/>
    <w:rsid w:val="00F77A66"/>
    <w:rsid w:val="00F77B84"/>
    <w:rsid w:val="00F77CB1"/>
    <w:rsid w:val="00F80239"/>
    <w:rsid w:val="00F805E0"/>
    <w:rsid w:val="00F81F47"/>
    <w:rsid w:val="00F823CB"/>
    <w:rsid w:val="00F8282C"/>
    <w:rsid w:val="00F82880"/>
    <w:rsid w:val="00F82888"/>
    <w:rsid w:val="00F8324A"/>
    <w:rsid w:val="00F8348C"/>
    <w:rsid w:val="00F83C46"/>
    <w:rsid w:val="00F83EE4"/>
    <w:rsid w:val="00F84BB2"/>
    <w:rsid w:val="00F85044"/>
    <w:rsid w:val="00F851CF"/>
    <w:rsid w:val="00F8596C"/>
    <w:rsid w:val="00F85BC3"/>
    <w:rsid w:val="00F85F3A"/>
    <w:rsid w:val="00F86798"/>
    <w:rsid w:val="00F86D85"/>
    <w:rsid w:val="00F86E6B"/>
    <w:rsid w:val="00F86F77"/>
    <w:rsid w:val="00F871C1"/>
    <w:rsid w:val="00F87964"/>
    <w:rsid w:val="00F902A0"/>
    <w:rsid w:val="00F906FD"/>
    <w:rsid w:val="00F90747"/>
    <w:rsid w:val="00F914CF"/>
    <w:rsid w:val="00F91558"/>
    <w:rsid w:val="00F91BB4"/>
    <w:rsid w:val="00F92322"/>
    <w:rsid w:val="00F92998"/>
    <w:rsid w:val="00F934F4"/>
    <w:rsid w:val="00F93524"/>
    <w:rsid w:val="00F935F6"/>
    <w:rsid w:val="00F93652"/>
    <w:rsid w:val="00F93C84"/>
    <w:rsid w:val="00F93FAC"/>
    <w:rsid w:val="00F94976"/>
    <w:rsid w:val="00F956DB"/>
    <w:rsid w:val="00F9589F"/>
    <w:rsid w:val="00F9604D"/>
    <w:rsid w:val="00F9620A"/>
    <w:rsid w:val="00F965FC"/>
    <w:rsid w:val="00F966C6"/>
    <w:rsid w:val="00F96772"/>
    <w:rsid w:val="00F96AC3"/>
    <w:rsid w:val="00F96BDE"/>
    <w:rsid w:val="00F96DC0"/>
    <w:rsid w:val="00F976A0"/>
    <w:rsid w:val="00FA01D3"/>
    <w:rsid w:val="00FA09ED"/>
    <w:rsid w:val="00FA0B96"/>
    <w:rsid w:val="00FA1E2F"/>
    <w:rsid w:val="00FA220C"/>
    <w:rsid w:val="00FA22E9"/>
    <w:rsid w:val="00FA2AC0"/>
    <w:rsid w:val="00FA377E"/>
    <w:rsid w:val="00FA3ECB"/>
    <w:rsid w:val="00FA4EED"/>
    <w:rsid w:val="00FA570C"/>
    <w:rsid w:val="00FA5ED1"/>
    <w:rsid w:val="00FA610B"/>
    <w:rsid w:val="00FA6235"/>
    <w:rsid w:val="00FA6EA9"/>
    <w:rsid w:val="00FB1119"/>
    <w:rsid w:val="00FB1186"/>
    <w:rsid w:val="00FB1389"/>
    <w:rsid w:val="00FB138D"/>
    <w:rsid w:val="00FB1752"/>
    <w:rsid w:val="00FB32E2"/>
    <w:rsid w:val="00FB4083"/>
    <w:rsid w:val="00FB40B4"/>
    <w:rsid w:val="00FB40BA"/>
    <w:rsid w:val="00FB45DA"/>
    <w:rsid w:val="00FB48DE"/>
    <w:rsid w:val="00FB5457"/>
    <w:rsid w:val="00FB5B4E"/>
    <w:rsid w:val="00FB7039"/>
    <w:rsid w:val="00FB7086"/>
    <w:rsid w:val="00FB70CA"/>
    <w:rsid w:val="00FB70F2"/>
    <w:rsid w:val="00FB74C5"/>
    <w:rsid w:val="00FB7A60"/>
    <w:rsid w:val="00FB7AFC"/>
    <w:rsid w:val="00FC04A6"/>
    <w:rsid w:val="00FC04B6"/>
    <w:rsid w:val="00FC081B"/>
    <w:rsid w:val="00FC0A7C"/>
    <w:rsid w:val="00FC0D11"/>
    <w:rsid w:val="00FC1405"/>
    <w:rsid w:val="00FC1CB3"/>
    <w:rsid w:val="00FC2E3E"/>
    <w:rsid w:val="00FC3550"/>
    <w:rsid w:val="00FC44BA"/>
    <w:rsid w:val="00FC49F2"/>
    <w:rsid w:val="00FC4DB6"/>
    <w:rsid w:val="00FC501E"/>
    <w:rsid w:val="00FC5023"/>
    <w:rsid w:val="00FC5498"/>
    <w:rsid w:val="00FC555C"/>
    <w:rsid w:val="00FC57C4"/>
    <w:rsid w:val="00FC59E8"/>
    <w:rsid w:val="00FC5A92"/>
    <w:rsid w:val="00FC5C6E"/>
    <w:rsid w:val="00FC6929"/>
    <w:rsid w:val="00FC6F37"/>
    <w:rsid w:val="00FC700E"/>
    <w:rsid w:val="00FC7082"/>
    <w:rsid w:val="00FC7DA2"/>
    <w:rsid w:val="00FD0E50"/>
    <w:rsid w:val="00FD1516"/>
    <w:rsid w:val="00FD1931"/>
    <w:rsid w:val="00FD20AB"/>
    <w:rsid w:val="00FD2693"/>
    <w:rsid w:val="00FD2D2A"/>
    <w:rsid w:val="00FD2F0F"/>
    <w:rsid w:val="00FD32F9"/>
    <w:rsid w:val="00FD3521"/>
    <w:rsid w:val="00FD37F6"/>
    <w:rsid w:val="00FD3D65"/>
    <w:rsid w:val="00FD4CA8"/>
    <w:rsid w:val="00FD4E67"/>
    <w:rsid w:val="00FD5147"/>
    <w:rsid w:val="00FD51DA"/>
    <w:rsid w:val="00FD580B"/>
    <w:rsid w:val="00FD7179"/>
    <w:rsid w:val="00FE00F4"/>
    <w:rsid w:val="00FE093A"/>
    <w:rsid w:val="00FE0960"/>
    <w:rsid w:val="00FE15FC"/>
    <w:rsid w:val="00FE1B65"/>
    <w:rsid w:val="00FE1D64"/>
    <w:rsid w:val="00FE1DD2"/>
    <w:rsid w:val="00FE26F9"/>
    <w:rsid w:val="00FE2A49"/>
    <w:rsid w:val="00FE2B07"/>
    <w:rsid w:val="00FE2DC0"/>
    <w:rsid w:val="00FE2F5B"/>
    <w:rsid w:val="00FE3782"/>
    <w:rsid w:val="00FE3AA2"/>
    <w:rsid w:val="00FE3C22"/>
    <w:rsid w:val="00FE4990"/>
    <w:rsid w:val="00FE4A64"/>
    <w:rsid w:val="00FE4A8F"/>
    <w:rsid w:val="00FE4C36"/>
    <w:rsid w:val="00FE570E"/>
    <w:rsid w:val="00FE5C46"/>
    <w:rsid w:val="00FE6161"/>
    <w:rsid w:val="00FE617F"/>
    <w:rsid w:val="00FE6257"/>
    <w:rsid w:val="00FE6AAA"/>
    <w:rsid w:val="00FE7576"/>
    <w:rsid w:val="00FE7A15"/>
    <w:rsid w:val="00FF0B82"/>
    <w:rsid w:val="00FF12B4"/>
    <w:rsid w:val="00FF17A1"/>
    <w:rsid w:val="00FF192C"/>
    <w:rsid w:val="00FF1AE3"/>
    <w:rsid w:val="00FF1CFC"/>
    <w:rsid w:val="00FF1E0F"/>
    <w:rsid w:val="00FF28CF"/>
    <w:rsid w:val="00FF2916"/>
    <w:rsid w:val="00FF38ED"/>
    <w:rsid w:val="00FF4023"/>
    <w:rsid w:val="00FF44CA"/>
    <w:rsid w:val="00FF4BE0"/>
    <w:rsid w:val="00FF4E50"/>
    <w:rsid w:val="00FF5B47"/>
    <w:rsid w:val="00FF5E87"/>
    <w:rsid w:val="00FF5F3A"/>
    <w:rsid w:val="00FF609B"/>
    <w:rsid w:val="00FF648D"/>
    <w:rsid w:val="00FF6B34"/>
    <w:rsid w:val="00FF6BBE"/>
    <w:rsid w:val="00FF71CC"/>
    <w:rsid w:val="00FF7797"/>
    <w:rsid w:val="00FF7A11"/>
    <w:rsid w:val="00FF7A4E"/>
    <w:rsid w:val="00FF7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F6"/>
    <w:pPr>
      <w:spacing w:line="240" w:lineRule="atLeast"/>
    </w:pPr>
    <w:rPr>
      <w:rFonts w:ascii="Verdana" w:hAnsi="Verdana"/>
      <w:sz w:val="18"/>
      <w:szCs w:val="24"/>
    </w:rPr>
  </w:style>
  <w:style w:type="paragraph" w:styleId="Kop1">
    <w:name w:val="heading 1"/>
    <w:basedOn w:val="Standaard"/>
    <w:next w:val="Standaard"/>
    <w:link w:val="Kop1Char"/>
    <w:qFormat/>
    <w:rsid w:val="006F32C8"/>
    <w:pPr>
      <w:spacing w:line="276" w:lineRule="auto"/>
      <w:outlineLvl w:val="0"/>
    </w:pPr>
    <w:rPr>
      <w:b/>
      <w:color w:val="000000"/>
      <w:szCs w:val="18"/>
    </w:rPr>
  </w:style>
  <w:style w:type="paragraph" w:styleId="Kop2">
    <w:name w:val="heading 2"/>
    <w:basedOn w:val="Standaard"/>
    <w:next w:val="Standaard"/>
    <w:link w:val="Kop2Char"/>
    <w:qFormat/>
    <w:rsid w:val="006F32C8"/>
    <w:pPr>
      <w:spacing w:line="276" w:lineRule="auto"/>
      <w:outlineLvl w:val="1"/>
    </w:pPr>
    <w:rPr>
      <w:rFonts w:cs="Verdana"/>
      <w:b/>
      <w:i/>
    </w:rPr>
  </w:style>
  <w:style w:type="paragraph" w:styleId="Kop3">
    <w:name w:val="heading 3"/>
    <w:basedOn w:val="Standaard"/>
    <w:next w:val="Standaard"/>
    <w:link w:val="Kop3Char"/>
    <w:qFormat/>
    <w:rsid w:val="006F32C8"/>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A25DAA"/>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F32C8"/>
    <w:rPr>
      <w:rFonts w:ascii="Verdana" w:hAnsi="Verdana"/>
      <w:b/>
      <w:color w:val="000000"/>
      <w:sz w:val="18"/>
      <w:szCs w:val="18"/>
    </w:rPr>
  </w:style>
  <w:style w:type="character" w:customStyle="1" w:styleId="Kop2Char">
    <w:name w:val="Kop 2 Char"/>
    <w:link w:val="Kop2"/>
    <w:rsid w:val="006F32C8"/>
    <w:rPr>
      <w:rFonts w:ascii="Verdana" w:hAnsi="Verdana" w:cs="Verdana"/>
      <w:b/>
      <w:i/>
      <w:sz w:val="18"/>
      <w:szCs w:val="24"/>
    </w:rPr>
  </w:style>
  <w:style w:type="character" w:customStyle="1" w:styleId="Kop3Char">
    <w:name w:val="Kop 3 Char"/>
    <w:link w:val="Kop3"/>
    <w:rsid w:val="006F32C8"/>
    <w:rPr>
      <w:rFonts w:ascii="Verdana" w:hAnsi="Verdana"/>
      <w:i/>
      <w:color w:val="000000"/>
      <w:sz w:val="18"/>
      <w:szCs w:val="18"/>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A25DAA"/>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rsid w:val="00B467D7"/>
    <w:rPr>
      <w:sz w:val="16"/>
      <w:szCs w:val="16"/>
    </w:rPr>
  </w:style>
  <w:style w:type="paragraph" w:styleId="Ballontekst">
    <w:name w:val="Balloon Text"/>
    <w:basedOn w:val="Standaard"/>
    <w:link w:val="BallontekstChar"/>
    <w:uiPriority w:val="99"/>
    <w:semiHidden/>
    <w:unhideWhenUsed/>
    <w:rsid w:val="00A25DA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467D7"/>
    <w:rPr>
      <w:rFonts w:ascii="Tahoma" w:hAnsi="Tahoma" w:cs="Tahoma"/>
      <w:sz w:val="16"/>
      <w:szCs w:val="16"/>
    </w:rPr>
  </w:style>
  <w:style w:type="paragraph" w:styleId="Tekstopmerking">
    <w:name w:val="annotation text"/>
    <w:basedOn w:val="Standaard"/>
    <w:link w:val="TekstopmerkingChar"/>
    <w:uiPriority w:val="99"/>
    <w:unhideWhenUsed/>
    <w:rsid w:val="00A25DAA"/>
    <w:rPr>
      <w:sz w:val="20"/>
      <w:szCs w:val="20"/>
    </w:rPr>
  </w:style>
  <w:style w:type="character" w:customStyle="1" w:styleId="TekstopmerkingChar">
    <w:name w:val="Tekst opmerking Char"/>
    <w:link w:val="Tekstopmerking"/>
    <w:uiPriority w:val="99"/>
    <w:rsid w:val="009217B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25DAA"/>
    <w:rPr>
      <w:b/>
      <w:bCs/>
    </w:rPr>
  </w:style>
  <w:style w:type="character" w:customStyle="1" w:styleId="OnderwerpvanopmerkingChar">
    <w:name w:val="Onderwerp van opmerking Char"/>
    <w:link w:val="Onderwerpvanopmerking"/>
    <w:uiPriority w:val="99"/>
    <w:semiHidden/>
    <w:rsid w:val="009217BC"/>
    <w:rPr>
      <w:rFonts w:ascii="Verdana" w:hAnsi="Verdana"/>
      <w:b/>
      <w:bCs/>
    </w:rPr>
  </w:style>
  <w:style w:type="paragraph" w:styleId="Revisie">
    <w:name w:val="Revision"/>
    <w:hidden/>
    <w:uiPriority w:val="99"/>
    <w:semiHidden/>
    <w:rsid w:val="009B6327"/>
    <w:rPr>
      <w:rFonts w:ascii="Verdana" w:hAnsi="Verdana"/>
      <w:sz w:val="18"/>
      <w:szCs w:val="24"/>
    </w:rPr>
  </w:style>
  <w:style w:type="paragraph" w:styleId="Voetnoottekst">
    <w:name w:val="footnote text"/>
    <w:basedOn w:val="Standaard"/>
    <w:link w:val="VoetnoottekstChar"/>
    <w:uiPriority w:val="99"/>
    <w:rsid w:val="005509FE"/>
    <w:pPr>
      <w:spacing w:line="240" w:lineRule="auto"/>
    </w:pPr>
    <w:rPr>
      <w:noProof/>
      <w:sz w:val="16"/>
      <w:szCs w:val="20"/>
      <w:lang w:eastAsia="en-US"/>
    </w:rPr>
  </w:style>
  <w:style w:type="character" w:customStyle="1" w:styleId="VoetnoottekstChar">
    <w:name w:val="Voetnoottekst Char"/>
    <w:link w:val="Voetnoottekst"/>
    <w:uiPriority w:val="99"/>
    <w:rsid w:val="005509FE"/>
    <w:rPr>
      <w:rFonts w:ascii="Verdana" w:hAnsi="Verdana"/>
      <w:noProof/>
      <w:sz w:val="16"/>
      <w:lang w:eastAsia="en-US"/>
    </w:rPr>
  </w:style>
  <w:style w:type="character" w:styleId="Voetnootmarkering">
    <w:name w:val="footnote reference"/>
    <w:uiPriority w:val="99"/>
    <w:unhideWhenUsed/>
    <w:rsid w:val="00A25DAA"/>
    <w:rPr>
      <w:vertAlign w:val="superscript"/>
    </w:rPr>
  </w:style>
  <w:style w:type="paragraph" w:customStyle="1" w:styleId="Default">
    <w:name w:val="Default"/>
    <w:rsid w:val="00D91074"/>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D91074"/>
    <w:pPr>
      <w:spacing w:line="240" w:lineRule="auto"/>
      <w:ind w:left="720"/>
    </w:pPr>
    <w:rPr>
      <w:rFonts w:ascii="Calibri" w:eastAsia="Calibri" w:hAnsi="Calibri"/>
      <w:sz w:val="22"/>
      <w:szCs w:val="22"/>
      <w:lang w:eastAsia="en-US"/>
    </w:rPr>
  </w:style>
  <w:style w:type="character" w:styleId="Hyperlink">
    <w:name w:val="Hyperlink"/>
    <w:uiPriority w:val="99"/>
    <w:unhideWhenUsed/>
    <w:rsid w:val="00A25DAA"/>
    <w:rPr>
      <w:color w:val="0000FF"/>
      <w:u w:val="single"/>
    </w:rPr>
  </w:style>
  <w:style w:type="character" w:customStyle="1" w:styleId="auto-style31">
    <w:name w:val="auto-style31"/>
    <w:rsid w:val="00D91074"/>
    <w:rPr>
      <w:rFonts w:ascii="Verdana" w:hAnsi="Verdana" w:hint="default"/>
      <w:sz w:val="17"/>
      <w:szCs w:val="17"/>
    </w:rPr>
  </w:style>
  <w:style w:type="table" w:styleId="Lichtelijst-accent2">
    <w:name w:val="Light List Accent 2"/>
    <w:basedOn w:val="Standaardtabel"/>
    <w:uiPriority w:val="61"/>
    <w:rsid w:val="00030E3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7971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5Char">
    <w:name w:val="Kop 5 Char"/>
    <w:link w:val="Kop5"/>
    <w:uiPriority w:val="9"/>
    <w:rsid w:val="00187CA3"/>
    <w:rPr>
      <w:b/>
      <w:bCs/>
      <w:i/>
      <w:iCs/>
      <w:sz w:val="26"/>
      <w:szCs w:val="26"/>
    </w:rPr>
  </w:style>
  <w:style w:type="table" w:styleId="Tabelraster">
    <w:name w:val="Table Grid"/>
    <w:basedOn w:val="Standaardtabel"/>
    <w:uiPriority w:val="59"/>
    <w:rsid w:val="000B6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C51B5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509FE"/>
    <w:rPr>
      <w:rFonts w:eastAsia="Calibri"/>
      <w:sz w:val="22"/>
      <w:szCs w:val="22"/>
      <w:lang w:eastAsia="en-US"/>
    </w:rPr>
  </w:style>
  <w:style w:type="character" w:customStyle="1" w:styleId="apple-converted-space">
    <w:name w:val="apple-converted-space"/>
    <w:basedOn w:val="Standaardalinea-lettertype"/>
    <w:rsid w:val="00584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F6"/>
    <w:pPr>
      <w:spacing w:line="240" w:lineRule="atLeast"/>
    </w:pPr>
    <w:rPr>
      <w:rFonts w:ascii="Verdana" w:hAnsi="Verdana"/>
      <w:sz w:val="18"/>
      <w:szCs w:val="24"/>
    </w:rPr>
  </w:style>
  <w:style w:type="paragraph" w:styleId="Kop1">
    <w:name w:val="heading 1"/>
    <w:basedOn w:val="Standaard"/>
    <w:next w:val="Standaard"/>
    <w:link w:val="Kop1Char"/>
    <w:qFormat/>
    <w:rsid w:val="006F32C8"/>
    <w:pPr>
      <w:spacing w:line="276" w:lineRule="auto"/>
      <w:outlineLvl w:val="0"/>
    </w:pPr>
    <w:rPr>
      <w:b/>
      <w:color w:val="000000"/>
      <w:szCs w:val="18"/>
    </w:rPr>
  </w:style>
  <w:style w:type="paragraph" w:styleId="Kop2">
    <w:name w:val="heading 2"/>
    <w:basedOn w:val="Standaard"/>
    <w:next w:val="Standaard"/>
    <w:link w:val="Kop2Char"/>
    <w:qFormat/>
    <w:rsid w:val="006F32C8"/>
    <w:pPr>
      <w:spacing w:line="276" w:lineRule="auto"/>
      <w:outlineLvl w:val="1"/>
    </w:pPr>
    <w:rPr>
      <w:rFonts w:cs="Verdana"/>
      <w:b/>
      <w:i/>
    </w:rPr>
  </w:style>
  <w:style w:type="paragraph" w:styleId="Kop3">
    <w:name w:val="heading 3"/>
    <w:basedOn w:val="Standaard"/>
    <w:next w:val="Standaard"/>
    <w:link w:val="Kop3Char"/>
    <w:qFormat/>
    <w:rsid w:val="006F32C8"/>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A25DAA"/>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F32C8"/>
    <w:rPr>
      <w:rFonts w:ascii="Verdana" w:hAnsi="Verdana"/>
      <w:b/>
      <w:color w:val="000000"/>
      <w:sz w:val="18"/>
      <w:szCs w:val="18"/>
    </w:rPr>
  </w:style>
  <w:style w:type="character" w:customStyle="1" w:styleId="Kop2Char">
    <w:name w:val="Kop 2 Char"/>
    <w:link w:val="Kop2"/>
    <w:rsid w:val="006F32C8"/>
    <w:rPr>
      <w:rFonts w:ascii="Verdana" w:hAnsi="Verdana" w:cs="Verdana"/>
      <w:b/>
      <w:i/>
      <w:sz w:val="18"/>
      <w:szCs w:val="24"/>
    </w:rPr>
  </w:style>
  <w:style w:type="character" w:customStyle="1" w:styleId="Kop3Char">
    <w:name w:val="Kop 3 Char"/>
    <w:link w:val="Kop3"/>
    <w:rsid w:val="006F32C8"/>
    <w:rPr>
      <w:rFonts w:ascii="Verdana" w:hAnsi="Verdana"/>
      <w:i/>
      <w:color w:val="000000"/>
      <w:sz w:val="18"/>
      <w:szCs w:val="18"/>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A25DAA"/>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rsid w:val="00B467D7"/>
    <w:rPr>
      <w:sz w:val="16"/>
      <w:szCs w:val="16"/>
    </w:rPr>
  </w:style>
  <w:style w:type="paragraph" w:styleId="Ballontekst">
    <w:name w:val="Balloon Text"/>
    <w:basedOn w:val="Standaard"/>
    <w:link w:val="BallontekstChar"/>
    <w:uiPriority w:val="99"/>
    <w:semiHidden/>
    <w:unhideWhenUsed/>
    <w:rsid w:val="00A25DA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467D7"/>
    <w:rPr>
      <w:rFonts w:ascii="Tahoma" w:hAnsi="Tahoma" w:cs="Tahoma"/>
      <w:sz w:val="16"/>
      <w:szCs w:val="16"/>
    </w:rPr>
  </w:style>
  <w:style w:type="paragraph" w:styleId="Tekstopmerking">
    <w:name w:val="annotation text"/>
    <w:basedOn w:val="Standaard"/>
    <w:link w:val="TekstopmerkingChar"/>
    <w:uiPriority w:val="99"/>
    <w:unhideWhenUsed/>
    <w:rsid w:val="00A25DAA"/>
    <w:rPr>
      <w:sz w:val="20"/>
      <w:szCs w:val="20"/>
    </w:rPr>
  </w:style>
  <w:style w:type="character" w:customStyle="1" w:styleId="TekstopmerkingChar">
    <w:name w:val="Tekst opmerking Char"/>
    <w:link w:val="Tekstopmerking"/>
    <w:uiPriority w:val="99"/>
    <w:rsid w:val="009217B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25DAA"/>
    <w:rPr>
      <w:b/>
      <w:bCs/>
    </w:rPr>
  </w:style>
  <w:style w:type="character" w:customStyle="1" w:styleId="OnderwerpvanopmerkingChar">
    <w:name w:val="Onderwerp van opmerking Char"/>
    <w:link w:val="Onderwerpvanopmerking"/>
    <w:uiPriority w:val="99"/>
    <w:semiHidden/>
    <w:rsid w:val="009217BC"/>
    <w:rPr>
      <w:rFonts w:ascii="Verdana" w:hAnsi="Verdana"/>
      <w:b/>
      <w:bCs/>
    </w:rPr>
  </w:style>
  <w:style w:type="paragraph" w:styleId="Revisie">
    <w:name w:val="Revision"/>
    <w:hidden/>
    <w:uiPriority w:val="99"/>
    <w:semiHidden/>
    <w:rsid w:val="009B6327"/>
    <w:rPr>
      <w:rFonts w:ascii="Verdana" w:hAnsi="Verdana"/>
      <w:sz w:val="18"/>
      <w:szCs w:val="24"/>
    </w:rPr>
  </w:style>
  <w:style w:type="paragraph" w:styleId="Voetnoottekst">
    <w:name w:val="footnote text"/>
    <w:basedOn w:val="Standaard"/>
    <w:link w:val="VoetnoottekstChar"/>
    <w:uiPriority w:val="99"/>
    <w:rsid w:val="005509FE"/>
    <w:pPr>
      <w:spacing w:line="240" w:lineRule="auto"/>
    </w:pPr>
    <w:rPr>
      <w:noProof/>
      <w:sz w:val="16"/>
      <w:szCs w:val="20"/>
      <w:lang w:eastAsia="en-US"/>
    </w:rPr>
  </w:style>
  <w:style w:type="character" w:customStyle="1" w:styleId="VoetnoottekstChar">
    <w:name w:val="Voetnoottekst Char"/>
    <w:link w:val="Voetnoottekst"/>
    <w:uiPriority w:val="99"/>
    <w:rsid w:val="005509FE"/>
    <w:rPr>
      <w:rFonts w:ascii="Verdana" w:hAnsi="Verdana"/>
      <w:noProof/>
      <w:sz w:val="16"/>
      <w:lang w:eastAsia="en-US"/>
    </w:rPr>
  </w:style>
  <w:style w:type="character" w:styleId="Voetnootmarkering">
    <w:name w:val="footnote reference"/>
    <w:uiPriority w:val="99"/>
    <w:unhideWhenUsed/>
    <w:rsid w:val="00A25DAA"/>
    <w:rPr>
      <w:vertAlign w:val="superscript"/>
    </w:rPr>
  </w:style>
  <w:style w:type="paragraph" w:customStyle="1" w:styleId="Default">
    <w:name w:val="Default"/>
    <w:rsid w:val="00D91074"/>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D91074"/>
    <w:pPr>
      <w:spacing w:line="240" w:lineRule="auto"/>
      <w:ind w:left="720"/>
    </w:pPr>
    <w:rPr>
      <w:rFonts w:ascii="Calibri" w:eastAsia="Calibri" w:hAnsi="Calibri"/>
      <w:sz w:val="22"/>
      <w:szCs w:val="22"/>
      <w:lang w:eastAsia="en-US"/>
    </w:rPr>
  </w:style>
  <w:style w:type="character" w:styleId="Hyperlink">
    <w:name w:val="Hyperlink"/>
    <w:uiPriority w:val="99"/>
    <w:unhideWhenUsed/>
    <w:rsid w:val="00A25DAA"/>
    <w:rPr>
      <w:color w:val="0000FF"/>
      <w:u w:val="single"/>
    </w:rPr>
  </w:style>
  <w:style w:type="character" w:customStyle="1" w:styleId="auto-style31">
    <w:name w:val="auto-style31"/>
    <w:rsid w:val="00D91074"/>
    <w:rPr>
      <w:rFonts w:ascii="Verdana" w:hAnsi="Verdana" w:hint="default"/>
      <w:sz w:val="17"/>
      <w:szCs w:val="17"/>
    </w:rPr>
  </w:style>
  <w:style w:type="table" w:styleId="Lichtelijst-accent2">
    <w:name w:val="Light List Accent 2"/>
    <w:basedOn w:val="Standaardtabel"/>
    <w:uiPriority w:val="61"/>
    <w:rsid w:val="00030E3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7971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5Char">
    <w:name w:val="Kop 5 Char"/>
    <w:link w:val="Kop5"/>
    <w:uiPriority w:val="9"/>
    <w:rsid w:val="00187CA3"/>
    <w:rPr>
      <w:b/>
      <w:bCs/>
      <w:i/>
      <w:iCs/>
      <w:sz w:val="26"/>
      <w:szCs w:val="26"/>
    </w:rPr>
  </w:style>
  <w:style w:type="table" w:styleId="Tabelraster">
    <w:name w:val="Table Grid"/>
    <w:basedOn w:val="Standaardtabel"/>
    <w:uiPriority w:val="59"/>
    <w:rsid w:val="000B6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C51B5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509FE"/>
    <w:rPr>
      <w:rFonts w:eastAsia="Calibri"/>
      <w:sz w:val="22"/>
      <w:szCs w:val="22"/>
      <w:lang w:eastAsia="en-US"/>
    </w:rPr>
  </w:style>
  <w:style w:type="character" w:customStyle="1" w:styleId="apple-converted-space">
    <w:name w:val="apple-converted-space"/>
    <w:basedOn w:val="Standaardalinea-lettertype"/>
    <w:rsid w:val="0058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226">
      <w:bodyDiv w:val="1"/>
      <w:marLeft w:val="0"/>
      <w:marRight w:val="0"/>
      <w:marTop w:val="0"/>
      <w:marBottom w:val="0"/>
      <w:divBdr>
        <w:top w:val="none" w:sz="0" w:space="0" w:color="auto"/>
        <w:left w:val="none" w:sz="0" w:space="0" w:color="auto"/>
        <w:bottom w:val="none" w:sz="0" w:space="0" w:color="auto"/>
        <w:right w:val="none" w:sz="0" w:space="0" w:color="auto"/>
      </w:divBdr>
    </w:div>
    <w:div w:id="112722224">
      <w:bodyDiv w:val="1"/>
      <w:marLeft w:val="0"/>
      <w:marRight w:val="0"/>
      <w:marTop w:val="0"/>
      <w:marBottom w:val="0"/>
      <w:divBdr>
        <w:top w:val="none" w:sz="0" w:space="0" w:color="auto"/>
        <w:left w:val="none" w:sz="0" w:space="0" w:color="auto"/>
        <w:bottom w:val="none" w:sz="0" w:space="0" w:color="auto"/>
        <w:right w:val="none" w:sz="0" w:space="0" w:color="auto"/>
      </w:divBdr>
    </w:div>
    <w:div w:id="133181317">
      <w:bodyDiv w:val="1"/>
      <w:marLeft w:val="0"/>
      <w:marRight w:val="0"/>
      <w:marTop w:val="0"/>
      <w:marBottom w:val="0"/>
      <w:divBdr>
        <w:top w:val="none" w:sz="0" w:space="0" w:color="auto"/>
        <w:left w:val="none" w:sz="0" w:space="0" w:color="auto"/>
        <w:bottom w:val="none" w:sz="0" w:space="0" w:color="auto"/>
        <w:right w:val="none" w:sz="0" w:space="0" w:color="auto"/>
      </w:divBdr>
    </w:div>
    <w:div w:id="154493283">
      <w:bodyDiv w:val="1"/>
      <w:marLeft w:val="0"/>
      <w:marRight w:val="0"/>
      <w:marTop w:val="0"/>
      <w:marBottom w:val="0"/>
      <w:divBdr>
        <w:top w:val="none" w:sz="0" w:space="0" w:color="auto"/>
        <w:left w:val="none" w:sz="0" w:space="0" w:color="auto"/>
        <w:bottom w:val="none" w:sz="0" w:space="0" w:color="auto"/>
        <w:right w:val="none" w:sz="0" w:space="0" w:color="auto"/>
      </w:divBdr>
    </w:div>
    <w:div w:id="170489724">
      <w:bodyDiv w:val="1"/>
      <w:marLeft w:val="0"/>
      <w:marRight w:val="0"/>
      <w:marTop w:val="0"/>
      <w:marBottom w:val="0"/>
      <w:divBdr>
        <w:top w:val="none" w:sz="0" w:space="0" w:color="auto"/>
        <w:left w:val="none" w:sz="0" w:space="0" w:color="auto"/>
        <w:bottom w:val="none" w:sz="0" w:space="0" w:color="auto"/>
        <w:right w:val="none" w:sz="0" w:space="0" w:color="auto"/>
      </w:divBdr>
    </w:div>
    <w:div w:id="204560974">
      <w:bodyDiv w:val="1"/>
      <w:marLeft w:val="0"/>
      <w:marRight w:val="0"/>
      <w:marTop w:val="0"/>
      <w:marBottom w:val="0"/>
      <w:divBdr>
        <w:top w:val="none" w:sz="0" w:space="0" w:color="auto"/>
        <w:left w:val="none" w:sz="0" w:space="0" w:color="auto"/>
        <w:bottom w:val="none" w:sz="0" w:space="0" w:color="auto"/>
        <w:right w:val="none" w:sz="0" w:space="0" w:color="auto"/>
      </w:divBdr>
    </w:div>
    <w:div w:id="209654205">
      <w:bodyDiv w:val="1"/>
      <w:marLeft w:val="0"/>
      <w:marRight w:val="0"/>
      <w:marTop w:val="0"/>
      <w:marBottom w:val="0"/>
      <w:divBdr>
        <w:top w:val="none" w:sz="0" w:space="0" w:color="auto"/>
        <w:left w:val="none" w:sz="0" w:space="0" w:color="auto"/>
        <w:bottom w:val="none" w:sz="0" w:space="0" w:color="auto"/>
        <w:right w:val="none" w:sz="0" w:space="0" w:color="auto"/>
      </w:divBdr>
    </w:div>
    <w:div w:id="225070020">
      <w:bodyDiv w:val="1"/>
      <w:marLeft w:val="0"/>
      <w:marRight w:val="0"/>
      <w:marTop w:val="0"/>
      <w:marBottom w:val="0"/>
      <w:divBdr>
        <w:top w:val="none" w:sz="0" w:space="0" w:color="auto"/>
        <w:left w:val="none" w:sz="0" w:space="0" w:color="auto"/>
        <w:bottom w:val="none" w:sz="0" w:space="0" w:color="auto"/>
        <w:right w:val="none" w:sz="0" w:space="0" w:color="auto"/>
      </w:divBdr>
    </w:div>
    <w:div w:id="289242062">
      <w:bodyDiv w:val="1"/>
      <w:marLeft w:val="0"/>
      <w:marRight w:val="0"/>
      <w:marTop w:val="0"/>
      <w:marBottom w:val="0"/>
      <w:divBdr>
        <w:top w:val="none" w:sz="0" w:space="0" w:color="auto"/>
        <w:left w:val="none" w:sz="0" w:space="0" w:color="auto"/>
        <w:bottom w:val="none" w:sz="0" w:space="0" w:color="auto"/>
        <w:right w:val="none" w:sz="0" w:space="0" w:color="auto"/>
      </w:divBdr>
    </w:div>
    <w:div w:id="310985351">
      <w:bodyDiv w:val="1"/>
      <w:marLeft w:val="0"/>
      <w:marRight w:val="0"/>
      <w:marTop w:val="0"/>
      <w:marBottom w:val="0"/>
      <w:divBdr>
        <w:top w:val="none" w:sz="0" w:space="0" w:color="auto"/>
        <w:left w:val="none" w:sz="0" w:space="0" w:color="auto"/>
        <w:bottom w:val="none" w:sz="0" w:space="0" w:color="auto"/>
        <w:right w:val="none" w:sz="0" w:space="0" w:color="auto"/>
      </w:divBdr>
    </w:div>
    <w:div w:id="311911856">
      <w:bodyDiv w:val="1"/>
      <w:marLeft w:val="0"/>
      <w:marRight w:val="0"/>
      <w:marTop w:val="0"/>
      <w:marBottom w:val="0"/>
      <w:divBdr>
        <w:top w:val="none" w:sz="0" w:space="0" w:color="auto"/>
        <w:left w:val="none" w:sz="0" w:space="0" w:color="auto"/>
        <w:bottom w:val="none" w:sz="0" w:space="0" w:color="auto"/>
        <w:right w:val="none" w:sz="0" w:space="0" w:color="auto"/>
      </w:divBdr>
    </w:div>
    <w:div w:id="343440621">
      <w:bodyDiv w:val="1"/>
      <w:marLeft w:val="0"/>
      <w:marRight w:val="0"/>
      <w:marTop w:val="0"/>
      <w:marBottom w:val="0"/>
      <w:divBdr>
        <w:top w:val="none" w:sz="0" w:space="0" w:color="auto"/>
        <w:left w:val="none" w:sz="0" w:space="0" w:color="auto"/>
        <w:bottom w:val="none" w:sz="0" w:space="0" w:color="auto"/>
        <w:right w:val="none" w:sz="0" w:space="0" w:color="auto"/>
      </w:divBdr>
    </w:div>
    <w:div w:id="416094733">
      <w:bodyDiv w:val="1"/>
      <w:marLeft w:val="0"/>
      <w:marRight w:val="0"/>
      <w:marTop w:val="0"/>
      <w:marBottom w:val="0"/>
      <w:divBdr>
        <w:top w:val="none" w:sz="0" w:space="0" w:color="auto"/>
        <w:left w:val="none" w:sz="0" w:space="0" w:color="auto"/>
        <w:bottom w:val="none" w:sz="0" w:space="0" w:color="auto"/>
        <w:right w:val="none" w:sz="0" w:space="0" w:color="auto"/>
      </w:divBdr>
    </w:div>
    <w:div w:id="432942024">
      <w:bodyDiv w:val="1"/>
      <w:marLeft w:val="0"/>
      <w:marRight w:val="0"/>
      <w:marTop w:val="0"/>
      <w:marBottom w:val="0"/>
      <w:divBdr>
        <w:top w:val="none" w:sz="0" w:space="0" w:color="auto"/>
        <w:left w:val="none" w:sz="0" w:space="0" w:color="auto"/>
        <w:bottom w:val="none" w:sz="0" w:space="0" w:color="auto"/>
        <w:right w:val="none" w:sz="0" w:space="0" w:color="auto"/>
      </w:divBdr>
    </w:div>
    <w:div w:id="531646782">
      <w:marLeft w:val="0"/>
      <w:marRight w:val="0"/>
      <w:marTop w:val="0"/>
      <w:marBottom w:val="0"/>
      <w:divBdr>
        <w:top w:val="none" w:sz="0" w:space="0" w:color="auto"/>
        <w:left w:val="none" w:sz="0" w:space="0" w:color="auto"/>
        <w:bottom w:val="none" w:sz="0" w:space="0" w:color="auto"/>
        <w:right w:val="none" w:sz="0" w:space="0" w:color="auto"/>
      </w:divBdr>
    </w:div>
    <w:div w:id="531646783">
      <w:marLeft w:val="0"/>
      <w:marRight w:val="0"/>
      <w:marTop w:val="0"/>
      <w:marBottom w:val="0"/>
      <w:divBdr>
        <w:top w:val="none" w:sz="0" w:space="0" w:color="auto"/>
        <w:left w:val="none" w:sz="0" w:space="0" w:color="auto"/>
        <w:bottom w:val="none" w:sz="0" w:space="0" w:color="auto"/>
        <w:right w:val="none" w:sz="0" w:space="0" w:color="auto"/>
      </w:divBdr>
    </w:div>
    <w:div w:id="531646784">
      <w:marLeft w:val="0"/>
      <w:marRight w:val="0"/>
      <w:marTop w:val="0"/>
      <w:marBottom w:val="0"/>
      <w:divBdr>
        <w:top w:val="none" w:sz="0" w:space="0" w:color="auto"/>
        <w:left w:val="none" w:sz="0" w:space="0" w:color="auto"/>
        <w:bottom w:val="none" w:sz="0" w:space="0" w:color="auto"/>
        <w:right w:val="none" w:sz="0" w:space="0" w:color="auto"/>
      </w:divBdr>
    </w:div>
    <w:div w:id="531646785">
      <w:marLeft w:val="0"/>
      <w:marRight w:val="0"/>
      <w:marTop w:val="0"/>
      <w:marBottom w:val="0"/>
      <w:divBdr>
        <w:top w:val="none" w:sz="0" w:space="0" w:color="auto"/>
        <w:left w:val="none" w:sz="0" w:space="0" w:color="auto"/>
        <w:bottom w:val="none" w:sz="0" w:space="0" w:color="auto"/>
        <w:right w:val="none" w:sz="0" w:space="0" w:color="auto"/>
      </w:divBdr>
    </w:div>
    <w:div w:id="531646786">
      <w:marLeft w:val="0"/>
      <w:marRight w:val="0"/>
      <w:marTop w:val="0"/>
      <w:marBottom w:val="0"/>
      <w:divBdr>
        <w:top w:val="none" w:sz="0" w:space="0" w:color="auto"/>
        <w:left w:val="none" w:sz="0" w:space="0" w:color="auto"/>
        <w:bottom w:val="none" w:sz="0" w:space="0" w:color="auto"/>
        <w:right w:val="none" w:sz="0" w:space="0" w:color="auto"/>
      </w:divBdr>
    </w:div>
    <w:div w:id="531646787">
      <w:marLeft w:val="0"/>
      <w:marRight w:val="0"/>
      <w:marTop w:val="0"/>
      <w:marBottom w:val="0"/>
      <w:divBdr>
        <w:top w:val="none" w:sz="0" w:space="0" w:color="auto"/>
        <w:left w:val="none" w:sz="0" w:space="0" w:color="auto"/>
        <w:bottom w:val="none" w:sz="0" w:space="0" w:color="auto"/>
        <w:right w:val="none" w:sz="0" w:space="0" w:color="auto"/>
      </w:divBdr>
    </w:div>
    <w:div w:id="531646788">
      <w:marLeft w:val="0"/>
      <w:marRight w:val="0"/>
      <w:marTop w:val="0"/>
      <w:marBottom w:val="0"/>
      <w:divBdr>
        <w:top w:val="none" w:sz="0" w:space="0" w:color="auto"/>
        <w:left w:val="none" w:sz="0" w:space="0" w:color="auto"/>
        <w:bottom w:val="none" w:sz="0" w:space="0" w:color="auto"/>
        <w:right w:val="none" w:sz="0" w:space="0" w:color="auto"/>
      </w:divBdr>
    </w:div>
    <w:div w:id="531646789">
      <w:marLeft w:val="0"/>
      <w:marRight w:val="0"/>
      <w:marTop w:val="0"/>
      <w:marBottom w:val="0"/>
      <w:divBdr>
        <w:top w:val="none" w:sz="0" w:space="0" w:color="auto"/>
        <w:left w:val="none" w:sz="0" w:space="0" w:color="auto"/>
        <w:bottom w:val="none" w:sz="0" w:space="0" w:color="auto"/>
        <w:right w:val="none" w:sz="0" w:space="0" w:color="auto"/>
      </w:divBdr>
    </w:div>
    <w:div w:id="531646790">
      <w:marLeft w:val="0"/>
      <w:marRight w:val="0"/>
      <w:marTop w:val="0"/>
      <w:marBottom w:val="0"/>
      <w:divBdr>
        <w:top w:val="none" w:sz="0" w:space="0" w:color="auto"/>
        <w:left w:val="none" w:sz="0" w:space="0" w:color="auto"/>
        <w:bottom w:val="none" w:sz="0" w:space="0" w:color="auto"/>
        <w:right w:val="none" w:sz="0" w:space="0" w:color="auto"/>
      </w:divBdr>
    </w:div>
    <w:div w:id="531646791">
      <w:marLeft w:val="0"/>
      <w:marRight w:val="0"/>
      <w:marTop w:val="0"/>
      <w:marBottom w:val="0"/>
      <w:divBdr>
        <w:top w:val="none" w:sz="0" w:space="0" w:color="auto"/>
        <w:left w:val="none" w:sz="0" w:space="0" w:color="auto"/>
        <w:bottom w:val="none" w:sz="0" w:space="0" w:color="auto"/>
        <w:right w:val="none" w:sz="0" w:space="0" w:color="auto"/>
      </w:divBdr>
    </w:div>
    <w:div w:id="531646792">
      <w:marLeft w:val="0"/>
      <w:marRight w:val="0"/>
      <w:marTop w:val="0"/>
      <w:marBottom w:val="0"/>
      <w:divBdr>
        <w:top w:val="none" w:sz="0" w:space="0" w:color="auto"/>
        <w:left w:val="none" w:sz="0" w:space="0" w:color="auto"/>
        <w:bottom w:val="none" w:sz="0" w:space="0" w:color="auto"/>
        <w:right w:val="none" w:sz="0" w:space="0" w:color="auto"/>
      </w:divBdr>
    </w:div>
    <w:div w:id="531646793">
      <w:marLeft w:val="0"/>
      <w:marRight w:val="0"/>
      <w:marTop w:val="0"/>
      <w:marBottom w:val="0"/>
      <w:divBdr>
        <w:top w:val="none" w:sz="0" w:space="0" w:color="auto"/>
        <w:left w:val="none" w:sz="0" w:space="0" w:color="auto"/>
        <w:bottom w:val="none" w:sz="0" w:space="0" w:color="auto"/>
        <w:right w:val="none" w:sz="0" w:space="0" w:color="auto"/>
      </w:divBdr>
    </w:div>
    <w:div w:id="531646794">
      <w:marLeft w:val="0"/>
      <w:marRight w:val="0"/>
      <w:marTop w:val="0"/>
      <w:marBottom w:val="0"/>
      <w:divBdr>
        <w:top w:val="none" w:sz="0" w:space="0" w:color="auto"/>
        <w:left w:val="none" w:sz="0" w:space="0" w:color="auto"/>
        <w:bottom w:val="none" w:sz="0" w:space="0" w:color="auto"/>
        <w:right w:val="none" w:sz="0" w:space="0" w:color="auto"/>
      </w:divBdr>
    </w:div>
    <w:div w:id="531646795">
      <w:marLeft w:val="0"/>
      <w:marRight w:val="0"/>
      <w:marTop w:val="0"/>
      <w:marBottom w:val="0"/>
      <w:divBdr>
        <w:top w:val="none" w:sz="0" w:space="0" w:color="auto"/>
        <w:left w:val="none" w:sz="0" w:space="0" w:color="auto"/>
        <w:bottom w:val="none" w:sz="0" w:space="0" w:color="auto"/>
        <w:right w:val="none" w:sz="0" w:space="0" w:color="auto"/>
      </w:divBdr>
    </w:div>
    <w:div w:id="531646796">
      <w:marLeft w:val="0"/>
      <w:marRight w:val="0"/>
      <w:marTop w:val="0"/>
      <w:marBottom w:val="0"/>
      <w:divBdr>
        <w:top w:val="none" w:sz="0" w:space="0" w:color="auto"/>
        <w:left w:val="none" w:sz="0" w:space="0" w:color="auto"/>
        <w:bottom w:val="none" w:sz="0" w:space="0" w:color="auto"/>
        <w:right w:val="none" w:sz="0" w:space="0" w:color="auto"/>
      </w:divBdr>
    </w:div>
    <w:div w:id="531646797">
      <w:marLeft w:val="0"/>
      <w:marRight w:val="0"/>
      <w:marTop w:val="0"/>
      <w:marBottom w:val="0"/>
      <w:divBdr>
        <w:top w:val="none" w:sz="0" w:space="0" w:color="auto"/>
        <w:left w:val="none" w:sz="0" w:space="0" w:color="auto"/>
        <w:bottom w:val="none" w:sz="0" w:space="0" w:color="auto"/>
        <w:right w:val="none" w:sz="0" w:space="0" w:color="auto"/>
      </w:divBdr>
    </w:div>
    <w:div w:id="531646798">
      <w:marLeft w:val="0"/>
      <w:marRight w:val="0"/>
      <w:marTop w:val="0"/>
      <w:marBottom w:val="0"/>
      <w:divBdr>
        <w:top w:val="none" w:sz="0" w:space="0" w:color="auto"/>
        <w:left w:val="none" w:sz="0" w:space="0" w:color="auto"/>
        <w:bottom w:val="none" w:sz="0" w:space="0" w:color="auto"/>
        <w:right w:val="none" w:sz="0" w:space="0" w:color="auto"/>
      </w:divBdr>
    </w:div>
    <w:div w:id="531646799">
      <w:marLeft w:val="0"/>
      <w:marRight w:val="0"/>
      <w:marTop w:val="0"/>
      <w:marBottom w:val="0"/>
      <w:divBdr>
        <w:top w:val="none" w:sz="0" w:space="0" w:color="auto"/>
        <w:left w:val="none" w:sz="0" w:space="0" w:color="auto"/>
        <w:bottom w:val="none" w:sz="0" w:space="0" w:color="auto"/>
        <w:right w:val="none" w:sz="0" w:space="0" w:color="auto"/>
      </w:divBdr>
    </w:div>
    <w:div w:id="531646800">
      <w:marLeft w:val="0"/>
      <w:marRight w:val="0"/>
      <w:marTop w:val="0"/>
      <w:marBottom w:val="0"/>
      <w:divBdr>
        <w:top w:val="none" w:sz="0" w:space="0" w:color="auto"/>
        <w:left w:val="none" w:sz="0" w:space="0" w:color="auto"/>
        <w:bottom w:val="none" w:sz="0" w:space="0" w:color="auto"/>
        <w:right w:val="none" w:sz="0" w:space="0" w:color="auto"/>
      </w:divBdr>
    </w:div>
    <w:div w:id="531646801">
      <w:marLeft w:val="0"/>
      <w:marRight w:val="0"/>
      <w:marTop w:val="0"/>
      <w:marBottom w:val="0"/>
      <w:divBdr>
        <w:top w:val="none" w:sz="0" w:space="0" w:color="auto"/>
        <w:left w:val="none" w:sz="0" w:space="0" w:color="auto"/>
        <w:bottom w:val="none" w:sz="0" w:space="0" w:color="auto"/>
        <w:right w:val="none" w:sz="0" w:space="0" w:color="auto"/>
      </w:divBdr>
    </w:div>
    <w:div w:id="531646802">
      <w:marLeft w:val="0"/>
      <w:marRight w:val="0"/>
      <w:marTop w:val="0"/>
      <w:marBottom w:val="0"/>
      <w:divBdr>
        <w:top w:val="none" w:sz="0" w:space="0" w:color="auto"/>
        <w:left w:val="none" w:sz="0" w:space="0" w:color="auto"/>
        <w:bottom w:val="none" w:sz="0" w:space="0" w:color="auto"/>
        <w:right w:val="none" w:sz="0" w:space="0" w:color="auto"/>
      </w:divBdr>
    </w:div>
    <w:div w:id="544146654">
      <w:bodyDiv w:val="1"/>
      <w:marLeft w:val="0"/>
      <w:marRight w:val="0"/>
      <w:marTop w:val="0"/>
      <w:marBottom w:val="0"/>
      <w:divBdr>
        <w:top w:val="none" w:sz="0" w:space="0" w:color="auto"/>
        <w:left w:val="none" w:sz="0" w:space="0" w:color="auto"/>
        <w:bottom w:val="none" w:sz="0" w:space="0" w:color="auto"/>
        <w:right w:val="none" w:sz="0" w:space="0" w:color="auto"/>
      </w:divBdr>
    </w:div>
    <w:div w:id="577906866">
      <w:bodyDiv w:val="1"/>
      <w:marLeft w:val="0"/>
      <w:marRight w:val="0"/>
      <w:marTop w:val="0"/>
      <w:marBottom w:val="0"/>
      <w:divBdr>
        <w:top w:val="none" w:sz="0" w:space="0" w:color="auto"/>
        <w:left w:val="none" w:sz="0" w:space="0" w:color="auto"/>
        <w:bottom w:val="none" w:sz="0" w:space="0" w:color="auto"/>
        <w:right w:val="none" w:sz="0" w:space="0" w:color="auto"/>
      </w:divBdr>
    </w:div>
    <w:div w:id="670329832">
      <w:bodyDiv w:val="1"/>
      <w:marLeft w:val="0"/>
      <w:marRight w:val="0"/>
      <w:marTop w:val="0"/>
      <w:marBottom w:val="0"/>
      <w:divBdr>
        <w:top w:val="none" w:sz="0" w:space="0" w:color="auto"/>
        <w:left w:val="none" w:sz="0" w:space="0" w:color="auto"/>
        <w:bottom w:val="none" w:sz="0" w:space="0" w:color="auto"/>
        <w:right w:val="none" w:sz="0" w:space="0" w:color="auto"/>
      </w:divBdr>
    </w:div>
    <w:div w:id="740785362">
      <w:bodyDiv w:val="1"/>
      <w:marLeft w:val="0"/>
      <w:marRight w:val="0"/>
      <w:marTop w:val="0"/>
      <w:marBottom w:val="0"/>
      <w:divBdr>
        <w:top w:val="none" w:sz="0" w:space="0" w:color="auto"/>
        <w:left w:val="none" w:sz="0" w:space="0" w:color="auto"/>
        <w:bottom w:val="none" w:sz="0" w:space="0" w:color="auto"/>
        <w:right w:val="none" w:sz="0" w:space="0" w:color="auto"/>
      </w:divBdr>
    </w:div>
    <w:div w:id="910702546">
      <w:bodyDiv w:val="1"/>
      <w:marLeft w:val="0"/>
      <w:marRight w:val="0"/>
      <w:marTop w:val="0"/>
      <w:marBottom w:val="0"/>
      <w:divBdr>
        <w:top w:val="none" w:sz="0" w:space="0" w:color="auto"/>
        <w:left w:val="none" w:sz="0" w:space="0" w:color="auto"/>
        <w:bottom w:val="none" w:sz="0" w:space="0" w:color="auto"/>
        <w:right w:val="none" w:sz="0" w:space="0" w:color="auto"/>
      </w:divBdr>
    </w:div>
    <w:div w:id="968165118">
      <w:bodyDiv w:val="1"/>
      <w:marLeft w:val="0"/>
      <w:marRight w:val="0"/>
      <w:marTop w:val="0"/>
      <w:marBottom w:val="0"/>
      <w:divBdr>
        <w:top w:val="none" w:sz="0" w:space="0" w:color="auto"/>
        <w:left w:val="none" w:sz="0" w:space="0" w:color="auto"/>
        <w:bottom w:val="none" w:sz="0" w:space="0" w:color="auto"/>
        <w:right w:val="none" w:sz="0" w:space="0" w:color="auto"/>
      </w:divBdr>
    </w:div>
    <w:div w:id="1040712007">
      <w:bodyDiv w:val="1"/>
      <w:marLeft w:val="0"/>
      <w:marRight w:val="0"/>
      <w:marTop w:val="0"/>
      <w:marBottom w:val="0"/>
      <w:divBdr>
        <w:top w:val="none" w:sz="0" w:space="0" w:color="auto"/>
        <w:left w:val="none" w:sz="0" w:space="0" w:color="auto"/>
        <w:bottom w:val="none" w:sz="0" w:space="0" w:color="auto"/>
        <w:right w:val="none" w:sz="0" w:space="0" w:color="auto"/>
      </w:divBdr>
    </w:div>
    <w:div w:id="1061952199">
      <w:bodyDiv w:val="1"/>
      <w:marLeft w:val="0"/>
      <w:marRight w:val="0"/>
      <w:marTop w:val="0"/>
      <w:marBottom w:val="0"/>
      <w:divBdr>
        <w:top w:val="none" w:sz="0" w:space="0" w:color="auto"/>
        <w:left w:val="none" w:sz="0" w:space="0" w:color="auto"/>
        <w:bottom w:val="none" w:sz="0" w:space="0" w:color="auto"/>
        <w:right w:val="none" w:sz="0" w:space="0" w:color="auto"/>
      </w:divBdr>
    </w:div>
    <w:div w:id="1065181711">
      <w:bodyDiv w:val="1"/>
      <w:marLeft w:val="0"/>
      <w:marRight w:val="0"/>
      <w:marTop w:val="0"/>
      <w:marBottom w:val="0"/>
      <w:divBdr>
        <w:top w:val="none" w:sz="0" w:space="0" w:color="auto"/>
        <w:left w:val="none" w:sz="0" w:space="0" w:color="auto"/>
        <w:bottom w:val="none" w:sz="0" w:space="0" w:color="auto"/>
        <w:right w:val="none" w:sz="0" w:space="0" w:color="auto"/>
      </w:divBdr>
    </w:div>
    <w:div w:id="1069111180">
      <w:bodyDiv w:val="1"/>
      <w:marLeft w:val="0"/>
      <w:marRight w:val="0"/>
      <w:marTop w:val="0"/>
      <w:marBottom w:val="0"/>
      <w:divBdr>
        <w:top w:val="none" w:sz="0" w:space="0" w:color="auto"/>
        <w:left w:val="none" w:sz="0" w:space="0" w:color="auto"/>
        <w:bottom w:val="none" w:sz="0" w:space="0" w:color="auto"/>
        <w:right w:val="none" w:sz="0" w:space="0" w:color="auto"/>
      </w:divBdr>
    </w:div>
    <w:div w:id="1072316144">
      <w:bodyDiv w:val="1"/>
      <w:marLeft w:val="0"/>
      <w:marRight w:val="0"/>
      <w:marTop w:val="0"/>
      <w:marBottom w:val="0"/>
      <w:divBdr>
        <w:top w:val="none" w:sz="0" w:space="0" w:color="auto"/>
        <w:left w:val="none" w:sz="0" w:space="0" w:color="auto"/>
        <w:bottom w:val="none" w:sz="0" w:space="0" w:color="auto"/>
        <w:right w:val="none" w:sz="0" w:space="0" w:color="auto"/>
      </w:divBdr>
    </w:div>
    <w:div w:id="1111705010">
      <w:bodyDiv w:val="1"/>
      <w:marLeft w:val="0"/>
      <w:marRight w:val="0"/>
      <w:marTop w:val="0"/>
      <w:marBottom w:val="0"/>
      <w:divBdr>
        <w:top w:val="none" w:sz="0" w:space="0" w:color="auto"/>
        <w:left w:val="none" w:sz="0" w:space="0" w:color="auto"/>
        <w:bottom w:val="none" w:sz="0" w:space="0" w:color="auto"/>
        <w:right w:val="none" w:sz="0" w:space="0" w:color="auto"/>
      </w:divBdr>
    </w:div>
    <w:div w:id="1124032531">
      <w:bodyDiv w:val="1"/>
      <w:marLeft w:val="0"/>
      <w:marRight w:val="0"/>
      <w:marTop w:val="0"/>
      <w:marBottom w:val="0"/>
      <w:divBdr>
        <w:top w:val="none" w:sz="0" w:space="0" w:color="auto"/>
        <w:left w:val="none" w:sz="0" w:space="0" w:color="auto"/>
        <w:bottom w:val="none" w:sz="0" w:space="0" w:color="auto"/>
        <w:right w:val="none" w:sz="0" w:space="0" w:color="auto"/>
      </w:divBdr>
    </w:div>
    <w:div w:id="1124234459">
      <w:bodyDiv w:val="1"/>
      <w:marLeft w:val="0"/>
      <w:marRight w:val="0"/>
      <w:marTop w:val="0"/>
      <w:marBottom w:val="0"/>
      <w:divBdr>
        <w:top w:val="none" w:sz="0" w:space="0" w:color="auto"/>
        <w:left w:val="none" w:sz="0" w:space="0" w:color="auto"/>
        <w:bottom w:val="none" w:sz="0" w:space="0" w:color="auto"/>
        <w:right w:val="none" w:sz="0" w:space="0" w:color="auto"/>
      </w:divBdr>
    </w:div>
    <w:div w:id="1153527062">
      <w:bodyDiv w:val="1"/>
      <w:marLeft w:val="0"/>
      <w:marRight w:val="0"/>
      <w:marTop w:val="0"/>
      <w:marBottom w:val="0"/>
      <w:divBdr>
        <w:top w:val="none" w:sz="0" w:space="0" w:color="auto"/>
        <w:left w:val="none" w:sz="0" w:space="0" w:color="auto"/>
        <w:bottom w:val="none" w:sz="0" w:space="0" w:color="auto"/>
        <w:right w:val="none" w:sz="0" w:space="0" w:color="auto"/>
      </w:divBdr>
    </w:div>
    <w:div w:id="1312172749">
      <w:bodyDiv w:val="1"/>
      <w:marLeft w:val="0"/>
      <w:marRight w:val="0"/>
      <w:marTop w:val="0"/>
      <w:marBottom w:val="0"/>
      <w:divBdr>
        <w:top w:val="none" w:sz="0" w:space="0" w:color="auto"/>
        <w:left w:val="none" w:sz="0" w:space="0" w:color="auto"/>
        <w:bottom w:val="none" w:sz="0" w:space="0" w:color="auto"/>
        <w:right w:val="none" w:sz="0" w:space="0" w:color="auto"/>
      </w:divBdr>
    </w:div>
    <w:div w:id="1542014330">
      <w:bodyDiv w:val="1"/>
      <w:marLeft w:val="0"/>
      <w:marRight w:val="0"/>
      <w:marTop w:val="0"/>
      <w:marBottom w:val="0"/>
      <w:divBdr>
        <w:top w:val="none" w:sz="0" w:space="0" w:color="auto"/>
        <w:left w:val="none" w:sz="0" w:space="0" w:color="auto"/>
        <w:bottom w:val="none" w:sz="0" w:space="0" w:color="auto"/>
        <w:right w:val="none" w:sz="0" w:space="0" w:color="auto"/>
      </w:divBdr>
    </w:div>
    <w:div w:id="1584678416">
      <w:bodyDiv w:val="1"/>
      <w:marLeft w:val="0"/>
      <w:marRight w:val="0"/>
      <w:marTop w:val="0"/>
      <w:marBottom w:val="0"/>
      <w:divBdr>
        <w:top w:val="none" w:sz="0" w:space="0" w:color="auto"/>
        <w:left w:val="none" w:sz="0" w:space="0" w:color="auto"/>
        <w:bottom w:val="none" w:sz="0" w:space="0" w:color="auto"/>
        <w:right w:val="none" w:sz="0" w:space="0" w:color="auto"/>
      </w:divBdr>
    </w:div>
    <w:div w:id="1609699703">
      <w:bodyDiv w:val="1"/>
      <w:marLeft w:val="0"/>
      <w:marRight w:val="0"/>
      <w:marTop w:val="0"/>
      <w:marBottom w:val="0"/>
      <w:divBdr>
        <w:top w:val="none" w:sz="0" w:space="0" w:color="auto"/>
        <w:left w:val="none" w:sz="0" w:space="0" w:color="auto"/>
        <w:bottom w:val="none" w:sz="0" w:space="0" w:color="auto"/>
        <w:right w:val="none" w:sz="0" w:space="0" w:color="auto"/>
      </w:divBdr>
    </w:div>
    <w:div w:id="1641613911">
      <w:bodyDiv w:val="1"/>
      <w:marLeft w:val="0"/>
      <w:marRight w:val="0"/>
      <w:marTop w:val="0"/>
      <w:marBottom w:val="0"/>
      <w:divBdr>
        <w:top w:val="none" w:sz="0" w:space="0" w:color="auto"/>
        <w:left w:val="none" w:sz="0" w:space="0" w:color="auto"/>
        <w:bottom w:val="none" w:sz="0" w:space="0" w:color="auto"/>
        <w:right w:val="none" w:sz="0" w:space="0" w:color="auto"/>
      </w:divBdr>
    </w:div>
    <w:div w:id="1665476169">
      <w:bodyDiv w:val="1"/>
      <w:marLeft w:val="0"/>
      <w:marRight w:val="0"/>
      <w:marTop w:val="0"/>
      <w:marBottom w:val="0"/>
      <w:divBdr>
        <w:top w:val="none" w:sz="0" w:space="0" w:color="auto"/>
        <w:left w:val="none" w:sz="0" w:space="0" w:color="auto"/>
        <w:bottom w:val="none" w:sz="0" w:space="0" w:color="auto"/>
        <w:right w:val="none" w:sz="0" w:space="0" w:color="auto"/>
      </w:divBdr>
    </w:div>
    <w:div w:id="1671449646">
      <w:bodyDiv w:val="1"/>
      <w:marLeft w:val="0"/>
      <w:marRight w:val="0"/>
      <w:marTop w:val="0"/>
      <w:marBottom w:val="0"/>
      <w:divBdr>
        <w:top w:val="none" w:sz="0" w:space="0" w:color="auto"/>
        <w:left w:val="none" w:sz="0" w:space="0" w:color="auto"/>
        <w:bottom w:val="none" w:sz="0" w:space="0" w:color="auto"/>
        <w:right w:val="none" w:sz="0" w:space="0" w:color="auto"/>
      </w:divBdr>
    </w:div>
    <w:div w:id="1691644690">
      <w:bodyDiv w:val="1"/>
      <w:marLeft w:val="0"/>
      <w:marRight w:val="0"/>
      <w:marTop w:val="0"/>
      <w:marBottom w:val="0"/>
      <w:divBdr>
        <w:top w:val="none" w:sz="0" w:space="0" w:color="auto"/>
        <w:left w:val="none" w:sz="0" w:space="0" w:color="auto"/>
        <w:bottom w:val="none" w:sz="0" w:space="0" w:color="auto"/>
        <w:right w:val="none" w:sz="0" w:space="0" w:color="auto"/>
      </w:divBdr>
      <w:divsChild>
        <w:div w:id="474952233">
          <w:marLeft w:val="0"/>
          <w:marRight w:val="75"/>
          <w:marTop w:val="0"/>
          <w:marBottom w:val="0"/>
          <w:divBdr>
            <w:top w:val="none" w:sz="0" w:space="0" w:color="auto"/>
            <w:left w:val="none" w:sz="0" w:space="0" w:color="auto"/>
            <w:bottom w:val="none" w:sz="0" w:space="0" w:color="auto"/>
            <w:right w:val="none" w:sz="0" w:space="0" w:color="auto"/>
          </w:divBdr>
          <w:divsChild>
            <w:div w:id="999574410">
              <w:marLeft w:val="0"/>
              <w:marRight w:val="0"/>
              <w:marTop w:val="0"/>
              <w:marBottom w:val="0"/>
              <w:divBdr>
                <w:top w:val="none" w:sz="0" w:space="0" w:color="auto"/>
                <w:left w:val="none" w:sz="0" w:space="0" w:color="auto"/>
                <w:bottom w:val="none" w:sz="0" w:space="0" w:color="auto"/>
                <w:right w:val="none" w:sz="0" w:space="0" w:color="auto"/>
              </w:divBdr>
              <w:divsChild>
                <w:div w:id="803618756">
                  <w:marLeft w:val="0"/>
                  <w:marRight w:val="75"/>
                  <w:marTop w:val="0"/>
                  <w:marBottom w:val="0"/>
                  <w:divBdr>
                    <w:top w:val="none" w:sz="0" w:space="0" w:color="auto"/>
                    <w:left w:val="none" w:sz="0" w:space="0" w:color="auto"/>
                    <w:bottom w:val="none" w:sz="0" w:space="0" w:color="auto"/>
                    <w:right w:val="none" w:sz="0" w:space="0" w:color="auto"/>
                  </w:divBdr>
                  <w:divsChild>
                    <w:div w:id="311757222">
                      <w:marLeft w:val="0"/>
                      <w:marRight w:val="0"/>
                      <w:marTop w:val="0"/>
                      <w:marBottom w:val="0"/>
                      <w:divBdr>
                        <w:top w:val="none" w:sz="0" w:space="0" w:color="auto"/>
                        <w:left w:val="none" w:sz="0" w:space="0" w:color="auto"/>
                        <w:bottom w:val="none" w:sz="0" w:space="0" w:color="auto"/>
                        <w:right w:val="none" w:sz="0" w:space="0" w:color="auto"/>
                      </w:divBdr>
                      <w:divsChild>
                        <w:div w:id="7680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7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721502">
      <w:bodyDiv w:val="1"/>
      <w:marLeft w:val="0"/>
      <w:marRight w:val="0"/>
      <w:marTop w:val="0"/>
      <w:marBottom w:val="0"/>
      <w:divBdr>
        <w:top w:val="none" w:sz="0" w:space="0" w:color="auto"/>
        <w:left w:val="none" w:sz="0" w:space="0" w:color="auto"/>
        <w:bottom w:val="none" w:sz="0" w:space="0" w:color="auto"/>
        <w:right w:val="none" w:sz="0" w:space="0" w:color="auto"/>
      </w:divBdr>
    </w:div>
    <w:div w:id="1784769245">
      <w:bodyDiv w:val="1"/>
      <w:marLeft w:val="0"/>
      <w:marRight w:val="0"/>
      <w:marTop w:val="0"/>
      <w:marBottom w:val="0"/>
      <w:divBdr>
        <w:top w:val="none" w:sz="0" w:space="0" w:color="auto"/>
        <w:left w:val="none" w:sz="0" w:space="0" w:color="auto"/>
        <w:bottom w:val="none" w:sz="0" w:space="0" w:color="auto"/>
        <w:right w:val="none" w:sz="0" w:space="0" w:color="auto"/>
      </w:divBdr>
    </w:div>
    <w:div w:id="1798834329">
      <w:bodyDiv w:val="1"/>
      <w:marLeft w:val="0"/>
      <w:marRight w:val="0"/>
      <w:marTop w:val="0"/>
      <w:marBottom w:val="0"/>
      <w:divBdr>
        <w:top w:val="none" w:sz="0" w:space="0" w:color="auto"/>
        <w:left w:val="none" w:sz="0" w:space="0" w:color="auto"/>
        <w:bottom w:val="none" w:sz="0" w:space="0" w:color="auto"/>
        <w:right w:val="none" w:sz="0" w:space="0" w:color="auto"/>
      </w:divBdr>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59387780">
      <w:bodyDiv w:val="1"/>
      <w:marLeft w:val="0"/>
      <w:marRight w:val="0"/>
      <w:marTop w:val="0"/>
      <w:marBottom w:val="0"/>
      <w:divBdr>
        <w:top w:val="none" w:sz="0" w:space="0" w:color="auto"/>
        <w:left w:val="none" w:sz="0" w:space="0" w:color="auto"/>
        <w:bottom w:val="none" w:sz="0" w:space="0" w:color="auto"/>
        <w:right w:val="none" w:sz="0" w:space="0" w:color="auto"/>
      </w:divBdr>
    </w:div>
    <w:div w:id="1878739071">
      <w:bodyDiv w:val="1"/>
      <w:marLeft w:val="0"/>
      <w:marRight w:val="0"/>
      <w:marTop w:val="0"/>
      <w:marBottom w:val="0"/>
      <w:divBdr>
        <w:top w:val="none" w:sz="0" w:space="0" w:color="auto"/>
        <w:left w:val="none" w:sz="0" w:space="0" w:color="auto"/>
        <w:bottom w:val="none" w:sz="0" w:space="0" w:color="auto"/>
        <w:right w:val="none" w:sz="0" w:space="0" w:color="auto"/>
      </w:divBdr>
    </w:div>
    <w:div w:id="1937207591">
      <w:bodyDiv w:val="1"/>
      <w:marLeft w:val="0"/>
      <w:marRight w:val="0"/>
      <w:marTop w:val="0"/>
      <w:marBottom w:val="0"/>
      <w:divBdr>
        <w:top w:val="none" w:sz="0" w:space="0" w:color="auto"/>
        <w:left w:val="none" w:sz="0" w:space="0" w:color="auto"/>
        <w:bottom w:val="none" w:sz="0" w:space="0" w:color="auto"/>
        <w:right w:val="none" w:sz="0" w:space="0" w:color="auto"/>
      </w:divBdr>
    </w:div>
    <w:div w:id="1943679816">
      <w:bodyDiv w:val="1"/>
      <w:marLeft w:val="0"/>
      <w:marRight w:val="0"/>
      <w:marTop w:val="0"/>
      <w:marBottom w:val="0"/>
      <w:divBdr>
        <w:top w:val="none" w:sz="0" w:space="0" w:color="auto"/>
        <w:left w:val="none" w:sz="0" w:space="0" w:color="auto"/>
        <w:bottom w:val="none" w:sz="0" w:space="0" w:color="auto"/>
        <w:right w:val="none" w:sz="0" w:space="0" w:color="auto"/>
      </w:divBdr>
    </w:div>
    <w:div w:id="1979337863">
      <w:bodyDiv w:val="1"/>
      <w:marLeft w:val="0"/>
      <w:marRight w:val="0"/>
      <w:marTop w:val="0"/>
      <w:marBottom w:val="0"/>
      <w:divBdr>
        <w:top w:val="none" w:sz="0" w:space="0" w:color="auto"/>
        <w:left w:val="none" w:sz="0" w:space="0" w:color="auto"/>
        <w:bottom w:val="none" w:sz="0" w:space="0" w:color="auto"/>
        <w:right w:val="none" w:sz="0" w:space="0" w:color="auto"/>
      </w:divBdr>
    </w:div>
    <w:div w:id="2002197194">
      <w:bodyDiv w:val="1"/>
      <w:marLeft w:val="0"/>
      <w:marRight w:val="0"/>
      <w:marTop w:val="0"/>
      <w:marBottom w:val="0"/>
      <w:divBdr>
        <w:top w:val="none" w:sz="0" w:space="0" w:color="auto"/>
        <w:left w:val="none" w:sz="0" w:space="0" w:color="auto"/>
        <w:bottom w:val="none" w:sz="0" w:space="0" w:color="auto"/>
        <w:right w:val="none" w:sz="0" w:space="0" w:color="auto"/>
      </w:divBdr>
    </w:div>
    <w:div w:id="2070416828">
      <w:bodyDiv w:val="1"/>
      <w:marLeft w:val="0"/>
      <w:marRight w:val="0"/>
      <w:marTop w:val="0"/>
      <w:marBottom w:val="0"/>
      <w:divBdr>
        <w:top w:val="none" w:sz="0" w:space="0" w:color="auto"/>
        <w:left w:val="none" w:sz="0" w:space="0" w:color="auto"/>
        <w:bottom w:val="none" w:sz="0" w:space="0" w:color="auto"/>
        <w:right w:val="none" w:sz="0" w:space="0" w:color="auto"/>
      </w:divBdr>
    </w:div>
    <w:div w:id="20949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hyperlink" Target="http://wetten.overheid.nl/BWBR0005682/volledig/geldigheidsdatum_18-06-2014"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F2904F50EC749A4E49F271D65D229" ma:contentTypeVersion="0" ma:contentTypeDescription="Een nieuw document maken." ma:contentTypeScope="" ma:versionID="d0e3c95e3e44ba7ea5d6196ecbc5fdd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B6353-837B-416C-BDA9-C2FC21CDB170}"/>
</file>

<file path=customXml/itemProps2.xml><?xml version="1.0" encoding="utf-8"?>
<ds:datastoreItem xmlns:ds="http://schemas.openxmlformats.org/officeDocument/2006/customXml" ds:itemID="{04C1A6AD-69B0-4532-8839-5F77FF71EDEE}"/>
</file>

<file path=customXml/itemProps3.xml><?xml version="1.0" encoding="utf-8"?>
<ds:datastoreItem xmlns:ds="http://schemas.openxmlformats.org/officeDocument/2006/customXml" ds:itemID="{74CC7BA6-141B-41F0-B9FA-CB0CE649DA77}"/>
</file>

<file path=customXml/itemProps4.xml><?xml version="1.0" encoding="utf-8"?>
<ds:datastoreItem xmlns:ds="http://schemas.openxmlformats.org/officeDocument/2006/customXml" ds:itemID="{46423E4C-22AA-4BBA-BC77-EED6119DB764}"/>
</file>

<file path=customXml/itemProps5.xml><?xml version="1.0" encoding="utf-8"?>
<ds:datastoreItem xmlns:ds="http://schemas.openxmlformats.org/officeDocument/2006/customXml" ds:itemID="{4A145BDE-6F5A-4041-A47E-D917B80F4CC7}"/>
</file>

<file path=docProps/app.xml><?xml version="1.0" encoding="utf-8"?>
<Properties xmlns="http://schemas.openxmlformats.org/officeDocument/2006/extended-properties" xmlns:vt="http://schemas.openxmlformats.org/officeDocument/2006/docPropsVTypes">
  <Template>6788F723</Template>
  <TotalTime>1</TotalTime>
  <Pages>36</Pages>
  <Words>11585</Words>
  <Characters>63719</Characters>
  <Application>Microsoft Office Word</Application>
  <DocSecurity>4</DocSecurity>
  <Lines>530</Lines>
  <Paragraphs>150</Paragraphs>
  <ScaleCrop>false</ScaleCrop>
  <HeadingPairs>
    <vt:vector size="2" baseType="variant">
      <vt:variant>
        <vt:lpstr>Titel</vt:lpstr>
      </vt:variant>
      <vt:variant>
        <vt:i4>1</vt:i4>
      </vt:variant>
    </vt:vector>
  </HeadingPairs>
  <TitlesOfParts>
    <vt:vector size="1" baseType="lpstr">
      <vt:lpstr/>
    </vt:vector>
  </TitlesOfParts>
  <Company>OCW</Company>
  <LinksUpToDate>false</LinksUpToDate>
  <CharactersWithSpaces>75154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Bishoen, Ranoe</dc:creator>
  <cp:lastModifiedBy>Stefano Tamin</cp:lastModifiedBy>
  <cp:revision>2</cp:revision>
  <cp:lastPrinted>2014-09-15T11:30:00Z</cp:lastPrinted>
  <dcterms:created xsi:type="dcterms:W3CDTF">2014-09-22T10:41:00Z</dcterms:created>
  <dcterms:modified xsi:type="dcterms:W3CDTF">2014-09-22T10:41:00Z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0x0101000EDF2904F50EC749A4E49F271D65D229</vt:lpwstr>
  </property>
</Properties>
</file>