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BC64B0">
            <w:pPr>
              <w:rPr>
                <w:b/>
              </w:rPr>
            </w:pPr>
            <w:r>
              <w:rPr>
                <w:b/>
              </w:rPr>
              <w:t>34 049</w:t>
            </w:r>
          </w:p>
        </w:tc>
        <w:tc>
          <w:tcPr>
            <w:tcW w:w="7729" w:type="dxa"/>
            <w:gridSpan w:val="2"/>
          </w:tcPr>
          <w:p w:rsidR="00D24C47" w:rsidRPr="00BC64B0" w:rsidRDefault="00BC64B0" w:rsidP="00BC64B0">
            <w:pPr>
              <w:tabs>
                <w:tab w:val="num" w:pos="720"/>
              </w:tabs>
              <w:spacing w:line="260" w:lineRule="exact"/>
              <w:rPr>
                <w:b/>
              </w:rPr>
            </w:pPr>
            <w:r w:rsidRPr="00BC64B0">
              <w:rPr>
                <w:b/>
              </w:rPr>
              <w:t>Wijziging van de Wet op het financieel toezicht in verband met Verordening (EU) Nr. 1024/2013 van de Raad van 15 oktober 2013 waarbij aan de Europese Centrale Bank specifieke taken worden opgedragen betreffende het beleid inzake het prudentieel toezicht op kredietinstellingen (PbEU 2013, L 287) (Uitvoeringswet verordening bankentoezicht)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BC64B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BC64B0">
              <w:t>tot w</w:t>
            </w:r>
            <w:r w:rsidR="00BC64B0" w:rsidRPr="00344709">
              <w:t xml:space="preserve">ijziging van de Wet op het financieel toezicht in verband met Verordening (EU) Nr. 1024/2013 van de Raad van 15 oktober 2013 waarbij aan de Europese Centrale Bank specifieke taken worden opgedragen betreffende het beleid inzake het </w:t>
            </w:r>
            <w:proofErr w:type="spellStart"/>
            <w:r w:rsidR="00BC64B0" w:rsidRPr="00344709">
              <w:t>prudentieel</w:t>
            </w:r>
            <w:proofErr w:type="spellEnd"/>
            <w:r w:rsidR="00BC64B0" w:rsidRPr="00344709">
              <w:t xml:space="preserve"> toezicht op kredietinstellingen (</w:t>
            </w:r>
            <w:proofErr w:type="spellStart"/>
            <w:r w:rsidR="00BC64B0" w:rsidRPr="00344709">
              <w:t>PbEU</w:t>
            </w:r>
            <w:proofErr w:type="spellEnd"/>
            <w:r w:rsidR="00BC64B0" w:rsidRPr="00344709">
              <w:t xml:space="preserve"> 2013, L 287)</w:t>
            </w:r>
            <w:r w:rsidR="00BC64B0">
              <w:t xml:space="preserve"> </w:t>
            </w:r>
            <w:r w:rsidR="00BC64B0" w:rsidRPr="00344709">
              <w:t>(Uitvoeringswet verordening bankentoezicht)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5A6024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5A6024">
              <w:t>6</w:t>
            </w:r>
            <w:bookmarkStart w:id="0" w:name="_GoBack"/>
            <w:bookmarkEnd w:id="0"/>
            <w:r w:rsidR="00BC64B0">
              <w:t xml:space="preserve"> oktober 2014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B0" w:rsidRDefault="00BC64B0">
      <w:pPr>
        <w:spacing w:line="20" w:lineRule="exact"/>
      </w:pPr>
    </w:p>
  </w:endnote>
  <w:endnote w:type="continuationSeparator" w:id="0">
    <w:p w:rsidR="00BC64B0" w:rsidRDefault="00BC64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BC64B0" w:rsidRDefault="00BC64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B0" w:rsidRDefault="00BC64B0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BC64B0" w:rsidRDefault="00BC6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B0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5A6024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BC64B0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1366F71582C47BD0E646DF9AED2B7" ma:contentTypeVersion="0" ma:contentTypeDescription="Een nieuw document maken." ma:contentTypeScope="" ma:versionID="3d87847f726b6f8409134df160e6e6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AFB06-6AE6-4523-920C-5CEDFEB2DC7C}"/>
</file>

<file path=customXml/itemProps2.xml><?xml version="1.0" encoding="utf-8"?>
<ds:datastoreItem xmlns:ds="http://schemas.openxmlformats.org/officeDocument/2006/customXml" ds:itemID="{71B55B21-657D-4DD3-9F70-4406243A30A1}"/>
</file>

<file path=customXml/itemProps3.xml><?xml version="1.0" encoding="utf-8"?>
<ds:datastoreItem xmlns:ds="http://schemas.openxmlformats.org/officeDocument/2006/customXml" ds:itemID="{36B9EF04-9A2E-4A90-996C-0B3288BEE627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2</TotalTime>
  <Pages>1</Pages>
  <Words>155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2</cp:revision>
  <cp:lastPrinted>1999-09-20T11:54:00Z</cp:lastPrinted>
  <dcterms:created xsi:type="dcterms:W3CDTF">2014-10-08T10:17:00Z</dcterms:created>
  <dcterms:modified xsi:type="dcterms:W3CDTF">2014-10-08T10:29:00Z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0x010100A4D1366F71582C47BD0E646DF9AED2B7</vt:lpwstr>
  </property>
</Properties>
</file>