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4B1991">
            <w:r w:rsidRPr="00EE679C">
              <w:t>Vergaderjaar 201</w:t>
            </w:r>
            <w:r w:rsidR="004B1991">
              <w:t>5</w:t>
            </w:r>
            <w:r w:rsidR="00971B15">
              <w:t>-2</w:t>
            </w:r>
            <w:r w:rsidRPr="00EE679C">
              <w:t>01</w:t>
            </w:r>
            <w:r w:rsidR="004B1991">
              <w:t>6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1E229D">
            <w:pPr>
              <w:rPr>
                <w:b/>
              </w:rPr>
            </w:pPr>
            <w:r>
              <w:rPr>
                <w:b/>
              </w:rPr>
              <w:t>34 51</w:t>
            </w:r>
            <w:r w:rsidR="004E64B9">
              <w:rPr>
                <w:b/>
              </w:rPr>
              <w:t>7</w:t>
            </w:r>
          </w:p>
        </w:tc>
        <w:tc>
          <w:tcPr>
            <w:tcW w:w="7729" w:type="dxa"/>
            <w:gridSpan w:val="2"/>
          </w:tcPr>
          <w:p w:rsidR="00D24C47" w:rsidRPr="004E64B9" w:rsidRDefault="004E64B9">
            <w:pPr>
              <w:rPr>
                <w:b/>
              </w:rPr>
            </w:pPr>
            <w:r w:rsidRPr="004E64B9">
              <w:rPr>
                <w:b/>
              </w:rPr>
              <w:t>Verklaring dat er grond bestaat een voorstel in overweging te nemen tot verandering van de Grondwet, strekkende tot het opnemen van een bepaling over het recht op een eerlijk proces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1E229D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>ging aan een voorstel van wet</w:t>
            </w:r>
            <w:r w:rsidR="001E229D">
              <w:t xml:space="preserve"> houdende </w:t>
            </w:r>
            <w:r w:rsidR="004E64B9">
              <w:t>v</w:t>
            </w:r>
            <w:bookmarkStart w:id="0" w:name="_GoBack"/>
            <w:bookmarkEnd w:id="0"/>
            <w:r w:rsidR="004E64B9" w:rsidRPr="007323F0">
              <w:t>erklaring dat er grond bestaat een voorstel in overweging te nemen tot verandering van de Grondwet, strekkende tot het opnemen van een bepaling over het recht op een eerlijk proces</w:t>
            </w:r>
            <w:r w:rsidR="00827419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1E229D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1E229D">
              <w:t>8 juli 2016</w:t>
            </w:r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9D" w:rsidRDefault="001E229D">
      <w:pPr>
        <w:spacing w:line="20" w:lineRule="exact"/>
      </w:pPr>
    </w:p>
  </w:endnote>
  <w:endnote w:type="continuationSeparator" w:id="0">
    <w:p w:rsidR="001E229D" w:rsidRDefault="001E229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1E229D" w:rsidRDefault="001E229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9D" w:rsidRDefault="001E229D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1E229D" w:rsidRDefault="001E2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9D"/>
    <w:rsid w:val="000074B9"/>
    <w:rsid w:val="00047444"/>
    <w:rsid w:val="00084B04"/>
    <w:rsid w:val="000A3969"/>
    <w:rsid w:val="001C21D9"/>
    <w:rsid w:val="001E229D"/>
    <w:rsid w:val="00225197"/>
    <w:rsid w:val="0023695D"/>
    <w:rsid w:val="002F784C"/>
    <w:rsid w:val="00304A96"/>
    <w:rsid w:val="004A5B1D"/>
    <w:rsid w:val="004B1991"/>
    <w:rsid w:val="004E2A4E"/>
    <w:rsid w:val="004E64B9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1E22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E2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1E22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E2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D1BA175066541BCA74AD4BBD6DCB2" ma:contentTypeVersion="0" ma:contentTypeDescription="Een nieuw document maken." ma:contentTypeScope="" ma:versionID="a4bbe4adf9fe7402966ab46790b21c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88F653-8345-42FD-9F54-901859232FF2}"/>
</file>

<file path=customXml/itemProps2.xml><?xml version="1.0" encoding="utf-8"?>
<ds:datastoreItem xmlns:ds="http://schemas.openxmlformats.org/officeDocument/2006/customXml" ds:itemID="{68E620B0-A419-42F1-B97C-937598E32A74}"/>
</file>

<file path=customXml/itemProps3.xml><?xml version="1.0" encoding="utf-8"?>
<ds:datastoreItem xmlns:ds="http://schemas.openxmlformats.org/officeDocument/2006/customXml" ds:itemID="{A7F8C3C8-4302-46A5-8605-92930DA4C770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0</TotalTime>
  <Pages>1</Pages>
  <Words>119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2</cp:revision>
  <cp:lastPrinted>2016-07-11T14:12:00Z</cp:lastPrinted>
  <dcterms:created xsi:type="dcterms:W3CDTF">2016-07-11T14:12:00Z</dcterms:created>
  <dcterms:modified xsi:type="dcterms:W3CDTF">2016-07-11T14:12:00Z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0x010100DA3D1BA175066541BCA74AD4BBD6DCB2</vt:lpwstr>
  </property>
</Properties>
</file>