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82" w:rsidRDefault="00A61E92">
      <w:pPr>
        <w:rPr>
          <w:b/>
          <w:bCs/>
        </w:rPr>
      </w:pPr>
      <w:r>
        <w:rPr>
          <w:b/>
          <w:bCs/>
          <w:noProof/>
        </w:rPr>
        <w:drawing>
          <wp:inline distT="0" distB="0" distL="0" distR="0">
            <wp:extent cx="5235443" cy="2087592"/>
            <wp:effectExtent l="19050" t="0" r="3307" b="0"/>
            <wp:docPr id="1" name="Afbeelding 0" descr="Knips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psel.PNG"/>
                    <pic:cNvPicPr/>
                  </pic:nvPicPr>
                  <pic:blipFill>
                    <a:blip r:embed="rId9" cstate="print"/>
                    <a:stretch>
                      <a:fillRect/>
                    </a:stretch>
                  </pic:blipFill>
                  <pic:spPr>
                    <a:xfrm>
                      <a:off x="0" y="0"/>
                      <a:ext cx="5235443" cy="2087592"/>
                    </a:xfrm>
                    <a:prstGeom prst="rect">
                      <a:avLst/>
                    </a:prstGeom>
                  </pic:spPr>
                </pic:pic>
              </a:graphicData>
            </a:graphic>
          </wp:inline>
        </w:drawing>
      </w:r>
      <w:r w:rsidR="00A311EB">
        <w:rPr>
          <w:b/>
          <w:bCs/>
        </w:rPr>
        <w:t xml:space="preserve">Goedkeuring van </w:t>
      </w:r>
      <w:r w:rsidR="00F346E3">
        <w:rPr>
          <w:b/>
          <w:bCs/>
        </w:rPr>
        <w:t>de</w:t>
      </w:r>
      <w:r w:rsidR="00F346E3" w:rsidRPr="00EB178A">
        <w:rPr>
          <w:b/>
          <w:bCs/>
        </w:rPr>
        <w:t xml:space="preserve"> </w:t>
      </w:r>
      <w:r w:rsidR="00EB178A" w:rsidRPr="00EB178A">
        <w:rPr>
          <w:b/>
          <w:bCs/>
        </w:rPr>
        <w:t xml:space="preserve">op </w:t>
      </w:r>
      <w:r w:rsidR="00F346E3">
        <w:rPr>
          <w:b/>
          <w:bCs/>
        </w:rPr>
        <w:t>12 december 2015</w:t>
      </w:r>
      <w:r w:rsidR="00F346E3" w:rsidRPr="00EB178A">
        <w:rPr>
          <w:b/>
          <w:bCs/>
        </w:rPr>
        <w:t xml:space="preserve"> </w:t>
      </w:r>
      <w:r w:rsidR="00EB178A" w:rsidRPr="00EB178A">
        <w:rPr>
          <w:b/>
          <w:bCs/>
        </w:rPr>
        <w:t xml:space="preserve">te </w:t>
      </w:r>
      <w:r w:rsidR="00F346E3">
        <w:rPr>
          <w:b/>
          <w:bCs/>
        </w:rPr>
        <w:t>Parijs</w:t>
      </w:r>
      <w:r w:rsidR="00F346E3" w:rsidRPr="00EB178A">
        <w:rPr>
          <w:b/>
          <w:bCs/>
        </w:rPr>
        <w:t xml:space="preserve"> </w:t>
      </w:r>
      <w:r w:rsidR="00EB178A" w:rsidRPr="00EB178A">
        <w:rPr>
          <w:b/>
          <w:bCs/>
        </w:rPr>
        <w:t xml:space="preserve">tot stand gekomen </w:t>
      </w:r>
      <w:r w:rsidR="00F346E3">
        <w:rPr>
          <w:b/>
          <w:bCs/>
        </w:rPr>
        <w:t>Overeenkomst van Parijs</w:t>
      </w:r>
      <w:r w:rsidR="00895E7A">
        <w:rPr>
          <w:b/>
          <w:bCs/>
        </w:rPr>
        <w:t xml:space="preserve"> (</w:t>
      </w:r>
      <w:proofErr w:type="spellStart"/>
      <w:r w:rsidR="00895E7A">
        <w:rPr>
          <w:b/>
          <w:bCs/>
        </w:rPr>
        <w:t>Trb</w:t>
      </w:r>
      <w:proofErr w:type="spellEnd"/>
      <w:r w:rsidR="00895E7A">
        <w:rPr>
          <w:b/>
          <w:bCs/>
        </w:rPr>
        <w:t xml:space="preserve">. 2016, </w:t>
      </w:r>
      <w:r w:rsidR="00267640">
        <w:rPr>
          <w:b/>
          <w:bCs/>
        </w:rPr>
        <w:t xml:space="preserve">94 en </w:t>
      </w:r>
      <w:proofErr w:type="spellStart"/>
      <w:r w:rsidR="00267640">
        <w:rPr>
          <w:b/>
          <w:bCs/>
        </w:rPr>
        <w:t>Trb</w:t>
      </w:r>
      <w:proofErr w:type="spellEnd"/>
      <w:r w:rsidR="00267640">
        <w:rPr>
          <w:b/>
          <w:bCs/>
        </w:rPr>
        <w:t xml:space="preserve">. 2016, </w:t>
      </w:r>
      <w:r w:rsidR="00E7769E">
        <w:rPr>
          <w:b/>
          <w:bCs/>
        </w:rPr>
        <w:t>162</w:t>
      </w:r>
      <w:r w:rsidR="00895E7A">
        <w:rPr>
          <w:b/>
          <w:bCs/>
        </w:rPr>
        <w:t>)</w:t>
      </w:r>
    </w:p>
    <w:p w:rsidR="0069656C" w:rsidRPr="00EB178A" w:rsidRDefault="0069656C"/>
    <w:p w:rsidR="007D5B82" w:rsidRDefault="00A311EB">
      <w:r>
        <w:t>Voorstel van rijkswet</w:t>
      </w:r>
    </w:p>
    <w:p w:rsidR="00A311EB" w:rsidRPr="00EB178A" w:rsidRDefault="00A311EB"/>
    <w:p w:rsidR="007D5B82" w:rsidRPr="00EB178A" w:rsidRDefault="00EB178A">
      <w:r w:rsidRPr="00EB178A">
        <w:t>Wij Wille</w:t>
      </w:r>
      <w:r w:rsidR="001767E1">
        <w:t>m</w:t>
      </w:r>
      <w:r w:rsidRPr="00EB178A">
        <w:t xml:space="preserve">-Alexander, bij de gratie Gods, Koning der Nederlanden, Prins van Oranje-Nassau, enz. enz. enz. </w:t>
      </w:r>
    </w:p>
    <w:p w:rsidR="007D5B82" w:rsidRPr="00EB178A" w:rsidRDefault="007D5B82">
      <w:pPr>
        <w:rPr>
          <w:i/>
          <w:iCs/>
        </w:rPr>
      </w:pPr>
    </w:p>
    <w:p w:rsidR="007D5B82" w:rsidRPr="00EB178A" w:rsidRDefault="00EB178A">
      <w:r w:rsidRPr="00EB178A">
        <w:t>Allen, die deze zullen zien of horen lezen, saluut! doen te weten:</w:t>
      </w:r>
    </w:p>
    <w:p w:rsidR="007D5B82" w:rsidRPr="00EB178A" w:rsidRDefault="00EB178A">
      <w:pPr>
        <w:rPr>
          <w:i/>
          <w:iCs/>
        </w:rPr>
      </w:pPr>
      <w:r w:rsidRPr="00EB178A">
        <w:t xml:space="preserve">Alzo Wij in overweging genomen hebben, dat </w:t>
      </w:r>
      <w:r w:rsidR="006620D2">
        <w:t>de</w:t>
      </w:r>
      <w:r w:rsidR="006620D2" w:rsidRPr="00EB178A">
        <w:t xml:space="preserve"> </w:t>
      </w:r>
      <w:r w:rsidRPr="00EB178A">
        <w:t xml:space="preserve">op </w:t>
      </w:r>
      <w:r w:rsidR="006620D2">
        <w:t>12 december 2015</w:t>
      </w:r>
      <w:r w:rsidR="006620D2" w:rsidRPr="00EB178A">
        <w:t xml:space="preserve"> </w:t>
      </w:r>
      <w:r w:rsidRPr="00EB178A">
        <w:t xml:space="preserve">te </w:t>
      </w:r>
      <w:r w:rsidR="006620D2">
        <w:t>Parijs</w:t>
      </w:r>
      <w:r w:rsidR="006620D2" w:rsidRPr="00EB178A">
        <w:t xml:space="preserve"> </w:t>
      </w:r>
      <w:r w:rsidRPr="00EB178A">
        <w:t xml:space="preserve">tot stand gekomen </w:t>
      </w:r>
      <w:r w:rsidR="006620D2">
        <w:t>Overeenkomst van Parijs</w:t>
      </w:r>
      <w:r w:rsidRPr="00EB178A">
        <w:t xml:space="preserve"> ingevolge artikel 91, eerste lid, van de Grondwet de goedkeuring van de Staten-Generaal behoeft, alvorens het Koninkrijk daaraan kan worden gebonden;</w:t>
      </w:r>
      <w:r w:rsidRPr="00EB178A">
        <w:rPr>
          <w:i/>
          <w:iCs/>
        </w:rPr>
        <w:t xml:space="preserve"> </w:t>
      </w:r>
    </w:p>
    <w:p w:rsidR="007D5B82" w:rsidRPr="00EB178A" w:rsidRDefault="00EB178A">
      <w:pPr>
        <w:rPr>
          <w:i/>
          <w:iCs/>
        </w:rPr>
      </w:pPr>
      <w:r w:rsidRPr="00EB178A">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r w:rsidRPr="00EB178A">
        <w:rPr>
          <w:i/>
          <w:iCs/>
        </w:rPr>
        <w:t xml:space="preserve"> </w:t>
      </w:r>
    </w:p>
    <w:p w:rsidR="007D5B82" w:rsidRPr="00EB178A" w:rsidRDefault="007D5B82">
      <w:pPr>
        <w:rPr>
          <w:i/>
          <w:iCs/>
        </w:rPr>
      </w:pPr>
    </w:p>
    <w:p w:rsidR="007D5B82" w:rsidRPr="00EB178A" w:rsidRDefault="00EB178A">
      <w:pPr>
        <w:rPr>
          <w:b/>
          <w:bCs/>
        </w:rPr>
      </w:pPr>
      <w:r w:rsidRPr="00EB178A">
        <w:rPr>
          <w:b/>
          <w:bCs/>
        </w:rPr>
        <w:t>Artikel 1</w:t>
      </w:r>
      <w:r w:rsidRPr="00EB178A">
        <w:rPr>
          <w:b/>
          <w:bCs/>
        </w:rPr>
        <w:br/>
      </w:r>
    </w:p>
    <w:p w:rsidR="007D5B82" w:rsidRPr="00EB178A" w:rsidRDefault="00AB2FA1">
      <w:r>
        <w:t>De</w:t>
      </w:r>
      <w:r w:rsidRPr="00EB178A">
        <w:t xml:space="preserve"> </w:t>
      </w:r>
      <w:r w:rsidR="00EB178A" w:rsidRPr="00EB178A">
        <w:t xml:space="preserve">op </w:t>
      </w:r>
      <w:r>
        <w:t>12 december 2015</w:t>
      </w:r>
      <w:r w:rsidRPr="00EB178A">
        <w:t xml:space="preserve"> </w:t>
      </w:r>
      <w:r w:rsidR="00EB178A" w:rsidRPr="00EB178A">
        <w:t xml:space="preserve">te </w:t>
      </w:r>
      <w:r>
        <w:t>Parijs</w:t>
      </w:r>
      <w:r w:rsidRPr="00EB178A">
        <w:t xml:space="preserve"> </w:t>
      </w:r>
      <w:r w:rsidR="00EB178A" w:rsidRPr="00EB178A">
        <w:t xml:space="preserve">tot stand gekomen </w:t>
      </w:r>
      <w:r>
        <w:t>Overeenkomst van Parijs</w:t>
      </w:r>
      <w:r w:rsidR="00EB178A" w:rsidRPr="00EB178A">
        <w:t xml:space="preserve">, waarvan de </w:t>
      </w:r>
      <w:r w:rsidR="00267640">
        <w:t xml:space="preserve">Engelse en de Franse </w:t>
      </w:r>
      <w:r w:rsidR="00EB178A" w:rsidRPr="00EB178A">
        <w:t xml:space="preserve">tekst </w:t>
      </w:r>
      <w:r w:rsidR="00267640">
        <w:t xml:space="preserve">zijn geplaatst in </w:t>
      </w:r>
      <w:proofErr w:type="spellStart"/>
      <w:r w:rsidR="00267640">
        <w:t>Tractatenblad</w:t>
      </w:r>
      <w:proofErr w:type="spellEnd"/>
      <w:r w:rsidR="00267640">
        <w:t xml:space="preserve"> 2016, 94 en </w:t>
      </w:r>
      <w:r w:rsidR="00EB178A" w:rsidRPr="00EB178A">
        <w:t xml:space="preserve">de vertaling in het Nederlands in </w:t>
      </w:r>
      <w:proofErr w:type="spellStart"/>
      <w:r w:rsidR="00EB178A" w:rsidRPr="00EB178A">
        <w:t>Tractatenblad</w:t>
      </w:r>
      <w:proofErr w:type="spellEnd"/>
      <w:r w:rsidR="00EB178A" w:rsidRPr="00EB178A">
        <w:t xml:space="preserve"> </w:t>
      </w:r>
      <w:r w:rsidR="00267640">
        <w:t xml:space="preserve">2016, </w:t>
      </w:r>
      <w:r w:rsidR="00E7769E">
        <w:t>162,</w:t>
      </w:r>
      <w:r w:rsidR="00EB178A" w:rsidRPr="00EB178A">
        <w:t xml:space="preserve"> wordt goedgekeurd voor het gehele Koninkrijk.</w:t>
      </w:r>
      <w:r w:rsidR="00EB178A" w:rsidRPr="00EB178A">
        <w:rPr>
          <w:rFonts w:ascii="Arial Unicode MS" w:hAnsi="Arial Unicode MS"/>
        </w:rPr>
        <w:br/>
      </w:r>
    </w:p>
    <w:p w:rsidR="007D5B82" w:rsidRPr="00EB178A" w:rsidRDefault="00EB178A">
      <w:pPr>
        <w:rPr>
          <w:b/>
          <w:bCs/>
        </w:rPr>
      </w:pPr>
      <w:r w:rsidRPr="00EB178A">
        <w:rPr>
          <w:b/>
          <w:bCs/>
        </w:rPr>
        <w:t>Artikel 2</w:t>
      </w:r>
    </w:p>
    <w:p w:rsidR="007D5B82" w:rsidRPr="00EB178A" w:rsidRDefault="007D5B82">
      <w:pPr>
        <w:rPr>
          <w:b/>
          <w:bCs/>
        </w:rPr>
      </w:pPr>
    </w:p>
    <w:p w:rsidR="007D5B82" w:rsidRPr="00EB178A" w:rsidRDefault="00EB178A">
      <w:r w:rsidRPr="00EB178A">
        <w:t>Deze rijkswet treedt in werking met ingang van de dag</w:t>
      </w:r>
      <w:r w:rsidR="00921204">
        <w:t xml:space="preserve"> </w:t>
      </w:r>
      <w:r w:rsidRPr="00EB178A">
        <w:t>na de datum van uitgifte van het Staatsblad waarin zij wordt geplaatst.</w:t>
      </w:r>
      <w:r w:rsidRPr="00EB178A">
        <w:rPr>
          <w:rFonts w:ascii="Arial Unicode MS" w:hAnsi="Arial Unicode MS"/>
        </w:rPr>
        <w:br/>
      </w:r>
      <w:r w:rsidRPr="00EB178A">
        <w:rPr>
          <w:rFonts w:ascii="Arial Unicode MS" w:hAnsi="Arial Unicode MS"/>
        </w:rPr>
        <w:br/>
      </w:r>
      <w:r w:rsidRPr="00EB178A">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007D5B82" w:rsidRPr="00EB178A" w:rsidRDefault="007D5B82"/>
    <w:p w:rsidR="007D5B82" w:rsidRPr="00EB178A" w:rsidRDefault="00EB178A">
      <w:r w:rsidRPr="00EB178A">
        <w:t>DE STAATSSECRETARIS VAN INFRASTRUCTUUR EN MILIEU,</w:t>
      </w:r>
    </w:p>
    <w:p w:rsidR="007D5B82" w:rsidRPr="00EB178A" w:rsidRDefault="007D5B82"/>
    <w:p w:rsidR="007D5B82" w:rsidRDefault="007D5B82"/>
    <w:p w:rsidR="00262CAA" w:rsidRPr="00EB178A" w:rsidRDefault="00262CAA"/>
    <w:p w:rsidR="007D5B82" w:rsidRPr="00EB178A" w:rsidRDefault="007D5B82"/>
    <w:p w:rsidR="007D5B82" w:rsidRPr="00EB178A" w:rsidRDefault="00EB178A">
      <w:pPr>
        <w:rPr>
          <w:b/>
          <w:bCs/>
        </w:rPr>
      </w:pPr>
      <w:r w:rsidRPr="00EB178A">
        <w:t>DE MINISTER VAN BUITENLANDSE ZAKEN,</w:t>
      </w:r>
      <w:r w:rsidRPr="00EB178A">
        <w:rPr>
          <w:b/>
          <w:bCs/>
        </w:rPr>
        <w:t xml:space="preserve"> </w:t>
      </w:r>
      <w:bookmarkStart w:id="0" w:name="_GoBack"/>
      <w:bookmarkEnd w:id="0"/>
    </w:p>
    <w:sectPr w:rsidR="007D5B82" w:rsidRPr="00EB178A" w:rsidSect="00A61E92">
      <w:headerReference w:type="default" r:id="rId10"/>
      <w:footerReference w:type="default" r:id="rId11"/>
      <w:pgSz w:w="11900" w:h="16840"/>
      <w:pgMar w:top="1394" w:right="1757" w:bottom="1361" w:left="1905" w:header="4" w:footer="709"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45B" w:rsidRDefault="0042445B" w:rsidP="007D5B82">
      <w:pPr>
        <w:spacing w:line="240" w:lineRule="auto"/>
      </w:pPr>
      <w:r>
        <w:separator/>
      </w:r>
    </w:p>
  </w:endnote>
  <w:endnote w:type="continuationSeparator" w:id="0">
    <w:p w:rsidR="0042445B" w:rsidRDefault="0042445B" w:rsidP="007D5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4" w:rsidRDefault="006F3302">
    <w:pPr>
      <w:pStyle w:val="Voettekst"/>
      <w:tabs>
        <w:tab w:val="clear" w:pos="9072"/>
        <w:tab w:val="right" w:pos="8218"/>
      </w:tabs>
      <w:jc w:val="right"/>
    </w:pPr>
    <w:r>
      <w:fldChar w:fldCharType="begin"/>
    </w:r>
    <w:r w:rsidR="00C71631">
      <w:instrText xml:space="preserve"> PAGE </w:instrText>
    </w:r>
    <w:r>
      <w:fldChar w:fldCharType="separate"/>
    </w:r>
    <w:r w:rsidR="00000BAB">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45B" w:rsidRDefault="0042445B" w:rsidP="007D5B82">
      <w:pPr>
        <w:spacing w:line="240" w:lineRule="auto"/>
      </w:pPr>
      <w:r>
        <w:separator/>
      </w:r>
    </w:p>
  </w:footnote>
  <w:footnote w:type="continuationSeparator" w:id="0">
    <w:p w:rsidR="0042445B" w:rsidRDefault="0042445B" w:rsidP="007D5B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4" w:rsidRDefault="009632D4">
    <w:pPr>
      <w:pStyle w:val="Koptekst"/>
      <w:tabs>
        <w:tab w:val="clear" w:pos="9072"/>
        <w:tab w:val="right" w:pos="821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170"/>
  <w:hyphenationZone w:val="425"/>
  <w:drawingGridHorizontalSpacing w:val="9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82"/>
    <w:rsid w:val="00000BAB"/>
    <w:rsid w:val="00001E51"/>
    <w:rsid w:val="000043EF"/>
    <w:rsid w:val="00014731"/>
    <w:rsid w:val="00016C38"/>
    <w:rsid w:val="00025CAC"/>
    <w:rsid w:val="00031F9A"/>
    <w:rsid w:val="00033609"/>
    <w:rsid w:val="00035D12"/>
    <w:rsid w:val="00035FF8"/>
    <w:rsid w:val="0004529F"/>
    <w:rsid w:val="00046E07"/>
    <w:rsid w:val="00052819"/>
    <w:rsid w:val="00055A6E"/>
    <w:rsid w:val="000579B4"/>
    <w:rsid w:val="00063A0A"/>
    <w:rsid w:val="0007127E"/>
    <w:rsid w:val="00077095"/>
    <w:rsid w:val="00081E05"/>
    <w:rsid w:val="00082F9B"/>
    <w:rsid w:val="000830C4"/>
    <w:rsid w:val="00085D6F"/>
    <w:rsid w:val="000901DD"/>
    <w:rsid w:val="00092ACC"/>
    <w:rsid w:val="000B2012"/>
    <w:rsid w:val="000C12FA"/>
    <w:rsid w:val="000C2A31"/>
    <w:rsid w:val="000C3396"/>
    <w:rsid w:val="000C5A42"/>
    <w:rsid w:val="000D2957"/>
    <w:rsid w:val="000E0D3A"/>
    <w:rsid w:val="000E570B"/>
    <w:rsid w:val="000F2BC1"/>
    <w:rsid w:val="000F3ECF"/>
    <w:rsid w:val="000F580B"/>
    <w:rsid w:val="000F6BD5"/>
    <w:rsid w:val="00102828"/>
    <w:rsid w:val="00104BF2"/>
    <w:rsid w:val="00104E70"/>
    <w:rsid w:val="00106112"/>
    <w:rsid w:val="0013258A"/>
    <w:rsid w:val="00132C2E"/>
    <w:rsid w:val="00135986"/>
    <w:rsid w:val="00140699"/>
    <w:rsid w:val="00140AF7"/>
    <w:rsid w:val="00152BD1"/>
    <w:rsid w:val="0015616A"/>
    <w:rsid w:val="0016071A"/>
    <w:rsid w:val="00163034"/>
    <w:rsid w:val="001648AF"/>
    <w:rsid w:val="001664D1"/>
    <w:rsid w:val="00175B4C"/>
    <w:rsid w:val="001767E1"/>
    <w:rsid w:val="00176DDE"/>
    <w:rsid w:val="001776C2"/>
    <w:rsid w:val="00182EA4"/>
    <w:rsid w:val="00182ED1"/>
    <w:rsid w:val="00185FA8"/>
    <w:rsid w:val="0019003A"/>
    <w:rsid w:val="001912AE"/>
    <w:rsid w:val="001914E6"/>
    <w:rsid w:val="00192742"/>
    <w:rsid w:val="00193E77"/>
    <w:rsid w:val="001A129F"/>
    <w:rsid w:val="001A61CC"/>
    <w:rsid w:val="001B0563"/>
    <w:rsid w:val="001B177F"/>
    <w:rsid w:val="001B4B8D"/>
    <w:rsid w:val="001B506F"/>
    <w:rsid w:val="001B50AC"/>
    <w:rsid w:val="001C076E"/>
    <w:rsid w:val="001C5BC4"/>
    <w:rsid w:val="001C6CCB"/>
    <w:rsid w:val="001C7FC4"/>
    <w:rsid w:val="001D3253"/>
    <w:rsid w:val="001D4886"/>
    <w:rsid w:val="001D4983"/>
    <w:rsid w:val="001E1A41"/>
    <w:rsid w:val="001E1BD6"/>
    <w:rsid w:val="001F24C1"/>
    <w:rsid w:val="00200EEB"/>
    <w:rsid w:val="00202DA1"/>
    <w:rsid w:val="002035F0"/>
    <w:rsid w:val="002038B5"/>
    <w:rsid w:val="00207AEC"/>
    <w:rsid w:val="00207C38"/>
    <w:rsid w:val="002217E1"/>
    <w:rsid w:val="00231AF1"/>
    <w:rsid w:val="00234337"/>
    <w:rsid w:val="0023450F"/>
    <w:rsid w:val="00236B4B"/>
    <w:rsid w:val="00244E57"/>
    <w:rsid w:val="00251A67"/>
    <w:rsid w:val="002528A0"/>
    <w:rsid w:val="002561D4"/>
    <w:rsid w:val="00260A17"/>
    <w:rsid w:val="0026219C"/>
    <w:rsid w:val="00262CAA"/>
    <w:rsid w:val="002637A0"/>
    <w:rsid w:val="002655B3"/>
    <w:rsid w:val="00267640"/>
    <w:rsid w:val="002807EC"/>
    <w:rsid w:val="00293E3C"/>
    <w:rsid w:val="00295778"/>
    <w:rsid w:val="00295A6E"/>
    <w:rsid w:val="002A21BB"/>
    <w:rsid w:val="002A3396"/>
    <w:rsid w:val="002A33B0"/>
    <w:rsid w:val="002A6F7E"/>
    <w:rsid w:val="002C0C52"/>
    <w:rsid w:val="002C1A51"/>
    <w:rsid w:val="002C3730"/>
    <w:rsid w:val="002C64DD"/>
    <w:rsid w:val="002D34E2"/>
    <w:rsid w:val="002D58B9"/>
    <w:rsid w:val="002E048F"/>
    <w:rsid w:val="002E0E3B"/>
    <w:rsid w:val="002E1BE3"/>
    <w:rsid w:val="002E39E5"/>
    <w:rsid w:val="002E3D9A"/>
    <w:rsid w:val="002E74C2"/>
    <w:rsid w:val="002F4378"/>
    <w:rsid w:val="00301F22"/>
    <w:rsid w:val="00306862"/>
    <w:rsid w:val="00306B0E"/>
    <w:rsid w:val="003076EB"/>
    <w:rsid w:val="00307D68"/>
    <w:rsid w:val="00324697"/>
    <w:rsid w:val="00331D39"/>
    <w:rsid w:val="00333BC1"/>
    <w:rsid w:val="00336196"/>
    <w:rsid w:val="003366CF"/>
    <w:rsid w:val="00337BC9"/>
    <w:rsid w:val="00340ED3"/>
    <w:rsid w:val="00341187"/>
    <w:rsid w:val="00344BBC"/>
    <w:rsid w:val="00365A72"/>
    <w:rsid w:val="0037298B"/>
    <w:rsid w:val="00382DD3"/>
    <w:rsid w:val="0038417A"/>
    <w:rsid w:val="00385E80"/>
    <w:rsid w:val="003870A7"/>
    <w:rsid w:val="00387F25"/>
    <w:rsid w:val="00390451"/>
    <w:rsid w:val="00392630"/>
    <w:rsid w:val="00393D37"/>
    <w:rsid w:val="003A07D7"/>
    <w:rsid w:val="003A4B97"/>
    <w:rsid w:val="003B00A5"/>
    <w:rsid w:val="003B1EBD"/>
    <w:rsid w:val="003B5F09"/>
    <w:rsid w:val="003B6A1B"/>
    <w:rsid w:val="003B755B"/>
    <w:rsid w:val="003C5D99"/>
    <w:rsid w:val="003C65A9"/>
    <w:rsid w:val="003D4744"/>
    <w:rsid w:val="003D486A"/>
    <w:rsid w:val="003D5614"/>
    <w:rsid w:val="003E7221"/>
    <w:rsid w:val="00400307"/>
    <w:rsid w:val="00401D80"/>
    <w:rsid w:val="00402D46"/>
    <w:rsid w:val="00415BFC"/>
    <w:rsid w:val="0042445B"/>
    <w:rsid w:val="0043714E"/>
    <w:rsid w:val="0044026C"/>
    <w:rsid w:val="00445575"/>
    <w:rsid w:val="0045173C"/>
    <w:rsid w:val="00457139"/>
    <w:rsid w:val="00460004"/>
    <w:rsid w:val="0046041E"/>
    <w:rsid w:val="00466086"/>
    <w:rsid w:val="004736E3"/>
    <w:rsid w:val="004751E5"/>
    <w:rsid w:val="00477F6A"/>
    <w:rsid w:val="0048033C"/>
    <w:rsid w:val="0048285F"/>
    <w:rsid w:val="004854E4"/>
    <w:rsid w:val="00490BAE"/>
    <w:rsid w:val="00493849"/>
    <w:rsid w:val="004A0462"/>
    <w:rsid w:val="004A580C"/>
    <w:rsid w:val="004A73FC"/>
    <w:rsid w:val="004C23CD"/>
    <w:rsid w:val="004C5137"/>
    <w:rsid w:val="004C6C94"/>
    <w:rsid w:val="004D2530"/>
    <w:rsid w:val="004D40BA"/>
    <w:rsid w:val="004D7700"/>
    <w:rsid w:val="004E1D54"/>
    <w:rsid w:val="004E6009"/>
    <w:rsid w:val="004F2BDE"/>
    <w:rsid w:val="004F599A"/>
    <w:rsid w:val="00514661"/>
    <w:rsid w:val="00514C6E"/>
    <w:rsid w:val="00515B8C"/>
    <w:rsid w:val="00515DDA"/>
    <w:rsid w:val="00516BAA"/>
    <w:rsid w:val="00516D8C"/>
    <w:rsid w:val="005237CC"/>
    <w:rsid w:val="005243D7"/>
    <w:rsid w:val="00525D9D"/>
    <w:rsid w:val="0052754D"/>
    <w:rsid w:val="0052781F"/>
    <w:rsid w:val="00527DF4"/>
    <w:rsid w:val="00536A3B"/>
    <w:rsid w:val="005438F2"/>
    <w:rsid w:val="00544C75"/>
    <w:rsid w:val="00546A7D"/>
    <w:rsid w:val="00555649"/>
    <w:rsid w:val="00563F79"/>
    <w:rsid w:val="00563FF8"/>
    <w:rsid w:val="00572AEE"/>
    <w:rsid w:val="00584C51"/>
    <w:rsid w:val="00584ECA"/>
    <w:rsid w:val="005B1216"/>
    <w:rsid w:val="005B2963"/>
    <w:rsid w:val="005B398C"/>
    <w:rsid w:val="005B6D24"/>
    <w:rsid w:val="005B73B2"/>
    <w:rsid w:val="005D35E9"/>
    <w:rsid w:val="005D596F"/>
    <w:rsid w:val="005E783A"/>
    <w:rsid w:val="005F19B0"/>
    <w:rsid w:val="005F2070"/>
    <w:rsid w:val="005F4778"/>
    <w:rsid w:val="005F57A3"/>
    <w:rsid w:val="005F6A61"/>
    <w:rsid w:val="005F7C97"/>
    <w:rsid w:val="00603494"/>
    <w:rsid w:val="006131E4"/>
    <w:rsid w:val="00613912"/>
    <w:rsid w:val="0061421F"/>
    <w:rsid w:val="006163B1"/>
    <w:rsid w:val="00616BBD"/>
    <w:rsid w:val="00621BAB"/>
    <w:rsid w:val="0062528F"/>
    <w:rsid w:val="0062742C"/>
    <w:rsid w:val="00630C70"/>
    <w:rsid w:val="00631DB6"/>
    <w:rsid w:val="00634B5E"/>
    <w:rsid w:val="00636765"/>
    <w:rsid w:val="00636F49"/>
    <w:rsid w:val="00643C31"/>
    <w:rsid w:val="00646B10"/>
    <w:rsid w:val="0066161E"/>
    <w:rsid w:val="006620D2"/>
    <w:rsid w:val="00677AD0"/>
    <w:rsid w:val="00683C15"/>
    <w:rsid w:val="00683FBD"/>
    <w:rsid w:val="0068415C"/>
    <w:rsid w:val="00686A02"/>
    <w:rsid w:val="0069301C"/>
    <w:rsid w:val="00693DFB"/>
    <w:rsid w:val="0069656C"/>
    <w:rsid w:val="006974C9"/>
    <w:rsid w:val="006A0511"/>
    <w:rsid w:val="006A0514"/>
    <w:rsid w:val="006A51A0"/>
    <w:rsid w:val="006B3CDD"/>
    <w:rsid w:val="006B63F1"/>
    <w:rsid w:val="006B6A50"/>
    <w:rsid w:val="006C42A3"/>
    <w:rsid w:val="006C60D9"/>
    <w:rsid w:val="006D0EBE"/>
    <w:rsid w:val="006D2925"/>
    <w:rsid w:val="006D40A5"/>
    <w:rsid w:val="006D581C"/>
    <w:rsid w:val="006E3DA4"/>
    <w:rsid w:val="006E63EA"/>
    <w:rsid w:val="006F0291"/>
    <w:rsid w:val="006F0EF3"/>
    <w:rsid w:val="006F117F"/>
    <w:rsid w:val="006F3302"/>
    <w:rsid w:val="006F352E"/>
    <w:rsid w:val="0070473E"/>
    <w:rsid w:val="00712013"/>
    <w:rsid w:val="00715634"/>
    <w:rsid w:val="00716FC1"/>
    <w:rsid w:val="00722814"/>
    <w:rsid w:val="007237D4"/>
    <w:rsid w:val="00723B68"/>
    <w:rsid w:val="00731BBE"/>
    <w:rsid w:val="007334E6"/>
    <w:rsid w:val="00736C8B"/>
    <w:rsid w:val="007416A5"/>
    <w:rsid w:val="0074500D"/>
    <w:rsid w:val="007519ED"/>
    <w:rsid w:val="0075243B"/>
    <w:rsid w:val="00752F2B"/>
    <w:rsid w:val="007535F0"/>
    <w:rsid w:val="00755DB4"/>
    <w:rsid w:val="00757A74"/>
    <w:rsid w:val="0076058A"/>
    <w:rsid w:val="007618C8"/>
    <w:rsid w:val="00765BA1"/>
    <w:rsid w:val="00770451"/>
    <w:rsid w:val="007731D8"/>
    <w:rsid w:val="00776F59"/>
    <w:rsid w:val="0078027F"/>
    <w:rsid w:val="00787918"/>
    <w:rsid w:val="007A2F60"/>
    <w:rsid w:val="007B0B36"/>
    <w:rsid w:val="007B1AAA"/>
    <w:rsid w:val="007B498B"/>
    <w:rsid w:val="007B4EC9"/>
    <w:rsid w:val="007C1688"/>
    <w:rsid w:val="007C732A"/>
    <w:rsid w:val="007D1D08"/>
    <w:rsid w:val="007D3BF5"/>
    <w:rsid w:val="007D5B82"/>
    <w:rsid w:val="007D5EA3"/>
    <w:rsid w:val="007E007B"/>
    <w:rsid w:val="007E2EEB"/>
    <w:rsid w:val="007E3416"/>
    <w:rsid w:val="0080492C"/>
    <w:rsid w:val="0080538D"/>
    <w:rsid w:val="00815873"/>
    <w:rsid w:val="00816D7E"/>
    <w:rsid w:val="00823C79"/>
    <w:rsid w:val="0082684B"/>
    <w:rsid w:val="00830E1C"/>
    <w:rsid w:val="00840022"/>
    <w:rsid w:val="0084270E"/>
    <w:rsid w:val="00845078"/>
    <w:rsid w:val="0084642B"/>
    <w:rsid w:val="00852CC9"/>
    <w:rsid w:val="00857488"/>
    <w:rsid w:val="00861A8C"/>
    <w:rsid w:val="00861FA5"/>
    <w:rsid w:val="00863992"/>
    <w:rsid w:val="00863B9B"/>
    <w:rsid w:val="00865FF1"/>
    <w:rsid w:val="008729D4"/>
    <w:rsid w:val="00883C93"/>
    <w:rsid w:val="008849DD"/>
    <w:rsid w:val="00885D26"/>
    <w:rsid w:val="00887B0C"/>
    <w:rsid w:val="00895E7A"/>
    <w:rsid w:val="008A1468"/>
    <w:rsid w:val="008A3F38"/>
    <w:rsid w:val="008A4B33"/>
    <w:rsid w:val="008A5EDC"/>
    <w:rsid w:val="008A785F"/>
    <w:rsid w:val="008B07F7"/>
    <w:rsid w:val="008B7708"/>
    <w:rsid w:val="008C16A4"/>
    <w:rsid w:val="008C1E12"/>
    <w:rsid w:val="008C2D6A"/>
    <w:rsid w:val="008C59D3"/>
    <w:rsid w:val="008D0952"/>
    <w:rsid w:val="008D09BA"/>
    <w:rsid w:val="008D25DB"/>
    <w:rsid w:val="008D291D"/>
    <w:rsid w:val="008D370B"/>
    <w:rsid w:val="008D76EA"/>
    <w:rsid w:val="008E17A9"/>
    <w:rsid w:val="008E3DD8"/>
    <w:rsid w:val="008F2B13"/>
    <w:rsid w:val="008F74B0"/>
    <w:rsid w:val="008F76B9"/>
    <w:rsid w:val="0090297A"/>
    <w:rsid w:val="00906693"/>
    <w:rsid w:val="0091269D"/>
    <w:rsid w:val="009131AF"/>
    <w:rsid w:val="00921204"/>
    <w:rsid w:val="00921D37"/>
    <w:rsid w:val="00925309"/>
    <w:rsid w:val="00935F17"/>
    <w:rsid w:val="00941B05"/>
    <w:rsid w:val="00943D2E"/>
    <w:rsid w:val="009444A7"/>
    <w:rsid w:val="0094632A"/>
    <w:rsid w:val="00950393"/>
    <w:rsid w:val="00950DF7"/>
    <w:rsid w:val="009510AB"/>
    <w:rsid w:val="00952D21"/>
    <w:rsid w:val="00953F60"/>
    <w:rsid w:val="009578EB"/>
    <w:rsid w:val="009604E1"/>
    <w:rsid w:val="009632D4"/>
    <w:rsid w:val="009672F5"/>
    <w:rsid w:val="009757F4"/>
    <w:rsid w:val="00984B49"/>
    <w:rsid w:val="00984FFA"/>
    <w:rsid w:val="0099019D"/>
    <w:rsid w:val="00997A1F"/>
    <w:rsid w:val="009A2CAF"/>
    <w:rsid w:val="009A396B"/>
    <w:rsid w:val="009C2507"/>
    <w:rsid w:val="009C291D"/>
    <w:rsid w:val="009D1388"/>
    <w:rsid w:val="009D3D06"/>
    <w:rsid w:val="009D7975"/>
    <w:rsid w:val="009E63B4"/>
    <w:rsid w:val="009F21D6"/>
    <w:rsid w:val="009F7B66"/>
    <w:rsid w:val="00A00746"/>
    <w:rsid w:val="00A03350"/>
    <w:rsid w:val="00A03BB3"/>
    <w:rsid w:val="00A040C3"/>
    <w:rsid w:val="00A16DF1"/>
    <w:rsid w:val="00A24C0D"/>
    <w:rsid w:val="00A27D65"/>
    <w:rsid w:val="00A30943"/>
    <w:rsid w:val="00A311EB"/>
    <w:rsid w:val="00A31F3A"/>
    <w:rsid w:val="00A33000"/>
    <w:rsid w:val="00A351BB"/>
    <w:rsid w:val="00A40A15"/>
    <w:rsid w:val="00A41DB7"/>
    <w:rsid w:val="00A42493"/>
    <w:rsid w:val="00A42AED"/>
    <w:rsid w:val="00A42E5A"/>
    <w:rsid w:val="00A45B11"/>
    <w:rsid w:val="00A46628"/>
    <w:rsid w:val="00A61E92"/>
    <w:rsid w:val="00A70A19"/>
    <w:rsid w:val="00A722B3"/>
    <w:rsid w:val="00A75A5A"/>
    <w:rsid w:val="00A80E9E"/>
    <w:rsid w:val="00A8260A"/>
    <w:rsid w:val="00A91038"/>
    <w:rsid w:val="00A91CE1"/>
    <w:rsid w:val="00A93B1B"/>
    <w:rsid w:val="00A93CC0"/>
    <w:rsid w:val="00A941AC"/>
    <w:rsid w:val="00AA4F50"/>
    <w:rsid w:val="00AA5C7B"/>
    <w:rsid w:val="00AA6D32"/>
    <w:rsid w:val="00AB21D7"/>
    <w:rsid w:val="00AB2FA1"/>
    <w:rsid w:val="00AB4593"/>
    <w:rsid w:val="00AC08B1"/>
    <w:rsid w:val="00AD0F03"/>
    <w:rsid w:val="00AD4B31"/>
    <w:rsid w:val="00AE03EE"/>
    <w:rsid w:val="00AE69DF"/>
    <w:rsid w:val="00AF0D13"/>
    <w:rsid w:val="00AF6CF1"/>
    <w:rsid w:val="00B058A8"/>
    <w:rsid w:val="00B14C47"/>
    <w:rsid w:val="00B15BE8"/>
    <w:rsid w:val="00B21E4A"/>
    <w:rsid w:val="00B22D75"/>
    <w:rsid w:val="00B244BA"/>
    <w:rsid w:val="00B3000E"/>
    <w:rsid w:val="00B3316D"/>
    <w:rsid w:val="00B36DCD"/>
    <w:rsid w:val="00B41710"/>
    <w:rsid w:val="00B47FE0"/>
    <w:rsid w:val="00B549F4"/>
    <w:rsid w:val="00B550E0"/>
    <w:rsid w:val="00B577EE"/>
    <w:rsid w:val="00B657D6"/>
    <w:rsid w:val="00B731CD"/>
    <w:rsid w:val="00B80F49"/>
    <w:rsid w:val="00B84E34"/>
    <w:rsid w:val="00B91CFA"/>
    <w:rsid w:val="00B92202"/>
    <w:rsid w:val="00B93348"/>
    <w:rsid w:val="00B95ECF"/>
    <w:rsid w:val="00B97134"/>
    <w:rsid w:val="00BA6C7C"/>
    <w:rsid w:val="00BB067E"/>
    <w:rsid w:val="00BC3B04"/>
    <w:rsid w:val="00BC3BA1"/>
    <w:rsid w:val="00BC6A36"/>
    <w:rsid w:val="00BD741B"/>
    <w:rsid w:val="00BE002E"/>
    <w:rsid w:val="00BE36F1"/>
    <w:rsid w:val="00BE740E"/>
    <w:rsid w:val="00BF2CDD"/>
    <w:rsid w:val="00BF3851"/>
    <w:rsid w:val="00BF6BE0"/>
    <w:rsid w:val="00BF6DEB"/>
    <w:rsid w:val="00BF6F8A"/>
    <w:rsid w:val="00C02D3B"/>
    <w:rsid w:val="00C0456A"/>
    <w:rsid w:val="00C133A3"/>
    <w:rsid w:val="00C14EED"/>
    <w:rsid w:val="00C20B38"/>
    <w:rsid w:val="00C2454A"/>
    <w:rsid w:val="00C2625A"/>
    <w:rsid w:val="00C2755C"/>
    <w:rsid w:val="00C33432"/>
    <w:rsid w:val="00C36DAD"/>
    <w:rsid w:val="00C430D0"/>
    <w:rsid w:val="00C51BD6"/>
    <w:rsid w:val="00C51DCE"/>
    <w:rsid w:val="00C6277C"/>
    <w:rsid w:val="00C703BB"/>
    <w:rsid w:val="00C71631"/>
    <w:rsid w:val="00C72DBF"/>
    <w:rsid w:val="00C7327B"/>
    <w:rsid w:val="00C74B0B"/>
    <w:rsid w:val="00C84138"/>
    <w:rsid w:val="00C93359"/>
    <w:rsid w:val="00C948B0"/>
    <w:rsid w:val="00C94B92"/>
    <w:rsid w:val="00C97509"/>
    <w:rsid w:val="00CA2342"/>
    <w:rsid w:val="00CB1C71"/>
    <w:rsid w:val="00CB24F2"/>
    <w:rsid w:val="00CB2C9B"/>
    <w:rsid w:val="00CB53FE"/>
    <w:rsid w:val="00CC3469"/>
    <w:rsid w:val="00CC36D1"/>
    <w:rsid w:val="00CC6A4C"/>
    <w:rsid w:val="00CD732A"/>
    <w:rsid w:val="00CD7D99"/>
    <w:rsid w:val="00CE1AC3"/>
    <w:rsid w:val="00CE369C"/>
    <w:rsid w:val="00CF448A"/>
    <w:rsid w:val="00CF7C58"/>
    <w:rsid w:val="00D00135"/>
    <w:rsid w:val="00D10432"/>
    <w:rsid w:val="00D1083A"/>
    <w:rsid w:val="00D22E37"/>
    <w:rsid w:val="00D359B9"/>
    <w:rsid w:val="00D439B9"/>
    <w:rsid w:val="00D44E98"/>
    <w:rsid w:val="00D54BC9"/>
    <w:rsid w:val="00D575C4"/>
    <w:rsid w:val="00D726E9"/>
    <w:rsid w:val="00D7418D"/>
    <w:rsid w:val="00D743FB"/>
    <w:rsid w:val="00D74D27"/>
    <w:rsid w:val="00D755DC"/>
    <w:rsid w:val="00D80B8E"/>
    <w:rsid w:val="00D945BE"/>
    <w:rsid w:val="00DA5ABF"/>
    <w:rsid w:val="00DA7250"/>
    <w:rsid w:val="00DB2D36"/>
    <w:rsid w:val="00DB57AC"/>
    <w:rsid w:val="00DD2908"/>
    <w:rsid w:val="00DD59BC"/>
    <w:rsid w:val="00DE7648"/>
    <w:rsid w:val="00DF1883"/>
    <w:rsid w:val="00DF1E72"/>
    <w:rsid w:val="00DF2420"/>
    <w:rsid w:val="00DF2B46"/>
    <w:rsid w:val="00DF5E04"/>
    <w:rsid w:val="00DF6210"/>
    <w:rsid w:val="00E07146"/>
    <w:rsid w:val="00E1276C"/>
    <w:rsid w:val="00E128C4"/>
    <w:rsid w:val="00E14EF0"/>
    <w:rsid w:val="00E151E7"/>
    <w:rsid w:val="00E156CE"/>
    <w:rsid w:val="00E16DA0"/>
    <w:rsid w:val="00E23EB7"/>
    <w:rsid w:val="00E27B5B"/>
    <w:rsid w:val="00E32C5A"/>
    <w:rsid w:val="00E36B61"/>
    <w:rsid w:val="00E370F6"/>
    <w:rsid w:val="00E40F27"/>
    <w:rsid w:val="00E47A1F"/>
    <w:rsid w:val="00E548FF"/>
    <w:rsid w:val="00E570AD"/>
    <w:rsid w:val="00E60ABC"/>
    <w:rsid w:val="00E62D06"/>
    <w:rsid w:val="00E62E0D"/>
    <w:rsid w:val="00E72F6B"/>
    <w:rsid w:val="00E750ED"/>
    <w:rsid w:val="00E7769E"/>
    <w:rsid w:val="00E838C9"/>
    <w:rsid w:val="00E86ECC"/>
    <w:rsid w:val="00E9286B"/>
    <w:rsid w:val="00E95C32"/>
    <w:rsid w:val="00EA1722"/>
    <w:rsid w:val="00EA189F"/>
    <w:rsid w:val="00EA3113"/>
    <w:rsid w:val="00EA39C8"/>
    <w:rsid w:val="00EA5ED8"/>
    <w:rsid w:val="00EA7EDA"/>
    <w:rsid w:val="00EB1224"/>
    <w:rsid w:val="00EB178A"/>
    <w:rsid w:val="00EB2153"/>
    <w:rsid w:val="00EB3981"/>
    <w:rsid w:val="00EB615B"/>
    <w:rsid w:val="00EB7359"/>
    <w:rsid w:val="00EC2B8C"/>
    <w:rsid w:val="00EC3493"/>
    <w:rsid w:val="00ED3917"/>
    <w:rsid w:val="00ED51EC"/>
    <w:rsid w:val="00ED73E3"/>
    <w:rsid w:val="00EE3DF8"/>
    <w:rsid w:val="00EE3E37"/>
    <w:rsid w:val="00EE6434"/>
    <w:rsid w:val="00EF0D40"/>
    <w:rsid w:val="00EF68DB"/>
    <w:rsid w:val="00EF7C96"/>
    <w:rsid w:val="00F0108A"/>
    <w:rsid w:val="00F10DB7"/>
    <w:rsid w:val="00F23B9B"/>
    <w:rsid w:val="00F24070"/>
    <w:rsid w:val="00F31B96"/>
    <w:rsid w:val="00F33B43"/>
    <w:rsid w:val="00F346E3"/>
    <w:rsid w:val="00F3719D"/>
    <w:rsid w:val="00F373C4"/>
    <w:rsid w:val="00F42345"/>
    <w:rsid w:val="00F438AB"/>
    <w:rsid w:val="00F459EA"/>
    <w:rsid w:val="00F5082B"/>
    <w:rsid w:val="00F5417A"/>
    <w:rsid w:val="00F640C4"/>
    <w:rsid w:val="00F81893"/>
    <w:rsid w:val="00F8250B"/>
    <w:rsid w:val="00F85D91"/>
    <w:rsid w:val="00F91753"/>
    <w:rsid w:val="00F93F24"/>
    <w:rsid w:val="00FA1B71"/>
    <w:rsid w:val="00FA1FE6"/>
    <w:rsid w:val="00FA4301"/>
    <w:rsid w:val="00FA6196"/>
    <w:rsid w:val="00FA7926"/>
    <w:rsid w:val="00FB0BB0"/>
    <w:rsid w:val="00FB2166"/>
    <w:rsid w:val="00FB294D"/>
    <w:rsid w:val="00FB3189"/>
    <w:rsid w:val="00FC4C54"/>
    <w:rsid w:val="00FC4D55"/>
    <w:rsid w:val="00FD458D"/>
    <w:rsid w:val="00FD769C"/>
    <w:rsid w:val="00FE2731"/>
    <w:rsid w:val="00FE49DA"/>
    <w:rsid w:val="00FF6706"/>
    <w:rsid w:val="00FF68B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7D5B82"/>
    <w:pPr>
      <w:spacing w:line="276" w:lineRule="auto"/>
    </w:pPr>
    <w:rPr>
      <w:rFonts w:ascii="Verdana" w:hAnsi="Verdana" w:cs="Arial Unicode MS"/>
      <w:color w:val="000000"/>
      <w:sz w:val="18"/>
      <w:szCs w:val="18"/>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7D5B82"/>
    <w:rPr>
      <w:u w:val="single"/>
    </w:rPr>
  </w:style>
  <w:style w:type="table" w:customStyle="1" w:styleId="TableNormal1">
    <w:name w:val="Table Normal1"/>
    <w:rsid w:val="007D5B82"/>
    <w:tblPr>
      <w:tblInd w:w="0" w:type="dxa"/>
      <w:tblCellMar>
        <w:top w:w="0" w:type="dxa"/>
        <w:left w:w="0" w:type="dxa"/>
        <w:bottom w:w="0" w:type="dxa"/>
        <w:right w:w="0" w:type="dxa"/>
      </w:tblCellMar>
    </w:tblPr>
  </w:style>
  <w:style w:type="paragraph" w:styleId="Koptekst">
    <w:name w:val="header"/>
    <w:link w:val="KoptekstChar"/>
    <w:uiPriority w:val="99"/>
    <w:rsid w:val="007D5B82"/>
    <w:pPr>
      <w:tabs>
        <w:tab w:val="center" w:pos="4536"/>
        <w:tab w:val="right" w:pos="9072"/>
      </w:tabs>
    </w:pPr>
    <w:rPr>
      <w:rFonts w:ascii="Verdana" w:hAnsi="Verdana" w:cs="Arial Unicode MS"/>
      <w:color w:val="000000"/>
      <w:sz w:val="18"/>
      <w:szCs w:val="18"/>
      <w:u w:color="000000"/>
    </w:rPr>
  </w:style>
  <w:style w:type="paragraph" w:customStyle="1" w:styleId="Kop-envoettekst">
    <w:name w:val="Kop- en voettekst"/>
    <w:rsid w:val="007D5B82"/>
    <w:pPr>
      <w:tabs>
        <w:tab w:val="right" w:pos="9020"/>
      </w:tabs>
    </w:pPr>
    <w:rPr>
      <w:rFonts w:ascii="Helvetica" w:hAnsi="Helvetica" w:cs="Arial Unicode MS"/>
      <w:color w:val="000000"/>
      <w:sz w:val="24"/>
      <w:szCs w:val="24"/>
    </w:rPr>
  </w:style>
  <w:style w:type="paragraph" w:styleId="Voettekst">
    <w:name w:val="footer"/>
    <w:rsid w:val="007D5B82"/>
    <w:pPr>
      <w:tabs>
        <w:tab w:val="center" w:pos="4536"/>
        <w:tab w:val="right" w:pos="9072"/>
      </w:tabs>
    </w:pPr>
    <w:rPr>
      <w:rFonts w:ascii="Verdana" w:hAnsi="Verdana" w:cs="Arial Unicode MS"/>
      <w:color w:val="000000"/>
      <w:sz w:val="18"/>
      <w:szCs w:val="18"/>
      <w:u w:color="000000"/>
    </w:rPr>
  </w:style>
  <w:style w:type="paragraph" w:styleId="Geenafstand">
    <w:name w:val="No Spacing"/>
    <w:rsid w:val="007D5B82"/>
    <w:pPr>
      <w:spacing w:line="240" w:lineRule="atLeast"/>
    </w:pPr>
    <w:rPr>
      <w:rFonts w:ascii="Verdana" w:hAnsi="Verdana" w:cs="Arial Unicode MS"/>
      <w:color w:val="000000"/>
      <w:sz w:val="18"/>
      <w:szCs w:val="18"/>
      <w:u w:color="000000"/>
    </w:rPr>
  </w:style>
  <w:style w:type="paragraph" w:styleId="Tekstopmerking">
    <w:name w:val="annotation text"/>
    <w:basedOn w:val="Standaard"/>
    <w:link w:val="TekstopmerkingChar"/>
    <w:uiPriority w:val="99"/>
    <w:unhideWhenUsed/>
    <w:rsid w:val="007D5B82"/>
    <w:pPr>
      <w:spacing w:line="240" w:lineRule="auto"/>
    </w:pPr>
    <w:rPr>
      <w:sz w:val="20"/>
      <w:szCs w:val="20"/>
    </w:rPr>
  </w:style>
  <w:style w:type="character" w:customStyle="1" w:styleId="TekstopmerkingChar">
    <w:name w:val="Tekst opmerking Char"/>
    <w:basedOn w:val="Standaardalinea-lettertype"/>
    <w:link w:val="Tekstopmerking"/>
    <w:uiPriority w:val="99"/>
    <w:rsid w:val="007D5B82"/>
    <w:rPr>
      <w:rFonts w:ascii="Verdana" w:hAnsi="Verdana" w:cs="Arial Unicode MS"/>
      <w:color w:val="000000"/>
      <w:u w:color="000000"/>
    </w:rPr>
  </w:style>
  <w:style w:type="character" w:styleId="Verwijzingopmerking">
    <w:name w:val="annotation reference"/>
    <w:basedOn w:val="Standaardalinea-lettertype"/>
    <w:uiPriority w:val="99"/>
    <w:semiHidden/>
    <w:unhideWhenUsed/>
    <w:rsid w:val="007D5B82"/>
    <w:rPr>
      <w:sz w:val="16"/>
      <w:szCs w:val="16"/>
    </w:rPr>
  </w:style>
  <w:style w:type="paragraph" w:styleId="Ballontekst">
    <w:name w:val="Balloon Text"/>
    <w:basedOn w:val="Standaard"/>
    <w:link w:val="BallontekstChar"/>
    <w:uiPriority w:val="99"/>
    <w:semiHidden/>
    <w:unhideWhenUsed/>
    <w:rsid w:val="00EB178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178A"/>
    <w:rPr>
      <w:rFonts w:ascii="Tahoma" w:hAnsi="Tahoma" w:cs="Tahoma"/>
      <w:color w:val="000000"/>
      <w:sz w:val="16"/>
      <w:szCs w:val="16"/>
      <w:u w:color="000000"/>
    </w:rPr>
  </w:style>
  <w:style w:type="paragraph" w:styleId="Onderwerpvanopmerking">
    <w:name w:val="annotation subject"/>
    <w:basedOn w:val="Tekstopmerking"/>
    <w:next w:val="Tekstopmerking"/>
    <w:link w:val="OnderwerpvanopmerkingChar"/>
    <w:uiPriority w:val="99"/>
    <w:semiHidden/>
    <w:unhideWhenUsed/>
    <w:rsid w:val="00AB2FA1"/>
    <w:rPr>
      <w:b/>
      <w:bCs/>
    </w:rPr>
  </w:style>
  <w:style w:type="character" w:customStyle="1" w:styleId="OnderwerpvanopmerkingChar">
    <w:name w:val="Onderwerp van opmerking Char"/>
    <w:basedOn w:val="TekstopmerkingChar"/>
    <w:link w:val="Onderwerpvanopmerking"/>
    <w:uiPriority w:val="99"/>
    <w:semiHidden/>
    <w:rsid w:val="00AB2FA1"/>
    <w:rPr>
      <w:rFonts w:ascii="Verdana" w:hAnsi="Verdana" w:cs="Arial Unicode MS"/>
      <w:b/>
      <w:bCs/>
      <w:color w:val="000000"/>
      <w:u w:color="000000"/>
    </w:rPr>
  </w:style>
  <w:style w:type="paragraph" w:styleId="Lijstalinea">
    <w:name w:val="List Paragraph"/>
    <w:basedOn w:val="Standaard"/>
    <w:uiPriority w:val="34"/>
    <w:qFormat/>
    <w:rsid w:val="006B3CDD"/>
    <w:pPr>
      <w:ind w:left="720"/>
      <w:contextualSpacing/>
    </w:pPr>
  </w:style>
  <w:style w:type="paragraph" w:styleId="Voetnoottekst">
    <w:name w:val="footnote text"/>
    <w:basedOn w:val="Standaard"/>
    <w:link w:val="VoetnoottekstChar"/>
    <w:uiPriority w:val="99"/>
    <w:semiHidden/>
    <w:unhideWhenUsed/>
    <w:rsid w:val="000043E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043EF"/>
    <w:rPr>
      <w:rFonts w:ascii="Verdana" w:hAnsi="Verdana" w:cs="Arial Unicode MS"/>
      <w:color w:val="000000"/>
      <w:u w:color="000000"/>
    </w:rPr>
  </w:style>
  <w:style w:type="character" w:styleId="Voetnootmarkering">
    <w:name w:val="footnote reference"/>
    <w:basedOn w:val="Standaardalinea-lettertype"/>
    <w:uiPriority w:val="99"/>
    <w:semiHidden/>
    <w:unhideWhenUsed/>
    <w:rsid w:val="000043EF"/>
    <w:rPr>
      <w:vertAlign w:val="superscript"/>
    </w:rPr>
  </w:style>
  <w:style w:type="paragraph" w:styleId="Revisie">
    <w:name w:val="Revision"/>
    <w:hidden/>
    <w:uiPriority w:val="99"/>
    <w:semiHidden/>
    <w:rsid w:val="00A40A15"/>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hAnsi="Verdana" w:cs="Arial Unicode MS"/>
      <w:color w:val="000000"/>
      <w:sz w:val="18"/>
      <w:szCs w:val="18"/>
      <w:u w:color="000000"/>
    </w:rPr>
  </w:style>
  <w:style w:type="paragraph" w:styleId="Normaalweb">
    <w:name w:val="Normal (Web)"/>
    <w:basedOn w:val="Standaard"/>
    <w:uiPriority w:val="99"/>
    <w:semiHidden/>
    <w:unhideWhenUsed/>
    <w:rsid w:val="00490B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Eindnoottekst">
    <w:name w:val="endnote text"/>
    <w:basedOn w:val="Standaard"/>
    <w:link w:val="EindnoottekstChar"/>
    <w:uiPriority w:val="99"/>
    <w:semiHidden/>
    <w:unhideWhenUsed/>
    <w:rsid w:val="00A42E5A"/>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A42E5A"/>
    <w:rPr>
      <w:rFonts w:ascii="Verdana" w:hAnsi="Verdana" w:cs="Arial Unicode MS"/>
      <w:color w:val="000000"/>
      <w:u w:color="000000"/>
    </w:rPr>
  </w:style>
  <w:style w:type="character" w:styleId="Eindnootmarkering">
    <w:name w:val="endnote reference"/>
    <w:basedOn w:val="Standaardalinea-lettertype"/>
    <w:uiPriority w:val="99"/>
    <w:semiHidden/>
    <w:unhideWhenUsed/>
    <w:rsid w:val="00A42E5A"/>
    <w:rPr>
      <w:vertAlign w:val="superscript"/>
    </w:rPr>
  </w:style>
  <w:style w:type="character" w:customStyle="1" w:styleId="KoptekstChar">
    <w:name w:val="Koptekst Char"/>
    <w:basedOn w:val="Standaardalinea-lettertype"/>
    <w:link w:val="Koptekst"/>
    <w:uiPriority w:val="99"/>
    <w:rsid w:val="004C6C94"/>
    <w:rPr>
      <w:rFonts w:ascii="Verdana" w:hAnsi="Verdana" w:cs="Arial Unicode MS"/>
      <w:color w:val="000000"/>
      <w:sz w:val="18"/>
      <w:szCs w:val="18"/>
      <w:u w:color="000000"/>
    </w:rPr>
  </w:style>
  <w:style w:type="paragraph" w:customStyle="1" w:styleId="Default">
    <w:name w:val="Default"/>
    <w:rsid w:val="008C2D6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customStyle="1" w:styleId="Huisstijl-Ondertekening">
    <w:name w:val="Huisstijl - Ondertekening"/>
    <w:basedOn w:val="Standaard"/>
    <w:next w:val="Standaard"/>
    <w:rsid w:val="002A6F7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240" w:line="240" w:lineRule="exact"/>
    </w:pPr>
    <w:rPr>
      <w:rFonts w:eastAsia="Times New Roman" w:cs="Lohit Hindi"/>
      <w:color w:val="auto"/>
      <w:kern w:val="3"/>
      <w:szCs w:val="24"/>
      <w:bdr w:val="none" w:sz="0" w:space="0" w:color="auto"/>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7D5B82"/>
    <w:pPr>
      <w:spacing w:line="276" w:lineRule="auto"/>
    </w:pPr>
    <w:rPr>
      <w:rFonts w:ascii="Verdana" w:hAnsi="Verdana" w:cs="Arial Unicode MS"/>
      <w:color w:val="000000"/>
      <w:sz w:val="18"/>
      <w:szCs w:val="18"/>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7D5B82"/>
    <w:rPr>
      <w:u w:val="single"/>
    </w:rPr>
  </w:style>
  <w:style w:type="table" w:customStyle="1" w:styleId="TableNormal1">
    <w:name w:val="Table Normal1"/>
    <w:rsid w:val="007D5B82"/>
    <w:tblPr>
      <w:tblInd w:w="0" w:type="dxa"/>
      <w:tblCellMar>
        <w:top w:w="0" w:type="dxa"/>
        <w:left w:w="0" w:type="dxa"/>
        <w:bottom w:w="0" w:type="dxa"/>
        <w:right w:w="0" w:type="dxa"/>
      </w:tblCellMar>
    </w:tblPr>
  </w:style>
  <w:style w:type="paragraph" w:styleId="Koptekst">
    <w:name w:val="header"/>
    <w:link w:val="KoptekstChar"/>
    <w:uiPriority w:val="99"/>
    <w:rsid w:val="007D5B82"/>
    <w:pPr>
      <w:tabs>
        <w:tab w:val="center" w:pos="4536"/>
        <w:tab w:val="right" w:pos="9072"/>
      </w:tabs>
    </w:pPr>
    <w:rPr>
      <w:rFonts w:ascii="Verdana" w:hAnsi="Verdana" w:cs="Arial Unicode MS"/>
      <w:color w:val="000000"/>
      <w:sz w:val="18"/>
      <w:szCs w:val="18"/>
      <w:u w:color="000000"/>
    </w:rPr>
  </w:style>
  <w:style w:type="paragraph" w:customStyle="1" w:styleId="Kop-envoettekst">
    <w:name w:val="Kop- en voettekst"/>
    <w:rsid w:val="007D5B82"/>
    <w:pPr>
      <w:tabs>
        <w:tab w:val="right" w:pos="9020"/>
      </w:tabs>
    </w:pPr>
    <w:rPr>
      <w:rFonts w:ascii="Helvetica" w:hAnsi="Helvetica" w:cs="Arial Unicode MS"/>
      <w:color w:val="000000"/>
      <w:sz w:val="24"/>
      <w:szCs w:val="24"/>
    </w:rPr>
  </w:style>
  <w:style w:type="paragraph" w:styleId="Voettekst">
    <w:name w:val="footer"/>
    <w:rsid w:val="007D5B82"/>
    <w:pPr>
      <w:tabs>
        <w:tab w:val="center" w:pos="4536"/>
        <w:tab w:val="right" w:pos="9072"/>
      </w:tabs>
    </w:pPr>
    <w:rPr>
      <w:rFonts w:ascii="Verdana" w:hAnsi="Verdana" w:cs="Arial Unicode MS"/>
      <w:color w:val="000000"/>
      <w:sz w:val="18"/>
      <w:szCs w:val="18"/>
      <w:u w:color="000000"/>
    </w:rPr>
  </w:style>
  <w:style w:type="paragraph" w:styleId="Geenafstand">
    <w:name w:val="No Spacing"/>
    <w:rsid w:val="007D5B82"/>
    <w:pPr>
      <w:spacing w:line="240" w:lineRule="atLeast"/>
    </w:pPr>
    <w:rPr>
      <w:rFonts w:ascii="Verdana" w:hAnsi="Verdana" w:cs="Arial Unicode MS"/>
      <w:color w:val="000000"/>
      <w:sz w:val="18"/>
      <w:szCs w:val="18"/>
      <w:u w:color="000000"/>
    </w:rPr>
  </w:style>
  <w:style w:type="paragraph" w:styleId="Tekstopmerking">
    <w:name w:val="annotation text"/>
    <w:basedOn w:val="Standaard"/>
    <w:link w:val="TekstopmerkingChar"/>
    <w:uiPriority w:val="99"/>
    <w:unhideWhenUsed/>
    <w:rsid w:val="007D5B82"/>
    <w:pPr>
      <w:spacing w:line="240" w:lineRule="auto"/>
    </w:pPr>
    <w:rPr>
      <w:sz w:val="20"/>
      <w:szCs w:val="20"/>
    </w:rPr>
  </w:style>
  <w:style w:type="character" w:customStyle="1" w:styleId="TekstopmerkingChar">
    <w:name w:val="Tekst opmerking Char"/>
    <w:basedOn w:val="Standaardalinea-lettertype"/>
    <w:link w:val="Tekstopmerking"/>
    <w:uiPriority w:val="99"/>
    <w:rsid w:val="007D5B82"/>
    <w:rPr>
      <w:rFonts w:ascii="Verdana" w:hAnsi="Verdana" w:cs="Arial Unicode MS"/>
      <w:color w:val="000000"/>
      <w:u w:color="000000"/>
    </w:rPr>
  </w:style>
  <w:style w:type="character" w:styleId="Verwijzingopmerking">
    <w:name w:val="annotation reference"/>
    <w:basedOn w:val="Standaardalinea-lettertype"/>
    <w:uiPriority w:val="99"/>
    <w:semiHidden/>
    <w:unhideWhenUsed/>
    <w:rsid w:val="007D5B82"/>
    <w:rPr>
      <w:sz w:val="16"/>
      <w:szCs w:val="16"/>
    </w:rPr>
  </w:style>
  <w:style w:type="paragraph" w:styleId="Ballontekst">
    <w:name w:val="Balloon Text"/>
    <w:basedOn w:val="Standaard"/>
    <w:link w:val="BallontekstChar"/>
    <w:uiPriority w:val="99"/>
    <w:semiHidden/>
    <w:unhideWhenUsed/>
    <w:rsid w:val="00EB178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178A"/>
    <w:rPr>
      <w:rFonts w:ascii="Tahoma" w:hAnsi="Tahoma" w:cs="Tahoma"/>
      <w:color w:val="000000"/>
      <w:sz w:val="16"/>
      <w:szCs w:val="16"/>
      <w:u w:color="000000"/>
    </w:rPr>
  </w:style>
  <w:style w:type="paragraph" w:styleId="Onderwerpvanopmerking">
    <w:name w:val="annotation subject"/>
    <w:basedOn w:val="Tekstopmerking"/>
    <w:next w:val="Tekstopmerking"/>
    <w:link w:val="OnderwerpvanopmerkingChar"/>
    <w:uiPriority w:val="99"/>
    <w:semiHidden/>
    <w:unhideWhenUsed/>
    <w:rsid w:val="00AB2FA1"/>
    <w:rPr>
      <w:b/>
      <w:bCs/>
    </w:rPr>
  </w:style>
  <w:style w:type="character" w:customStyle="1" w:styleId="OnderwerpvanopmerkingChar">
    <w:name w:val="Onderwerp van opmerking Char"/>
    <w:basedOn w:val="TekstopmerkingChar"/>
    <w:link w:val="Onderwerpvanopmerking"/>
    <w:uiPriority w:val="99"/>
    <w:semiHidden/>
    <w:rsid w:val="00AB2FA1"/>
    <w:rPr>
      <w:rFonts w:ascii="Verdana" w:hAnsi="Verdana" w:cs="Arial Unicode MS"/>
      <w:b/>
      <w:bCs/>
      <w:color w:val="000000"/>
      <w:u w:color="000000"/>
    </w:rPr>
  </w:style>
  <w:style w:type="paragraph" w:styleId="Lijstalinea">
    <w:name w:val="List Paragraph"/>
    <w:basedOn w:val="Standaard"/>
    <w:uiPriority w:val="34"/>
    <w:qFormat/>
    <w:rsid w:val="006B3CDD"/>
    <w:pPr>
      <w:ind w:left="720"/>
      <w:contextualSpacing/>
    </w:pPr>
  </w:style>
  <w:style w:type="paragraph" w:styleId="Voetnoottekst">
    <w:name w:val="footnote text"/>
    <w:basedOn w:val="Standaard"/>
    <w:link w:val="VoetnoottekstChar"/>
    <w:uiPriority w:val="99"/>
    <w:semiHidden/>
    <w:unhideWhenUsed/>
    <w:rsid w:val="000043E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043EF"/>
    <w:rPr>
      <w:rFonts w:ascii="Verdana" w:hAnsi="Verdana" w:cs="Arial Unicode MS"/>
      <w:color w:val="000000"/>
      <w:u w:color="000000"/>
    </w:rPr>
  </w:style>
  <w:style w:type="character" w:styleId="Voetnootmarkering">
    <w:name w:val="footnote reference"/>
    <w:basedOn w:val="Standaardalinea-lettertype"/>
    <w:uiPriority w:val="99"/>
    <w:semiHidden/>
    <w:unhideWhenUsed/>
    <w:rsid w:val="000043EF"/>
    <w:rPr>
      <w:vertAlign w:val="superscript"/>
    </w:rPr>
  </w:style>
  <w:style w:type="paragraph" w:styleId="Revisie">
    <w:name w:val="Revision"/>
    <w:hidden/>
    <w:uiPriority w:val="99"/>
    <w:semiHidden/>
    <w:rsid w:val="00A40A15"/>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hAnsi="Verdana" w:cs="Arial Unicode MS"/>
      <w:color w:val="000000"/>
      <w:sz w:val="18"/>
      <w:szCs w:val="18"/>
      <w:u w:color="000000"/>
    </w:rPr>
  </w:style>
  <w:style w:type="paragraph" w:styleId="Normaalweb">
    <w:name w:val="Normal (Web)"/>
    <w:basedOn w:val="Standaard"/>
    <w:uiPriority w:val="99"/>
    <w:semiHidden/>
    <w:unhideWhenUsed/>
    <w:rsid w:val="00490B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Eindnoottekst">
    <w:name w:val="endnote text"/>
    <w:basedOn w:val="Standaard"/>
    <w:link w:val="EindnoottekstChar"/>
    <w:uiPriority w:val="99"/>
    <w:semiHidden/>
    <w:unhideWhenUsed/>
    <w:rsid w:val="00A42E5A"/>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A42E5A"/>
    <w:rPr>
      <w:rFonts w:ascii="Verdana" w:hAnsi="Verdana" w:cs="Arial Unicode MS"/>
      <w:color w:val="000000"/>
      <w:u w:color="000000"/>
    </w:rPr>
  </w:style>
  <w:style w:type="character" w:styleId="Eindnootmarkering">
    <w:name w:val="endnote reference"/>
    <w:basedOn w:val="Standaardalinea-lettertype"/>
    <w:uiPriority w:val="99"/>
    <w:semiHidden/>
    <w:unhideWhenUsed/>
    <w:rsid w:val="00A42E5A"/>
    <w:rPr>
      <w:vertAlign w:val="superscript"/>
    </w:rPr>
  </w:style>
  <w:style w:type="character" w:customStyle="1" w:styleId="KoptekstChar">
    <w:name w:val="Koptekst Char"/>
    <w:basedOn w:val="Standaardalinea-lettertype"/>
    <w:link w:val="Koptekst"/>
    <w:uiPriority w:val="99"/>
    <w:rsid w:val="004C6C94"/>
    <w:rPr>
      <w:rFonts w:ascii="Verdana" w:hAnsi="Verdana" w:cs="Arial Unicode MS"/>
      <w:color w:val="000000"/>
      <w:sz w:val="18"/>
      <w:szCs w:val="18"/>
      <w:u w:color="000000"/>
    </w:rPr>
  </w:style>
  <w:style w:type="paragraph" w:customStyle="1" w:styleId="Default">
    <w:name w:val="Default"/>
    <w:rsid w:val="008C2D6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customStyle="1" w:styleId="Huisstijl-Ondertekening">
    <w:name w:val="Huisstijl - Ondertekening"/>
    <w:basedOn w:val="Standaard"/>
    <w:next w:val="Standaard"/>
    <w:rsid w:val="002A6F7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240" w:line="240" w:lineRule="exact"/>
    </w:pPr>
    <w:rPr>
      <w:rFonts w:eastAsia="Times New Roman" w:cs="Lohit Hindi"/>
      <w:color w:val="auto"/>
      <w:kern w:val="3"/>
      <w:szCs w:val="24"/>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87091">
      <w:bodyDiv w:val="1"/>
      <w:marLeft w:val="0"/>
      <w:marRight w:val="0"/>
      <w:marTop w:val="0"/>
      <w:marBottom w:val="0"/>
      <w:divBdr>
        <w:top w:val="none" w:sz="0" w:space="0" w:color="auto"/>
        <w:left w:val="none" w:sz="0" w:space="0" w:color="auto"/>
        <w:bottom w:val="none" w:sz="0" w:space="0" w:color="auto"/>
        <w:right w:val="none" w:sz="0" w:space="0" w:color="auto"/>
      </w:divBdr>
    </w:div>
    <w:div w:id="621424039">
      <w:bodyDiv w:val="1"/>
      <w:marLeft w:val="0"/>
      <w:marRight w:val="0"/>
      <w:marTop w:val="0"/>
      <w:marBottom w:val="0"/>
      <w:divBdr>
        <w:top w:val="none" w:sz="0" w:space="0" w:color="auto"/>
        <w:left w:val="none" w:sz="0" w:space="0" w:color="auto"/>
        <w:bottom w:val="none" w:sz="0" w:space="0" w:color="auto"/>
        <w:right w:val="none" w:sz="0" w:space="0" w:color="auto"/>
      </w:divBdr>
    </w:div>
    <w:div w:id="1236089736">
      <w:bodyDiv w:val="1"/>
      <w:marLeft w:val="0"/>
      <w:marRight w:val="0"/>
      <w:marTop w:val="0"/>
      <w:marBottom w:val="0"/>
      <w:divBdr>
        <w:top w:val="none" w:sz="0" w:space="0" w:color="auto"/>
        <w:left w:val="none" w:sz="0" w:space="0" w:color="auto"/>
        <w:bottom w:val="none" w:sz="0" w:space="0" w:color="auto"/>
        <w:right w:val="none" w:sz="0" w:space="0" w:color="auto"/>
      </w:divBdr>
    </w:div>
    <w:div w:id="1685279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a:ea typeface="Helvetica"/>
        <a:cs typeface="Helvetica"/>
      </a:majorFont>
      <a:minorFont>
        <a:latin typeface="Helvetica"/>
        <a:ea typeface="Helvetica"/>
        <a:cs typeface="Helvetica"/>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67AED2B4EAA3744926A1A3A9B358219" ma:contentTypeVersion="0" ma:contentTypeDescription="Een nieuw document maken." ma:contentTypeScope="" ma:versionID="5db99ebcb729e7f8b467eca45fb9fe0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769F9D-1007-44CF-BB6D-D6D8783315B5}"/>
</file>

<file path=customXml/itemProps2.xml><?xml version="1.0" encoding="utf-8"?>
<ds:datastoreItem xmlns:ds="http://schemas.openxmlformats.org/officeDocument/2006/customXml" ds:itemID="{C7444789-8305-4098-893A-E66C467D8EAE}"/>
</file>

<file path=customXml/itemProps3.xml><?xml version="1.0" encoding="utf-8"?>
<ds:datastoreItem xmlns:ds="http://schemas.openxmlformats.org/officeDocument/2006/customXml" ds:itemID="{08E0CBD7-3219-4737-886C-072D8392DA90}"/>
</file>

<file path=customXml/itemProps4.xml><?xml version="1.0" encoding="utf-8"?>
<ds:datastoreItem xmlns:ds="http://schemas.openxmlformats.org/officeDocument/2006/customXml" ds:itemID="{19BD1FCA-8FB6-49F0-A30D-495B376F9407}"/>
</file>

<file path=customXml/itemProps5.xml><?xml version="1.0" encoding="utf-8"?>
<ds:datastoreItem xmlns:ds="http://schemas.openxmlformats.org/officeDocument/2006/customXml" ds:itemID="{7B37EB1D-0D72-4776-BADE-70A551386925}"/>
</file>

<file path=docProps/app.xml><?xml version="1.0" encoding="utf-8"?>
<Properties xmlns="http://schemas.openxmlformats.org/officeDocument/2006/extended-properties" xmlns:vt="http://schemas.openxmlformats.org/officeDocument/2006/docPropsVTypes">
  <Template>C8357C00.dotm</Template>
  <TotalTime>0</TotalTime>
  <Pages>1</Pages>
  <Words>261</Words>
  <Characters>1441</Characters>
  <Application>Microsoft Office Word</Application>
  <DocSecurity>4</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Zwaan, I. de (Ivo) - DGMI</dc:creator>
  <cp:lastModifiedBy>Hans Bouwmeester</cp:lastModifiedBy>
  <cp:revision>2</cp:revision>
  <cp:lastPrinted>2016-10-21T09:30:00Z</cp:lastPrinted>
  <dcterms:created xsi:type="dcterms:W3CDTF">2016-10-25T13:07:00Z</dcterms:created>
  <dcterms:modified xsi:type="dcterms:W3CDTF">2016-10-25T13:07:00Z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0x010100367AED2B4EAA3744926A1A3A9B358219</vt:lpwstr>
  </property>
</Properties>
</file>