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0" w:rsidRDefault="00A16CD8">
      <w:r>
        <w:t xml:space="preserve">Dit Kamerstuk zal verschijnen op </w:t>
      </w:r>
      <w:r w:rsidR="005D50D8">
        <w:t>1</w:t>
      </w:r>
      <w:r w:rsidR="00E849FE">
        <w:t>7 mei 2017</w:t>
      </w:r>
      <w:bookmarkStart w:id="0" w:name="_GoBack"/>
      <w:bookmarkEnd w:id="0"/>
      <w:r>
        <w:t>.</w:t>
      </w:r>
    </w:p>
    <w:sectPr w:rsidR="009E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8"/>
    <w:rsid w:val="002140D1"/>
    <w:rsid w:val="004160A3"/>
    <w:rsid w:val="00485333"/>
    <w:rsid w:val="005D50D8"/>
    <w:rsid w:val="00775440"/>
    <w:rsid w:val="009E7070"/>
    <w:rsid w:val="00A16CD8"/>
    <w:rsid w:val="00A54391"/>
    <w:rsid w:val="00AD5466"/>
    <w:rsid w:val="00DC5A51"/>
    <w:rsid w:val="00E849FE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951A51BD9E4CA8892BD158372FFA" ma:contentTypeVersion="0" ma:contentTypeDescription="Een nieuw document maken." ma:contentTypeScope="" ma:versionID="e1b53ebe99853e2adde09162afe4d7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F293A-BA6C-44D4-BF26-60AAE61C65F6}"/>
</file>

<file path=customXml/itemProps2.xml><?xml version="1.0" encoding="utf-8"?>
<ds:datastoreItem xmlns:ds="http://schemas.openxmlformats.org/officeDocument/2006/customXml" ds:itemID="{735A326C-6A2E-42FF-B3D2-8AEB5996938F}"/>
</file>

<file path=customXml/itemProps3.xml><?xml version="1.0" encoding="utf-8"?>
<ds:datastoreItem xmlns:ds="http://schemas.openxmlformats.org/officeDocument/2006/customXml" ds:itemID="{6CCE16CD-7078-4FED-81CC-414666D877A3}"/>
</file>

<file path=docProps/app.xml><?xml version="1.0" encoding="utf-8"?>
<Properties xmlns="http://schemas.openxmlformats.org/officeDocument/2006/extended-properties" xmlns:vt="http://schemas.openxmlformats.org/officeDocument/2006/docPropsVTypes">
  <Template>6C800344.dotm</Template>
  <TotalTime>0</TotalTime>
  <Pages>1</Pages>
  <Words>8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Collaris T.</dc:creator>
  <cp:lastModifiedBy>Collaris T.</cp:lastModifiedBy>
  <cp:revision>2</cp:revision>
  <dcterms:created xsi:type="dcterms:W3CDTF">2017-04-14T12:44:00Z</dcterms:created>
  <dcterms:modified xsi:type="dcterms:W3CDTF">2017-04-14T12:44:00Z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0x0101002E7E951A51BD9E4CA8892BD158372FFA</vt:lpwstr>
  </property>
</Properties>
</file>