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93222E">
            <w:pPr>
              <w:rPr>
                <w:b/>
              </w:rPr>
            </w:pPr>
            <w:r>
              <w:rPr>
                <w:b/>
              </w:rPr>
              <w:t>34 002</w:t>
            </w:r>
          </w:p>
        </w:tc>
        <w:tc>
          <w:tcPr>
            <w:tcW w:w="7729" w:type="dxa"/>
            <w:gridSpan w:val="2"/>
          </w:tcPr>
          <w:p w:rsidR="00D24C47" w:rsidRPr="0093222E" w:rsidRDefault="0093222E">
            <w:pPr>
              <w:rPr>
                <w:b/>
              </w:rPr>
            </w:pPr>
            <w:r w:rsidRPr="0093222E">
              <w:rPr>
                <w:b/>
              </w:rPr>
              <w:t>Wijziging van enkele belastingwetten en enige andere wetten (Belastingplan 2015)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93222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93222E">
              <w:t>tot w</w:t>
            </w:r>
            <w:r w:rsidR="0093222E" w:rsidRPr="00F07040">
              <w:t>ijziging van enkele belastingwetten en enige andere wetten (Belastingplan 2015)</w:t>
            </w:r>
            <w:r w:rsidR="0093222E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93222E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93222E">
              <w:t>16 september 2014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2E" w:rsidRDefault="0093222E">
      <w:pPr>
        <w:spacing w:line="20" w:lineRule="exact"/>
      </w:pPr>
    </w:p>
  </w:endnote>
  <w:endnote w:type="continuationSeparator" w:id="0">
    <w:p w:rsidR="0093222E" w:rsidRDefault="009322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93222E" w:rsidRDefault="009322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2E" w:rsidRDefault="0093222E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93222E" w:rsidRDefault="0093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2E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3222E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9322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32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9322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32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775C3D9C57241B153579E335D2DC9" ma:contentTypeVersion="0" ma:contentTypeDescription="Een nieuw document maken." ma:contentTypeScope="" ma:versionID="e4bc8b15bf1ac054116c855af91a06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8A619-2A34-4208-A713-8C08AEE6E66A}"/>
</file>

<file path=customXml/itemProps2.xml><?xml version="1.0" encoding="utf-8"?>
<ds:datastoreItem xmlns:ds="http://schemas.openxmlformats.org/officeDocument/2006/customXml" ds:itemID="{16C68C86-09FF-417B-B56A-72BA3F8360A4}"/>
</file>

<file path=customXml/itemProps3.xml><?xml version="1.0" encoding="utf-8"?>
<ds:datastoreItem xmlns:ds="http://schemas.openxmlformats.org/officeDocument/2006/customXml" ds:itemID="{8F3AB391-7FB4-48AE-97AA-BE193820E4B8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2014-09-16T12:48:00Z</cp:lastPrinted>
  <dcterms:created xsi:type="dcterms:W3CDTF">2014-09-16T12:47:00Z</dcterms:created>
  <dcterms:modified xsi:type="dcterms:W3CDTF">2014-09-16T12:48:00Z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0x010100E2D775C3D9C57241B153579E335D2DC9</vt:lpwstr>
  </property>
</Properties>
</file>