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A26C9D">
            <w:pPr>
              <w:rPr>
                <w:b/>
              </w:rPr>
            </w:pPr>
            <w:r>
              <w:rPr>
                <w:b/>
              </w:rPr>
              <w:t>34 073</w:t>
            </w:r>
          </w:p>
        </w:tc>
        <w:tc>
          <w:tcPr>
            <w:tcW w:w="7729" w:type="dxa"/>
            <w:gridSpan w:val="2"/>
          </w:tcPr>
          <w:p w:rsidR="00D24C47" w:rsidRPr="00A26C9D" w:rsidRDefault="00A26C9D" w:rsidP="00A26C9D">
            <w:pPr>
              <w:rPr>
                <w:b/>
              </w:rPr>
            </w:pPr>
            <w:r w:rsidRPr="00A26C9D">
              <w:rPr>
                <w:b/>
              </w:rPr>
              <w:t>Aanpassing van enige arbeidsrechtelijke bepalingen die een belemmering kunnen vormen voor werknemers en ambtenaren die na de AOW-gerechtigde leeftijd willen blijven werken (Wet werken na de AOW-gerechtigde leeftijd)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A26C9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26C9D">
              <w:t>tot a</w:t>
            </w:r>
            <w:r w:rsidR="00A26C9D" w:rsidRPr="007F6ACB">
              <w:t>anpassing van enige arbeidsrechtelijke bepalingen die een belemmering kunnen vormen voor werknemers en ambtenaren die na de AOW-gerechtigde leeftijd willen blijven werken (Wet werken na de AOW-gerechtigde leeftijd)</w:t>
            </w:r>
            <w:r w:rsidR="00A26C9D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A26C9D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A26C9D">
              <w:t>10 november 2014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9D" w:rsidRDefault="00A26C9D">
      <w:pPr>
        <w:spacing w:line="20" w:lineRule="exact"/>
      </w:pPr>
    </w:p>
  </w:endnote>
  <w:endnote w:type="continuationSeparator" w:id="0">
    <w:p w:rsidR="00A26C9D" w:rsidRDefault="00A26C9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A26C9D" w:rsidRDefault="00A26C9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9D" w:rsidRDefault="00A26C9D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A26C9D" w:rsidRDefault="00A2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9D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26C9D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16BBA6C2E40428A23A833E187D03A" ma:contentTypeVersion="0" ma:contentTypeDescription="Een nieuw document maken." ma:contentTypeScope="" ma:versionID="740c0135e02911d47651d87d4cb1b8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80B26-0228-4135-B090-6F470222E8AF}"/>
</file>

<file path=customXml/itemProps2.xml><?xml version="1.0" encoding="utf-8"?>
<ds:datastoreItem xmlns:ds="http://schemas.openxmlformats.org/officeDocument/2006/customXml" ds:itemID="{C89BC0ED-ABDD-42AC-8286-3A3514F96D4C}"/>
</file>

<file path=customXml/itemProps3.xml><?xml version="1.0" encoding="utf-8"?>
<ds:datastoreItem xmlns:ds="http://schemas.openxmlformats.org/officeDocument/2006/customXml" ds:itemID="{DAAE2B16-E783-4330-B0B8-9DF3FD6DBA9A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1999-09-20T11:54:00Z</cp:lastPrinted>
  <dcterms:created xsi:type="dcterms:W3CDTF">2014-11-11T15:01:00Z</dcterms:created>
  <dcterms:modified xsi:type="dcterms:W3CDTF">2014-11-11T15:02:00Z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0x01010064A16BBA6C2E40428A23A833E187D03A</vt:lpwstr>
  </property>
</Properties>
</file>