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C3" w:rsidRPr="00242087" w:rsidRDefault="006D4BC3" w:rsidP="000E7BD5">
      <w:pPr>
        <w:pStyle w:val="Geenafstand"/>
        <w:spacing w:line="240" w:lineRule="exact"/>
        <w:rPr>
          <w:b/>
          <w:sz w:val="20"/>
          <w:szCs w:val="18"/>
        </w:rPr>
      </w:pPr>
      <w:r w:rsidRPr="00242087">
        <w:rPr>
          <w:b/>
          <w:sz w:val="20"/>
          <w:szCs w:val="18"/>
        </w:rPr>
        <w:t>Wijziging van de begrotingsstaat van het Ministerie van Financiën (IXB) voor het jaar 2015 (In</w:t>
      </w:r>
      <w:r w:rsidR="00826AB6">
        <w:rPr>
          <w:b/>
          <w:sz w:val="20"/>
          <w:szCs w:val="18"/>
        </w:rPr>
        <w:t>cidentele suppletoire begroting</w:t>
      </w:r>
      <w:r w:rsidR="00826AB6" w:rsidRPr="00826AB6">
        <w:rPr>
          <w:b/>
          <w:sz w:val="20"/>
          <w:szCs w:val="18"/>
        </w:rPr>
        <w:t xml:space="preserve"> Maerten Soolmans en Oopjen Coppit</w:t>
      </w:r>
      <w:r w:rsidRPr="00242087">
        <w:rPr>
          <w:b/>
          <w:sz w:val="20"/>
          <w:szCs w:val="18"/>
        </w:rPr>
        <w:t>)</w:t>
      </w:r>
    </w:p>
    <w:p w:rsidR="006D4BC3" w:rsidRPr="00242087" w:rsidRDefault="006D4BC3" w:rsidP="000E7BD5">
      <w:pPr>
        <w:pStyle w:val="Geenafstand"/>
        <w:spacing w:line="240" w:lineRule="exact"/>
        <w:rPr>
          <w:sz w:val="20"/>
          <w:szCs w:val="18"/>
        </w:rPr>
      </w:pPr>
    </w:p>
    <w:p w:rsidR="006D4BC3" w:rsidRPr="00242087" w:rsidRDefault="006D4BC3" w:rsidP="000E7BD5">
      <w:pPr>
        <w:pStyle w:val="Geenafstand"/>
        <w:spacing w:line="240" w:lineRule="exact"/>
        <w:rPr>
          <w:sz w:val="20"/>
          <w:szCs w:val="18"/>
        </w:rPr>
      </w:pPr>
    </w:p>
    <w:p w:rsidR="006D4BC3" w:rsidRPr="00242087" w:rsidRDefault="006D4BC3" w:rsidP="000E7BD5">
      <w:pPr>
        <w:pStyle w:val="Geenafstand"/>
        <w:spacing w:line="240" w:lineRule="exact"/>
        <w:rPr>
          <w:b/>
          <w:sz w:val="20"/>
          <w:szCs w:val="18"/>
        </w:rPr>
      </w:pPr>
      <w:r w:rsidRPr="00242087">
        <w:rPr>
          <w:b/>
          <w:bCs/>
          <w:sz w:val="20"/>
          <w:szCs w:val="18"/>
        </w:rPr>
        <w:t>VOORSTEL VAN WET</w:t>
      </w:r>
    </w:p>
    <w:p w:rsidR="006D4BC3" w:rsidRPr="00242087" w:rsidRDefault="006D4BC3" w:rsidP="000E7BD5">
      <w:pPr>
        <w:pStyle w:val="Geenafstand"/>
        <w:spacing w:line="240" w:lineRule="exact"/>
        <w:rPr>
          <w:sz w:val="20"/>
          <w:szCs w:val="18"/>
        </w:rPr>
      </w:pPr>
      <w:r w:rsidRPr="00242087">
        <w:rPr>
          <w:bCs/>
          <w:sz w:val="20"/>
          <w:szCs w:val="18"/>
        </w:rPr>
        <w:t>21 september 2015</w:t>
      </w:r>
    </w:p>
    <w:p w:rsidR="006D4BC3" w:rsidRPr="00242087" w:rsidRDefault="006D4BC3" w:rsidP="000E7BD5">
      <w:pPr>
        <w:pStyle w:val="Geenafstand"/>
        <w:spacing w:line="240" w:lineRule="exact"/>
        <w:rPr>
          <w:sz w:val="20"/>
          <w:szCs w:val="18"/>
        </w:rPr>
      </w:pPr>
      <w:bookmarkStart w:id="0" w:name="_GoBack"/>
      <w:bookmarkEnd w:id="0"/>
    </w:p>
    <w:p w:rsidR="006D4BC3" w:rsidRPr="00242087" w:rsidRDefault="006D4BC3" w:rsidP="000E7BD5">
      <w:pPr>
        <w:pStyle w:val="Geenafstand"/>
        <w:spacing w:line="240" w:lineRule="exact"/>
        <w:rPr>
          <w:sz w:val="20"/>
          <w:szCs w:val="18"/>
        </w:rPr>
      </w:pPr>
      <w:r w:rsidRPr="00242087">
        <w:rPr>
          <w:sz w:val="20"/>
          <w:szCs w:val="18"/>
        </w:rPr>
        <w:t>Wij Willem-Alexander, bij de gratie Gods, Koning der Nederlanden, Prins van Oranje-Nassau, enz. enz. enz.</w:t>
      </w:r>
    </w:p>
    <w:p w:rsidR="006D4BC3" w:rsidRPr="00242087" w:rsidRDefault="006D4BC3" w:rsidP="000E7BD5">
      <w:pPr>
        <w:pStyle w:val="Geenafstand"/>
        <w:spacing w:line="240" w:lineRule="exact"/>
        <w:rPr>
          <w:sz w:val="20"/>
          <w:szCs w:val="18"/>
        </w:rPr>
      </w:pPr>
    </w:p>
    <w:p w:rsidR="006D4BC3" w:rsidRPr="00242087" w:rsidRDefault="006D4BC3" w:rsidP="000E7BD5">
      <w:pPr>
        <w:pStyle w:val="Geenafstand"/>
        <w:spacing w:line="240" w:lineRule="exact"/>
        <w:rPr>
          <w:sz w:val="20"/>
          <w:szCs w:val="18"/>
        </w:rPr>
      </w:pPr>
      <w:r w:rsidRPr="00242087">
        <w:rPr>
          <w:sz w:val="20"/>
          <w:szCs w:val="18"/>
        </w:rPr>
        <w:t xml:space="preserve">Allen, die deze zullen zien of horen lezen, saluut! doen te weten: </w:t>
      </w:r>
    </w:p>
    <w:p w:rsidR="006D4BC3" w:rsidRPr="00242087" w:rsidRDefault="006D4BC3" w:rsidP="000E7BD5">
      <w:pPr>
        <w:pStyle w:val="Geenafstand"/>
        <w:spacing w:line="240" w:lineRule="exact"/>
        <w:rPr>
          <w:sz w:val="20"/>
          <w:szCs w:val="18"/>
        </w:rPr>
      </w:pPr>
      <w:r w:rsidRPr="00242087">
        <w:rPr>
          <w:sz w:val="20"/>
          <w:szCs w:val="18"/>
        </w:rPr>
        <w:t xml:space="preserve">Alzo Wij in overweging genomen hebben, dat de noodzaak is gebleken van een wijziging van de departementale begrotingsstaat van het Ministerie van Financiën (IXB) voor het jaar 2015, samenhangend met </w:t>
      </w:r>
      <w:r w:rsidR="00826AB6">
        <w:rPr>
          <w:sz w:val="20"/>
          <w:szCs w:val="18"/>
        </w:rPr>
        <w:t>het mogelijk maken van de aankoop van de huwelijksportretten van</w:t>
      </w:r>
      <w:r w:rsidR="00826AB6" w:rsidRPr="00826AB6">
        <w:rPr>
          <w:sz w:val="20"/>
          <w:szCs w:val="18"/>
        </w:rPr>
        <w:t xml:space="preserve"> Maerten Soolmans en Oopjen Coppit</w:t>
      </w:r>
      <w:r w:rsidR="00337C7D">
        <w:rPr>
          <w:sz w:val="20"/>
          <w:szCs w:val="18"/>
        </w:rPr>
        <w:t>.</w:t>
      </w:r>
      <w:r w:rsidRPr="00242087">
        <w:rPr>
          <w:sz w:val="20"/>
          <w:szCs w:val="18"/>
        </w:rPr>
        <w:t xml:space="preserve"> </w:t>
      </w:r>
    </w:p>
    <w:p w:rsidR="006D4BC3" w:rsidRPr="00242087" w:rsidRDefault="006D4BC3" w:rsidP="000E7BD5">
      <w:pPr>
        <w:pStyle w:val="Geenafstand"/>
        <w:spacing w:line="240" w:lineRule="exact"/>
        <w:rPr>
          <w:sz w:val="20"/>
          <w:szCs w:val="18"/>
        </w:rPr>
      </w:pPr>
    </w:p>
    <w:p w:rsidR="006D4BC3" w:rsidRPr="00242087" w:rsidRDefault="006D4BC3" w:rsidP="000E7BD5">
      <w:pPr>
        <w:pStyle w:val="Geenafstand"/>
        <w:spacing w:line="240" w:lineRule="exact"/>
        <w:rPr>
          <w:sz w:val="20"/>
          <w:szCs w:val="18"/>
        </w:rPr>
      </w:pPr>
      <w:r w:rsidRPr="00242087">
        <w:rPr>
          <w:sz w:val="20"/>
          <w:szCs w:val="18"/>
        </w:rPr>
        <w:t>Zo is het, dat Wij met gemeen overleg der Staten-Generaal, hebben goedgevonden en verstaan, gelijk Wij goedvinden en verstaan bij deze:</w:t>
      </w:r>
    </w:p>
    <w:p w:rsidR="006D4BC3" w:rsidRPr="00242087" w:rsidRDefault="006D4BC3" w:rsidP="000E7BD5">
      <w:pPr>
        <w:pStyle w:val="Geenafstand"/>
        <w:spacing w:line="240" w:lineRule="exact"/>
        <w:rPr>
          <w:sz w:val="20"/>
          <w:szCs w:val="18"/>
        </w:rPr>
      </w:pPr>
    </w:p>
    <w:p w:rsidR="006D4BC3" w:rsidRPr="00242087" w:rsidRDefault="006D4BC3" w:rsidP="000E7BD5">
      <w:pPr>
        <w:pStyle w:val="Geenafstand"/>
        <w:spacing w:line="240" w:lineRule="exact"/>
        <w:rPr>
          <w:b/>
          <w:sz w:val="20"/>
          <w:szCs w:val="18"/>
        </w:rPr>
      </w:pPr>
      <w:r w:rsidRPr="00242087">
        <w:rPr>
          <w:b/>
          <w:sz w:val="20"/>
          <w:szCs w:val="18"/>
        </w:rPr>
        <w:t>Artikel 1</w:t>
      </w:r>
    </w:p>
    <w:p w:rsidR="006D4BC3" w:rsidRPr="00242087" w:rsidRDefault="006D4BC3" w:rsidP="000E7BD5">
      <w:pPr>
        <w:pStyle w:val="Geenafstand"/>
        <w:spacing w:line="240" w:lineRule="exact"/>
        <w:rPr>
          <w:sz w:val="20"/>
          <w:szCs w:val="18"/>
        </w:rPr>
      </w:pPr>
      <w:r w:rsidRPr="00242087">
        <w:rPr>
          <w:sz w:val="20"/>
          <w:szCs w:val="18"/>
        </w:rPr>
        <w:t>De departementale begrotingsstaat van het Ministerie van Financiën voor het jaar 2015 wordt gewijzigd, zoals blijkt uit de desbetreffende bij deze wet behorende staat.</w:t>
      </w:r>
    </w:p>
    <w:p w:rsidR="006D4BC3" w:rsidRPr="00242087" w:rsidRDefault="006D4BC3" w:rsidP="000E7BD5">
      <w:pPr>
        <w:pStyle w:val="Geenafstand"/>
        <w:spacing w:line="240" w:lineRule="exact"/>
        <w:rPr>
          <w:sz w:val="20"/>
          <w:szCs w:val="18"/>
        </w:rPr>
      </w:pPr>
    </w:p>
    <w:p w:rsidR="006D4BC3" w:rsidRPr="00242087" w:rsidRDefault="006D4BC3" w:rsidP="000E7BD5">
      <w:pPr>
        <w:pStyle w:val="Geenafstand"/>
        <w:spacing w:line="240" w:lineRule="exact"/>
        <w:rPr>
          <w:b/>
          <w:sz w:val="20"/>
          <w:szCs w:val="18"/>
        </w:rPr>
      </w:pPr>
      <w:r w:rsidRPr="00242087">
        <w:rPr>
          <w:b/>
          <w:sz w:val="20"/>
          <w:szCs w:val="18"/>
        </w:rPr>
        <w:t>Artikel 2</w:t>
      </w:r>
    </w:p>
    <w:p w:rsidR="006D4BC3" w:rsidRPr="00242087" w:rsidRDefault="006D4BC3" w:rsidP="000E7BD5">
      <w:pPr>
        <w:pStyle w:val="Geenafstand"/>
        <w:spacing w:line="240" w:lineRule="exact"/>
        <w:rPr>
          <w:sz w:val="20"/>
          <w:szCs w:val="18"/>
        </w:rPr>
      </w:pPr>
      <w:r w:rsidRPr="00242087">
        <w:rPr>
          <w:sz w:val="20"/>
          <w:szCs w:val="18"/>
        </w:rPr>
        <w:t>De vaststelling van de begrotingsstaten geschiedt in duizenden euro’s.</w:t>
      </w:r>
    </w:p>
    <w:p w:rsidR="006D4BC3" w:rsidRPr="00242087" w:rsidRDefault="006D4BC3" w:rsidP="000E7BD5">
      <w:pPr>
        <w:pStyle w:val="Geenafstand"/>
        <w:spacing w:line="240" w:lineRule="exact"/>
        <w:rPr>
          <w:sz w:val="20"/>
          <w:szCs w:val="18"/>
        </w:rPr>
      </w:pPr>
    </w:p>
    <w:p w:rsidR="000E7BD5" w:rsidRPr="00242087" w:rsidRDefault="0053137D" w:rsidP="000E7BD5">
      <w:pPr>
        <w:pStyle w:val="Geenafstand"/>
        <w:spacing w:line="240" w:lineRule="exact"/>
        <w:rPr>
          <w:b/>
          <w:sz w:val="20"/>
          <w:szCs w:val="18"/>
        </w:rPr>
      </w:pPr>
      <w:r>
        <w:rPr>
          <w:b/>
          <w:sz w:val="20"/>
          <w:szCs w:val="18"/>
        </w:rPr>
        <w:t>Artikel 3</w:t>
      </w:r>
    </w:p>
    <w:p w:rsidR="000E7BD5" w:rsidRPr="00242087" w:rsidRDefault="000E7BD5" w:rsidP="000E7BD5">
      <w:pPr>
        <w:pStyle w:val="Geenafstand"/>
        <w:spacing w:line="240" w:lineRule="exact"/>
        <w:rPr>
          <w:sz w:val="20"/>
          <w:szCs w:val="18"/>
        </w:rPr>
      </w:pPr>
      <w:r w:rsidRPr="00242087">
        <w:rPr>
          <w:sz w:val="20"/>
          <w:szCs w:val="18"/>
        </w:rPr>
        <w:t xml:space="preserve">Deze wet treedt in werking met ingang van 1 </w:t>
      </w:r>
      <w:r w:rsidR="00D1447C">
        <w:rPr>
          <w:sz w:val="20"/>
          <w:szCs w:val="18"/>
        </w:rPr>
        <w:t>oktober</w:t>
      </w:r>
      <w:r w:rsidRPr="00242087">
        <w:rPr>
          <w:sz w:val="20"/>
          <w:szCs w:val="18"/>
        </w:rPr>
        <w:t xml:space="preserve"> van het onderhavige begrotingsjaar. Indien het Staatsblad waarin deze wet wordt geplaatst, wordt uitgegeven op of na de datum </w:t>
      </w:r>
      <w:r w:rsidRPr="00673FE1">
        <w:rPr>
          <w:sz w:val="20"/>
          <w:szCs w:val="18"/>
        </w:rPr>
        <w:t>van 1</w:t>
      </w:r>
      <w:r w:rsidR="00D1447C">
        <w:rPr>
          <w:sz w:val="20"/>
          <w:szCs w:val="18"/>
        </w:rPr>
        <w:t xml:space="preserve"> oktober</w:t>
      </w:r>
      <w:r w:rsidRPr="00242087">
        <w:rPr>
          <w:sz w:val="20"/>
          <w:szCs w:val="18"/>
        </w:rPr>
        <w:t xml:space="preserve">, dan treedt zij inwerking met ingang van de dag na de datum van uitgifte van dat Staatsblad en werkt zij terug tot en </w:t>
      </w:r>
      <w:r w:rsidRPr="00673FE1">
        <w:rPr>
          <w:sz w:val="20"/>
          <w:szCs w:val="18"/>
        </w:rPr>
        <w:t xml:space="preserve">met 1 </w:t>
      </w:r>
      <w:r w:rsidR="00D1447C">
        <w:rPr>
          <w:sz w:val="20"/>
          <w:szCs w:val="18"/>
        </w:rPr>
        <w:t>oktober</w:t>
      </w:r>
      <w:r w:rsidRPr="00242087">
        <w:rPr>
          <w:sz w:val="20"/>
          <w:szCs w:val="18"/>
        </w:rPr>
        <w:t xml:space="preserve"> van het onderhavige begrotingsjaar.</w:t>
      </w:r>
    </w:p>
    <w:p w:rsidR="000E7BD5" w:rsidRPr="00242087" w:rsidRDefault="000E7BD5" w:rsidP="000E7BD5">
      <w:pPr>
        <w:pStyle w:val="Geenafstand"/>
        <w:spacing w:line="240" w:lineRule="exact"/>
        <w:rPr>
          <w:sz w:val="20"/>
          <w:szCs w:val="18"/>
        </w:rPr>
      </w:pPr>
    </w:p>
    <w:p w:rsidR="000E7BD5" w:rsidRPr="00242087" w:rsidRDefault="000E7BD5" w:rsidP="000E7BD5">
      <w:pPr>
        <w:pStyle w:val="Geenafstand"/>
        <w:spacing w:line="240" w:lineRule="exact"/>
        <w:rPr>
          <w:sz w:val="20"/>
          <w:szCs w:val="18"/>
        </w:rPr>
      </w:pPr>
      <w:r w:rsidRPr="00242087">
        <w:rPr>
          <w:sz w:val="20"/>
          <w:szCs w:val="18"/>
        </w:rPr>
        <w:t>Lasten en bevelen dat deze in het Staatsblad zal worden geplaatst en dat alle ministeries, autoriteiten, colleges en ambtenaren die zulks aangaat, aan de nauwkeurige uitvoering de hand zullen houden</w:t>
      </w:r>
    </w:p>
    <w:p w:rsidR="000E7BD5" w:rsidRPr="00242087" w:rsidRDefault="000E7BD5" w:rsidP="000E7BD5">
      <w:pPr>
        <w:pStyle w:val="Geenafstand"/>
        <w:spacing w:line="240" w:lineRule="exact"/>
        <w:rPr>
          <w:sz w:val="20"/>
          <w:szCs w:val="18"/>
        </w:rPr>
      </w:pPr>
    </w:p>
    <w:p w:rsidR="000E7BD5" w:rsidRPr="00242087" w:rsidRDefault="000E7BD5" w:rsidP="000E7BD5">
      <w:pPr>
        <w:pStyle w:val="Geenafstand"/>
        <w:spacing w:line="240" w:lineRule="exact"/>
        <w:rPr>
          <w:sz w:val="20"/>
          <w:szCs w:val="18"/>
        </w:rPr>
      </w:pPr>
      <w:r w:rsidRPr="00242087">
        <w:rPr>
          <w:sz w:val="20"/>
          <w:szCs w:val="18"/>
        </w:rPr>
        <w:t>Gegeven</w:t>
      </w:r>
    </w:p>
    <w:p w:rsidR="000E7BD5" w:rsidRPr="00242087" w:rsidRDefault="000E7BD5" w:rsidP="000E7BD5">
      <w:pPr>
        <w:pStyle w:val="Geenafstand"/>
        <w:spacing w:line="240" w:lineRule="exact"/>
        <w:rPr>
          <w:sz w:val="20"/>
          <w:szCs w:val="18"/>
        </w:rPr>
      </w:pPr>
    </w:p>
    <w:p w:rsidR="000E7BD5" w:rsidRPr="00242087" w:rsidRDefault="000E7BD5" w:rsidP="000E7BD5">
      <w:pPr>
        <w:pStyle w:val="Geenafstand"/>
        <w:spacing w:line="240" w:lineRule="exact"/>
        <w:rPr>
          <w:sz w:val="20"/>
          <w:szCs w:val="18"/>
        </w:rPr>
      </w:pPr>
    </w:p>
    <w:p w:rsidR="000E7BD5" w:rsidRPr="00242087" w:rsidRDefault="000E7BD5" w:rsidP="000E7BD5">
      <w:pPr>
        <w:pStyle w:val="Geenafstand"/>
        <w:spacing w:line="240" w:lineRule="exact"/>
        <w:rPr>
          <w:sz w:val="20"/>
          <w:szCs w:val="18"/>
        </w:rPr>
      </w:pPr>
    </w:p>
    <w:p w:rsidR="000E7BD5" w:rsidRPr="00242087" w:rsidRDefault="000E7BD5" w:rsidP="000E7BD5">
      <w:pPr>
        <w:pStyle w:val="Geenafstand"/>
        <w:spacing w:line="240" w:lineRule="exact"/>
        <w:rPr>
          <w:sz w:val="20"/>
          <w:szCs w:val="18"/>
        </w:rPr>
      </w:pPr>
    </w:p>
    <w:p w:rsidR="000E7BD5" w:rsidRPr="00242087" w:rsidRDefault="000E7BD5" w:rsidP="000E7BD5">
      <w:pPr>
        <w:pStyle w:val="Geenafstand"/>
        <w:spacing w:line="240" w:lineRule="exact"/>
        <w:rPr>
          <w:sz w:val="20"/>
          <w:szCs w:val="18"/>
        </w:rPr>
      </w:pPr>
    </w:p>
    <w:p w:rsidR="00A17C6E" w:rsidRPr="00242087" w:rsidRDefault="000E7BD5" w:rsidP="000E7BD5">
      <w:pPr>
        <w:pStyle w:val="Geenafstand"/>
        <w:spacing w:line="240" w:lineRule="exact"/>
        <w:rPr>
          <w:sz w:val="20"/>
          <w:szCs w:val="18"/>
        </w:rPr>
      </w:pPr>
      <w:r w:rsidRPr="00242087">
        <w:rPr>
          <w:sz w:val="20"/>
          <w:szCs w:val="18"/>
        </w:rPr>
        <w:t>De Minister van Financiën</w:t>
      </w:r>
    </w:p>
    <w:p w:rsidR="000E7BD5" w:rsidRPr="00242087" w:rsidRDefault="000E7BD5">
      <w:pPr>
        <w:spacing w:after="200" w:line="276" w:lineRule="auto"/>
        <w:rPr>
          <w:rFonts w:ascii="Verdana" w:eastAsiaTheme="minorHAnsi" w:hAnsi="Verdana" w:cstheme="minorBidi"/>
          <w:szCs w:val="18"/>
          <w:lang w:eastAsia="en-US"/>
        </w:rPr>
      </w:pPr>
      <w:r w:rsidRPr="00242087">
        <w:rPr>
          <w:rFonts w:ascii="Verdana" w:hAnsi="Verdana"/>
          <w:szCs w:val="18"/>
        </w:rPr>
        <w:br w:type="page"/>
      </w:r>
    </w:p>
    <w:p w:rsidR="000E7BD5" w:rsidRPr="00242087" w:rsidRDefault="000E7BD5" w:rsidP="000E7BD5">
      <w:pPr>
        <w:pStyle w:val="Geenafstand"/>
        <w:spacing w:line="240" w:lineRule="exact"/>
        <w:rPr>
          <w:b/>
          <w:sz w:val="20"/>
        </w:rPr>
      </w:pPr>
      <w:r w:rsidRPr="00242087">
        <w:rPr>
          <w:b/>
          <w:sz w:val="20"/>
        </w:rPr>
        <w:lastRenderedPageBreak/>
        <w:t>Wijziging departementale begrotingsstaat van het Ministerie van Financiën (IXB)</w:t>
      </w:r>
    </w:p>
    <w:p w:rsidR="006D4BC3" w:rsidRPr="00242087" w:rsidRDefault="000E7BD5" w:rsidP="000E7BD5">
      <w:pPr>
        <w:pStyle w:val="Geenafstand"/>
        <w:spacing w:line="240" w:lineRule="exact"/>
        <w:rPr>
          <w:b/>
          <w:sz w:val="20"/>
        </w:rPr>
      </w:pPr>
      <w:r w:rsidRPr="00242087">
        <w:rPr>
          <w:b/>
          <w:sz w:val="20"/>
        </w:rPr>
        <w:t>(Incidentele suppletoire begroting</w:t>
      </w:r>
      <w:r w:rsidR="00826AB6" w:rsidRPr="00826AB6">
        <w:rPr>
          <w:b/>
          <w:sz w:val="20"/>
        </w:rPr>
        <w:t xml:space="preserve"> </w:t>
      </w:r>
      <w:proofErr w:type="spellStart"/>
      <w:r w:rsidR="00826AB6" w:rsidRPr="00826AB6">
        <w:rPr>
          <w:b/>
          <w:sz w:val="20"/>
        </w:rPr>
        <w:t>Maerten</w:t>
      </w:r>
      <w:proofErr w:type="spellEnd"/>
      <w:r w:rsidR="00826AB6" w:rsidRPr="00826AB6">
        <w:rPr>
          <w:b/>
          <w:sz w:val="20"/>
        </w:rPr>
        <w:t xml:space="preserve"> </w:t>
      </w:r>
      <w:proofErr w:type="spellStart"/>
      <w:r w:rsidR="00826AB6" w:rsidRPr="00826AB6">
        <w:rPr>
          <w:b/>
          <w:sz w:val="20"/>
        </w:rPr>
        <w:t>Soolmans</w:t>
      </w:r>
      <w:proofErr w:type="spellEnd"/>
      <w:r w:rsidR="00826AB6" w:rsidRPr="00826AB6">
        <w:rPr>
          <w:b/>
          <w:sz w:val="20"/>
        </w:rPr>
        <w:t xml:space="preserve"> en </w:t>
      </w:r>
      <w:proofErr w:type="spellStart"/>
      <w:r w:rsidR="00826AB6" w:rsidRPr="00826AB6">
        <w:rPr>
          <w:b/>
          <w:sz w:val="20"/>
        </w:rPr>
        <w:t>Oopjen</w:t>
      </w:r>
      <w:proofErr w:type="spellEnd"/>
      <w:r w:rsidR="00826AB6" w:rsidRPr="00826AB6">
        <w:rPr>
          <w:b/>
          <w:sz w:val="20"/>
        </w:rPr>
        <w:t xml:space="preserve"> </w:t>
      </w:r>
      <w:proofErr w:type="spellStart"/>
      <w:r w:rsidR="00826AB6" w:rsidRPr="00826AB6">
        <w:rPr>
          <w:b/>
          <w:sz w:val="20"/>
        </w:rPr>
        <w:t>Coppit</w:t>
      </w:r>
      <w:proofErr w:type="spellEnd"/>
      <w:r w:rsidRPr="00242087">
        <w:rPr>
          <w:b/>
          <w:sz w:val="20"/>
        </w:rPr>
        <w:t xml:space="preserve">) </w:t>
      </w:r>
    </w:p>
    <w:p w:rsidR="000E7BD5" w:rsidRPr="00242087" w:rsidRDefault="000E7BD5" w:rsidP="000E7BD5">
      <w:pPr>
        <w:pStyle w:val="Geenafstand"/>
        <w:spacing w:line="240" w:lineRule="exact"/>
        <w:rPr>
          <w:b/>
          <w:sz w:val="20"/>
        </w:rPr>
      </w:pPr>
      <w:r w:rsidRPr="00242087">
        <w:rPr>
          <w:b/>
          <w:sz w:val="20"/>
        </w:rPr>
        <w:t>(Bedragen x €1000)</w:t>
      </w:r>
    </w:p>
    <w:tbl>
      <w:tblPr>
        <w:tblW w:w="11480" w:type="dxa"/>
        <w:tblInd w:w="-1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80"/>
        <w:gridCol w:w="1618"/>
        <w:gridCol w:w="1481"/>
        <w:gridCol w:w="1481"/>
        <w:gridCol w:w="1464"/>
        <w:gridCol w:w="908"/>
        <w:gridCol w:w="1348"/>
      </w:tblGrid>
      <w:tr w:rsidR="00D80ED5" w:rsidRPr="00D80ED5" w:rsidTr="00D80ED5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Art.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Omschrijving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ED5" w:rsidRPr="00D80ED5" w:rsidRDefault="00D80ED5" w:rsidP="00D80ED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Oorspronkelijk vastgestelde</w:t>
            </w:r>
            <w:r w:rsidRPr="00D80E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begroting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0ED5" w:rsidRPr="00D80ED5" w:rsidRDefault="00D80ED5" w:rsidP="00D80ED5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Mutaties (+ of -)</w:t>
            </w:r>
            <w:r w:rsidRPr="00D80E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  <w:t>1e suppletoire begroting</w:t>
            </w:r>
          </w:p>
        </w:tc>
      </w:tr>
      <w:tr w:rsidR="00D80ED5" w:rsidRPr="00D80ED5" w:rsidTr="00D80ED5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Ontvangsten</w:t>
            </w:r>
          </w:p>
        </w:tc>
      </w:tr>
      <w:tr w:rsidR="00D80ED5" w:rsidRPr="00D80ED5" w:rsidTr="00D80ED5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80ED5" w:rsidRPr="00D80ED5" w:rsidTr="00D1447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Totaal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     17.357.622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     6.922.713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 121.575.790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   -3.273.956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 61.534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      163.162 </w:t>
            </w:r>
          </w:p>
        </w:tc>
      </w:tr>
      <w:tr w:rsidR="00D80ED5" w:rsidRPr="00D80ED5" w:rsidTr="00D1447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80ED5" w:rsidRPr="00D80ED5" w:rsidTr="00D1447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Beleidsartikelen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80ED5" w:rsidRPr="00D80ED5" w:rsidTr="00D1447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Belastingen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3.222.131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3.222.131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115.547.130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75.138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75.138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655.120 </w:t>
            </w:r>
          </w:p>
        </w:tc>
      </w:tr>
      <w:tr w:rsidR="00D80ED5" w:rsidRPr="00D80ED5" w:rsidTr="00D1447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Financiele</w:t>
            </w:r>
            <w:proofErr w:type="spellEnd"/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Markten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21.500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21.500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12.515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-4.250.292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3.807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5.488 </w:t>
            </w:r>
          </w:p>
        </w:tc>
      </w:tr>
      <w:tr w:rsidR="00D80ED5" w:rsidRPr="00D80ED5" w:rsidTr="00D1447C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proofErr w:type="spellStart"/>
            <w:r w:rsidRPr="00D80ED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Financ</w:t>
            </w:r>
            <w:proofErr w:type="spellEnd"/>
            <w:r w:rsidRPr="00D80ED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. act. Publiek-Private sector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19.314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19.314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2.929.491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9.584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9.584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-604.630 </w:t>
            </w:r>
          </w:p>
        </w:tc>
      </w:tr>
      <w:tr w:rsidR="00D80ED5" w:rsidRPr="00D80ED5" w:rsidTr="00D1447C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Internationale Fin. Betrekkingen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290.606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384.077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24.579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918.785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176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665 </w:t>
            </w:r>
          </w:p>
        </w:tc>
      </w:tr>
      <w:tr w:rsidR="00D80ED5" w:rsidRPr="00D80ED5" w:rsidTr="00D1447C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Exportkrediet- en investeringsverzekering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10.616.438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88.058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103.250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90.000 </w:t>
            </w:r>
          </w:p>
        </w:tc>
      </w:tr>
      <w:tr w:rsidR="00D80ED5" w:rsidRPr="00D80ED5" w:rsidTr="00D1447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BTW-Compensatiefonds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2.901.122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2.901.122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2.901.122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-   </w:t>
            </w:r>
          </w:p>
        </w:tc>
      </w:tr>
      <w:tr w:rsidR="00D80ED5" w:rsidRPr="00D80ED5" w:rsidTr="00D1447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Beheer materiele activa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   306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 306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1.800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  -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-  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-   </w:t>
            </w:r>
          </w:p>
        </w:tc>
      </w:tr>
      <w:tr w:rsidR="00D80ED5" w:rsidRPr="00D80ED5" w:rsidTr="00D1447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80ED5" w:rsidRPr="00D80ED5" w:rsidTr="00D1447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Niet-beleidsartikelen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80ED5" w:rsidRPr="00D80ED5" w:rsidTr="00D1447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Centraal Apparaat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236.162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236.162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55.903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9.156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9.156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16.519 </w:t>
            </w:r>
          </w:p>
        </w:tc>
      </w:tr>
      <w:tr w:rsidR="00D80ED5" w:rsidRPr="00D80ED5" w:rsidTr="00D1447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0ED5" w:rsidRPr="00D80ED5" w:rsidRDefault="00D80ED5" w:rsidP="00D80ED5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>Nominaal en onvoorzien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50.043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50.043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-36.327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-36.327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ED5" w:rsidRPr="00D80ED5" w:rsidRDefault="00D80ED5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80ED5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-   </w:t>
            </w:r>
          </w:p>
        </w:tc>
      </w:tr>
    </w:tbl>
    <w:p w:rsidR="000E7BD5" w:rsidRDefault="000E7BD5" w:rsidP="000E7BD5">
      <w:pPr>
        <w:pStyle w:val="Geenafstand"/>
        <w:spacing w:line="240" w:lineRule="exact"/>
        <w:rPr>
          <w:b/>
          <w:szCs w:val="18"/>
        </w:rPr>
      </w:pPr>
    </w:p>
    <w:p w:rsidR="00D80ED5" w:rsidRDefault="00D80ED5" w:rsidP="000E7BD5">
      <w:pPr>
        <w:pStyle w:val="Geenafstand"/>
        <w:spacing w:line="240" w:lineRule="exact"/>
        <w:rPr>
          <w:b/>
          <w:szCs w:val="18"/>
        </w:rPr>
      </w:pPr>
    </w:p>
    <w:tbl>
      <w:tblPr>
        <w:tblW w:w="7760" w:type="dxa"/>
        <w:tblInd w:w="-1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80"/>
        <w:gridCol w:w="1672"/>
        <w:gridCol w:w="1539"/>
        <w:gridCol w:w="1369"/>
      </w:tblGrid>
      <w:tr w:rsidR="009928FC" w:rsidRPr="009928FC" w:rsidTr="009928FC">
        <w:trPr>
          <w:trHeight w:val="210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Art.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Omschrijving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8FC" w:rsidRPr="009928FC" w:rsidRDefault="009928FC" w:rsidP="009928F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Mutaties (+ of -) ISB</w:t>
            </w:r>
          </w:p>
        </w:tc>
      </w:tr>
      <w:tr w:rsidR="009928FC" w:rsidRPr="009928FC" w:rsidTr="009928F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Ontvangsten</w:t>
            </w:r>
          </w:p>
        </w:tc>
      </w:tr>
      <w:tr w:rsidR="009928FC" w:rsidRPr="009928FC" w:rsidTr="009928F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928FC" w:rsidRPr="009928FC" w:rsidTr="00D1447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Totaal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8FC" w:rsidRPr="009928FC" w:rsidRDefault="009928FC" w:rsidP="00D1447C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           -12.000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8FC" w:rsidRPr="009928FC" w:rsidRDefault="009928FC" w:rsidP="00D1447C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         -12.000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8FC" w:rsidRPr="009928FC" w:rsidRDefault="009928FC" w:rsidP="00D1447C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                  -   </w:t>
            </w:r>
          </w:p>
        </w:tc>
      </w:tr>
      <w:tr w:rsidR="009928FC" w:rsidRPr="009928FC" w:rsidTr="00D1447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8FC" w:rsidRPr="009928FC" w:rsidRDefault="009928FC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8FC" w:rsidRPr="009928FC" w:rsidRDefault="009928FC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8FC" w:rsidRPr="009928FC" w:rsidRDefault="009928FC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928FC" w:rsidRPr="009928FC" w:rsidTr="00D1447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Beleidsartikelen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8FC" w:rsidRPr="009928FC" w:rsidRDefault="009928FC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8FC" w:rsidRPr="009928FC" w:rsidRDefault="009928FC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8FC" w:rsidRPr="009928FC" w:rsidRDefault="009928FC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928FC" w:rsidRPr="009928FC" w:rsidTr="00D1447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Belastingen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8FC" w:rsidRPr="009928FC" w:rsidRDefault="009928FC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 xml:space="preserve">             -12.000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8FC" w:rsidRPr="009928FC" w:rsidRDefault="009928FC" w:rsidP="00D1447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 xml:space="preserve">           -12.000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8FC" w:rsidRPr="009928FC" w:rsidRDefault="009928FC" w:rsidP="00D1447C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                  -   </w:t>
            </w:r>
          </w:p>
        </w:tc>
      </w:tr>
      <w:tr w:rsidR="009928FC" w:rsidRPr="009928FC" w:rsidTr="009928F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Financiele</w:t>
            </w:r>
            <w:proofErr w:type="spellEnd"/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 xml:space="preserve"> Markten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928FC" w:rsidRPr="00E46669" w:rsidTr="009928FC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proofErr w:type="spellStart"/>
            <w:r w:rsidRPr="009928FC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Financ</w:t>
            </w:r>
            <w:proofErr w:type="spellEnd"/>
            <w:r w:rsidRPr="009928FC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. act. Publiek-Private sector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</w:tr>
      <w:tr w:rsidR="009928FC" w:rsidRPr="009928FC" w:rsidTr="009928FC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Internationale Fin. Betrekkingen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928FC" w:rsidRPr="009928FC" w:rsidTr="009928FC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Exportkrediet- en investeringsverzekering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928FC" w:rsidRPr="009928FC" w:rsidTr="009928F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BTW-Compensatiefonds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928FC" w:rsidRPr="009928FC" w:rsidTr="009928F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Beheer materiele activa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928FC" w:rsidRPr="009928FC" w:rsidTr="009928F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928FC" w:rsidRPr="009928FC" w:rsidTr="009928F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Niet-beleidsartikelen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928FC" w:rsidRPr="009928FC" w:rsidTr="009928F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Centraal Apparaat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928FC" w:rsidRPr="009928FC" w:rsidTr="009928F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9928FC">
              <w:rPr>
                <w:rFonts w:ascii="Verdana" w:hAnsi="Verdana"/>
                <w:color w:val="000000"/>
                <w:sz w:val="16"/>
                <w:szCs w:val="16"/>
              </w:rPr>
              <w:t>Nominaal en onvoorzien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FC" w:rsidRPr="009928FC" w:rsidRDefault="009928FC" w:rsidP="009928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5904F6" w:rsidRDefault="005904F6" w:rsidP="000E7BD5">
      <w:pPr>
        <w:pStyle w:val="Geenafstand"/>
        <w:spacing w:line="240" w:lineRule="exact"/>
        <w:rPr>
          <w:b/>
          <w:szCs w:val="18"/>
        </w:rPr>
      </w:pPr>
    </w:p>
    <w:p w:rsidR="005904F6" w:rsidRDefault="005904F6">
      <w:pPr>
        <w:spacing w:after="200" w:line="276" w:lineRule="auto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</w:p>
    <w:sectPr w:rsidR="005904F6" w:rsidSect="00A1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7D" w:rsidRDefault="0053137D" w:rsidP="006D4BC3">
      <w:r>
        <w:separator/>
      </w:r>
    </w:p>
  </w:endnote>
  <w:endnote w:type="continuationSeparator" w:id="0">
    <w:p w:rsidR="0053137D" w:rsidRDefault="0053137D" w:rsidP="006D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PHH F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7D" w:rsidRDefault="0053137D" w:rsidP="006D4BC3">
      <w:r>
        <w:separator/>
      </w:r>
    </w:p>
  </w:footnote>
  <w:footnote w:type="continuationSeparator" w:id="0">
    <w:p w:rsidR="0053137D" w:rsidRDefault="0053137D" w:rsidP="006D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3907"/>
    <w:multiLevelType w:val="hybridMultilevel"/>
    <w:tmpl w:val="CC487622"/>
    <w:lvl w:ilvl="0" w:tplc="09124A7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C3"/>
    <w:rsid w:val="00027F9B"/>
    <w:rsid w:val="00072A8B"/>
    <w:rsid w:val="000E7BD5"/>
    <w:rsid w:val="002364E9"/>
    <w:rsid w:val="00242087"/>
    <w:rsid w:val="002C70B5"/>
    <w:rsid w:val="002E4702"/>
    <w:rsid w:val="002E6EEE"/>
    <w:rsid w:val="00337C7D"/>
    <w:rsid w:val="003D1C00"/>
    <w:rsid w:val="0041392D"/>
    <w:rsid w:val="00464E18"/>
    <w:rsid w:val="00494C1A"/>
    <w:rsid w:val="004A5162"/>
    <w:rsid w:val="0053137D"/>
    <w:rsid w:val="00566329"/>
    <w:rsid w:val="005904F6"/>
    <w:rsid w:val="00603154"/>
    <w:rsid w:val="00614BC3"/>
    <w:rsid w:val="00626FF7"/>
    <w:rsid w:val="00673FE1"/>
    <w:rsid w:val="006B5866"/>
    <w:rsid w:val="006D4BC3"/>
    <w:rsid w:val="00756389"/>
    <w:rsid w:val="00826AB6"/>
    <w:rsid w:val="00831E9F"/>
    <w:rsid w:val="00895625"/>
    <w:rsid w:val="00905545"/>
    <w:rsid w:val="00917D74"/>
    <w:rsid w:val="009928FC"/>
    <w:rsid w:val="009929FC"/>
    <w:rsid w:val="009B41C3"/>
    <w:rsid w:val="009B50FD"/>
    <w:rsid w:val="009C4450"/>
    <w:rsid w:val="00A17C6E"/>
    <w:rsid w:val="00CB3E55"/>
    <w:rsid w:val="00D1447C"/>
    <w:rsid w:val="00D80ED5"/>
    <w:rsid w:val="00D83BA3"/>
    <w:rsid w:val="00E46669"/>
    <w:rsid w:val="00E518FE"/>
    <w:rsid w:val="00EA3D3A"/>
    <w:rsid w:val="00F22CDC"/>
    <w:rsid w:val="00F40AFB"/>
    <w:rsid w:val="00FB69D0"/>
    <w:rsid w:val="00FC06E9"/>
    <w:rsid w:val="00FC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4BC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83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unhideWhenUsed/>
    <w:rsid w:val="006D4BC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D4BC3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D4BC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D4BC3"/>
    <w:rPr>
      <w:rFonts w:ascii="Verdana" w:hAnsi="Verdana"/>
      <w:sz w:val="18"/>
    </w:rPr>
  </w:style>
  <w:style w:type="character" w:styleId="Zwaar">
    <w:name w:val="Strong"/>
    <w:basedOn w:val="Standaardalinea-lettertype"/>
    <w:uiPriority w:val="22"/>
    <w:qFormat/>
    <w:rsid w:val="005904F6"/>
    <w:rPr>
      <w:b/>
      <w:bCs/>
    </w:rPr>
  </w:style>
  <w:style w:type="paragraph" w:customStyle="1" w:styleId="Default">
    <w:name w:val="Default"/>
    <w:rsid w:val="00603154"/>
    <w:pPr>
      <w:autoSpaceDE w:val="0"/>
      <w:autoSpaceDN w:val="0"/>
      <w:adjustRightInd w:val="0"/>
      <w:spacing w:after="0" w:line="240" w:lineRule="auto"/>
    </w:pPr>
    <w:rPr>
      <w:rFonts w:ascii="BNPHH F+ Univers" w:hAnsi="BNPHH F+ Univers" w:cs="BNPHH F+ Univer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4BC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83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unhideWhenUsed/>
    <w:rsid w:val="006D4BC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D4BC3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D4BC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D4BC3"/>
    <w:rPr>
      <w:rFonts w:ascii="Verdana" w:hAnsi="Verdana"/>
      <w:sz w:val="18"/>
    </w:rPr>
  </w:style>
  <w:style w:type="character" w:styleId="Zwaar">
    <w:name w:val="Strong"/>
    <w:basedOn w:val="Standaardalinea-lettertype"/>
    <w:uiPriority w:val="22"/>
    <w:qFormat/>
    <w:rsid w:val="005904F6"/>
    <w:rPr>
      <w:b/>
      <w:bCs/>
    </w:rPr>
  </w:style>
  <w:style w:type="paragraph" w:customStyle="1" w:styleId="Default">
    <w:name w:val="Default"/>
    <w:rsid w:val="00603154"/>
    <w:pPr>
      <w:autoSpaceDE w:val="0"/>
      <w:autoSpaceDN w:val="0"/>
      <w:adjustRightInd w:val="0"/>
      <w:spacing w:after="0" w:line="240" w:lineRule="auto"/>
    </w:pPr>
    <w:rPr>
      <w:rFonts w:ascii="BNPHH F+ Univers" w:hAnsi="BNPHH F+ Univers" w:cs="BNPHH F+ 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B526689ED1D428EE549FFFBFAEB19" ma:contentTypeVersion="0" ma:contentTypeDescription="Een nieuw document maken." ma:contentTypeScope="" ma:versionID="cba0ce73deac0255046b3c3cb5de3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CDAA5-2FFB-4A50-A24C-C506EF6ED4D2}"/>
</file>

<file path=customXml/itemProps2.xml><?xml version="1.0" encoding="utf-8"?>
<ds:datastoreItem xmlns:ds="http://schemas.openxmlformats.org/officeDocument/2006/customXml" ds:itemID="{D69F1883-3353-43D8-8CEF-E96C28C3EC8F}"/>
</file>

<file path=customXml/itemProps3.xml><?xml version="1.0" encoding="utf-8"?>
<ds:datastoreItem xmlns:ds="http://schemas.openxmlformats.org/officeDocument/2006/customXml" ds:itemID="{B6006151-DFD0-4B94-8764-82FDF38C9B28}"/>
</file>

<file path=docProps/app.xml><?xml version="1.0" encoding="utf-8"?>
<Properties xmlns="http://schemas.openxmlformats.org/officeDocument/2006/extended-properties" xmlns:vt="http://schemas.openxmlformats.org/officeDocument/2006/docPropsVTypes">
  <Template>64BD5013.dotm</Template>
  <TotalTime>0</TotalTime>
  <Pages>2</Pages>
  <Words>626</Words>
  <Characters>3446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Cornet</dc:creator>
  <cp:lastModifiedBy>Collaris T.</cp:lastModifiedBy>
  <cp:revision>2</cp:revision>
  <dcterms:created xsi:type="dcterms:W3CDTF">2015-09-22T13:49:00Z</dcterms:created>
  <dcterms:modified xsi:type="dcterms:W3CDTF">2015-09-22T13:49:00Z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0x010100883B526689ED1D428EE549FFFBFAEB19</vt:lpwstr>
  </property>
</Properties>
</file>