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8539C4" w:rsidP="008539C4">
            <w:pPr>
              <w:rPr>
                <w:b/>
              </w:rPr>
            </w:pPr>
            <w:r>
              <w:rPr>
                <w:b/>
              </w:rPr>
              <w:t>34 548</w:t>
            </w:r>
          </w:p>
        </w:tc>
        <w:tc>
          <w:tcPr>
            <w:tcW w:w="7729" w:type="dxa"/>
            <w:gridSpan w:val="2"/>
          </w:tcPr>
          <w:p w:rsidR="00D24C47" w:rsidRPr="008539C4" w:rsidRDefault="008539C4">
            <w:pPr>
              <w:rPr>
                <w:b/>
              </w:rPr>
            </w:pPr>
            <w:r w:rsidRPr="008539C4">
              <w:rPr>
                <w:b/>
              </w:rPr>
              <w:t>Wijziging van de Wet maatregelen woningmarkt 2014 II naar aanleiding van de evaluatie van de verhuurderheffing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8539C4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8539C4">
              <w:t xml:space="preserve">tot </w:t>
            </w:r>
            <w:r w:rsidR="008539C4" w:rsidRPr="008539C4">
              <w:t>w</w:t>
            </w:r>
            <w:r w:rsidR="008539C4" w:rsidRPr="008539C4">
              <w:t>ijziging van de Wet maatregelen woningmarkt 2014 II naar aanleiding van de evaluatie van de verhuurderheffing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8539C4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8539C4">
              <w:t>21 september 2016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C4" w:rsidRDefault="008539C4">
      <w:pPr>
        <w:spacing w:line="20" w:lineRule="exact"/>
      </w:pPr>
    </w:p>
  </w:endnote>
  <w:endnote w:type="continuationSeparator" w:id="0">
    <w:p w:rsidR="008539C4" w:rsidRDefault="008539C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8539C4" w:rsidRDefault="008539C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C4" w:rsidRDefault="008539C4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8539C4" w:rsidRDefault="008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C4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8539C4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8539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53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8539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53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AD4218FE21E4C80B2D774D5866C5E" ma:contentTypeVersion="0" ma:contentTypeDescription="Een nieuw document maken." ma:contentTypeScope="" ma:versionID="b6d5aa6d9fd94586883737235e0349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756CE-706E-4F6F-84AF-FCA02746A4DE}"/>
</file>

<file path=customXml/itemProps2.xml><?xml version="1.0" encoding="utf-8"?>
<ds:datastoreItem xmlns:ds="http://schemas.openxmlformats.org/officeDocument/2006/customXml" ds:itemID="{18CA6749-CB04-49CD-B020-7CBB4564ACE3}"/>
</file>

<file path=customXml/itemProps3.xml><?xml version="1.0" encoding="utf-8"?>
<ds:datastoreItem xmlns:ds="http://schemas.openxmlformats.org/officeDocument/2006/customXml" ds:itemID="{CF5DD842-A11A-40DC-8216-1C4E1EAAD2CA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2016-09-22T11:54:00Z</cp:lastPrinted>
  <dcterms:created xsi:type="dcterms:W3CDTF">2016-09-22T11:54:00Z</dcterms:created>
  <dcterms:modified xsi:type="dcterms:W3CDTF">2016-09-22T11:54:00Z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0x010100E2BAD4218FE21E4C80B2D774D5866C5E</vt:lpwstr>
  </property>
</Properties>
</file>