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3F6B35">
            <w:pPr>
              <w:rPr>
                <w:b/>
              </w:rPr>
            </w:pPr>
            <w:r>
              <w:rPr>
                <w:b/>
              </w:rPr>
              <w:t>34 627</w:t>
            </w:r>
          </w:p>
        </w:tc>
        <w:tc>
          <w:tcPr>
            <w:tcW w:w="7729" w:type="dxa"/>
            <w:gridSpan w:val="2"/>
          </w:tcPr>
          <w:p w:rsidR="00D24C47" w:rsidRPr="003F6B35" w:rsidRDefault="003F6B35">
            <w:pPr>
              <w:rPr>
                <w:b/>
              </w:rPr>
            </w:pPr>
            <w:r w:rsidRPr="003F6B35">
              <w:rPr>
                <w:b/>
              </w:rPr>
              <w:t>Wijziging van de Elektriciteitswet 1998 en van de Gaswet (voortgang energietransitie)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3F6B3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3F6B35">
              <w:t>houdende w</w:t>
            </w:r>
            <w:r w:rsidR="003F6B35" w:rsidRPr="003176B7">
              <w:t>ijziging van de Elektriciteitswet 1998 en van de Gaswet (voortgang energietransitie)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3F6B35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3F6B35">
              <w:t>8 december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35" w:rsidRDefault="003F6B35">
      <w:pPr>
        <w:spacing w:line="20" w:lineRule="exact"/>
      </w:pPr>
    </w:p>
  </w:endnote>
  <w:endnote w:type="continuationSeparator" w:id="0">
    <w:p w:rsidR="003F6B35" w:rsidRDefault="003F6B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3F6B35" w:rsidRDefault="003F6B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35" w:rsidRDefault="003F6B35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3F6B35" w:rsidRDefault="003F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35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3F6B35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08D49E0F6C64C8D24C5AD77C14478" ma:contentTypeVersion="0" ma:contentTypeDescription="Een nieuw document maken." ma:contentTypeScope="" ma:versionID="352ce5422586b8b5ba91e564de987b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A9808-1BC9-4369-8F0B-830DA022AC89}"/>
</file>

<file path=customXml/itemProps2.xml><?xml version="1.0" encoding="utf-8"?>
<ds:datastoreItem xmlns:ds="http://schemas.openxmlformats.org/officeDocument/2006/customXml" ds:itemID="{310DDA9D-5029-4C10-9F91-161B2CF42034}"/>
</file>

<file path=customXml/itemProps3.xml><?xml version="1.0" encoding="utf-8"?>
<ds:datastoreItem xmlns:ds="http://schemas.openxmlformats.org/officeDocument/2006/customXml" ds:itemID="{DF25A959-EE9E-4471-A9E2-0A48BC087357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18</TotalTime>
  <Pages>1</Pages>
  <Words>81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2016-12-09T15:40:00Z</dcterms:created>
  <dcterms:modified xsi:type="dcterms:W3CDTF">2016-12-09T15:58:00Z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0x010100EBB08D49E0F6C64C8D24C5AD77C14478</vt:lpwstr>
  </property>
</Properties>
</file>