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AF13A0">
            <w:pPr>
              <w:rPr>
                <w:b/>
              </w:rPr>
            </w:pPr>
            <w:r>
              <w:rPr>
                <w:b/>
              </w:rPr>
              <w:t>34 678</w:t>
            </w:r>
          </w:p>
        </w:tc>
        <w:tc>
          <w:tcPr>
            <w:tcW w:w="7729" w:type="dxa"/>
            <w:gridSpan w:val="2"/>
          </w:tcPr>
          <w:p w:rsidR="00D24C47" w:rsidRDefault="00AF13A0" w:rsidP="00AF13A0">
            <w:pPr>
              <w:rPr>
                <w:b/>
              </w:rPr>
            </w:pPr>
            <w:r w:rsidRPr="00AF13A0">
              <w:rPr>
                <w:b/>
              </w:rPr>
              <w:t xml:space="preserve">Wijziging van de Wet op het hoger onderwijs en wetenschappelijk onderzoek en enkele andere wetten met het oog op het omvormen van het </w:t>
            </w:r>
            <w:proofErr w:type="spellStart"/>
            <w:r w:rsidRPr="00AF13A0">
              <w:rPr>
                <w:b/>
              </w:rPr>
              <w:t>Associate</w:t>
            </w:r>
            <w:proofErr w:type="spellEnd"/>
            <w:r w:rsidRPr="00AF13A0">
              <w:rPr>
                <w:b/>
              </w:rPr>
              <w:t xml:space="preserve"> </w:t>
            </w:r>
            <w:proofErr w:type="spellStart"/>
            <w:r w:rsidRPr="00AF13A0">
              <w:rPr>
                <w:b/>
              </w:rPr>
              <w:t>degree</w:t>
            </w:r>
            <w:proofErr w:type="spellEnd"/>
            <w:r w:rsidRPr="00AF13A0">
              <w:rPr>
                <w:b/>
              </w:rPr>
              <w:t xml:space="preserve">-programma tot zelfstandige opleiding (Wet invoering </w:t>
            </w:r>
            <w:proofErr w:type="spellStart"/>
            <w:r w:rsidRPr="00AF13A0">
              <w:rPr>
                <w:b/>
              </w:rPr>
              <w:t>associate</w:t>
            </w:r>
            <w:proofErr w:type="spellEnd"/>
            <w:r w:rsidRPr="00AF13A0">
              <w:rPr>
                <w:b/>
              </w:rPr>
              <w:t xml:space="preserve"> </w:t>
            </w:r>
            <w:proofErr w:type="spellStart"/>
            <w:r w:rsidRPr="00AF13A0">
              <w:rPr>
                <w:b/>
              </w:rPr>
              <w:t>degree</w:t>
            </w:r>
            <w:proofErr w:type="spellEnd"/>
            <w:r w:rsidRPr="00AF13A0">
              <w:rPr>
                <w:b/>
              </w:rPr>
              <w:t>-opleiding)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AF13A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F13A0">
              <w:t>tot</w:t>
            </w:r>
            <w:r w:rsidR="00827419">
              <w:t xml:space="preserve"> </w:t>
            </w:r>
            <w:r w:rsidR="00AF13A0">
              <w:t>w</w:t>
            </w:r>
            <w:r w:rsidR="00AF13A0" w:rsidRPr="00D90F65">
              <w:t xml:space="preserve">ijziging van de Wet op het hoger onderwijs en wetenschappelijk onderzoek en enkele andere wetten met het oog op het omvormen van het </w:t>
            </w:r>
            <w:proofErr w:type="spellStart"/>
            <w:r w:rsidR="00AF13A0" w:rsidRPr="00D90F65">
              <w:t>Associate</w:t>
            </w:r>
            <w:proofErr w:type="spellEnd"/>
            <w:r w:rsidR="00AF13A0" w:rsidRPr="00D90F65">
              <w:t xml:space="preserve"> </w:t>
            </w:r>
            <w:proofErr w:type="spellStart"/>
            <w:r w:rsidR="00AF13A0" w:rsidRPr="00D90F65">
              <w:t>degree</w:t>
            </w:r>
            <w:proofErr w:type="spellEnd"/>
            <w:r w:rsidR="00AF13A0" w:rsidRPr="00D90F65">
              <w:t xml:space="preserve">-programma tot zelfstandige opleiding (Wet invoering </w:t>
            </w:r>
            <w:proofErr w:type="spellStart"/>
            <w:r w:rsidR="00AF13A0" w:rsidRPr="00D90F65">
              <w:t>associate</w:t>
            </w:r>
            <w:proofErr w:type="spellEnd"/>
            <w:r w:rsidR="00AF13A0" w:rsidRPr="00D90F65">
              <w:t xml:space="preserve"> </w:t>
            </w:r>
            <w:proofErr w:type="spellStart"/>
            <w:r w:rsidR="00AF13A0" w:rsidRPr="00D90F65">
              <w:t>degree</w:t>
            </w:r>
            <w:proofErr w:type="spellEnd"/>
            <w:r w:rsidR="00AF13A0" w:rsidRPr="00D90F65">
              <w:t>-opleiding)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AF13A0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AF13A0">
              <w:t>13 februari 2017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A0" w:rsidRDefault="00AF13A0">
      <w:pPr>
        <w:spacing w:line="20" w:lineRule="exact"/>
      </w:pPr>
    </w:p>
  </w:endnote>
  <w:endnote w:type="continuationSeparator" w:id="0">
    <w:p w:rsidR="00AF13A0" w:rsidRDefault="00AF13A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AF13A0" w:rsidRDefault="00AF13A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A0" w:rsidRDefault="00AF13A0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AF13A0" w:rsidRDefault="00AF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A0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AF13A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AF13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F1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AF13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F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683E576439A4C8E5C4D28602A9621" ma:contentTypeVersion="0" ma:contentTypeDescription="Een nieuw document maken." ma:contentTypeScope="" ma:versionID="86e98cd9ecabe241d3aa04b655a2b0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29105-94E6-4D7F-8143-3FF02E63065F}"/>
</file>

<file path=customXml/itemProps2.xml><?xml version="1.0" encoding="utf-8"?>
<ds:datastoreItem xmlns:ds="http://schemas.openxmlformats.org/officeDocument/2006/customXml" ds:itemID="{CEA17E55-9DA2-411D-8B03-94F99B031BA8}"/>
</file>

<file path=customXml/itemProps3.xml><?xml version="1.0" encoding="utf-8"?>
<ds:datastoreItem xmlns:ds="http://schemas.openxmlformats.org/officeDocument/2006/customXml" ds:itemID="{36694781-6306-4BBE-92CB-D881512E130B}"/>
</file>

<file path=docProps/app.xml><?xml version="1.0" encoding="utf-8"?>
<Properties xmlns="http://schemas.openxmlformats.org/officeDocument/2006/extended-properties" xmlns:vt="http://schemas.openxmlformats.org/officeDocument/2006/docPropsVTypes">
  <Template>kb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Suhail Lamper</dc:creator>
  <cp:lastModifiedBy>Suhail Lamper</cp:lastModifiedBy>
  <cp:revision>1</cp:revision>
  <cp:lastPrinted>2017-02-16T13:51:00Z</cp:lastPrinted>
  <dcterms:created xsi:type="dcterms:W3CDTF">2017-02-16T13:48:00Z</dcterms:created>
  <dcterms:modified xsi:type="dcterms:W3CDTF">2017-02-16T13:51:00Z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0x0101005C9683E576439A4C8E5C4D28602A9621</vt:lpwstr>
  </property>
</Properties>
</file>